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</w:t>
      </w:r>
      <w:r>
        <w:rPr>
          <w:noProof/>
          <w:lang w:val="fr-FR" w:eastAsia="fr-FR"/>
        </w:rPr>
        <w:drawing>
          <wp:inline distT="0" distB="0" distL="0" distR="0">
            <wp:extent cx="2613600" cy="550800"/>
            <wp:effectExtent l="0" t="0" r="0" b="1905"/>
            <wp:docPr id="2" name="Image 2" descr="cid:image001.jpg@01D04204.78397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1.jpg@01D04204.78397C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00" cy="5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noProof/>
          <w:lang w:val="fr-FR" w:eastAsia="fr-FR"/>
        </w:rPr>
        <w:drawing>
          <wp:inline distT="0" distB="0" distL="0" distR="0">
            <wp:extent cx="734400" cy="1180800"/>
            <wp:effectExtent l="0" t="0" r="8890" b="635"/>
            <wp:docPr id="1" name="Image 1" descr="logo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</w:p>
    <w:p w:rsidR="009C1587" w:rsidRDefault="006C644A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 w:rsidR="00251B56">
        <w:rPr>
          <w:rFonts w:ascii="Arial" w:hAnsi="Arial" w:cs="Arial"/>
          <w:sz w:val="20"/>
          <w:szCs w:val="20"/>
          <w:lang w:val="fr-FR"/>
        </w:rPr>
        <w:t xml:space="preserve">                    </w:t>
      </w:r>
      <w:r>
        <w:rPr>
          <w:rFonts w:ascii="Arial" w:hAnsi="Arial" w:cs="Arial"/>
          <w:sz w:val="20"/>
          <w:szCs w:val="20"/>
          <w:lang w:val="fr-FR"/>
        </w:rPr>
        <w:t xml:space="preserve">Annexe </w:t>
      </w:r>
      <w:r w:rsidR="00250D70">
        <w:rPr>
          <w:rFonts w:ascii="Arial" w:hAnsi="Arial" w:cs="Arial"/>
          <w:sz w:val="20"/>
          <w:szCs w:val="20"/>
          <w:lang w:val="fr-FR"/>
        </w:rPr>
        <w:t>3</w:t>
      </w:r>
      <w:bookmarkStart w:id="0" w:name="_GoBack"/>
      <w:bookmarkEnd w:id="0"/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lang w:val="fr-FR"/>
        </w:rPr>
      </w:pPr>
    </w:p>
    <w:p w:rsidR="009C1587" w:rsidRP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b/>
          <w:lang w:val="fr-FR"/>
        </w:rPr>
      </w:pPr>
      <w:r w:rsidRPr="009C1587">
        <w:rPr>
          <w:rFonts w:ascii="Arial" w:hAnsi="Arial" w:cs="Arial"/>
          <w:b/>
          <w:lang w:val="fr-FR"/>
        </w:rPr>
        <w:t>Engagement individuel au respect de la Charte.</w:t>
      </w: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Je soussigné(e) </w:t>
      </w: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NOM</w:t>
      </w: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Prénom</w:t>
      </w: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Adresse personnelle</w:t>
      </w: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Téléphone fixe ou portable</w:t>
      </w: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Adresse mail</w:t>
      </w: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M’engage à respecter tous les termes de la charte Qualité pour la MAM ………..…………., située………………………………………………………. </w:t>
      </w: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et plus particulièrement à titre individuel à:</w:t>
      </w:r>
    </w:p>
    <w:p w:rsidR="009C1587" w:rsidRDefault="009C1587" w:rsidP="009C1587">
      <w:pPr>
        <w:pStyle w:val="Corpsdetexte"/>
        <w:spacing w:after="0" w:line="240" w:lineRule="atLeast"/>
        <w:jc w:val="both"/>
        <w:rPr>
          <w:rFonts w:ascii="Arial" w:hAnsi="Arial" w:cs="Arial"/>
          <w:sz w:val="20"/>
          <w:szCs w:val="20"/>
          <w:lang w:val="fr-FR"/>
        </w:rPr>
      </w:pPr>
    </w:p>
    <w:p w:rsidR="009C1587" w:rsidRDefault="009C1587" w:rsidP="009C1587">
      <w:pPr>
        <w:pStyle w:val="Corpsdetexte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Limiter mon cumul d’activité MAM/domicile</w:t>
      </w:r>
    </w:p>
    <w:p w:rsidR="009C1587" w:rsidRDefault="009C1587" w:rsidP="009C1587">
      <w:pPr>
        <w:pStyle w:val="Corpsdetexte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Suivre annuellement un minimum de 2 jours de formation</w:t>
      </w:r>
    </w:p>
    <w:p w:rsidR="009C1587" w:rsidRDefault="009C1587" w:rsidP="009C1587">
      <w:pPr>
        <w:pStyle w:val="Corpsdetexte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Garantir l’accessibilité à la Paje à toutes les familles</w:t>
      </w:r>
    </w:p>
    <w:p w:rsidR="009C1587" w:rsidRDefault="009C1587" w:rsidP="009C1587">
      <w:pPr>
        <w:pStyle w:val="Corpsdetexte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S’inscrire sur « mon enfant.fr »</w:t>
      </w:r>
    </w:p>
    <w:p w:rsidR="006028BA" w:rsidRDefault="006028BA" w:rsidP="009C1587">
      <w:pPr>
        <w:jc w:val="both"/>
      </w:pPr>
    </w:p>
    <w:p w:rsidR="009C1587" w:rsidRDefault="009C1587" w:rsidP="009C1587">
      <w:pPr>
        <w:jc w:val="both"/>
      </w:pPr>
    </w:p>
    <w:p w:rsidR="009C1587" w:rsidRDefault="009C1587" w:rsidP="009C1587">
      <w:pPr>
        <w:jc w:val="both"/>
      </w:pPr>
      <w:r>
        <w:t>A…………………………………………………………, le ……………………………………</w:t>
      </w:r>
    </w:p>
    <w:p w:rsidR="009C1587" w:rsidRDefault="009C1587" w:rsidP="009C1587">
      <w:pPr>
        <w:jc w:val="both"/>
      </w:pPr>
    </w:p>
    <w:p w:rsidR="009C1587" w:rsidRDefault="009C1587" w:rsidP="009C1587">
      <w:pPr>
        <w:jc w:val="both"/>
      </w:pPr>
      <w:r>
        <w:t>Signature</w:t>
      </w:r>
    </w:p>
    <w:p w:rsidR="009C1587" w:rsidRPr="009C1587" w:rsidRDefault="009C1587" w:rsidP="009C1587">
      <w:pPr>
        <w:jc w:val="both"/>
        <w:rPr>
          <w:b/>
        </w:rPr>
      </w:pPr>
    </w:p>
    <w:sectPr w:rsidR="009C1587" w:rsidRPr="009C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3F26"/>
    <w:multiLevelType w:val="hybridMultilevel"/>
    <w:tmpl w:val="D332DB6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87"/>
    <w:rsid w:val="00250D70"/>
    <w:rsid w:val="00251B56"/>
    <w:rsid w:val="00327B92"/>
    <w:rsid w:val="006028BA"/>
    <w:rsid w:val="006C644A"/>
    <w:rsid w:val="009C1587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9C1587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semiHidden/>
    <w:rsid w:val="009C15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9C1587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semiHidden/>
    <w:rsid w:val="009C15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8BB06A2F</Template>
  <TotalTime>3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Hauts-de-Seine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JOLY Valerie - PSOL/DPMIPE/STPMI2</dc:creator>
  <cp:lastModifiedBy>Agnes VARIN 921</cp:lastModifiedBy>
  <cp:revision>5</cp:revision>
  <cp:lastPrinted>2017-12-12T15:39:00Z</cp:lastPrinted>
  <dcterms:created xsi:type="dcterms:W3CDTF">2017-12-18T14:26:00Z</dcterms:created>
  <dcterms:modified xsi:type="dcterms:W3CDTF">2017-12-21T09:10:00Z</dcterms:modified>
</cp:coreProperties>
</file>