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38466416"/>
        <w:docPartObj>
          <w:docPartGallery w:val="Cover Pages"/>
          <w:docPartUnique/>
        </w:docPartObj>
      </w:sdtPr>
      <w:sdtEndPr/>
      <w:sdtContent>
        <w:p w14:paraId="07BD0796" w14:textId="77777777" w:rsidR="00D81CFF" w:rsidRDefault="00D81CFF" w:rsidP="003A185D">
          <w:pPr>
            <w:tabs>
              <w:tab w:val="right" w:leader="dot" w:pos="10206"/>
            </w:tabs>
            <w:spacing w:after="0" w:line="360" w:lineRule="auto"/>
            <w:ind w:left="142"/>
          </w:pPr>
        </w:p>
        <w:p w14:paraId="4CB13808" w14:textId="77777777" w:rsidR="00E304F5" w:rsidRDefault="00E304F5" w:rsidP="003A185D">
          <w:pPr>
            <w:tabs>
              <w:tab w:val="right" w:leader="dot" w:pos="10206"/>
            </w:tabs>
            <w:spacing w:after="0" w:line="360" w:lineRule="auto"/>
            <w:ind w:left="142"/>
          </w:pPr>
        </w:p>
        <w:p w14:paraId="04D01555" w14:textId="77777777" w:rsidR="00E304F5" w:rsidRDefault="00E304F5" w:rsidP="003A185D">
          <w:pPr>
            <w:tabs>
              <w:tab w:val="right" w:leader="dot" w:pos="10206"/>
            </w:tabs>
            <w:spacing w:after="0" w:line="360" w:lineRule="auto"/>
            <w:ind w:left="142"/>
          </w:pPr>
        </w:p>
        <w:p w14:paraId="07AD7141" w14:textId="77777777" w:rsidR="00D81CFF" w:rsidRDefault="00D81CFF" w:rsidP="008E3BF2">
          <w:pPr>
            <w:tabs>
              <w:tab w:val="right" w:leader="dot" w:pos="10206"/>
            </w:tabs>
            <w:spacing w:after="0" w:line="360" w:lineRule="auto"/>
            <w:ind w:left="142"/>
          </w:pPr>
        </w:p>
        <w:p w14:paraId="2C60E9F5" w14:textId="77777777" w:rsidR="00D81CFF" w:rsidRDefault="00D81CFF" w:rsidP="003A185D">
          <w:pPr>
            <w:tabs>
              <w:tab w:val="right" w:leader="dot" w:pos="10206"/>
            </w:tabs>
            <w:spacing w:after="0" w:line="360" w:lineRule="auto"/>
            <w:ind w:left="142"/>
          </w:pPr>
        </w:p>
        <w:p w14:paraId="0EEA5C57" w14:textId="77777777" w:rsidR="00D81CFF" w:rsidRDefault="00D81CFF" w:rsidP="003A185D">
          <w:pPr>
            <w:tabs>
              <w:tab w:val="right" w:leader="dot" w:pos="10206"/>
            </w:tabs>
            <w:spacing w:after="0" w:line="360" w:lineRule="auto"/>
            <w:ind w:left="142"/>
          </w:pPr>
        </w:p>
        <w:p w14:paraId="58DD46A8" w14:textId="77777777" w:rsidR="00371E9E" w:rsidRDefault="00371E9E" w:rsidP="003A185D">
          <w:pPr>
            <w:tabs>
              <w:tab w:val="right" w:leader="dot" w:pos="10206"/>
            </w:tabs>
            <w:spacing w:after="0" w:line="360" w:lineRule="auto"/>
            <w:ind w:left="142"/>
          </w:pPr>
        </w:p>
        <w:p w14:paraId="513A4AD0" w14:textId="77777777" w:rsidR="00E304F5" w:rsidRDefault="00E304F5" w:rsidP="003A185D">
          <w:pPr>
            <w:tabs>
              <w:tab w:val="right" w:leader="dot" w:pos="10206"/>
            </w:tabs>
            <w:spacing w:after="0" w:line="360" w:lineRule="auto"/>
            <w:ind w:left="142"/>
            <w:rPr>
              <w:sz w:val="32"/>
            </w:rPr>
          </w:pPr>
        </w:p>
        <w:p w14:paraId="07977398" w14:textId="77777777" w:rsidR="00E304F5" w:rsidRDefault="00E304F5" w:rsidP="003A185D">
          <w:pPr>
            <w:tabs>
              <w:tab w:val="right" w:leader="dot" w:pos="10206"/>
            </w:tabs>
            <w:spacing w:after="0" w:line="360" w:lineRule="auto"/>
            <w:ind w:left="142"/>
            <w:rPr>
              <w:sz w:val="32"/>
            </w:rPr>
          </w:pPr>
        </w:p>
        <w:p w14:paraId="2AE3C373" w14:textId="4454E30E" w:rsidR="00560E9C" w:rsidRPr="00764EF0" w:rsidRDefault="00560E9C" w:rsidP="003A185D">
          <w:pPr>
            <w:tabs>
              <w:tab w:val="right" w:leader="dot" w:pos="10206"/>
            </w:tabs>
            <w:spacing w:after="0" w:line="360" w:lineRule="auto"/>
            <w:ind w:left="142"/>
          </w:pPr>
          <w:r w:rsidRPr="00764EF0">
            <w:rPr>
              <w:sz w:val="32"/>
            </w:rPr>
            <w:t xml:space="preserve">Structure Porteuse : </w:t>
          </w:r>
          <w:r w:rsidRPr="00764EF0">
            <w:tab/>
          </w:r>
        </w:p>
        <w:p w14:paraId="3F0C4E6E" w14:textId="5629AEDF" w:rsidR="003A185D" w:rsidRPr="00764EF0" w:rsidRDefault="003A185D" w:rsidP="003A185D">
          <w:pPr>
            <w:tabs>
              <w:tab w:val="right" w:leader="dot" w:pos="10206"/>
            </w:tabs>
            <w:spacing w:after="0" w:line="360" w:lineRule="auto"/>
            <w:ind w:left="142"/>
          </w:pPr>
          <w:r w:rsidRPr="00764EF0">
            <w:tab/>
          </w:r>
        </w:p>
        <w:p w14:paraId="27770D24" w14:textId="77777777" w:rsidR="003A185D" w:rsidRPr="00764EF0" w:rsidRDefault="003A185D" w:rsidP="003A185D">
          <w:pPr>
            <w:tabs>
              <w:tab w:val="right" w:leader="dot" w:pos="10206"/>
            </w:tabs>
            <w:spacing w:after="0" w:line="360" w:lineRule="auto"/>
            <w:ind w:left="142"/>
          </w:pPr>
        </w:p>
        <w:p w14:paraId="7ECDD2B0" w14:textId="2BB23772" w:rsidR="00560E9C" w:rsidRPr="00764EF0" w:rsidRDefault="008E3BF2" w:rsidP="003A185D">
          <w:pPr>
            <w:tabs>
              <w:tab w:val="right" w:leader="dot" w:pos="10206"/>
            </w:tabs>
            <w:spacing w:after="0" w:line="360" w:lineRule="auto"/>
            <w:ind w:left="142"/>
          </w:pPr>
          <w:r w:rsidRPr="00764EF0">
            <w:rPr>
              <w:sz w:val="32"/>
            </w:rPr>
            <w:t xml:space="preserve">Coordinateur / </w:t>
          </w:r>
          <w:r w:rsidR="00560E9C" w:rsidRPr="00764EF0">
            <w:rPr>
              <w:sz w:val="32"/>
            </w:rPr>
            <w:t xml:space="preserve">Référent de l’action : </w:t>
          </w:r>
          <w:r w:rsidR="00560E9C" w:rsidRPr="00764EF0">
            <w:tab/>
          </w:r>
        </w:p>
        <w:p w14:paraId="189CBF5A" w14:textId="24D1B807" w:rsidR="003A185D" w:rsidRPr="00764EF0" w:rsidRDefault="003A185D" w:rsidP="003A185D">
          <w:pPr>
            <w:tabs>
              <w:tab w:val="right" w:leader="dot" w:pos="10206"/>
            </w:tabs>
            <w:spacing w:after="0" w:line="360" w:lineRule="auto"/>
            <w:ind w:left="142"/>
          </w:pPr>
          <w:r w:rsidRPr="00764EF0">
            <w:t xml:space="preserve">Coordonnées : </w:t>
          </w:r>
          <w:r w:rsidRPr="00764EF0">
            <w:tab/>
          </w:r>
        </w:p>
        <w:p w14:paraId="0004FE5F" w14:textId="77777777" w:rsidR="003A185D" w:rsidRPr="00764EF0" w:rsidRDefault="003A185D" w:rsidP="003A185D">
          <w:pPr>
            <w:tabs>
              <w:tab w:val="right" w:leader="dot" w:pos="10206"/>
            </w:tabs>
            <w:spacing w:after="0" w:line="360" w:lineRule="auto"/>
            <w:ind w:left="142"/>
          </w:pPr>
        </w:p>
        <w:p w14:paraId="3918A7D1" w14:textId="77777777" w:rsidR="00560E9C" w:rsidRPr="00764EF0" w:rsidRDefault="00560E9C" w:rsidP="003A185D">
          <w:pPr>
            <w:tabs>
              <w:tab w:val="right" w:leader="dot" w:pos="10206"/>
            </w:tabs>
            <w:spacing w:after="0" w:line="360" w:lineRule="auto"/>
            <w:ind w:left="142"/>
          </w:pPr>
          <w:r w:rsidRPr="00764EF0">
            <w:rPr>
              <w:sz w:val="32"/>
            </w:rPr>
            <w:t xml:space="preserve">Intitulé du projet : </w:t>
          </w:r>
          <w:r w:rsidRPr="00764EF0">
            <w:tab/>
          </w:r>
        </w:p>
        <w:p w14:paraId="31531D01" w14:textId="77777777" w:rsidR="00764EF0" w:rsidRDefault="00764EF0" w:rsidP="00764EF0">
          <w:pPr>
            <w:spacing w:after="0" w:line="360" w:lineRule="auto"/>
            <w:ind w:left="142"/>
            <w:rPr>
              <w:b/>
              <w:bCs/>
            </w:rPr>
          </w:pPr>
        </w:p>
        <w:p w14:paraId="70351D20" w14:textId="70C42F2F" w:rsidR="003A185D" w:rsidRPr="00764EF0" w:rsidRDefault="003A185D" w:rsidP="00764EF0">
          <w:pPr>
            <w:spacing w:after="0" w:line="360" w:lineRule="auto"/>
            <w:ind w:left="142"/>
            <w:rPr>
              <w:b/>
              <w:bCs/>
            </w:rPr>
          </w:pPr>
          <w:r w:rsidRPr="00764EF0">
            <w:rPr>
              <w:b/>
              <w:bCs/>
            </w:rPr>
            <w:t>Niveau concerné</w:t>
          </w:r>
          <w:r w:rsidR="00480048" w:rsidRPr="00764EF0">
            <w:rPr>
              <w:b/>
              <w:bCs/>
            </w:rPr>
            <w:t xml:space="preserve"> : </w:t>
          </w:r>
          <w:r w:rsidR="00764EF0">
            <w:rPr>
              <w:b/>
              <w:bCs/>
            </w:rPr>
            <w:tab/>
          </w:r>
          <w:r w:rsidR="00764EF0">
            <w:rPr>
              <w:b/>
              <w:bCs/>
            </w:rPr>
            <w:tab/>
            <w:t xml:space="preserve">PRIMAIRE </w:t>
          </w:r>
          <w:sdt>
            <w:sdtPr>
              <w:rPr>
                <w:b/>
                <w:bCs/>
              </w:rPr>
              <w:id w:val="-841091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4EF0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  <w:r w:rsidR="00764EF0">
            <w:rPr>
              <w:b/>
              <w:bCs/>
            </w:rPr>
            <w:tab/>
          </w:r>
          <w:r w:rsidR="00764EF0">
            <w:rPr>
              <w:b/>
              <w:bCs/>
            </w:rPr>
            <w:tab/>
            <w:t xml:space="preserve">COLLEGE </w:t>
          </w:r>
          <w:sdt>
            <w:sdtPr>
              <w:rPr>
                <w:b/>
                <w:bCs/>
              </w:rPr>
              <w:id w:val="1889370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4EF0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  <w:r w:rsidR="00764EF0">
            <w:rPr>
              <w:b/>
              <w:bCs/>
            </w:rPr>
            <w:tab/>
          </w:r>
          <w:r w:rsidR="00764EF0">
            <w:rPr>
              <w:b/>
              <w:bCs/>
            </w:rPr>
            <w:tab/>
            <w:t xml:space="preserve">LYCEE </w:t>
          </w:r>
          <w:sdt>
            <w:sdtPr>
              <w:rPr>
                <w:b/>
                <w:bCs/>
              </w:rPr>
              <w:id w:val="-2021614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4EF0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</w:p>
        <w:p w14:paraId="030A764E" w14:textId="77777777" w:rsidR="003A185D" w:rsidRPr="00764EF0" w:rsidRDefault="003A185D" w:rsidP="003A185D">
          <w:pPr>
            <w:tabs>
              <w:tab w:val="right" w:leader="dot" w:pos="10206"/>
            </w:tabs>
            <w:spacing w:after="0" w:line="360" w:lineRule="auto"/>
            <w:ind w:left="142"/>
          </w:pPr>
        </w:p>
        <w:p w14:paraId="7DDCDDFB" w14:textId="08B8A264" w:rsidR="00480048" w:rsidRPr="00764EF0" w:rsidRDefault="003A185D" w:rsidP="00480048">
          <w:pPr>
            <w:spacing w:after="240" w:line="240" w:lineRule="auto"/>
            <w:ind w:left="142" w:firstLine="720"/>
          </w:pPr>
          <w:r w:rsidRPr="00764EF0">
            <w:t xml:space="preserve">Vous </w:t>
          </w:r>
          <w:bookmarkStart w:id="0" w:name="_Hlk229577900"/>
          <w:r w:rsidR="008E3BF2" w:rsidRPr="00764EF0">
            <w:t>êtes éligible</w:t>
          </w:r>
          <w:r w:rsidR="00764EF0">
            <w:t xml:space="preserve"> au</w:t>
          </w:r>
          <w:r w:rsidR="00480048" w:rsidRPr="00764EF0">
            <w:t> </w:t>
          </w:r>
          <w:bookmarkEnd w:id="0"/>
          <w:r w:rsidR="00480048" w:rsidRPr="00764EF0">
            <w:t xml:space="preserve">: </w:t>
          </w:r>
        </w:p>
        <w:p w14:paraId="705916BF" w14:textId="4833948A" w:rsidR="00D81CFF" w:rsidRPr="00764EF0" w:rsidRDefault="00480048" w:rsidP="00D14A85">
          <w:pPr>
            <w:tabs>
              <w:tab w:val="left" w:pos="5387"/>
            </w:tabs>
            <w:spacing w:after="240" w:line="240" w:lineRule="auto"/>
            <w:ind w:left="502" w:firstLine="720"/>
            <w:rPr>
              <w:rFonts w:ascii="Arial" w:hAnsi="Arial"/>
              <w:bCs/>
            </w:rPr>
          </w:pPr>
          <w:r w:rsidRPr="00764EF0">
            <w:sym w:font="Wingdings" w:char="F077"/>
          </w:r>
          <w:r w:rsidRPr="00764EF0">
            <w:t xml:space="preserve"> BONUS ENFANTS</w:t>
          </w:r>
          <w:r w:rsidR="003A185D" w:rsidRPr="00764EF0">
            <w:t xml:space="preserve"> : </w:t>
          </w:r>
          <w:r w:rsidR="00371E9E" w:rsidRPr="00764EF0">
            <w:tab/>
          </w:r>
          <w:r w:rsidRPr="00764EF0">
            <w:rPr>
              <w:rFonts w:ascii="Arial" w:hAnsi="Arial"/>
              <w:bCs/>
            </w:rPr>
            <w:t xml:space="preserve">OUI </w:t>
          </w:r>
          <w:r w:rsidR="00D81CFF" w:rsidRPr="00764EF0">
            <w:rPr>
              <w:rFonts w:ascii="Arial" w:hAnsi="Arial"/>
            </w:rPr>
            <w:t xml:space="preserve"> </w:t>
          </w:r>
          <w:sdt>
            <w:sdtPr>
              <w:rPr>
                <w:rFonts w:ascii="MS Gothic" w:eastAsia="MS Gothic" w:hAnsi="MS Gothic"/>
              </w:rPr>
              <w:id w:val="-1307782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764EF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81CFF" w:rsidRPr="00764EF0">
            <w:rPr>
              <w:rFonts w:ascii="Arial" w:hAnsi="Arial"/>
            </w:rPr>
            <w:tab/>
          </w:r>
          <w:r w:rsidRPr="00764EF0">
            <w:rPr>
              <w:rFonts w:ascii="Arial" w:hAnsi="Arial"/>
            </w:rPr>
            <w:t>NON</w:t>
          </w:r>
          <w:r w:rsidR="00D81CFF" w:rsidRPr="00764EF0">
            <w:rPr>
              <w:rFonts w:ascii="Arial" w:hAnsi="Arial"/>
            </w:rPr>
            <w:t xml:space="preserve"> </w:t>
          </w:r>
          <w:sdt>
            <w:sdtPr>
              <w:rPr>
                <w:rFonts w:ascii="MS Gothic" w:eastAsia="MS Gothic" w:hAnsi="MS Gothic"/>
              </w:rPr>
              <w:id w:val="1434786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764EF0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5E068B73" w14:textId="23CE02DE" w:rsidR="00480048" w:rsidRPr="00764EF0" w:rsidRDefault="00480048" w:rsidP="00D14A85">
          <w:pPr>
            <w:pStyle w:val="Paragraphedeliste"/>
            <w:tabs>
              <w:tab w:val="left" w:pos="5387"/>
            </w:tabs>
            <w:spacing w:before="240" w:after="240" w:line="240" w:lineRule="auto"/>
            <w:ind w:left="1225"/>
            <w:rPr>
              <w:rFonts w:ascii="Arial" w:hAnsi="Arial"/>
              <w:bCs/>
            </w:rPr>
          </w:pPr>
          <w:r w:rsidRPr="00764EF0">
            <w:sym w:font="Wingdings" w:char="F077"/>
          </w:r>
          <w:r w:rsidRPr="00764EF0">
            <w:t xml:space="preserve"> BONUS PARENTS : </w:t>
          </w:r>
          <w:r w:rsidR="00D14A85">
            <w:tab/>
          </w:r>
          <w:r w:rsidRPr="00764EF0">
            <w:rPr>
              <w:rFonts w:ascii="Arial" w:hAnsi="Arial"/>
              <w:bCs/>
            </w:rPr>
            <w:t xml:space="preserve">OUI </w:t>
          </w:r>
          <w:r w:rsidRPr="00764EF0">
            <w:rPr>
              <w:rFonts w:ascii="Arial" w:hAnsi="Arial"/>
            </w:rPr>
            <w:t xml:space="preserve"> </w:t>
          </w:r>
          <w:sdt>
            <w:sdtPr>
              <w:rPr>
                <w:rFonts w:ascii="MS Gothic" w:eastAsia="MS Gothic" w:hAnsi="MS Gothic"/>
              </w:rPr>
              <w:id w:val="-189540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764EF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764EF0">
            <w:rPr>
              <w:rFonts w:ascii="Arial" w:hAnsi="Arial"/>
            </w:rPr>
            <w:tab/>
            <w:t xml:space="preserve">NON </w:t>
          </w:r>
          <w:sdt>
            <w:sdtPr>
              <w:rPr>
                <w:rFonts w:ascii="MS Gothic" w:eastAsia="MS Gothic" w:hAnsi="MS Gothic"/>
              </w:rPr>
              <w:id w:val="643710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764EF0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47094283" w14:textId="77777777" w:rsidR="00480048" w:rsidRPr="00764EF0" w:rsidRDefault="00480048" w:rsidP="00D14A85">
          <w:pPr>
            <w:pStyle w:val="Paragraphedeliste"/>
            <w:tabs>
              <w:tab w:val="left" w:pos="5387"/>
            </w:tabs>
            <w:spacing w:before="240" w:after="240" w:line="240" w:lineRule="auto"/>
            <w:ind w:left="1225"/>
          </w:pPr>
        </w:p>
        <w:p w14:paraId="3F0A83CE" w14:textId="533EEC3F" w:rsidR="00480048" w:rsidRDefault="00480048" w:rsidP="00D14A85">
          <w:pPr>
            <w:pStyle w:val="Paragraphedeliste"/>
            <w:tabs>
              <w:tab w:val="left" w:pos="5387"/>
            </w:tabs>
            <w:spacing w:before="240" w:after="240" w:line="240" w:lineRule="auto"/>
            <w:ind w:left="1225"/>
            <w:rPr>
              <w:rFonts w:ascii="MS Gothic" w:eastAsia="MS Gothic" w:hAnsi="MS Gothic"/>
            </w:rPr>
          </w:pPr>
          <w:r w:rsidRPr="00764EF0">
            <w:sym w:font="Wingdings" w:char="F077"/>
          </w:r>
          <w:r w:rsidRPr="00764EF0">
            <w:t xml:space="preserve"> </w:t>
          </w:r>
          <w:r w:rsidR="00764EF0">
            <w:t>BONUS PARENTALITE NUMERIQUE</w:t>
          </w:r>
          <w:r w:rsidR="00D14A85">
            <w:t> :</w:t>
          </w:r>
          <w:r w:rsidR="00D14A85">
            <w:tab/>
          </w:r>
          <w:r w:rsidRPr="00764EF0">
            <w:rPr>
              <w:rFonts w:ascii="Arial" w:hAnsi="Arial"/>
              <w:bCs/>
            </w:rPr>
            <w:t xml:space="preserve">OUI </w:t>
          </w:r>
          <w:r w:rsidRPr="00764EF0">
            <w:rPr>
              <w:rFonts w:ascii="Arial" w:hAnsi="Arial"/>
            </w:rPr>
            <w:t xml:space="preserve"> </w:t>
          </w:r>
          <w:sdt>
            <w:sdtPr>
              <w:rPr>
                <w:rFonts w:ascii="MS Gothic" w:eastAsia="MS Gothic" w:hAnsi="MS Gothic"/>
              </w:rPr>
              <w:id w:val="38175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764EF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764EF0">
            <w:rPr>
              <w:rFonts w:ascii="Arial" w:hAnsi="Arial"/>
            </w:rPr>
            <w:tab/>
            <w:t xml:space="preserve">NON </w:t>
          </w:r>
          <w:sdt>
            <w:sdtPr>
              <w:rPr>
                <w:rFonts w:ascii="MS Gothic" w:eastAsia="MS Gothic" w:hAnsi="MS Gothic"/>
              </w:rPr>
              <w:id w:val="625732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764EF0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0BD94E0E" w14:textId="2AE0ECFF" w:rsidR="00371E9E" w:rsidRDefault="00D14A85" w:rsidP="00D14A85">
          <w:pPr>
            <w:pStyle w:val="Paragraphedeliste"/>
            <w:tabs>
              <w:tab w:val="left" w:pos="5103"/>
            </w:tabs>
            <w:spacing w:before="240" w:after="240" w:line="240" w:lineRule="auto"/>
            <w:ind w:left="1418"/>
          </w:pPr>
          <w:r w:rsidRPr="00764EF0">
            <w:t>(Financement TNE) </w:t>
          </w:r>
        </w:p>
        <w:p w14:paraId="6DC92B26" w14:textId="21FCFB3B" w:rsidR="00996705" w:rsidRDefault="00996705">
          <w:pPr>
            <w:spacing w:after="0"/>
            <w:rPr>
              <w:rFonts w:ascii="Arial" w:hAnsi="Arial" w:cs="Arial"/>
              <w:b/>
              <w:spacing w:val="-6"/>
            </w:rPr>
          </w:pPr>
          <w:r>
            <w:rPr>
              <w:rFonts w:ascii="Arial" w:hAnsi="Arial" w:cs="Arial"/>
              <w:b/>
              <w:spacing w:val="-6"/>
            </w:rPr>
            <w:br w:type="page"/>
          </w:r>
        </w:p>
        <w:p w14:paraId="013ECDB2" w14:textId="77777777" w:rsidR="00480048" w:rsidRPr="008E3BF2" w:rsidRDefault="00480048" w:rsidP="00996705">
          <w:pPr>
            <w:tabs>
              <w:tab w:val="right" w:leader="dot" w:pos="10206"/>
            </w:tabs>
            <w:spacing w:after="0" w:line="360" w:lineRule="auto"/>
            <w:rPr>
              <w:rFonts w:ascii="Arial" w:hAnsi="Arial" w:cs="Arial"/>
              <w:b/>
              <w:spacing w:val="-6"/>
            </w:rPr>
            <w:sectPr w:rsidR="00480048" w:rsidRPr="008E3BF2" w:rsidSect="00E304F5">
              <w:footerReference w:type="default" r:id="rId11"/>
              <w:headerReference w:type="first" r:id="rId12"/>
              <w:pgSz w:w="11906" w:h="16838" w:code="9"/>
              <w:pgMar w:top="4536" w:right="720" w:bottom="720" w:left="720" w:header="720" w:footer="720" w:gutter="0"/>
              <w:pgNumType w:start="0"/>
              <w:cols w:space="720"/>
              <w:titlePg/>
              <w:docGrid w:linePitch="360"/>
            </w:sectPr>
          </w:pPr>
        </w:p>
        <w:p w14:paraId="12498155" w14:textId="1C353D21" w:rsidR="00EB39E4" w:rsidRPr="00054CC6" w:rsidRDefault="00FD1766" w:rsidP="00054CC6">
          <w:pPr>
            <w:tabs>
              <w:tab w:val="left" w:pos="142"/>
            </w:tabs>
            <w:rPr>
              <w:b/>
              <w:bCs/>
              <w:color w:val="089BA2" w:themeColor="accent3" w:themeShade="BF"/>
              <w:sz w:val="28"/>
              <w:szCs w:val="28"/>
            </w:rPr>
          </w:pPr>
          <w:bookmarkStart w:id="1" w:name="_Toc199326876"/>
          <w:r>
            <w:rPr>
              <w:b/>
              <w:bCs/>
              <w:color w:val="089BA2" w:themeColor="accent3" w:themeShade="BF"/>
              <w:sz w:val="28"/>
              <w:szCs w:val="28"/>
            </w:rPr>
            <w:lastRenderedPageBreak/>
            <w:t>1.</w:t>
          </w:r>
          <w:r w:rsidR="00523429">
            <w:rPr>
              <w:b/>
              <w:bCs/>
              <w:color w:val="089BA2" w:themeColor="accent3" w:themeShade="BF"/>
              <w:sz w:val="28"/>
              <w:szCs w:val="28"/>
            </w:rPr>
            <w:t xml:space="preserve"> MISE EN ŒUVRE DU PROJET</w:t>
          </w:r>
          <w:r w:rsidR="00EB39E4" w:rsidRPr="00054CC6">
            <w:rPr>
              <w:b/>
              <w:bCs/>
              <w:color w:val="089BA2" w:themeColor="accent3" w:themeShade="BF"/>
              <w:sz w:val="28"/>
              <w:szCs w:val="28"/>
            </w:rPr>
            <w:t xml:space="preserve"> </w:t>
          </w:r>
        </w:p>
        <w:p w14:paraId="28F343FE" w14:textId="77777777" w:rsidR="00EB39E4" w:rsidRPr="00054CC6" w:rsidRDefault="00EB39E4" w:rsidP="00EB39E4">
          <w:pPr>
            <w:spacing w:after="120"/>
            <w:rPr>
              <w:b/>
              <w:bCs/>
            </w:rPr>
          </w:pPr>
          <w:r w:rsidRPr="00054CC6">
            <w:rPr>
              <w:b/>
              <w:bCs/>
            </w:rPr>
            <w:t>Date de début :</w:t>
          </w:r>
        </w:p>
        <w:p w14:paraId="178434E7" w14:textId="77777777" w:rsidR="00EB39E4" w:rsidRPr="00054CC6" w:rsidRDefault="00EB39E4" w:rsidP="00EB39E4">
          <w:pPr>
            <w:spacing w:after="120"/>
            <w:rPr>
              <w:b/>
              <w:bCs/>
            </w:rPr>
          </w:pPr>
          <w:r w:rsidRPr="00054CC6">
            <w:rPr>
              <w:b/>
              <w:bCs/>
            </w:rPr>
            <w:t>Date de fin :</w:t>
          </w:r>
        </w:p>
        <w:tbl>
          <w:tblPr>
            <w:tblW w:w="8791" w:type="dxa"/>
            <w:tblInd w:w="709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1800"/>
            <w:gridCol w:w="1176"/>
            <w:gridCol w:w="1416"/>
            <w:gridCol w:w="1420"/>
            <w:gridCol w:w="1417"/>
            <w:gridCol w:w="1562"/>
          </w:tblGrid>
          <w:tr w:rsidR="00480048" w:rsidRPr="001C392D" w14:paraId="0FDBC65A" w14:textId="77777777" w:rsidTr="001674B3">
            <w:trPr>
              <w:trHeight w:val="1367"/>
            </w:trPr>
            <w:tc>
              <w:tcPr>
                <w:tcW w:w="18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000000" w:fill="DAE9F8"/>
                <w:vAlign w:val="center"/>
                <w:hideMark/>
              </w:tcPr>
              <w:p w14:paraId="651D3451" w14:textId="77777777" w:rsidR="001C392D" w:rsidRPr="001C392D" w:rsidRDefault="001C392D" w:rsidP="001C392D">
                <w:pPr>
                  <w:spacing w:after="0"/>
                  <w:ind w:left="777" w:hanging="777"/>
                  <w:jc w:val="center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2025-2026</w:t>
                </w:r>
              </w:p>
            </w:tc>
            <w:tc>
              <w:tcPr>
                <w:tcW w:w="117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000000" w:fill="DAE9F8"/>
                <w:vAlign w:val="center"/>
                <w:hideMark/>
              </w:tcPr>
              <w:p w14:paraId="2C6D0036" w14:textId="77777777" w:rsidR="001C392D" w:rsidRPr="001C392D" w:rsidRDefault="001C392D" w:rsidP="001C392D">
                <w:pPr>
                  <w:spacing w:after="0"/>
                  <w:jc w:val="center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Nombre de semaines d'activité réalisées</w:t>
                </w:r>
              </w:p>
            </w:tc>
            <w:tc>
              <w:tcPr>
                <w:tcW w:w="141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000000" w:fill="DAE9F8"/>
                <w:vAlign w:val="center"/>
                <w:hideMark/>
              </w:tcPr>
              <w:p w14:paraId="6CADE9F6" w14:textId="77777777" w:rsidR="001C392D" w:rsidRPr="001C392D" w:rsidRDefault="001C392D" w:rsidP="001C392D">
                <w:pPr>
                  <w:spacing w:after="0"/>
                  <w:jc w:val="center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Nombre d'enfants inscrits</w:t>
                </w:r>
              </w:p>
            </w:tc>
            <w:tc>
              <w:tcPr>
                <w:tcW w:w="142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000000" w:fill="DAE9F8"/>
                <w:vAlign w:val="center"/>
                <w:hideMark/>
              </w:tcPr>
              <w:p w14:paraId="66F5741B" w14:textId="77777777" w:rsidR="001C392D" w:rsidRPr="001C392D" w:rsidRDefault="001C392D" w:rsidP="001C392D">
                <w:pPr>
                  <w:spacing w:after="0"/>
                  <w:jc w:val="center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Nombre de séances / semaine</w:t>
                </w: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000000" w:fill="DAE9F8"/>
              </w:tcPr>
              <w:p w14:paraId="73174187" w14:textId="77777777" w:rsidR="00480048" w:rsidRDefault="00480048" w:rsidP="00480048">
                <w:pPr>
                  <w:spacing w:after="0"/>
                  <w:jc w:val="center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</w:p>
              <w:p w14:paraId="5050ABE2" w14:textId="29A326E1" w:rsidR="001C392D" w:rsidRPr="001C392D" w:rsidRDefault="001C392D" w:rsidP="00480048">
                <w:pPr>
                  <w:spacing w:after="0"/>
                  <w:jc w:val="center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Nombre d’animateurs</w:t>
                </w:r>
              </w:p>
            </w:tc>
            <w:tc>
              <w:tcPr>
                <w:tcW w:w="15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000000" w:fill="DAE9F8"/>
                <w:vAlign w:val="center"/>
                <w:hideMark/>
              </w:tcPr>
              <w:p w14:paraId="717425D1" w14:textId="77DF65C8" w:rsidR="001C392D" w:rsidRPr="001C392D" w:rsidRDefault="001C392D" w:rsidP="001C392D">
                <w:pPr>
                  <w:spacing w:after="0"/>
                  <w:jc w:val="center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Durée d'une séance</w:t>
                </w:r>
              </w:p>
            </w:tc>
          </w:tr>
          <w:tr w:rsidR="00480048" w:rsidRPr="001C392D" w14:paraId="36DA5354" w14:textId="77777777" w:rsidTr="001674B3">
            <w:trPr>
              <w:trHeight w:val="330"/>
            </w:trPr>
            <w:tc>
              <w:tcPr>
                <w:tcW w:w="18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D55353F" w14:textId="77777777" w:rsidR="001C392D" w:rsidRPr="001C392D" w:rsidRDefault="001C392D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collectif 1</w:t>
                </w:r>
              </w:p>
            </w:tc>
            <w:tc>
              <w:tcPr>
                <w:tcW w:w="117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8E8A7D3" w14:textId="4082028B" w:rsidR="001C392D" w:rsidRPr="001C392D" w:rsidRDefault="001C392D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</w:p>
            </w:tc>
            <w:tc>
              <w:tcPr>
                <w:tcW w:w="141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07B1FE6" w14:textId="77777777" w:rsidR="001C392D" w:rsidRPr="001C392D" w:rsidRDefault="001C392D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2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E8370A8" w14:textId="77777777" w:rsidR="001C392D" w:rsidRPr="001C392D" w:rsidRDefault="001C392D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1B284166" w14:textId="77777777" w:rsidR="001C392D" w:rsidRPr="001C392D" w:rsidRDefault="001C392D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5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0385960E" w14:textId="41DECB41" w:rsidR="001C392D" w:rsidRPr="001C392D" w:rsidRDefault="001C392D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</w:tr>
          <w:tr w:rsidR="00480048" w:rsidRPr="001C392D" w14:paraId="279DC2C9" w14:textId="77777777" w:rsidTr="001674B3">
            <w:trPr>
              <w:trHeight w:val="330"/>
            </w:trPr>
            <w:tc>
              <w:tcPr>
                <w:tcW w:w="18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0BB98DA" w14:textId="77777777" w:rsidR="001C392D" w:rsidRPr="001C392D" w:rsidRDefault="001C392D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collectif 2</w:t>
                </w:r>
              </w:p>
            </w:tc>
            <w:tc>
              <w:tcPr>
                <w:tcW w:w="117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7E3CD24" w14:textId="77777777" w:rsidR="001C392D" w:rsidRPr="001C392D" w:rsidRDefault="001C392D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</w:p>
            </w:tc>
            <w:tc>
              <w:tcPr>
                <w:tcW w:w="141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941D84A" w14:textId="77777777" w:rsidR="001C392D" w:rsidRPr="001C392D" w:rsidRDefault="001C392D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2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E134C2C" w14:textId="77777777" w:rsidR="001C392D" w:rsidRPr="001C392D" w:rsidRDefault="001C392D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995D6AD" w14:textId="77777777" w:rsidR="001C392D" w:rsidRPr="001C392D" w:rsidRDefault="001C392D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5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255E2427" w14:textId="7261B626" w:rsidR="001C392D" w:rsidRPr="001C392D" w:rsidRDefault="001C392D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</w:tr>
          <w:tr w:rsidR="00480048" w:rsidRPr="001C392D" w14:paraId="05AAB7CE" w14:textId="77777777" w:rsidTr="001674B3">
            <w:trPr>
              <w:trHeight w:val="330"/>
            </w:trPr>
            <w:tc>
              <w:tcPr>
                <w:tcW w:w="18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A4671F5" w14:textId="77777777" w:rsidR="001C392D" w:rsidRPr="001C392D" w:rsidRDefault="001C392D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collectif 3</w:t>
                </w:r>
              </w:p>
            </w:tc>
            <w:tc>
              <w:tcPr>
                <w:tcW w:w="117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B8EB526" w14:textId="77777777" w:rsidR="001C392D" w:rsidRPr="001C392D" w:rsidRDefault="001C392D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</w:p>
            </w:tc>
            <w:tc>
              <w:tcPr>
                <w:tcW w:w="141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CC830EC" w14:textId="77777777" w:rsidR="001C392D" w:rsidRPr="001C392D" w:rsidRDefault="001C392D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2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7099777" w14:textId="77777777" w:rsidR="001C392D" w:rsidRPr="001C392D" w:rsidRDefault="001C392D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8FF28B7" w14:textId="77777777" w:rsidR="001C392D" w:rsidRPr="001C392D" w:rsidRDefault="001C392D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5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56047FE1" w14:textId="745982E3" w:rsidR="001C392D" w:rsidRPr="001C392D" w:rsidRDefault="001C392D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</w:tr>
          <w:tr w:rsidR="001674B3" w:rsidRPr="001C392D" w14:paraId="16BA966E" w14:textId="77777777" w:rsidTr="001674B3">
            <w:trPr>
              <w:trHeight w:val="330"/>
            </w:trPr>
            <w:tc>
              <w:tcPr>
                <w:tcW w:w="18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A74225" w14:textId="6FBEFBCC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 xml:space="preserve">collectif </w:t>
                </w:r>
                <w:r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4</w:t>
                </w:r>
              </w:p>
            </w:tc>
            <w:tc>
              <w:tcPr>
                <w:tcW w:w="117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A17888" w14:textId="77777777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</w:p>
            </w:tc>
            <w:tc>
              <w:tcPr>
                <w:tcW w:w="141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99D340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2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49E98F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4891EC57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5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124AAD6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</w:tr>
          <w:tr w:rsidR="001674B3" w:rsidRPr="001C392D" w14:paraId="2D6403FD" w14:textId="77777777" w:rsidTr="001674B3">
            <w:trPr>
              <w:trHeight w:val="330"/>
            </w:trPr>
            <w:tc>
              <w:tcPr>
                <w:tcW w:w="18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65AC63" w14:textId="7367C565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 xml:space="preserve">collectif </w:t>
                </w:r>
                <w:r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5</w:t>
                </w:r>
              </w:p>
            </w:tc>
            <w:tc>
              <w:tcPr>
                <w:tcW w:w="117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9347AE" w14:textId="77777777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</w:p>
            </w:tc>
            <w:tc>
              <w:tcPr>
                <w:tcW w:w="141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319F66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2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BCE6F2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73F4920D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5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893E926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</w:tr>
          <w:tr w:rsidR="001674B3" w:rsidRPr="001C392D" w14:paraId="319F9A34" w14:textId="77777777" w:rsidTr="001674B3">
            <w:trPr>
              <w:trHeight w:val="330"/>
            </w:trPr>
            <w:tc>
              <w:tcPr>
                <w:tcW w:w="18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D03704" w14:textId="53C8DC3F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 xml:space="preserve">collectif </w:t>
                </w:r>
                <w:r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6</w:t>
                </w:r>
              </w:p>
            </w:tc>
            <w:tc>
              <w:tcPr>
                <w:tcW w:w="117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DB417C" w14:textId="77777777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</w:p>
            </w:tc>
            <w:tc>
              <w:tcPr>
                <w:tcW w:w="141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6C1242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2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052A24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792EA1CF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5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D02706C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</w:tr>
          <w:tr w:rsidR="001674B3" w:rsidRPr="001C392D" w14:paraId="3A9FB4B3" w14:textId="77777777" w:rsidTr="001674B3">
            <w:trPr>
              <w:trHeight w:val="330"/>
            </w:trPr>
            <w:tc>
              <w:tcPr>
                <w:tcW w:w="18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1C7569" w14:textId="7B3E2E22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 xml:space="preserve">collectif </w:t>
                </w:r>
                <w:r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7</w:t>
                </w:r>
              </w:p>
            </w:tc>
            <w:tc>
              <w:tcPr>
                <w:tcW w:w="117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D12047" w14:textId="77777777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</w:p>
            </w:tc>
            <w:tc>
              <w:tcPr>
                <w:tcW w:w="141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D0032F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2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16EF2D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60E267AA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5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8AFC82F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</w:tr>
          <w:tr w:rsidR="001674B3" w:rsidRPr="001C392D" w14:paraId="148ADB69" w14:textId="77777777" w:rsidTr="001674B3">
            <w:trPr>
              <w:trHeight w:val="330"/>
            </w:trPr>
            <w:tc>
              <w:tcPr>
                <w:tcW w:w="18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0980A5" w14:textId="1B1BD138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 xml:space="preserve">collectif </w:t>
                </w:r>
                <w:r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8</w:t>
                </w:r>
              </w:p>
            </w:tc>
            <w:tc>
              <w:tcPr>
                <w:tcW w:w="117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98E421" w14:textId="77777777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</w:p>
            </w:tc>
            <w:tc>
              <w:tcPr>
                <w:tcW w:w="141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748F13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2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A1B8A0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0E349B1C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5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32F3181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</w:tr>
          <w:tr w:rsidR="001674B3" w:rsidRPr="001C392D" w14:paraId="2031DB8E" w14:textId="77777777" w:rsidTr="001674B3">
            <w:trPr>
              <w:trHeight w:val="330"/>
            </w:trPr>
            <w:tc>
              <w:tcPr>
                <w:tcW w:w="18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9F3D51" w14:textId="56328923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 xml:space="preserve">collectif </w:t>
                </w:r>
                <w:r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9</w:t>
                </w:r>
              </w:p>
            </w:tc>
            <w:tc>
              <w:tcPr>
                <w:tcW w:w="117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000DC3" w14:textId="77777777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</w:p>
            </w:tc>
            <w:tc>
              <w:tcPr>
                <w:tcW w:w="141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1CDAAB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2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FD8A04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7AA4A89F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5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9E5CE8E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</w:tr>
          <w:tr w:rsidR="001674B3" w:rsidRPr="001C392D" w14:paraId="51F1BE6D" w14:textId="77777777" w:rsidTr="001674B3">
            <w:trPr>
              <w:trHeight w:val="330"/>
            </w:trPr>
            <w:tc>
              <w:tcPr>
                <w:tcW w:w="18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1CD4F6" w14:textId="0BC62EA1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 xml:space="preserve">collectif </w:t>
                </w:r>
                <w:r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10</w:t>
                </w:r>
              </w:p>
            </w:tc>
            <w:tc>
              <w:tcPr>
                <w:tcW w:w="117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228243" w14:textId="77777777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</w:p>
            </w:tc>
            <w:tc>
              <w:tcPr>
                <w:tcW w:w="141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EC1437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2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D06497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DAFA9D5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5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71313F8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</w:tr>
          <w:tr w:rsidR="001674B3" w:rsidRPr="001C392D" w14:paraId="50F70349" w14:textId="77777777" w:rsidTr="001674B3">
            <w:trPr>
              <w:trHeight w:val="330"/>
            </w:trPr>
            <w:tc>
              <w:tcPr>
                <w:tcW w:w="18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6CECA4" w14:textId="06037175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 xml:space="preserve">collectif </w:t>
                </w:r>
                <w:r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11</w:t>
                </w:r>
              </w:p>
            </w:tc>
            <w:tc>
              <w:tcPr>
                <w:tcW w:w="117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BF5CAB" w14:textId="77777777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</w:p>
            </w:tc>
            <w:tc>
              <w:tcPr>
                <w:tcW w:w="141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52F58D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2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A2C524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7A71C247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5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9371394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</w:tr>
          <w:tr w:rsidR="001674B3" w:rsidRPr="001C392D" w14:paraId="5F8A12F2" w14:textId="77777777" w:rsidTr="001674B3">
            <w:trPr>
              <w:trHeight w:val="330"/>
            </w:trPr>
            <w:tc>
              <w:tcPr>
                <w:tcW w:w="18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284734" w14:textId="77777777" w:rsidR="001674B3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 xml:space="preserve">collectif </w:t>
                </w:r>
                <w:r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12</w:t>
                </w:r>
              </w:p>
              <w:p w14:paraId="3A4EC40D" w14:textId="7C9DA4B9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 xml:space="preserve">collectif </w:t>
                </w:r>
                <w:r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13</w:t>
                </w:r>
              </w:p>
            </w:tc>
            <w:tc>
              <w:tcPr>
                <w:tcW w:w="117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C40906" w14:textId="77777777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</w:p>
            </w:tc>
            <w:tc>
              <w:tcPr>
                <w:tcW w:w="141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9B375F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2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A80BA8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07D40533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5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BD82ED8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</w:tr>
          <w:tr w:rsidR="001674B3" w:rsidRPr="001C392D" w14:paraId="36D51422" w14:textId="77777777" w:rsidTr="001674B3">
            <w:trPr>
              <w:trHeight w:val="330"/>
            </w:trPr>
            <w:tc>
              <w:tcPr>
                <w:tcW w:w="18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3C6A6E" w14:textId="1229479F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  <w:r w:rsidRPr="001C392D"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 xml:space="preserve">collectif </w:t>
                </w:r>
                <w:r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  <w:t>14</w:t>
                </w:r>
              </w:p>
            </w:tc>
            <w:tc>
              <w:tcPr>
                <w:tcW w:w="117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CBFF10" w14:textId="77777777" w:rsidR="001674B3" w:rsidRPr="001C392D" w:rsidRDefault="001674B3" w:rsidP="001674B3">
                <w:pPr>
                  <w:spacing w:after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fr-FR"/>
                  </w:rPr>
                </w:pPr>
              </w:p>
            </w:tc>
            <w:tc>
              <w:tcPr>
                <w:tcW w:w="141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04E174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2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49F469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7B322EBE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  <w:tc>
              <w:tcPr>
                <w:tcW w:w="15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F381D9E" w14:textId="77777777" w:rsidR="001674B3" w:rsidRPr="001C392D" w:rsidRDefault="001674B3" w:rsidP="001674B3">
                <w:pPr>
                  <w:spacing w:after="0"/>
                  <w:rPr>
                    <w:rFonts w:ascii="Times New Roman" w:eastAsia="Times New Roman" w:hAnsi="Times New Roman" w:cs="Times New Roman"/>
                    <w:kern w:val="0"/>
                    <w:sz w:val="20"/>
                    <w:lang w:eastAsia="fr-FR"/>
                  </w:rPr>
                </w:pPr>
              </w:p>
            </w:tc>
          </w:tr>
        </w:tbl>
        <w:p w14:paraId="58BBB659" w14:textId="77777777" w:rsidR="001674B3" w:rsidRDefault="001674B3"/>
        <w:tbl>
          <w:tblPr>
            <w:tblStyle w:val="Grilledutableau"/>
            <w:tblW w:w="0" w:type="auto"/>
            <w:tblBorders>
              <w:top w:val="double" w:sz="18" w:space="0" w:color="17406D" w:themeColor="text2"/>
              <w:left w:val="double" w:sz="18" w:space="0" w:color="17406D" w:themeColor="text2"/>
              <w:bottom w:val="double" w:sz="18" w:space="0" w:color="17406D" w:themeColor="text2"/>
              <w:right w:val="double" w:sz="18" w:space="0" w:color="17406D" w:themeColor="text2"/>
              <w:insideH w:val="double" w:sz="18" w:space="0" w:color="17406D" w:themeColor="text2"/>
              <w:insideV w:val="double" w:sz="18" w:space="0" w:color="17406D" w:themeColor="text2"/>
            </w:tblBorders>
            <w:tblLook w:val="04A0" w:firstRow="1" w:lastRow="0" w:firstColumn="1" w:lastColumn="0" w:noHBand="0" w:noVBand="1"/>
          </w:tblPr>
          <w:tblGrid>
            <w:gridCol w:w="9928"/>
          </w:tblGrid>
          <w:tr w:rsidR="001674B3" w14:paraId="717B1225" w14:textId="77777777" w:rsidTr="00B67724">
            <w:tc>
              <w:tcPr>
                <w:tcW w:w="10054" w:type="dxa"/>
              </w:tcPr>
              <w:p w14:paraId="00AE6D33" w14:textId="77777777" w:rsidR="001674B3" w:rsidRDefault="001674B3" w:rsidP="001674B3">
                <w:pPr>
                  <w:spacing w:before="120" w:after="0" w:line="240" w:lineRule="auto"/>
                  <w:ind w:right="-164"/>
                  <w:rPr>
                    <w:b/>
                    <w:bCs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b/>
                    <w:bCs/>
                  </w:rPr>
                  <w:t>Selon les données de mise en œuvre précitées, e</w:t>
                </w:r>
                <w:r w:rsidRPr="008D15E1">
                  <w:rPr>
                    <w:b/>
                    <w:bCs/>
                  </w:rPr>
                  <w:t>xiste-t-il des écarts entre le prévisionnel et le réel</w:t>
                </w:r>
                <w:r>
                  <w:rPr>
                    <w:b/>
                    <w:bCs/>
                  </w:rPr>
                  <w:t xml:space="preserve"> </w:t>
                </w:r>
                <w:r w:rsidRPr="008D15E1">
                  <w:rPr>
                    <w:b/>
                    <w:bCs/>
                  </w:rPr>
                  <w:t>?</w:t>
                </w:r>
                <w:r w:rsidRPr="004E2D58">
                  <w:rPr>
                    <w:b/>
                    <w:bCs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  <w:r>
                  <w:rPr>
                    <w:b/>
                    <w:bCs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p>
              <w:p w14:paraId="0EE52664" w14:textId="1C4C25B8" w:rsidR="001674B3" w:rsidRDefault="00E57A1E" w:rsidP="00B67724">
                <w:pPr>
                  <w:spacing w:before="120" w:after="120" w:line="240" w:lineRule="auto"/>
                  <w:ind w:right="-164"/>
                  <w:rPr>
                    <w:b/>
                    <w:bCs/>
                  </w:rPr>
                </w:pPr>
                <w:r>
                  <w:rPr>
                    <w:b/>
                    <w:bCs/>
                    <w:color w:val="808080" w:themeColor="background1" w:themeShade="80"/>
                    <w:sz w:val="16"/>
                    <w:szCs w:val="16"/>
                  </w:rPr>
                  <w:t xml:space="preserve">Si OUI, merci de préciser pourquoi </w:t>
                </w:r>
                <w:r w:rsidR="001674B3">
                  <w:rPr>
                    <w:b/>
                    <w:bCs/>
                    <w:color w:val="808080" w:themeColor="background1" w:themeShade="80"/>
                    <w:sz w:val="16"/>
                    <w:szCs w:val="16"/>
                  </w:rPr>
                  <w:t> </w:t>
                </w:r>
                <w:r w:rsidR="001674B3" w:rsidRPr="00FD0EF2">
                  <w:rPr>
                    <w:b/>
                    <w:bCs/>
                  </w:rPr>
                  <w:t>:</w:t>
                </w:r>
                <w:r w:rsidR="001674B3">
                  <w:rPr>
                    <w:b/>
                    <w:bCs/>
                  </w:rPr>
                  <w:tab/>
                </w:r>
                <w:r w:rsidR="001674B3">
                  <w:rPr>
                    <w:b/>
                    <w:bCs/>
                  </w:rPr>
                  <w:tab/>
                </w:r>
                <w:r w:rsidR="001674B3">
                  <w:rPr>
                    <w:b/>
                    <w:bCs/>
                  </w:rPr>
                  <w:tab/>
                </w:r>
                <w:r w:rsidR="001674B3">
                  <w:rPr>
                    <w:b/>
                    <w:bCs/>
                  </w:rPr>
                  <w:tab/>
                </w:r>
                <w:r w:rsidR="001674B3">
                  <w:rPr>
                    <w:b/>
                    <w:bCs/>
                  </w:rPr>
                  <w:tab/>
                </w:r>
                <w:r w:rsidR="001674B3">
                  <w:rPr>
                    <w:b/>
                    <w:bCs/>
                  </w:rPr>
                  <w:tab/>
                </w:r>
                <w:r w:rsidR="001674B3">
                  <w:rPr>
                    <w:rFonts w:ascii="Arial" w:hAnsi="Arial"/>
                    <w:bCs/>
                  </w:rPr>
                  <w:t>oui</w:t>
                </w:r>
                <w:r w:rsidR="001674B3">
                  <w:rPr>
                    <w:rFonts w:ascii="Arial" w:hAnsi="Arial"/>
                  </w:rPr>
                  <w:t xml:space="preserve"> </w:t>
                </w:r>
                <w:sdt>
                  <w:sdtPr>
                    <w:rPr>
                      <w:rFonts w:ascii="Arial" w:hAnsi="Arial"/>
                    </w:rPr>
                    <w:id w:val="-7067150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74B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674B3">
                  <w:rPr>
                    <w:rFonts w:ascii="Arial" w:hAnsi="Arial"/>
                  </w:rPr>
                  <w:tab/>
                </w:r>
                <w:r w:rsidR="001674B3">
                  <w:rPr>
                    <w:rFonts w:ascii="Arial" w:hAnsi="Arial"/>
                  </w:rPr>
                  <w:tab/>
                  <w:t xml:space="preserve">non </w:t>
                </w:r>
                <w:sdt>
                  <w:sdtPr>
                    <w:rPr>
                      <w:rFonts w:ascii="Arial" w:hAnsi="Arial"/>
                    </w:rPr>
                    <w:id w:val="-21023178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74B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  <w:p w14:paraId="07FE8C32" w14:textId="77777777" w:rsidR="001674B3" w:rsidRDefault="001674B3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1707D4A0" w14:textId="77777777" w:rsidR="001674B3" w:rsidRDefault="001674B3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0A8F9930" w14:textId="77777777" w:rsidR="00544A0D" w:rsidRDefault="00544A0D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2274C78F" w14:textId="77777777" w:rsidR="001674B3" w:rsidRPr="001674B3" w:rsidRDefault="001674B3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0EF1E8C2" w14:textId="77777777" w:rsidR="001674B3" w:rsidRDefault="001674B3"/>
            </w:tc>
          </w:tr>
        </w:tbl>
        <w:p w14:paraId="6FA005AD" w14:textId="77777777" w:rsidR="001674B3" w:rsidRDefault="001674B3"/>
        <w:bookmarkEnd w:id="1"/>
        <w:p w14:paraId="515B7AF1" w14:textId="77BB9C1E" w:rsidR="00996705" w:rsidRPr="00054CC6" w:rsidRDefault="00996705" w:rsidP="00054CC6">
          <w:pPr>
            <w:spacing w:after="120"/>
            <w:rPr>
              <w:b/>
              <w:bCs/>
            </w:rPr>
          </w:pPr>
        </w:p>
        <w:p w14:paraId="78988673" w14:textId="5EA64CBF" w:rsidR="001674B3" w:rsidRDefault="001674B3">
          <w:pPr>
            <w:rPr>
              <w:sz w:val="32"/>
            </w:rPr>
          </w:pPr>
          <w:bookmarkStart w:id="2" w:name="_Hlk229994693"/>
          <w:r>
            <w:rPr>
              <w:sz w:val="32"/>
            </w:rPr>
            <w:br w:type="page"/>
          </w:r>
        </w:p>
        <w:p w14:paraId="582E4AA7" w14:textId="2CAA22E0" w:rsidR="00996705" w:rsidRPr="00507E8D" w:rsidRDefault="00FD1766" w:rsidP="00507E8D">
          <w:pPr>
            <w:tabs>
              <w:tab w:val="left" w:pos="142"/>
            </w:tabs>
            <w:rPr>
              <w:b/>
              <w:bCs/>
              <w:color w:val="089BA2" w:themeColor="accent3" w:themeShade="BF"/>
              <w:sz w:val="28"/>
              <w:szCs w:val="28"/>
            </w:rPr>
          </w:pPr>
          <w:bookmarkStart w:id="3" w:name="_Toc199326883"/>
          <w:bookmarkEnd w:id="2"/>
          <w:r>
            <w:rPr>
              <w:b/>
              <w:bCs/>
              <w:color w:val="089BA2" w:themeColor="accent3" w:themeShade="BF"/>
              <w:sz w:val="28"/>
              <w:szCs w:val="28"/>
            </w:rPr>
            <w:lastRenderedPageBreak/>
            <w:t>1.2</w:t>
          </w:r>
          <w:r w:rsidR="00523429">
            <w:rPr>
              <w:b/>
              <w:bCs/>
              <w:color w:val="089BA2" w:themeColor="accent3" w:themeShade="BF"/>
              <w:sz w:val="28"/>
              <w:szCs w:val="28"/>
            </w:rPr>
            <w:t xml:space="preserve"> PUBLIC CONCERNE</w:t>
          </w:r>
        </w:p>
        <w:bookmarkEnd w:id="3"/>
        <w:p w14:paraId="18913136" w14:textId="77777777" w:rsidR="00B67724" w:rsidRDefault="00B67724" w:rsidP="00E304F5">
          <w:pPr>
            <w:tabs>
              <w:tab w:val="right" w:leader="dot" w:pos="9639"/>
            </w:tabs>
            <w:spacing w:after="120"/>
            <w:jc w:val="both"/>
            <w:rPr>
              <w:rFonts w:ascii="Arial" w:hAnsi="Arial"/>
              <w:bCs/>
              <w:sz w:val="22"/>
              <w:szCs w:val="22"/>
            </w:rPr>
          </w:pPr>
        </w:p>
        <w:tbl>
          <w:tblPr>
            <w:tblStyle w:val="Grilledutableau"/>
            <w:tblW w:w="0" w:type="auto"/>
            <w:tblBorders>
              <w:top w:val="double" w:sz="18" w:space="0" w:color="17406D" w:themeColor="text2"/>
              <w:left w:val="double" w:sz="18" w:space="0" w:color="17406D" w:themeColor="text2"/>
              <w:bottom w:val="double" w:sz="18" w:space="0" w:color="17406D" w:themeColor="text2"/>
              <w:right w:val="double" w:sz="18" w:space="0" w:color="17406D" w:themeColor="text2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928"/>
          </w:tblGrid>
          <w:tr w:rsidR="00B67724" w14:paraId="316DBAA3" w14:textId="77777777" w:rsidTr="00B67724">
            <w:tc>
              <w:tcPr>
                <w:tcW w:w="10054" w:type="dxa"/>
              </w:tcPr>
              <w:p w14:paraId="4C637848" w14:textId="77777777" w:rsidR="00B67724" w:rsidRDefault="00B67724" w:rsidP="00B67724">
                <w:pPr>
                  <w:spacing w:after="0" w:line="240" w:lineRule="auto"/>
                  <w:jc w:val="both"/>
                  <w:rPr>
                    <w:b/>
                    <w:bCs/>
                  </w:rPr>
                </w:pPr>
                <w:r w:rsidRPr="00523429">
                  <w:rPr>
                    <w:b/>
                    <w:bCs/>
                  </w:rPr>
                  <w:t>Observations / Faits marquants concernant le public</w:t>
                </w:r>
                <w:r>
                  <w:rPr>
                    <w:b/>
                    <w:bCs/>
                  </w:rPr>
                  <w:t xml:space="preserve">. </w:t>
                </w:r>
              </w:p>
              <w:p w14:paraId="796CF73C" w14:textId="77777777" w:rsidR="00B67724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6455AB23" w14:textId="77777777" w:rsidR="00B67724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45933EBF" w14:textId="77777777" w:rsidR="00B67724" w:rsidRPr="001674B3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48C7BB6A" w14:textId="77777777" w:rsidR="00B67724" w:rsidRDefault="00B67724" w:rsidP="00E304F5">
                <w:pPr>
                  <w:tabs>
                    <w:tab w:val="right" w:leader="dot" w:pos="9639"/>
                  </w:tabs>
                  <w:spacing w:after="120"/>
                  <w:jc w:val="both"/>
                  <w:rPr>
                    <w:rFonts w:ascii="Arial" w:hAnsi="Arial"/>
                    <w:bCs/>
                  </w:rPr>
                </w:pPr>
              </w:p>
            </w:tc>
          </w:tr>
        </w:tbl>
        <w:p w14:paraId="26FCB6D3" w14:textId="74D8C82E" w:rsidR="00D14A85" w:rsidRDefault="00D14A85" w:rsidP="00E304F5">
          <w:pPr>
            <w:tabs>
              <w:tab w:val="right" w:leader="dot" w:pos="9639"/>
            </w:tabs>
            <w:spacing w:after="120"/>
            <w:jc w:val="both"/>
            <w:rPr>
              <w:rFonts w:ascii="Arial" w:hAnsi="Arial"/>
              <w:bCs/>
              <w:sz w:val="22"/>
              <w:szCs w:val="22"/>
            </w:rPr>
          </w:pPr>
        </w:p>
        <w:p w14:paraId="3B8494A2" w14:textId="77777777" w:rsidR="00D14A85" w:rsidRDefault="00D14A85">
          <w:pPr>
            <w:rPr>
              <w:rFonts w:ascii="Arial" w:hAnsi="Arial"/>
              <w:bCs/>
              <w:sz w:val="22"/>
              <w:szCs w:val="22"/>
            </w:rPr>
          </w:pPr>
          <w:r>
            <w:rPr>
              <w:rFonts w:ascii="Arial" w:hAnsi="Arial"/>
              <w:bCs/>
              <w:sz w:val="22"/>
              <w:szCs w:val="22"/>
            </w:rPr>
            <w:br w:type="page"/>
          </w:r>
        </w:p>
        <w:p w14:paraId="4FDF96F3" w14:textId="5CC5217D" w:rsidR="00507E8D" w:rsidRDefault="00FD1766" w:rsidP="00507E8D">
          <w:pPr>
            <w:spacing w:after="0"/>
            <w:rPr>
              <w:b/>
              <w:bCs/>
              <w:color w:val="089BA2" w:themeColor="accent3" w:themeShade="BF"/>
              <w:sz w:val="28"/>
              <w:szCs w:val="28"/>
            </w:rPr>
          </w:pPr>
          <w:r>
            <w:rPr>
              <w:b/>
              <w:bCs/>
              <w:color w:val="089BA2" w:themeColor="accent3" w:themeShade="BF"/>
              <w:sz w:val="28"/>
              <w:szCs w:val="28"/>
            </w:rPr>
            <w:lastRenderedPageBreak/>
            <w:t>2.1</w:t>
          </w:r>
          <w:r w:rsidR="00523429">
            <w:rPr>
              <w:b/>
              <w:bCs/>
              <w:color w:val="089BA2" w:themeColor="accent3" w:themeShade="BF"/>
              <w:sz w:val="28"/>
              <w:szCs w:val="28"/>
            </w:rPr>
            <w:t xml:space="preserve"> </w:t>
          </w:r>
          <w:r w:rsidR="00507E8D" w:rsidRPr="00507E8D">
            <w:rPr>
              <w:b/>
              <w:bCs/>
              <w:color w:val="089BA2" w:themeColor="accent3" w:themeShade="BF"/>
              <w:sz w:val="28"/>
              <w:szCs w:val="28"/>
            </w:rPr>
            <w:t xml:space="preserve">Rappel des objectifs d’intervention </w:t>
          </w:r>
          <w:r w:rsidR="00FD0EF2">
            <w:rPr>
              <w:b/>
              <w:bCs/>
              <w:color w:val="089BA2" w:themeColor="accent3" w:themeShade="BF"/>
              <w:sz w:val="28"/>
              <w:szCs w:val="28"/>
            </w:rPr>
            <w:t xml:space="preserve">CLAS </w:t>
          </w:r>
          <w:r w:rsidR="00507E8D" w:rsidRPr="00507E8D">
            <w:rPr>
              <w:b/>
              <w:bCs/>
              <w:color w:val="089BA2" w:themeColor="accent3" w:themeShade="BF"/>
              <w:sz w:val="28"/>
              <w:szCs w:val="28"/>
            </w:rPr>
            <w:t xml:space="preserve">auprès des enfants </w:t>
          </w:r>
        </w:p>
        <w:p w14:paraId="38A9415D" w14:textId="5DAAEBC1" w:rsidR="00523429" w:rsidRPr="00883D25" w:rsidRDefault="00446610" w:rsidP="00523429">
          <w:pPr>
            <w:numPr>
              <w:ilvl w:val="0"/>
              <w:numId w:val="16"/>
            </w:numPr>
            <w:spacing w:line="259" w:lineRule="auto"/>
            <w:jc w:val="both"/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</w:pPr>
          <w:r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  <w:t>Fournir aux enfants et aux jeunes un appui et une méthodologie au travail scolaire</w:t>
          </w:r>
        </w:p>
        <w:p w14:paraId="503D50BF" w14:textId="18318D66" w:rsidR="00523429" w:rsidRPr="00883D25" w:rsidRDefault="00446610" w:rsidP="00523429">
          <w:pPr>
            <w:numPr>
              <w:ilvl w:val="0"/>
              <w:numId w:val="16"/>
            </w:numPr>
            <w:spacing w:line="259" w:lineRule="auto"/>
            <w:jc w:val="both"/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</w:pPr>
          <w:r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  <w:t xml:space="preserve">Leur permettre d’élargir leurs centres d’intérêt en mobilisant les ressources locales ( ? et en organisant des sorties culturelles ? ) </w:t>
          </w:r>
        </w:p>
        <w:p w14:paraId="5B4F7F8F" w14:textId="04BB943A" w:rsidR="00523429" w:rsidRPr="00883D25" w:rsidRDefault="00446610" w:rsidP="00523429">
          <w:pPr>
            <w:numPr>
              <w:ilvl w:val="0"/>
              <w:numId w:val="16"/>
            </w:numPr>
            <w:spacing w:line="259" w:lineRule="auto"/>
            <w:jc w:val="both"/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</w:pPr>
          <w:r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  <w:t>Leur permettre d’élargir leurs centres d’intérêt en développant leurs capacités de vie collective</w:t>
          </w:r>
        </w:p>
        <w:p w14:paraId="13DD786E" w14:textId="554CBA6A" w:rsidR="00523429" w:rsidRPr="00883D25" w:rsidRDefault="00446610" w:rsidP="00523429">
          <w:pPr>
            <w:numPr>
              <w:ilvl w:val="0"/>
              <w:numId w:val="16"/>
            </w:numPr>
            <w:spacing w:line="259" w:lineRule="auto"/>
            <w:jc w:val="both"/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</w:pPr>
          <w:r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  <w:t>Mettre en valeur leur compétences en valorisant l’entraide au sein du groupe Clas</w:t>
          </w:r>
        </w:p>
        <w:p w14:paraId="3261C185" w14:textId="155A6DCD" w:rsidR="00523429" w:rsidRPr="00883D25" w:rsidRDefault="00446610" w:rsidP="00523429">
          <w:pPr>
            <w:numPr>
              <w:ilvl w:val="0"/>
              <w:numId w:val="16"/>
            </w:numPr>
            <w:spacing w:after="240" w:line="259" w:lineRule="auto"/>
            <w:ind w:left="714" w:hanging="357"/>
            <w:jc w:val="both"/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</w:pPr>
          <w:r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  <w:t>Organiser un suivi régulier des présences des enfants</w:t>
          </w:r>
        </w:p>
        <w:p w14:paraId="4FAEB860" w14:textId="77777777" w:rsidR="00507E8D" w:rsidRPr="00507E8D" w:rsidRDefault="00507E8D" w:rsidP="00507E8D">
          <w:pPr>
            <w:spacing w:after="0"/>
            <w:rPr>
              <w:b/>
              <w:bCs/>
              <w:color w:val="089BA2" w:themeColor="accent3" w:themeShade="BF"/>
              <w:sz w:val="28"/>
              <w:szCs w:val="28"/>
            </w:rPr>
          </w:pPr>
        </w:p>
        <w:tbl>
          <w:tblPr>
            <w:tblStyle w:val="Grilledutableau"/>
            <w:tblW w:w="0" w:type="auto"/>
            <w:tblBorders>
              <w:top w:val="double" w:sz="18" w:space="0" w:color="17406D" w:themeColor="text2"/>
              <w:left w:val="double" w:sz="18" w:space="0" w:color="17406D" w:themeColor="text2"/>
              <w:bottom w:val="double" w:sz="18" w:space="0" w:color="17406D" w:themeColor="text2"/>
              <w:right w:val="double" w:sz="18" w:space="0" w:color="17406D" w:themeColor="text2"/>
              <w:insideH w:val="double" w:sz="18" w:space="0" w:color="17406D" w:themeColor="text2"/>
              <w:insideV w:val="double" w:sz="18" w:space="0" w:color="17406D" w:themeColor="text2"/>
            </w:tblBorders>
            <w:tblLook w:val="04A0" w:firstRow="1" w:lastRow="0" w:firstColumn="1" w:lastColumn="0" w:noHBand="0" w:noVBand="1"/>
          </w:tblPr>
          <w:tblGrid>
            <w:gridCol w:w="9928"/>
          </w:tblGrid>
          <w:tr w:rsidR="00B67724" w14:paraId="50FBA391" w14:textId="77777777" w:rsidTr="007E7823">
            <w:tc>
              <w:tcPr>
                <w:tcW w:w="10054" w:type="dxa"/>
              </w:tcPr>
              <w:p w14:paraId="358AE434" w14:textId="1DCA2ABF" w:rsidR="00B67724" w:rsidRPr="00B43E52" w:rsidRDefault="00B67724" w:rsidP="00B67724">
                <w:pPr>
                  <w:spacing w:after="0" w:line="240" w:lineRule="auto"/>
                  <w:jc w:val="both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Observations / Faits marquants concernant les activités proposées </w:t>
                </w:r>
                <w:r w:rsidR="00544A0D">
                  <w:rPr>
                    <w:b/>
                    <w:bCs/>
                  </w:rPr>
                  <w:t>aux des</w:t>
                </w:r>
                <w:r>
                  <w:rPr>
                    <w:b/>
                    <w:bCs/>
                  </w:rPr>
                  <w:t xml:space="preserve"> enfants et leurs plus-values. </w:t>
                </w:r>
              </w:p>
              <w:p w14:paraId="3CDB07D8" w14:textId="77777777" w:rsidR="00B67724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39C8B6DF" w14:textId="77777777" w:rsidR="00B67724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641C54D6" w14:textId="77777777" w:rsidR="00B67724" w:rsidRPr="001674B3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6431439C" w14:textId="77777777" w:rsidR="00B67724" w:rsidRPr="00B67724" w:rsidRDefault="00B67724" w:rsidP="00507E8D">
                <w:pPr>
                  <w:spacing w:after="0"/>
                  <w:rPr>
                    <w:rFonts w:asciiTheme="majorHAnsi" w:eastAsiaTheme="majorEastAsia" w:hAnsiTheme="majorHAnsi" w:cstheme="majorBidi"/>
                    <w:caps/>
                    <w:color w:val="112F51" w:themeColor="accent1" w:themeShade="BF"/>
                    <w:sz w:val="24"/>
                    <w:szCs w:val="18"/>
                  </w:rPr>
                </w:pPr>
              </w:p>
            </w:tc>
          </w:tr>
        </w:tbl>
        <w:p w14:paraId="55FB56A4" w14:textId="5AF9E4D6" w:rsidR="00D14A85" w:rsidRDefault="00D14A85" w:rsidP="00507E8D">
          <w:pPr>
            <w:spacing w:after="0"/>
            <w:rPr>
              <w:rFonts w:asciiTheme="majorHAnsi" w:eastAsiaTheme="majorEastAsia" w:hAnsiTheme="majorHAnsi" w:cstheme="majorBidi"/>
              <w:caps/>
              <w:color w:val="112F51" w:themeColor="accent1" w:themeShade="BF"/>
              <w:sz w:val="32"/>
            </w:rPr>
          </w:pPr>
        </w:p>
        <w:tbl>
          <w:tblPr>
            <w:tblStyle w:val="Grilledutableau"/>
            <w:tblW w:w="0" w:type="auto"/>
            <w:tblBorders>
              <w:top w:val="double" w:sz="12" w:space="0" w:color="112F51" w:themeColor="text2" w:themeShade="BF"/>
              <w:left w:val="double" w:sz="12" w:space="0" w:color="112F51" w:themeColor="text2" w:themeShade="BF"/>
              <w:bottom w:val="double" w:sz="12" w:space="0" w:color="112F51" w:themeColor="text2" w:themeShade="BF"/>
              <w:right w:val="double" w:sz="12" w:space="0" w:color="112F51" w:themeColor="text2" w:themeShade="BF"/>
              <w:insideH w:val="double" w:sz="12" w:space="0" w:color="112F51" w:themeColor="text2" w:themeShade="BF"/>
              <w:insideV w:val="double" w:sz="12" w:space="0" w:color="112F51" w:themeColor="text2" w:themeShade="BF"/>
            </w:tblBorders>
            <w:tblLook w:val="04A0" w:firstRow="1" w:lastRow="0" w:firstColumn="1" w:lastColumn="0" w:noHBand="0" w:noVBand="1"/>
          </w:tblPr>
          <w:tblGrid>
            <w:gridCol w:w="9928"/>
          </w:tblGrid>
          <w:tr w:rsidR="007E7823" w14:paraId="5ED8F930" w14:textId="77777777" w:rsidTr="007E7823">
            <w:tc>
              <w:tcPr>
                <w:tcW w:w="10054" w:type="dxa"/>
                <w:tcBorders>
                  <w:top w:val="double" w:sz="18" w:space="0" w:color="0B1F36" w:themeColor="text2" w:themeShade="80"/>
                  <w:left w:val="double" w:sz="18" w:space="0" w:color="0B1F36" w:themeColor="text2" w:themeShade="80"/>
                  <w:bottom w:val="double" w:sz="18" w:space="0" w:color="0B1F36" w:themeColor="text2" w:themeShade="80"/>
                  <w:right w:val="double" w:sz="18" w:space="0" w:color="0B1F36" w:themeColor="text2" w:themeShade="80"/>
                </w:tcBorders>
              </w:tcPr>
              <w:p w14:paraId="125F2A3E" w14:textId="77777777" w:rsidR="007E7823" w:rsidRDefault="007E7823" w:rsidP="007E7823">
                <w:pPr>
                  <w:spacing w:after="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Observations / Faits marquants concernant la progression et l’assiduité des enfants à l’action Clas</w:t>
                </w:r>
              </w:p>
              <w:p w14:paraId="52CA3251" w14:textId="77777777" w:rsidR="007E7823" w:rsidRDefault="007E7823" w:rsidP="00507E8D">
                <w:pPr>
                  <w:spacing w:after="0"/>
                  <w:rPr>
                    <w:rFonts w:asciiTheme="majorHAnsi" w:eastAsiaTheme="majorEastAsia" w:hAnsiTheme="majorHAnsi" w:cstheme="majorBidi"/>
                    <w:caps/>
                    <w:color w:val="112F51" w:themeColor="accent1" w:themeShade="BF"/>
                    <w:sz w:val="32"/>
                  </w:rPr>
                </w:pPr>
              </w:p>
              <w:p w14:paraId="408934AD" w14:textId="77777777" w:rsidR="007E7823" w:rsidRDefault="007E7823" w:rsidP="00507E8D">
                <w:pPr>
                  <w:spacing w:after="0"/>
                  <w:rPr>
                    <w:rFonts w:asciiTheme="majorHAnsi" w:eastAsiaTheme="majorEastAsia" w:hAnsiTheme="majorHAnsi" w:cstheme="majorBidi"/>
                    <w:caps/>
                    <w:color w:val="112F51" w:themeColor="accent1" w:themeShade="BF"/>
                    <w:sz w:val="32"/>
                  </w:rPr>
                </w:pPr>
              </w:p>
              <w:p w14:paraId="427D6002" w14:textId="77777777" w:rsidR="007E7823" w:rsidRDefault="007E7823" w:rsidP="00507E8D">
                <w:pPr>
                  <w:spacing w:after="0"/>
                  <w:rPr>
                    <w:rFonts w:asciiTheme="majorHAnsi" w:eastAsiaTheme="majorEastAsia" w:hAnsiTheme="majorHAnsi" w:cstheme="majorBidi"/>
                    <w:caps/>
                    <w:color w:val="112F51" w:themeColor="accent1" w:themeShade="BF"/>
                    <w:sz w:val="32"/>
                  </w:rPr>
                </w:pPr>
              </w:p>
            </w:tc>
          </w:tr>
        </w:tbl>
        <w:p w14:paraId="618F9DF8" w14:textId="77777777" w:rsidR="00544A0D" w:rsidRDefault="00544A0D" w:rsidP="00507E8D">
          <w:pPr>
            <w:spacing w:after="0"/>
            <w:rPr>
              <w:rFonts w:asciiTheme="majorHAnsi" w:eastAsiaTheme="majorEastAsia" w:hAnsiTheme="majorHAnsi" w:cstheme="majorBidi"/>
              <w:caps/>
              <w:color w:val="112F51" w:themeColor="accent1" w:themeShade="BF"/>
              <w:sz w:val="32"/>
            </w:rPr>
          </w:pPr>
        </w:p>
        <w:p w14:paraId="10C27FCF" w14:textId="77777777" w:rsidR="00544A0D" w:rsidRDefault="00544A0D" w:rsidP="00507E8D">
          <w:pPr>
            <w:spacing w:after="0"/>
            <w:rPr>
              <w:b/>
              <w:bCs/>
            </w:rPr>
          </w:pPr>
        </w:p>
        <w:p w14:paraId="7A3E5D18" w14:textId="77777777" w:rsidR="00544A0D" w:rsidRDefault="00544A0D" w:rsidP="00507E8D">
          <w:pPr>
            <w:spacing w:after="0"/>
            <w:rPr>
              <w:rFonts w:asciiTheme="majorHAnsi" w:eastAsiaTheme="majorEastAsia" w:hAnsiTheme="majorHAnsi" w:cstheme="majorBidi"/>
              <w:caps/>
              <w:color w:val="112F51" w:themeColor="accent1" w:themeShade="BF"/>
              <w:sz w:val="32"/>
            </w:rPr>
          </w:pPr>
        </w:p>
        <w:p w14:paraId="2B51777A" w14:textId="7F9219CC" w:rsidR="00FD0EF2" w:rsidRDefault="00D14A85" w:rsidP="00544A0D">
          <w:pPr>
            <w:spacing w:after="0" w:line="240" w:lineRule="auto"/>
            <w:jc w:val="both"/>
            <w:rPr>
              <w:b/>
              <w:bCs/>
              <w:color w:val="089BA2" w:themeColor="accent3" w:themeShade="BF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caps/>
              <w:color w:val="112F51" w:themeColor="accent1" w:themeShade="BF"/>
              <w:sz w:val="32"/>
            </w:rPr>
            <w:br w:type="page"/>
          </w:r>
          <w:r w:rsidR="00544A0D">
            <w:rPr>
              <w:b/>
              <w:bCs/>
            </w:rPr>
            <w:lastRenderedPageBreak/>
            <w:t xml:space="preserve"> </w:t>
          </w:r>
          <w:r w:rsidR="00FD1766">
            <w:rPr>
              <w:b/>
              <w:bCs/>
              <w:color w:val="089BA2" w:themeColor="accent3" w:themeShade="BF"/>
              <w:sz w:val="28"/>
              <w:szCs w:val="28"/>
            </w:rPr>
            <w:t>2.2</w:t>
          </w:r>
          <w:r w:rsidR="00FD0EF2">
            <w:rPr>
              <w:b/>
              <w:bCs/>
              <w:color w:val="089BA2" w:themeColor="accent3" w:themeShade="BF"/>
              <w:sz w:val="28"/>
              <w:szCs w:val="28"/>
            </w:rPr>
            <w:t xml:space="preserve"> </w:t>
          </w:r>
          <w:r w:rsidR="00FD0EF2" w:rsidRPr="00507E8D">
            <w:rPr>
              <w:b/>
              <w:bCs/>
              <w:color w:val="089BA2" w:themeColor="accent3" w:themeShade="BF"/>
              <w:sz w:val="28"/>
              <w:szCs w:val="28"/>
            </w:rPr>
            <w:t>Rappel des objectifs d’intervention</w:t>
          </w:r>
          <w:r w:rsidR="00FD0EF2">
            <w:rPr>
              <w:b/>
              <w:bCs/>
              <w:color w:val="089BA2" w:themeColor="accent3" w:themeShade="BF"/>
              <w:sz w:val="28"/>
              <w:szCs w:val="28"/>
            </w:rPr>
            <w:t xml:space="preserve"> CLAS</w:t>
          </w:r>
          <w:r w:rsidR="00FD0EF2" w:rsidRPr="00507E8D">
            <w:rPr>
              <w:b/>
              <w:bCs/>
              <w:color w:val="089BA2" w:themeColor="accent3" w:themeShade="BF"/>
              <w:sz w:val="28"/>
              <w:szCs w:val="28"/>
            </w:rPr>
            <w:t xml:space="preserve"> auprès des </w:t>
          </w:r>
          <w:r w:rsidR="00FD0EF2">
            <w:rPr>
              <w:b/>
              <w:bCs/>
              <w:color w:val="089BA2" w:themeColor="accent3" w:themeShade="BF"/>
              <w:sz w:val="28"/>
              <w:szCs w:val="28"/>
            </w:rPr>
            <w:t>parents</w:t>
          </w:r>
          <w:r w:rsidR="00FD0EF2" w:rsidRPr="00507E8D">
            <w:rPr>
              <w:b/>
              <w:bCs/>
              <w:color w:val="089BA2" w:themeColor="accent3" w:themeShade="BF"/>
              <w:sz w:val="28"/>
              <w:szCs w:val="28"/>
            </w:rPr>
            <w:t xml:space="preserve"> </w:t>
          </w:r>
        </w:p>
        <w:p w14:paraId="58F63954" w14:textId="1B765FD5" w:rsidR="00FD0EF2" w:rsidRPr="00883D25" w:rsidRDefault="0084484E" w:rsidP="00FD0EF2">
          <w:pPr>
            <w:numPr>
              <w:ilvl w:val="0"/>
              <w:numId w:val="17"/>
            </w:numPr>
            <w:spacing w:line="259" w:lineRule="auto"/>
            <w:jc w:val="both"/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</w:pPr>
          <w:r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  <w:t xml:space="preserve">Organiser des temps d’information sur les objectifs et </w:t>
          </w:r>
          <w:r w:rsidR="00544A0D"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  <w:t>le contenu</w:t>
          </w:r>
          <w:r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  <w:t xml:space="preserve"> des actions Clas au moment de l’inscription des enfants</w:t>
          </w:r>
        </w:p>
        <w:p w14:paraId="790235B0" w14:textId="7AA5ACB4" w:rsidR="00FD0EF2" w:rsidRPr="00883D25" w:rsidRDefault="0084484E" w:rsidP="00FD0EF2">
          <w:pPr>
            <w:numPr>
              <w:ilvl w:val="0"/>
              <w:numId w:val="17"/>
            </w:numPr>
            <w:spacing w:line="259" w:lineRule="auto"/>
            <w:jc w:val="both"/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</w:pPr>
          <w:r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  <w:t>Mettre en place des temps de convivialité enfants/parents</w:t>
          </w:r>
        </w:p>
        <w:p w14:paraId="64D28989" w14:textId="3F15AE0C" w:rsidR="00FD0EF2" w:rsidRPr="00883D25" w:rsidRDefault="0084484E" w:rsidP="00FD0EF2">
          <w:pPr>
            <w:numPr>
              <w:ilvl w:val="0"/>
              <w:numId w:val="17"/>
            </w:numPr>
            <w:spacing w:line="259" w:lineRule="auto"/>
            <w:jc w:val="both"/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</w:pPr>
          <w:r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  <w:t>Informer et accompagner les parents dans leur compréhension des codes de l’école</w:t>
          </w:r>
        </w:p>
        <w:p w14:paraId="7BF33C7C" w14:textId="161727FD" w:rsidR="00FD0EF2" w:rsidRDefault="0084484E" w:rsidP="00FD0EF2">
          <w:pPr>
            <w:numPr>
              <w:ilvl w:val="0"/>
              <w:numId w:val="17"/>
            </w:numPr>
            <w:spacing w:line="259" w:lineRule="auto"/>
            <w:jc w:val="both"/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</w:pPr>
          <w:r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  <w:t>Orienter les parents vers d’autres gestionnaires du territoire tel que des acteurs de soutien à la parentalité</w:t>
          </w:r>
        </w:p>
        <w:p w14:paraId="0D17FDDA" w14:textId="34008E60" w:rsidR="0084484E" w:rsidRPr="00883D25" w:rsidRDefault="0084484E" w:rsidP="00FD0EF2">
          <w:pPr>
            <w:numPr>
              <w:ilvl w:val="0"/>
              <w:numId w:val="17"/>
            </w:numPr>
            <w:spacing w:line="259" w:lineRule="auto"/>
            <w:jc w:val="both"/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</w:pPr>
          <w:r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  <w:t>Associer les parents à l’accompagnement proposé à leur enfant par des échanges informels réguliers</w:t>
          </w: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9928"/>
          </w:tblGrid>
          <w:tr w:rsidR="00B67724" w14:paraId="65AD3307" w14:textId="77777777" w:rsidTr="002170CD">
            <w:tc>
              <w:tcPr>
                <w:tcW w:w="9928" w:type="dxa"/>
                <w:tcBorders>
                  <w:top w:val="double" w:sz="18" w:space="0" w:color="17406D" w:themeColor="text2"/>
                  <w:left w:val="double" w:sz="18" w:space="0" w:color="17406D" w:themeColor="text2"/>
                  <w:bottom w:val="double" w:sz="18" w:space="0" w:color="17406D" w:themeColor="text2"/>
                  <w:right w:val="double" w:sz="18" w:space="0" w:color="17406D" w:themeColor="text2"/>
                </w:tcBorders>
              </w:tcPr>
              <w:p w14:paraId="1E7C995A" w14:textId="4F8F1533" w:rsidR="00B67724" w:rsidRPr="001F20B9" w:rsidRDefault="00544A0D" w:rsidP="00B67724">
                <w:pPr>
                  <w:jc w:val="both"/>
                  <w:rPr>
                    <w:rFonts w:ascii="Arial" w:hAnsi="Arial"/>
                    <w:b/>
                    <w:color w:val="000000" w:themeColor="text1"/>
                  </w:rPr>
                </w:pPr>
                <w:r>
                  <w:rPr>
                    <w:b/>
                    <w:bCs/>
                  </w:rPr>
                  <w:t xml:space="preserve">Observation et faits marquants concernant </w:t>
                </w:r>
                <w:r w:rsidR="002170CD">
                  <w:rPr>
                    <w:b/>
                    <w:bCs/>
                  </w:rPr>
                  <w:t>les activités proposées aux parents et leurs- plus-values</w:t>
                </w:r>
              </w:p>
              <w:p w14:paraId="25FBAC39" w14:textId="77777777" w:rsidR="00B67724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430AC01A" w14:textId="77777777" w:rsidR="00B67724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0E788488" w14:textId="77777777" w:rsidR="00B67724" w:rsidRPr="001674B3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3FE23F8F" w14:textId="77777777" w:rsidR="00B67724" w:rsidRDefault="00B67724" w:rsidP="008B7F45">
                <w:pPr>
                  <w:tabs>
                    <w:tab w:val="right" w:leader="dot" w:pos="9639"/>
                  </w:tabs>
                  <w:spacing w:after="120"/>
                  <w:ind w:right="-23"/>
                  <w:jc w:val="both"/>
                  <w:rPr>
                    <w:rFonts w:ascii="Arial" w:hAnsi="Arial"/>
                    <w:bCs/>
                  </w:rPr>
                </w:pPr>
              </w:p>
            </w:tc>
          </w:tr>
        </w:tbl>
        <w:p w14:paraId="652BF50D" w14:textId="3F105631" w:rsidR="00D14A85" w:rsidRDefault="00D14A85" w:rsidP="008B7F45">
          <w:pPr>
            <w:tabs>
              <w:tab w:val="right" w:leader="dot" w:pos="9639"/>
            </w:tabs>
            <w:spacing w:after="120"/>
            <w:ind w:right="-23"/>
            <w:jc w:val="both"/>
            <w:rPr>
              <w:rFonts w:ascii="Arial" w:hAnsi="Arial"/>
              <w:bCs/>
            </w:rPr>
          </w:pPr>
        </w:p>
        <w:p w14:paraId="70C779FA" w14:textId="77777777" w:rsidR="00D14A85" w:rsidRDefault="00D14A85">
          <w:pPr>
            <w:rPr>
              <w:rFonts w:ascii="Arial" w:hAnsi="Arial"/>
              <w:bCs/>
            </w:rPr>
          </w:pPr>
          <w:r>
            <w:rPr>
              <w:rFonts w:ascii="Arial" w:hAnsi="Arial"/>
              <w:bCs/>
            </w:rPr>
            <w:br w:type="page"/>
          </w:r>
        </w:p>
        <w:p w14:paraId="6264D25B" w14:textId="14108F46" w:rsidR="00DA3EF4" w:rsidRDefault="00FD1766" w:rsidP="00DA3EF4">
          <w:pPr>
            <w:spacing w:after="0"/>
            <w:rPr>
              <w:b/>
              <w:bCs/>
              <w:color w:val="089BA2" w:themeColor="accent3" w:themeShade="BF"/>
              <w:sz w:val="28"/>
              <w:szCs w:val="28"/>
            </w:rPr>
          </w:pPr>
          <w:r>
            <w:rPr>
              <w:b/>
              <w:bCs/>
              <w:color w:val="089BA2" w:themeColor="accent3" w:themeShade="BF"/>
              <w:sz w:val="28"/>
              <w:szCs w:val="28"/>
            </w:rPr>
            <w:lastRenderedPageBreak/>
            <w:t>2.3</w:t>
          </w:r>
          <w:r w:rsidR="00DA3EF4">
            <w:rPr>
              <w:b/>
              <w:bCs/>
              <w:color w:val="089BA2" w:themeColor="accent3" w:themeShade="BF"/>
              <w:sz w:val="28"/>
              <w:szCs w:val="28"/>
            </w:rPr>
            <w:t xml:space="preserve"> </w:t>
          </w:r>
          <w:r w:rsidR="00DA3EF4" w:rsidRPr="00507E8D">
            <w:rPr>
              <w:b/>
              <w:bCs/>
              <w:color w:val="089BA2" w:themeColor="accent3" w:themeShade="BF"/>
              <w:sz w:val="28"/>
              <w:szCs w:val="28"/>
            </w:rPr>
            <w:t xml:space="preserve">Rappel des objectifs </w:t>
          </w:r>
          <w:r w:rsidR="00DA3EF4">
            <w:rPr>
              <w:b/>
              <w:bCs/>
              <w:color w:val="089BA2" w:themeColor="accent3" w:themeShade="BF"/>
              <w:sz w:val="28"/>
              <w:szCs w:val="28"/>
            </w:rPr>
            <w:t>de concertation, de coordination et de partenariat local</w:t>
          </w:r>
        </w:p>
        <w:p w14:paraId="265F5C64" w14:textId="1D3D050C" w:rsidR="00DA3EF4" w:rsidRPr="00883D25" w:rsidRDefault="00DA3EF4" w:rsidP="00DA3EF4">
          <w:pPr>
            <w:numPr>
              <w:ilvl w:val="0"/>
              <w:numId w:val="17"/>
            </w:numPr>
            <w:spacing w:line="259" w:lineRule="auto"/>
            <w:jc w:val="both"/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</w:pPr>
          <w:bookmarkStart w:id="4" w:name="_Toc199326891"/>
          <w:r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  <w:t>Etablir des relations avec les directeurs d’établissements, les conseillers principaux d’éducation, les enseignants</w:t>
          </w:r>
        </w:p>
        <w:p w14:paraId="3368271E" w14:textId="6476C962" w:rsidR="00DA3EF4" w:rsidRDefault="00DA3EF4" w:rsidP="00DA3EF4">
          <w:pPr>
            <w:numPr>
              <w:ilvl w:val="0"/>
              <w:numId w:val="17"/>
            </w:numPr>
            <w:spacing w:line="259" w:lineRule="auto"/>
            <w:jc w:val="both"/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</w:pPr>
          <w:r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  <w:t>Etablir une collaboration avec les équipes éducatives pour l’orientation des enfants vers le Clas</w:t>
          </w:r>
        </w:p>
        <w:p w14:paraId="187E8FCC" w14:textId="011AE4BE" w:rsidR="00DA3EF4" w:rsidRDefault="00DA3EF4" w:rsidP="00DA3EF4">
          <w:pPr>
            <w:numPr>
              <w:ilvl w:val="0"/>
              <w:numId w:val="17"/>
            </w:numPr>
            <w:spacing w:line="259" w:lineRule="auto"/>
            <w:jc w:val="both"/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</w:pPr>
          <w:r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  <w:t>Organiser une réunion de concertation avec les équipes éducatives en amont de la mise en place du projet et lors du bilan</w:t>
          </w:r>
        </w:p>
        <w:p w14:paraId="6A3EDDF9" w14:textId="01EB32E2" w:rsidR="00DA3EF4" w:rsidRDefault="00DA3EF4" w:rsidP="00DA3EF4">
          <w:pPr>
            <w:numPr>
              <w:ilvl w:val="0"/>
              <w:numId w:val="17"/>
            </w:numPr>
            <w:spacing w:line="259" w:lineRule="auto"/>
            <w:jc w:val="both"/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</w:pPr>
          <w:proofErr w:type="spellStart"/>
          <w:r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  <w:t>Etre</w:t>
          </w:r>
          <w:proofErr w:type="spellEnd"/>
          <w:r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  <w:t xml:space="preserve"> en relation avec d’autres association ou gestionnaire de secteur</w:t>
          </w:r>
        </w:p>
        <w:p w14:paraId="684B67B8" w14:textId="77777777" w:rsidR="00B43E52" w:rsidRDefault="00B43E52" w:rsidP="00B43E52">
          <w:pPr>
            <w:spacing w:line="259" w:lineRule="auto"/>
            <w:jc w:val="both"/>
            <w:rPr>
              <w:rFonts w:ascii="Arial" w:hAnsi="Arial"/>
              <w:bCs/>
              <w:color w:val="089BA2" w:themeColor="accent3" w:themeShade="BF"/>
              <w:sz w:val="20"/>
              <w:szCs w:val="20"/>
            </w:rPr>
          </w:pPr>
        </w:p>
        <w:p w14:paraId="63590100" w14:textId="4605915C" w:rsidR="00B43E52" w:rsidRPr="00B43E52" w:rsidRDefault="00B43E52" w:rsidP="00B43E52">
          <w:pPr>
            <w:rPr>
              <w:b/>
              <w:bCs/>
            </w:rPr>
          </w:pPr>
          <w:r w:rsidRPr="00B43E52">
            <w:rPr>
              <w:b/>
              <w:bCs/>
            </w:rPr>
            <w:t>Actions de concertation</w:t>
          </w:r>
          <w:r w:rsidR="005D7DAE">
            <w:rPr>
              <w:b/>
              <w:bCs/>
            </w:rPr>
            <w:t xml:space="preserve"> et de coordination</w:t>
          </w:r>
          <w:r w:rsidRPr="00B43E52">
            <w:rPr>
              <w:b/>
              <w:bCs/>
            </w:rPr>
            <w:t xml:space="preserve"> avec l’écol</w:t>
          </w:r>
          <w:r>
            <w:rPr>
              <w:b/>
              <w:bCs/>
            </w:rPr>
            <w:t>e </w:t>
          </w:r>
          <w:r w:rsidR="005D7DAE">
            <w:rPr>
              <w:b/>
              <w:bCs/>
            </w:rPr>
            <w:t xml:space="preserve">et les acteurs </w:t>
          </w:r>
          <w:r w:rsidR="00E133DF">
            <w:rPr>
              <w:b/>
              <w:bCs/>
            </w:rPr>
            <w:t>locaux :</w:t>
          </w:r>
        </w:p>
        <w:p w14:paraId="505FBB6E" w14:textId="01C61C46" w:rsidR="00DA3EF4" w:rsidRDefault="00DA3EF4" w:rsidP="005D7DAE">
          <w:pPr>
            <w:spacing w:after="0" w:line="240" w:lineRule="auto"/>
            <w:jc w:val="both"/>
            <w:rPr>
              <w:rFonts w:ascii="Arial" w:hAnsi="Arial"/>
            </w:rPr>
          </w:pPr>
          <w:r w:rsidRPr="00B43E52">
            <w:rPr>
              <w:rFonts w:ascii="Arial" w:hAnsi="Arial"/>
              <w:bCs/>
            </w:rPr>
            <w:t>Un partenariat formalisé existe avec l’école</w:t>
          </w:r>
          <w:r w:rsidRPr="00B43E52">
            <w:rPr>
              <w:rFonts w:ascii="Arial" w:hAnsi="Arial"/>
              <w:bCs/>
            </w:rPr>
            <w:tab/>
          </w:r>
          <w:r w:rsidRPr="00B43E52">
            <w:rPr>
              <w:rFonts w:ascii="Arial" w:hAnsi="Arial"/>
              <w:bCs/>
            </w:rPr>
            <w:tab/>
          </w:r>
          <w:r w:rsidR="00B43E52">
            <w:rPr>
              <w:rFonts w:ascii="Arial" w:hAnsi="Arial"/>
              <w:bCs/>
            </w:rPr>
            <w:tab/>
          </w:r>
          <w:r w:rsidR="00B43E52">
            <w:rPr>
              <w:rFonts w:ascii="Arial" w:hAnsi="Arial"/>
              <w:bCs/>
            </w:rPr>
            <w:tab/>
          </w:r>
          <w:r w:rsidR="00B43E52">
            <w:rPr>
              <w:rFonts w:ascii="Arial" w:hAnsi="Arial"/>
              <w:bCs/>
            </w:rPr>
            <w:tab/>
            <w:t>oui</w:t>
          </w:r>
          <w:r w:rsidR="00B43E52">
            <w:rPr>
              <w:rFonts w:ascii="Arial" w:hAnsi="Arial"/>
            </w:rPr>
            <w:t xml:space="preserve"> </w:t>
          </w:r>
          <w:sdt>
            <w:sdtPr>
              <w:rPr>
                <w:rFonts w:ascii="Arial" w:hAnsi="Arial"/>
              </w:rPr>
              <w:id w:val="887070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43E5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43E52">
            <w:rPr>
              <w:rFonts w:ascii="Arial" w:hAnsi="Arial"/>
            </w:rPr>
            <w:tab/>
          </w:r>
          <w:r w:rsidR="00B43E52">
            <w:rPr>
              <w:rFonts w:ascii="Arial" w:hAnsi="Arial"/>
            </w:rPr>
            <w:tab/>
            <w:t xml:space="preserve">non </w:t>
          </w:r>
          <w:sdt>
            <w:sdtPr>
              <w:rPr>
                <w:rFonts w:ascii="Arial" w:hAnsi="Arial"/>
              </w:rPr>
              <w:id w:val="-673801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43E52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37CCBD2B" w14:textId="4481DA76" w:rsidR="005D7DAE" w:rsidRDefault="005D7DAE" w:rsidP="00B43E52">
          <w:pPr>
            <w:spacing w:after="120"/>
            <w:jc w:val="both"/>
            <w:rPr>
              <w:rFonts w:ascii="Arial" w:hAnsi="Arial"/>
              <w:bCs/>
              <w:sz w:val="18"/>
              <w:szCs w:val="18"/>
            </w:rPr>
          </w:pPr>
          <w:r w:rsidRPr="005D7DAE">
            <w:rPr>
              <w:rFonts w:ascii="Arial" w:hAnsi="Arial"/>
              <w:bCs/>
              <w:sz w:val="18"/>
              <w:szCs w:val="18"/>
            </w:rPr>
            <w:t>(engagement écrit, convention, fiche de liaison, conseil d’école)</w:t>
          </w:r>
        </w:p>
        <w:p w14:paraId="0EF75D1A" w14:textId="5AB4197D" w:rsidR="005D7DAE" w:rsidRDefault="005D7DAE" w:rsidP="005D7DAE">
          <w:pPr>
            <w:spacing w:after="0" w:line="240" w:lineRule="auto"/>
            <w:jc w:val="both"/>
            <w:rPr>
              <w:rFonts w:ascii="Arial" w:hAnsi="Arial"/>
            </w:rPr>
          </w:pPr>
          <w:r>
            <w:rPr>
              <w:rFonts w:ascii="Arial" w:hAnsi="Arial"/>
              <w:bCs/>
            </w:rPr>
            <w:t>U</w:t>
          </w:r>
          <w:r w:rsidRPr="00B43E52">
            <w:rPr>
              <w:rFonts w:ascii="Arial" w:hAnsi="Arial"/>
              <w:bCs/>
            </w:rPr>
            <w:t xml:space="preserve">n partenariat formalisé existe avec </w:t>
          </w:r>
          <w:r>
            <w:rPr>
              <w:rFonts w:ascii="Arial" w:hAnsi="Arial"/>
              <w:bCs/>
            </w:rPr>
            <w:t xml:space="preserve">d’autres acteurs du territoire </w:t>
          </w:r>
          <w:r>
            <w:rPr>
              <w:rFonts w:ascii="Arial" w:hAnsi="Arial"/>
              <w:bCs/>
            </w:rPr>
            <w:tab/>
          </w:r>
          <w:r>
            <w:rPr>
              <w:rFonts w:ascii="Arial" w:hAnsi="Arial"/>
              <w:bCs/>
            </w:rPr>
            <w:tab/>
            <w:t>oui</w:t>
          </w:r>
          <w:r>
            <w:rPr>
              <w:rFonts w:ascii="Arial" w:hAnsi="Arial"/>
            </w:rPr>
            <w:t xml:space="preserve"> </w:t>
          </w:r>
          <w:sdt>
            <w:sdtPr>
              <w:rPr>
                <w:rFonts w:ascii="Arial" w:hAnsi="Arial"/>
              </w:rPr>
              <w:id w:val="-2055843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  <w:t xml:space="preserve">non </w:t>
          </w:r>
          <w:sdt>
            <w:sdtPr>
              <w:rPr>
                <w:rFonts w:ascii="Arial" w:hAnsi="Arial"/>
              </w:rPr>
              <w:id w:val="-2037642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1AA57FDD" w14:textId="3B9026DC" w:rsidR="005D7DAE" w:rsidRDefault="005D7DAE" w:rsidP="005D7DAE">
          <w:pPr>
            <w:tabs>
              <w:tab w:val="right" w:leader="dot" w:pos="9639"/>
            </w:tabs>
            <w:spacing w:after="120"/>
            <w:jc w:val="both"/>
            <w:rPr>
              <w:rFonts w:ascii="Arial" w:hAnsi="Arial"/>
            </w:rPr>
          </w:pPr>
          <w:r>
            <w:rPr>
              <w:rFonts w:ascii="Arial" w:hAnsi="Arial"/>
            </w:rPr>
            <w:t xml:space="preserve">Lesquels : </w:t>
          </w:r>
          <w:r>
            <w:rPr>
              <w:rFonts w:ascii="Arial" w:hAnsi="Arial"/>
            </w:rPr>
            <w:tab/>
          </w:r>
        </w:p>
        <w:p w14:paraId="03A647A7" w14:textId="760DE6A0" w:rsidR="00DA3EF4" w:rsidRDefault="00DA3EF4" w:rsidP="005D7DAE">
          <w:pPr>
            <w:spacing w:after="0" w:line="240" w:lineRule="auto"/>
            <w:jc w:val="both"/>
            <w:rPr>
              <w:rFonts w:ascii="Arial" w:hAnsi="Arial"/>
            </w:rPr>
          </w:pPr>
          <w:r w:rsidRPr="00B43E52">
            <w:rPr>
              <w:rFonts w:ascii="Arial" w:hAnsi="Arial"/>
              <w:bCs/>
            </w:rPr>
            <w:t>Un partenariat informel est développé avec l’école</w:t>
          </w:r>
          <w:r w:rsidR="00B43E52">
            <w:rPr>
              <w:rFonts w:ascii="Arial" w:hAnsi="Arial"/>
              <w:bCs/>
            </w:rPr>
            <w:tab/>
          </w:r>
          <w:r w:rsidR="00B43E52">
            <w:rPr>
              <w:rFonts w:ascii="Arial" w:hAnsi="Arial"/>
              <w:bCs/>
            </w:rPr>
            <w:tab/>
          </w:r>
          <w:r w:rsidR="00B43E52">
            <w:rPr>
              <w:rFonts w:ascii="Arial" w:hAnsi="Arial"/>
              <w:bCs/>
            </w:rPr>
            <w:tab/>
          </w:r>
          <w:r w:rsidR="00B43E52">
            <w:rPr>
              <w:rFonts w:ascii="Arial" w:hAnsi="Arial"/>
              <w:bCs/>
            </w:rPr>
            <w:tab/>
            <w:t>oui</w:t>
          </w:r>
          <w:r w:rsidR="00B43E52">
            <w:rPr>
              <w:rFonts w:ascii="Arial" w:hAnsi="Arial"/>
            </w:rPr>
            <w:t xml:space="preserve"> </w:t>
          </w:r>
          <w:sdt>
            <w:sdtPr>
              <w:rPr>
                <w:rFonts w:ascii="Arial" w:hAnsi="Arial"/>
              </w:rPr>
              <w:id w:val="1083579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43E5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43E52">
            <w:rPr>
              <w:rFonts w:ascii="Arial" w:hAnsi="Arial"/>
            </w:rPr>
            <w:tab/>
          </w:r>
          <w:r w:rsidR="00B43E52">
            <w:rPr>
              <w:rFonts w:ascii="Arial" w:hAnsi="Arial"/>
            </w:rPr>
            <w:tab/>
            <w:t xml:space="preserve">non </w:t>
          </w:r>
          <w:sdt>
            <w:sdtPr>
              <w:rPr>
                <w:rFonts w:ascii="Arial" w:hAnsi="Arial"/>
              </w:rPr>
              <w:id w:val="384453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43E52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02C082BE" w14:textId="2E646D2B" w:rsidR="005D7DAE" w:rsidRDefault="005D7DAE" w:rsidP="005D7DAE">
          <w:pPr>
            <w:spacing w:after="120" w:line="240" w:lineRule="auto"/>
            <w:jc w:val="both"/>
            <w:rPr>
              <w:rFonts w:ascii="Arial" w:hAnsi="Arial"/>
            </w:rPr>
          </w:pPr>
          <w:r w:rsidRPr="005D7DAE">
            <w:rPr>
              <w:rFonts w:ascii="Arial" w:hAnsi="Arial"/>
              <w:bCs/>
              <w:sz w:val="18"/>
              <w:szCs w:val="18"/>
            </w:rPr>
            <w:t>(contact avec le directeur d’établissement, avec le CPE, avec les enseignants…)</w:t>
          </w:r>
        </w:p>
        <w:p w14:paraId="147FF8AE" w14:textId="15E75746" w:rsidR="005D7DAE" w:rsidRDefault="005D7DAE" w:rsidP="005D7DAE">
          <w:pPr>
            <w:spacing w:after="0"/>
            <w:jc w:val="both"/>
            <w:rPr>
              <w:rFonts w:ascii="Arial" w:hAnsi="Arial"/>
            </w:rPr>
          </w:pPr>
          <w:r w:rsidRPr="00B43E52">
            <w:rPr>
              <w:rFonts w:ascii="Arial" w:hAnsi="Arial"/>
              <w:bCs/>
            </w:rPr>
            <w:t xml:space="preserve">Un partenariat informel est développé avec </w:t>
          </w:r>
          <w:r>
            <w:rPr>
              <w:rFonts w:ascii="Arial" w:hAnsi="Arial"/>
              <w:bCs/>
            </w:rPr>
            <w:t>d’autres acteurs du territoire</w:t>
          </w:r>
          <w:r>
            <w:rPr>
              <w:rFonts w:ascii="Arial" w:hAnsi="Arial"/>
              <w:bCs/>
            </w:rPr>
            <w:tab/>
            <w:t>oui</w:t>
          </w:r>
          <w:r>
            <w:rPr>
              <w:rFonts w:ascii="Arial" w:hAnsi="Arial"/>
            </w:rPr>
            <w:t xml:space="preserve"> </w:t>
          </w:r>
          <w:sdt>
            <w:sdtPr>
              <w:rPr>
                <w:rFonts w:ascii="Arial" w:hAnsi="Arial"/>
              </w:rPr>
              <w:id w:val="-594024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  <w:t xml:space="preserve">non </w:t>
          </w:r>
          <w:sdt>
            <w:sdtPr>
              <w:rPr>
                <w:rFonts w:ascii="Arial" w:hAnsi="Arial"/>
              </w:rPr>
              <w:id w:val="1862239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0EE3E729" w14:textId="5827B67B" w:rsidR="005D7DAE" w:rsidRPr="005D7DAE" w:rsidRDefault="005D7DAE" w:rsidP="005D7DAE">
          <w:pPr>
            <w:tabs>
              <w:tab w:val="right" w:leader="dot" w:pos="9639"/>
            </w:tabs>
            <w:spacing w:after="120"/>
            <w:jc w:val="both"/>
            <w:rPr>
              <w:rFonts w:ascii="Arial" w:hAnsi="Arial"/>
            </w:rPr>
          </w:pPr>
          <w:r>
            <w:rPr>
              <w:rFonts w:ascii="Arial" w:hAnsi="Arial"/>
            </w:rPr>
            <w:t xml:space="preserve">Lesquels : </w:t>
          </w:r>
          <w:r>
            <w:rPr>
              <w:rFonts w:ascii="Arial" w:hAnsi="Arial"/>
            </w:rPr>
            <w:tab/>
          </w:r>
        </w:p>
        <w:p w14:paraId="1D1784B2" w14:textId="54BEB39B" w:rsidR="00DA3EF4" w:rsidRPr="00B43E52" w:rsidRDefault="00DA3EF4" w:rsidP="00B43E52">
          <w:pPr>
            <w:spacing w:after="120"/>
            <w:jc w:val="both"/>
            <w:rPr>
              <w:rFonts w:ascii="Arial" w:hAnsi="Arial"/>
              <w:bCs/>
            </w:rPr>
          </w:pPr>
          <w:r w:rsidRPr="00B43E52">
            <w:rPr>
              <w:rFonts w:ascii="Arial" w:hAnsi="Arial"/>
              <w:bCs/>
            </w:rPr>
            <w:t>Collaboration pour l’orientation des enfants </w:t>
          </w:r>
          <w:r w:rsidRPr="00B43E52">
            <w:rPr>
              <w:rFonts w:ascii="Arial" w:hAnsi="Arial"/>
              <w:b/>
              <w:color w:val="FF0000"/>
            </w:rPr>
            <w:t xml:space="preserve">    </w:t>
          </w:r>
          <w:r w:rsidRPr="00B43E52">
            <w:rPr>
              <w:rFonts w:ascii="Arial" w:hAnsi="Arial"/>
              <w:bCs/>
            </w:rPr>
            <w:tab/>
          </w:r>
          <w:r w:rsidRPr="00B43E52">
            <w:rPr>
              <w:rFonts w:ascii="Arial" w:hAnsi="Arial"/>
              <w:bCs/>
            </w:rPr>
            <w:tab/>
          </w:r>
          <w:r w:rsidRPr="00B43E52">
            <w:rPr>
              <w:rFonts w:ascii="Arial" w:hAnsi="Arial"/>
              <w:bCs/>
            </w:rPr>
            <w:tab/>
          </w:r>
          <w:r w:rsidR="00B43E52">
            <w:rPr>
              <w:rFonts w:ascii="Arial" w:hAnsi="Arial"/>
              <w:bCs/>
            </w:rPr>
            <w:tab/>
          </w:r>
          <w:r w:rsidR="00B43E52">
            <w:rPr>
              <w:rFonts w:ascii="Arial" w:hAnsi="Arial"/>
              <w:bCs/>
            </w:rPr>
            <w:tab/>
            <w:t>oui</w:t>
          </w:r>
          <w:r w:rsidR="00B43E52">
            <w:rPr>
              <w:rFonts w:ascii="Arial" w:hAnsi="Arial"/>
            </w:rPr>
            <w:t xml:space="preserve"> </w:t>
          </w:r>
          <w:sdt>
            <w:sdtPr>
              <w:rPr>
                <w:rFonts w:ascii="Arial" w:hAnsi="Arial"/>
              </w:rPr>
              <w:id w:val="699139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43E5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43E52">
            <w:rPr>
              <w:rFonts w:ascii="Arial" w:hAnsi="Arial"/>
            </w:rPr>
            <w:tab/>
          </w:r>
          <w:r w:rsidR="00B43E52">
            <w:rPr>
              <w:rFonts w:ascii="Arial" w:hAnsi="Arial"/>
            </w:rPr>
            <w:tab/>
            <w:t xml:space="preserve">non </w:t>
          </w:r>
          <w:sdt>
            <w:sdtPr>
              <w:rPr>
                <w:rFonts w:ascii="Arial" w:hAnsi="Arial"/>
              </w:rPr>
              <w:id w:val="1990213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43E52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2A4A6EE4" w14:textId="6D1A54F7" w:rsidR="00DA3EF4" w:rsidRPr="00B43E52" w:rsidRDefault="00DA3EF4" w:rsidP="00B43E52">
          <w:pPr>
            <w:spacing w:after="120"/>
            <w:jc w:val="both"/>
            <w:rPr>
              <w:rFonts w:ascii="Arial" w:hAnsi="Arial"/>
              <w:bCs/>
            </w:rPr>
          </w:pPr>
          <w:r w:rsidRPr="00B43E52">
            <w:rPr>
              <w:rFonts w:ascii="Arial" w:hAnsi="Arial"/>
              <w:bCs/>
            </w:rPr>
            <w:t xml:space="preserve">Rencontres et échanges d’information réguliers </w:t>
          </w:r>
          <w:r w:rsidRPr="00B43E52">
            <w:rPr>
              <w:rFonts w:ascii="Arial" w:hAnsi="Arial"/>
              <w:bCs/>
            </w:rPr>
            <w:tab/>
          </w:r>
          <w:r w:rsidR="00B43E52">
            <w:rPr>
              <w:rFonts w:ascii="Arial" w:hAnsi="Arial"/>
              <w:bCs/>
            </w:rPr>
            <w:tab/>
          </w:r>
          <w:r w:rsidR="00B43E52">
            <w:rPr>
              <w:rFonts w:ascii="Arial" w:hAnsi="Arial"/>
              <w:bCs/>
            </w:rPr>
            <w:tab/>
          </w:r>
          <w:r w:rsidR="00B43E52">
            <w:rPr>
              <w:rFonts w:ascii="Arial" w:hAnsi="Arial"/>
              <w:bCs/>
            </w:rPr>
            <w:tab/>
            <w:t>oui</w:t>
          </w:r>
          <w:r w:rsidR="00B43E52">
            <w:rPr>
              <w:rFonts w:ascii="Arial" w:hAnsi="Arial"/>
            </w:rPr>
            <w:t xml:space="preserve"> </w:t>
          </w:r>
          <w:sdt>
            <w:sdtPr>
              <w:rPr>
                <w:rFonts w:ascii="Arial" w:hAnsi="Arial"/>
              </w:rPr>
              <w:id w:val="1661666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43E5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43E52">
            <w:rPr>
              <w:rFonts w:ascii="Arial" w:hAnsi="Arial"/>
            </w:rPr>
            <w:tab/>
          </w:r>
          <w:r w:rsidR="00B43E52">
            <w:rPr>
              <w:rFonts w:ascii="Arial" w:hAnsi="Arial"/>
            </w:rPr>
            <w:tab/>
            <w:t xml:space="preserve">non </w:t>
          </w:r>
          <w:sdt>
            <w:sdtPr>
              <w:rPr>
                <w:rFonts w:ascii="Arial" w:hAnsi="Arial"/>
              </w:rPr>
              <w:id w:val="23612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67724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9928"/>
          </w:tblGrid>
          <w:tr w:rsidR="00B67724" w14:paraId="559F026D" w14:textId="77777777" w:rsidTr="00B67724">
            <w:tc>
              <w:tcPr>
                <w:tcW w:w="10054" w:type="dxa"/>
                <w:tcBorders>
                  <w:top w:val="double" w:sz="18" w:space="0" w:color="17406D" w:themeColor="text2"/>
                  <w:left w:val="double" w:sz="18" w:space="0" w:color="17406D" w:themeColor="text2"/>
                  <w:bottom w:val="double" w:sz="18" w:space="0" w:color="17406D" w:themeColor="text2"/>
                  <w:right w:val="double" w:sz="18" w:space="0" w:color="17406D" w:themeColor="text2"/>
                </w:tcBorders>
              </w:tcPr>
              <w:p w14:paraId="38EC39E6" w14:textId="3F2D1CAB" w:rsidR="00B67724" w:rsidRDefault="00B67724" w:rsidP="00B67724">
                <w:pPr>
                  <w:jc w:val="both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Description des actions de coordination et du partenariat local. Quels sont leurs plus-values ? </w:t>
                </w:r>
              </w:p>
              <w:p w14:paraId="7BA5AF9C" w14:textId="77777777" w:rsidR="002170CD" w:rsidRPr="001F20B9" w:rsidRDefault="002170CD" w:rsidP="00B67724">
                <w:pPr>
                  <w:jc w:val="both"/>
                  <w:rPr>
                    <w:rFonts w:ascii="Arial" w:hAnsi="Arial"/>
                    <w:b/>
                    <w:color w:val="000000" w:themeColor="text1"/>
                  </w:rPr>
                </w:pPr>
              </w:p>
              <w:p w14:paraId="2E0372A7" w14:textId="77777777" w:rsidR="00B67724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55523EAB" w14:textId="77777777" w:rsidR="00B67724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4F3B0355" w14:textId="77777777" w:rsidR="00B67724" w:rsidRPr="001674B3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7A77810E" w14:textId="77777777" w:rsidR="00B67724" w:rsidRPr="00B67724" w:rsidRDefault="00B67724" w:rsidP="00DA3EF4">
                <w:pPr>
                  <w:tabs>
                    <w:tab w:val="right" w:leader="dot" w:pos="9639"/>
                  </w:tabs>
                  <w:spacing w:after="120"/>
                  <w:ind w:right="-23"/>
                  <w:jc w:val="both"/>
                  <w:rPr>
                    <w:color w:val="000000" w:themeColor="text1"/>
                  </w:rPr>
                </w:pPr>
              </w:p>
            </w:tc>
          </w:tr>
        </w:tbl>
        <w:p w14:paraId="5EFEF8D4" w14:textId="5499C5C9" w:rsidR="00D14A85" w:rsidRDefault="00D14A85" w:rsidP="00DA3EF4">
          <w:pPr>
            <w:tabs>
              <w:tab w:val="right" w:leader="dot" w:pos="9639"/>
            </w:tabs>
            <w:spacing w:after="120"/>
            <w:ind w:right="-23"/>
            <w:jc w:val="both"/>
            <w:rPr>
              <w:b/>
              <w:bCs/>
              <w:color w:val="089BA2" w:themeColor="accent3" w:themeShade="BF"/>
              <w:sz w:val="28"/>
              <w:szCs w:val="28"/>
            </w:rPr>
          </w:pPr>
        </w:p>
        <w:p w14:paraId="2A458883" w14:textId="77777777" w:rsidR="00D14A85" w:rsidRDefault="00D14A85">
          <w:pPr>
            <w:rPr>
              <w:b/>
              <w:bCs/>
              <w:color w:val="089BA2" w:themeColor="accent3" w:themeShade="BF"/>
              <w:sz w:val="28"/>
              <w:szCs w:val="28"/>
            </w:rPr>
          </w:pPr>
          <w:r>
            <w:rPr>
              <w:b/>
              <w:bCs/>
              <w:color w:val="089BA2" w:themeColor="accent3" w:themeShade="BF"/>
              <w:sz w:val="28"/>
              <w:szCs w:val="28"/>
            </w:rPr>
            <w:br w:type="page"/>
          </w: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9928"/>
          </w:tblGrid>
          <w:tr w:rsidR="00B67724" w14:paraId="6D409829" w14:textId="77777777" w:rsidTr="00D14A85">
            <w:tc>
              <w:tcPr>
                <w:tcW w:w="9928" w:type="dxa"/>
                <w:tcBorders>
                  <w:top w:val="double" w:sz="18" w:space="0" w:color="17406D" w:themeColor="text2"/>
                  <w:left w:val="double" w:sz="18" w:space="0" w:color="17406D" w:themeColor="text2"/>
                  <w:bottom w:val="double" w:sz="18" w:space="0" w:color="17406D" w:themeColor="text2"/>
                  <w:right w:val="double" w:sz="18" w:space="0" w:color="17406D" w:themeColor="text2"/>
                </w:tcBorders>
                <w:shd w:val="clear" w:color="auto" w:fill="82B0E4" w:themeFill="text2" w:themeFillTint="66"/>
              </w:tcPr>
              <w:p w14:paraId="2BC46035" w14:textId="77777777" w:rsidR="00B67724" w:rsidRDefault="00B67724" w:rsidP="00B67724">
                <w:pPr>
                  <w:spacing w:after="0" w:line="240" w:lineRule="auto"/>
                  <w:ind w:right="-23"/>
                  <w:jc w:val="both"/>
                  <w:rPr>
                    <w:rFonts w:ascii="Arial" w:hAnsi="Arial"/>
                    <w:bCs/>
                  </w:rPr>
                </w:pPr>
                <w:r>
                  <w:rPr>
                    <w:b/>
                    <w:bCs/>
                  </w:rPr>
                  <w:lastRenderedPageBreak/>
                  <w:t xml:space="preserve">Globalement, les objectifs CLAS ont-ils été atteints ? </w:t>
                </w:r>
                <w:r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ab/>
                </w:r>
                <w:r>
                  <w:rPr>
                    <w:rFonts w:ascii="Arial" w:hAnsi="Arial"/>
                    <w:bCs/>
                  </w:rPr>
                  <w:t>oui</w:t>
                </w:r>
                <w:r>
                  <w:rPr>
                    <w:rFonts w:ascii="Arial" w:hAnsi="Arial"/>
                  </w:rPr>
                  <w:t xml:space="preserve"> </w:t>
                </w:r>
                <w:sdt>
                  <w:sdtPr>
                    <w:rPr>
                      <w:rFonts w:ascii="Arial" w:hAnsi="Arial"/>
                    </w:rPr>
                    <w:id w:val="7956437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rPr>
                    <w:rFonts w:ascii="Arial" w:hAnsi="Arial"/>
                  </w:rPr>
                  <w:tab/>
                </w:r>
                <w:r>
                  <w:rPr>
                    <w:rFonts w:ascii="Arial" w:hAnsi="Arial"/>
                  </w:rPr>
                  <w:tab/>
                  <w:t xml:space="preserve">non </w:t>
                </w:r>
                <w:sdt>
                  <w:sdtPr>
                    <w:rPr>
                      <w:rFonts w:ascii="Arial" w:hAnsi="Arial"/>
                    </w:rPr>
                    <w:id w:val="-10594792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  <w:p w14:paraId="27ABA6D3" w14:textId="77777777" w:rsidR="00B67724" w:rsidRDefault="00B67724" w:rsidP="00B67724">
                <w:pPr>
                  <w:spacing w:after="120"/>
                  <w:ind w:right="-166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Commentaires / Evaluation / Difficultés rencontrées</w:t>
                </w:r>
              </w:p>
              <w:p w14:paraId="40811C24" w14:textId="77777777" w:rsidR="00B67724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3421568A" w14:textId="77777777" w:rsidR="00B67724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7E01AE37" w14:textId="77777777" w:rsidR="00B67724" w:rsidRPr="001674B3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21857C21" w14:textId="77777777" w:rsidR="00B67724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18F7B31D" w14:textId="77777777" w:rsidR="00B67724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719F310E" w14:textId="77777777" w:rsidR="00B67724" w:rsidRPr="001674B3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0329D7E8" w14:textId="77777777" w:rsidR="00B67724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774C8F75" w14:textId="77777777" w:rsidR="00B67724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4F2873D7" w14:textId="77777777" w:rsidR="00B67724" w:rsidRPr="001674B3" w:rsidRDefault="00B67724" w:rsidP="00B67724">
                <w:pPr>
                  <w:spacing w:after="0" w:line="360" w:lineRule="auto"/>
                  <w:rPr>
                    <w:caps/>
                    <w:color w:val="000000" w:themeColor="text1"/>
                    <w:szCs w:val="20"/>
                  </w:rPr>
                </w:pPr>
              </w:p>
              <w:p w14:paraId="1EE90A65" w14:textId="77777777" w:rsidR="00B67724" w:rsidRPr="00B67724" w:rsidRDefault="00B67724" w:rsidP="00DA3EF4">
                <w:pPr>
                  <w:tabs>
                    <w:tab w:val="right" w:leader="dot" w:pos="9639"/>
                  </w:tabs>
                  <w:spacing w:after="120"/>
                  <w:ind w:right="-23"/>
                  <w:jc w:val="both"/>
                  <w:rPr>
                    <w:color w:val="000000" w:themeColor="text1"/>
                  </w:rPr>
                </w:pPr>
              </w:p>
            </w:tc>
          </w:tr>
        </w:tbl>
        <w:p w14:paraId="352EE142" w14:textId="2A1537D7" w:rsidR="00D14A85" w:rsidRDefault="00D14A85" w:rsidP="00D13E81">
          <w:pPr>
            <w:rPr>
              <w:b/>
              <w:bCs/>
              <w:color w:val="089BA2" w:themeColor="accent3" w:themeShade="BF"/>
              <w:sz w:val="28"/>
              <w:szCs w:val="28"/>
            </w:rPr>
          </w:pPr>
        </w:p>
        <w:p w14:paraId="0B0BEF6D" w14:textId="77777777" w:rsidR="00D14A85" w:rsidRDefault="00D14A85">
          <w:pPr>
            <w:rPr>
              <w:b/>
              <w:bCs/>
              <w:color w:val="089BA2" w:themeColor="accent3" w:themeShade="BF"/>
              <w:sz w:val="28"/>
              <w:szCs w:val="28"/>
            </w:rPr>
          </w:pPr>
          <w:r>
            <w:rPr>
              <w:b/>
              <w:bCs/>
              <w:color w:val="089BA2" w:themeColor="accent3" w:themeShade="BF"/>
              <w:sz w:val="28"/>
              <w:szCs w:val="28"/>
            </w:rPr>
            <w:br w:type="page"/>
          </w:r>
        </w:p>
        <w:p w14:paraId="08A8C33E" w14:textId="15022C33" w:rsidR="008B7F45" w:rsidRPr="00054CC6" w:rsidRDefault="00FD1766" w:rsidP="00D13E81">
          <w:pPr>
            <w:rPr>
              <w:b/>
              <w:bCs/>
              <w:color w:val="089BA2" w:themeColor="accent3" w:themeShade="BF"/>
              <w:sz w:val="28"/>
              <w:szCs w:val="28"/>
            </w:rPr>
          </w:pPr>
          <w:r>
            <w:rPr>
              <w:b/>
              <w:bCs/>
              <w:color w:val="089BA2" w:themeColor="accent3" w:themeShade="BF"/>
              <w:sz w:val="28"/>
              <w:szCs w:val="28"/>
            </w:rPr>
            <w:lastRenderedPageBreak/>
            <w:t>3.1</w:t>
          </w:r>
          <w:r w:rsidR="008B7F45">
            <w:rPr>
              <w:b/>
              <w:bCs/>
              <w:color w:val="089BA2" w:themeColor="accent3" w:themeShade="BF"/>
              <w:sz w:val="28"/>
              <w:szCs w:val="28"/>
            </w:rPr>
            <w:t xml:space="preserve"> Bonification </w:t>
          </w:r>
          <w:r w:rsidR="00883D25">
            <w:rPr>
              <w:b/>
              <w:bCs/>
              <w:color w:val="089BA2" w:themeColor="accent3" w:themeShade="BF"/>
              <w:sz w:val="28"/>
              <w:szCs w:val="28"/>
            </w:rPr>
            <w:t>Enfants</w:t>
          </w:r>
        </w:p>
        <w:p w14:paraId="75CE10D3" w14:textId="48616420" w:rsidR="00FD0EF2" w:rsidRDefault="008B7F45" w:rsidP="00FD0EF2">
          <w:pPr>
            <w:ind w:right="118"/>
            <w:rPr>
              <w:rFonts w:ascii="Arial" w:hAnsi="Arial"/>
            </w:rPr>
          </w:pPr>
          <w:r>
            <w:rPr>
              <w:b/>
              <w:bCs/>
              <w:lang w:eastAsia="en-US"/>
            </w:rPr>
            <w:t xml:space="preserve">Un projet socio-éducatif </w:t>
          </w:r>
          <w:r w:rsidR="002170CD">
            <w:rPr>
              <w:b/>
              <w:bCs/>
              <w:lang w:eastAsia="en-US"/>
            </w:rPr>
            <w:t>de bonification enfant</w:t>
          </w:r>
          <w:r>
            <w:rPr>
              <w:b/>
              <w:bCs/>
              <w:lang w:eastAsia="en-US"/>
            </w:rPr>
            <w:t xml:space="preserve"> a-t-il été mis en place ?</w:t>
          </w:r>
          <w:r>
            <w:rPr>
              <w:rFonts w:ascii="Arial" w:hAnsi="Arial"/>
              <w:b/>
              <w:bCs/>
            </w:rPr>
            <w:tab/>
          </w:r>
          <w:r>
            <w:rPr>
              <w:rFonts w:ascii="Arial" w:hAnsi="Arial"/>
              <w:bCs/>
            </w:rPr>
            <w:t>oui</w:t>
          </w:r>
          <w:r>
            <w:rPr>
              <w:rFonts w:ascii="Arial" w:hAnsi="Arial"/>
            </w:rPr>
            <w:t xml:space="preserve"> </w:t>
          </w:r>
          <w:sdt>
            <w:sdtPr>
              <w:rPr>
                <w:rFonts w:ascii="Arial" w:hAnsi="Arial"/>
              </w:rPr>
              <w:id w:val="-772702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  <w:t xml:space="preserve">non </w:t>
          </w:r>
          <w:sdt>
            <w:sdtPr>
              <w:rPr>
                <w:rFonts w:ascii="Arial" w:hAnsi="Arial"/>
              </w:rPr>
              <w:id w:val="-1569102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04E2BFBF" w14:textId="0AE48549" w:rsidR="00642864" w:rsidRDefault="00642864" w:rsidP="00642864">
          <w:pPr>
            <w:tabs>
              <w:tab w:val="left" w:pos="709"/>
              <w:tab w:val="left" w:pos="1701"/>
              <w:tab w:val="left" w:pos="3402"/>
              <w:tab w:val="left" w:pos="5103"/>
              <w:tab w:val="left" w:pos="6804"/>
              <w:tab w:val="left" w:pos="8505"/>
            </w:tabs>
            <w:spacing w:after="0"/>
          </w:pPr>
          <w:r>
            <w:t>Le projet a-t-il été réalisé sur toute l’année scolaire ?</w:t>
          </w:r>
          <w:r w:rsidRPr="00642864">
            <w:rPr>
              <w:rFonts w:ascii="Arial" w:hAnsi="Arial"/>
              <w:bCs/>
            </w:rPr>
            <w:t xml:space="preserve"> </w:t>
          </w:r>
          <w:r>
            <w:rPr>
              <w:rFonts w:ascii="Arial" w:hAnsi="Arial"/>
              <w:bCs/>
            </w:rPr>
            <w:t xml:space="preserve"> </w:t>
          </w:r>
          <w:r>
            <w:rPr>
              <w:rFonts w:ascii="Arial" w:hAnsi="Arial"/>
              <w:bCs/>
            </w:rPr>
            <w:tab/>
            <w:t xml:space="preserve">      oui</w:t>
          </w:r>
          <w:r>
            <w:rPr>
              <w:rFonts w:ascii="Arial" w:hAnsi="Arial"/>
            </w:rPr>
            <w:t xml:space="preserve"> </w:t>
          </w:r>
          <w:sdt>
            <w:sdtPr>
              <w:rPr>
                <w:rFonts w:ascii="Arial" w:hAnsi="Arial"/>
              </w:rPr>
              <w:id w:val="-1243865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  <w:t xml:space="preserve">non </w:t>
          </w:r>
          <w:sdt>
            <w:sdtPr>
              <w:rPr>
                <w:rFonts w:ascii="Arial" w:hAnsi="Arial"/>
              </w:rPr>
              <w:id w:val="1321312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4F977691" w14:textId="6170B795" w:rsidR="00642864" w:rsidRDefault="00642864" w:rsidP="00642864">
          <w:pPr>
            <w:tabs>
              <w:tab w:val="left" w:pos="709"/>
              <w:tab w:val="left" w:pos="1701"/>
              <w:tab w:val="left" w:pos="3402"/>
              <w:tab w:val="left" w:pos="5103"/>
              <w:tab w:val="left" w:pos="6804"/>
              <w:tab w:val="left" w:pos="8505"/>
            </w:tabs>
            <w:spacing w:after="0"/>
          </w:pPr>
          <w:r>
            <w:t>Le projet a-t-il nécessité :</w:t>
          </w:r>
        </w:p>
        <w:p w14:paraId="00AC8494" w14:textId="7B786DFC" w:rsidR="00642864" w:rsidRDefault="00642864" w:rsidP="00642864">
          <w:pPr>
            <w:tabs>
              <w:tab w:val="left" w:pos="709"/>
              <w:tab w:val="left" w:pos="1701"/>
              <w:tab w:val="left" w:pos="3402"/>
              <w:tab w:val="left" w:pos="5103"/>
              <w:tab w:val="left" w:pos="6804"/>
              <w:tab w:val="left" w:pos="8505"/>
            </w:tabs>
            <w:spacing w:after="0"/>
          </w:pPr>
          <w:r>
            <w:tab/>
          </w:r>
          <w:sdt>
            <w:sdtPr>
              <w:id w:val="1033699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90AA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90AA7">
            <w:t xml:space="preserve"> </w:t>
          </w:r>
          <w:r>
            <w:t>L’achat de matériel pédagogique spécifique.</w:t>
          </w:r>
        </w:p>
        <w:p w14:paraId="7566C474" w14:textId="58CE9B8C" w:rsidR="00642864" w:rsidRDefault="00642864" w:rsidP="00642864">
          <w:pPr>
            <w:tabs>
              <w:tab w:val="left" w:pos="709"/>
              <w:tab w:val="left" w:pos="1701"/>
              <w:tab w:val="left" w:pos="3402"/>
              <w:tab w:val="left" w:pos="5103"/>
              <w:tab w:val="left" w:pos="6804"/>
              <w:tab w:val="left" w:pos="8505"/>
            </w:tabs>
            <w:spacing w:after="0"/>
          </w:pPr>
          <w:r>
            <w:tab/>
          </w:r>
          <w:sdt>
            <w:sdtPr>
              <w:id w:val="2032536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90AA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90AA7">
            <w:t xml:space="preserve"> </w:t>
          </w:r>
          <w:r>
            <w:t>La mobilisation d’intervenants extérieurs.</w:t>
          </w:r>
        </w:p>
        <w:p w14:paraId="028B9A2B" w14:textId="70D35550" w:rsidR="00642864" w:rsidRDefault="00642864" w:rsidP="00642864">
          <w:pPr>
            <w:tabs>
              <w:tab w:val="left" w:pos="709"/>
              <w:tab w:val="left" w:pos="1701"/>
              <w:tab w:val="left" w:pos="3402"/>
              <w:tab w:val="left" w:pos="5103"/>
              <w:tab w:val="left" w:pos="6804"/>
              <w:tab w:val="left" w:pos="8505"/>
            </w:tabs>
            <w:spacing w:after="0"/>
          </w:pPr>
          <w:r>
            <w:tab/>
          </w:r>
          <w:sdt>
            <w:sdtPr>
              <w:id w:val="1895152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90AA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90AA7">
            <w:t xml:space="preserve"> </w:t>
          </w:r>
          <w:r>
            <w:t>L’organisation de sorties culturelles.</w:t>
          </w:r>
        </w:p>
        <w:p w14:paraId="576E8E40" w14:textId="2EF2ACAF" w:rsidR="00FD0EF2" w:rsidRPr="00C90AA7" w:rsidRDefault="00EC6755" w:rsidP="00D14A85">
          <w:pPr>
            <w:tabs>
              <w:tab w:val="left" w:pos="1701"/>
              <w:tab w:val="left" w:pos="3402"/>
              <w:tab w:val="left" w:pos="5103"/>
              <w:tab w:val="left" w:pos="6804"/>
              <w:tab w:val="right" w:leader="dot" w:pos="9214"/>
            </w:tabs>
            <w:spacing w:after="0" w:line="360" w:lineRule="auto"/>
            <w:rPr>
              <w:rFonts w:ascii="Arial" w:hAnsi="Arial"/>
              <w:b/>
              <w:bCs/>
            </w:rPr>
          </w:pPr>
          <w:r w:rsidRPr="00D14A85">
            <w:rPr>
              <w:b/>
              <w:bCs/>
              <w:color w:val="4389D7" w:themeColor="text2" w:themeTint="99"/>
            </w:rPr>
            <w:t xml:space="preserve">Nombre de collectifs concernés par le projet socio-éducatif : </w:t>
          </w:r>
          <w:r w:rsidR="00642864" w:rsidRPr="00D14A85">
            <w:rPr>
              <w:b/>
              <w:bCs/>
              <w:color w:val="4389D7" w:themeColor="text2" w:themeTint="99"/>
            </w:rPr>
            <w:tab/>
          </w:r>
          <w:r w:rsidR="00FD0EF2" w:rsidRPr="00D14A85">
            <w:rPr>
              <w:b/>
              <w:bCs/>
              <w:color w:val="4389D7" w:themeColor="text2" w:themeTint="99"/>
              <w:sz w:val="28"/>
              <w:szCs w:val="28"/>
            </w:rPr>
            <w:tab/>
          </w:r>
        </w:p>
        <w:p w14:paraId="4FBA2149" w14:textId="248050FF" w:rsidR="00FD0EF2" w:rsidRDefault="00FD0EF2" w:rsidP="00FD0EF2">
          <w:pPr>
            <w:tabs>
              <w:tab w:val="right" w:leader="dot" w:pos="10206"/>
            </w:tabs>
            <w:spacing w:after="0" w:line="360" w:lineRule="auto"/>
          </w:pP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9928"/>
          </w:tblGrid>
          <w:tr w:rsidR="00B67724" w14:paraId="581D4713" w14:textId="77777777" w:rsidTr="00B67724">
            <w:tc>
              <w:tcPr>
                <w:tcW w:w="10054" w:type="dxa"/>
                <w:tcBorders>
                  <w:top w:val="double" w:sz="18" w:space="0" w:color="17406D" w:themeColor="text2"/>
                  <w:left w:val="double" w:sz="18" w:space="0" w:color="17406D" w:themeColor="text2"/>
                  <w:bottom w:val="double" w:sz="18" w:space="0" w:color="17406D" w:themeColor="text2"/>
                  <w:right w:val="double" w:sz="18" w:space="0" w:color="17406D" w:themeColor="text2"/>
                </w:tcBorders>
              </w:tcPr>
              <w:bookmarkEnd w:id="4"/>
              <w:p w14:paraId="3DE21CF5" w14:textId="33471D9A" w:rsidR="00B67724" w:rsidRPr="00EB39E4" w:rsidRDefault="00B67724" w:rsidP="00B67724">
                <w:pPr>
                  <w:spacing w:after="120"/>
                  <w:ind w:right="-166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Quelle a été la plus-value du projet socio-éducatif sur les enfants et leur scolarité : </w:t>
                </w:r>
              </w:p>
              <w:p w14:paraId="065E7817" w14:textId="77777777" w:rsidR="00D14A85" w:rsidRDefault="00D14A85" w:rsidP="00D14A8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7131C3AC" w14:textId="77777777" w:rsidR="00D14A85" w:rsidRDefault="00D14A85" w:rsidP="00D14A8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1D2C9BF7" w14:textId="77777777" w:rsidR="00D14A85" w:rsidRDefault="00D14A85" w:rsidP="00D14A8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53681D95" w14:textId="77777777" w:rsidR="00D14A85" w:rsidRDefault="00D14A85" w:rsidP="00D14A8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5C43C893" w14:textId="77777777" w:rsidR="00D14A85" w:rsidRDefault="00D14A85" w:rsidP="00D14A8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17489F8B" w14:textId="77777777" w:rsidR="00B67724" w:rsidRPr="00D14A85" w:rsidRDefault="00B67724" w:rsidP="00883D25">
                <w:pPr>
                  <w:tabs>
                    <w:tab w:val="left" w:pos="142"/>
                  </w:tabs>
                  <w:rPr>
                    <w:color w:val="000000" w:themeColor="text1"/>
                  </w:rPr>
                </w:pPr>
              </w:p>
            </w:tc>
          </w:tr>
        </w:tbl>
        <w:p w14:paraId="023EFBD8" w14:textId="67891C6F" w:rsidR="00D14A85" w:rsidRDefault="00D14A85" w:rsidP="00883D25">
          <w:pPr>
            <w:tabs>
              <w:tab w:val="left" w:pos="142"/>
            </w:tabs>
            <w:rPr>
              <w:b/>
              <w:bCs/>
              <w:color w:val="089BA2" w:themeColor="accent3" w:themeShade="BF"/>
              <w:sz w:val="28"/>
              <w:szCs w:val="28"/>
            </w:rPr>
          </w:pPr>
        </w:p>
        <w:p w14:paraId="1214C6E3" w14:textId="77777777" w:rsidR="00D14A85" w:rsidRDefault="00D14A85">
          <w:pPr>
            <w:rPr>
              <w:b/>
              <w:bCs/>
              <w:color w:val="089BA2" w:themeColor="accent3" w:themeShade="BF"/>
              <w:sz w:val="28"/>
              <w:szCs w:val="28"/>
            </w:rPr>
          </w:pPr>
          <w:r>
            <w:rPr>
              <w:b/>
              <w:bCs/>
              <w:color w:val="089BA2" w:themeColor="accent3" w:themeShade="BF"/>
              <w:sz w:val="28"/>
              <w:szCs w:val="28"/>
            </w:rPr>
            <w:br w:type="page"/>
          </w:r>
        </w:p>
        <w:p w14:paraId="3C5CFD62" w14:textId="04FDC4A8" w:rsidR="00883D25" w:rsidRPr="00054CC6" w:rsidRDefault="00FD1766" w:rsidP="00883D25">
          <w:pPr>
            <w:tabs>
              <w:tab w:val="left" w:pos="142"/>
            </w:tabs>
            <w:rPr>
              <w:b/>
              <w:bCs/>
              <w:color w:val="089BA2" w:themeColor="accent3" w:themeShade="BF"/>
              <w:sz w:val="28"/>
              <w:szCs w:val="28"/>
            </w:rPr>
          </w:pPr>
          <w:r>
            <w:rPr>
              <w:b/>
              <w:bCs/>
              <w:color w:val="089BA2" w:themeColor="accent3" w:themeShade="BF"/>
              <w:sz w:val="28"/>
              <w:szCs w:val="28"/>
            </w:rPr>
            <w:lastRenderedPageBreak/>
            <w:t>3.2</w:t>
          </w:r>
          <w:r w:rsidR="00883D25">
            <w:rPr>
              <w:b/>
              <w:bCs/>
              <w:color w:val="089BA2" w:themeColor="accent3" w:themeShade="BF"/>
              <w:sz w:val="28"/>
              <w:szCs w:val="28"/>
            </w:rPr>
            <w:t xml:space="preserve"> Bonification Parents</w:t>
          </w:r>
        </w:p>
        <w:p w14:paraId="577F8627" w14:textId="48B95B7F" w:rsidR="00760605" w:rsidRDefault="0084484E" w:rsidP="0084484E">
          <w:pPr>
            <w:ind w:right="-1"/>
            <w:rPr>
              <w:rFonts w:ascii="Arial" w:hAnsi="Arial"/>
              <w:b/>
              <w:bCs/>
            </w:rPr>
          </w:pPr>
          <w:r>
            <w:rPr>
              <w:b/>
              <w:bCs/>
              <w:lang w:eastAsia="en-US"/>
            </w:rPr>
            <w:t xml:space="preserve">Un projet spécifique d’accompagnement des parents a-t-il été mis en place : </w:t>
          </w:r>
          <w:r>
            <w:rPr>
              <w:rFonts w:ascii="Arial" w:hAnsi="Arial"/>
              <w:bCs/>
            </w:rPr>
            <w:t xml:space="preserve"> oui</w:t>
          </w:r>
          <w:r>
            <w:rPr>
              <w:rFonts w:ascii="Arial" w:hAnsi="Arial"/>
            </w:rPr>
            <w:t xml:space="preserve"> </w:t>
          </w:r>
          <w:sdt>
            <w:sdtPr>
              <w:rPr>
                <w:rFonts w:ascii="Arial" w:hAnsi="Arial"/>
              </w:rPr>
              <w:id w:val="-273948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ascii="Arial" w:hAnsi="Arial"/>
            </w:rPr>
            <w:tab/>
            <w:t xml:space="preserve">non </w:t>
          </w:r>
          <w:sdt>
            <w:sdtPr>
              <w:rPr>
                <w:rFonts w:ascii="Arial" w:hAnsi="Arial"/>
              </w:rPr>
              <w:id w:val="23449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051761">
            <w:rPr>
              <w:rFonts w:ascii="Arial" w:hAnsi="Arial"/>
              <w:b/>
              <w:bCs/>
            </w:rPr>
            <w:t xml:space="preserve"> </w:t>
          </w:r>
        </w:p>
        <w:p w14:paraId="2EF7327D" w14:textId="7D15D07C" w:rsidR="0084484E" w:rsidRDefault="0084484E" w:rsidP="0084484E">
          <w:pPr>
            <w:tabs>
              <w:tab w:val="left" w:pos="709"/>
              <w:tab w:val="left" w:pos="1701"/>
              <w:tab w:val="left" w:pos="3402"/>
              <w:tab w:val="left" w:pos="5103"/>
              <w:tab w:val="left" w:pos="6804"/>
              <w:tab w:val="left" w:pos="8505"/>
            </w:tabs>
            <w:spacing w:after="0"/>
          </w:pPr>
          <w:r>
            <w:t>Le projet a-t-il été réalisé sur toute l’année scolaire ?</w:t>
          </w:r>
          <w:r w:rsidRPr="00642864">
            <w:rPr>
              <w:rFonts w:ascii="Arial" w:hAnsi="Arial"/>
              <w:bCs/>
            </w:rPr>
            <w:t xml:space="preserve"> </w:t>
          </w:r>
          <w:r>
            <w:rPr>
              <w:rFonts w:ascii="Arial" w:hAnsi="Arial"/>
              <w:bCs/>
            </w:rPr>
            <w:t xml:space="preserve"> </w:t>
          </w:r>
          <w:r>
            <w:rPr>
              <w:rFonts w:ascii="Arial" w:hAnsi="Arial"/>
              <w:bCs/>
            </w:rPr>
            <w:tab/>
            <w:t xml:space="preserve">               oui</w:t>
          </w:r>
          <w:r>
            <w:rPr>
              <w:rFonts w:ascii="Arial" w:hAnsi="Arial"/>
            </w:rPr>
            <w:t xml:space="preserve"> </w:t>
          </w:r>
          <w:sdt>
            <w:sdtPr>
              <w:rPr>
                <w:rFonts w:ascii="Arial" w:hAnsi="Arial"/>
              </w:rPr>
              <w:id w:val="-1019089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ascii="Arial" w:hAnsi="Arial"/>
            </w:rPr>
            <w:tab/>
            <w:t xml:space="preserve">  non </w:t>
          </w:r>
          <w:sdt>
            <w:sdtPr>
              <w:rPr>
                <w:rFonts w:ascii="Arial" w:hAnsi="Arial"/>
              </w:rPr>
              <w:id w:val="1643309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13E81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5C58A52C" w14:textId="77777777" w:rsidR="0084484E" w:rsidRDefault="0084484E" w:rsidP="0084484E">
          <w:pPr>
            <w:tabs>
              <w:tab w:val="left" w:pos="709"/>
              <w:tab w:val="left" w:pos="1701"/>
              <w:tab w:val="left" w:pos="3402"/>
              <w:tab w:val="left" w:pos="5103"/>
              <w:tab w:val="left" w:pos="6804"/>
              <w:tab w:val="left" w:pos="8505"/>
            </w:tabs>
            <w:spacing w:after="0"/>
          </w:pPr>
          <w:r>
            <w:t>Le projet a-t-il nécessité :</w:t>
          </w:r>
        </w:p>
        <w:p w14:paraId="4FC578ED" w14:textId="6035898E" w:rsidR="0084484E" w:rsidRDefault="0084484E" w:rsidP="0084484E">
          <w:pPr>
            <w:tabs>
              <w:tab w:val="left" w:pos="709"/>
              <w:tab w:val="left" w:pos="1701"/>
              <w:tab w:val="left" w:pos="3402"/>
              <w:tab w:val="left" w:pos="5103"/>
              <w:tab w:val="left" w:pos="6804"/>
              <w:tab w:val="left" w:pos="8505"/>
            </w:tabs>
            <w:spacing w:after="0"/>
          </w:pPr>
          <w:r>
            <w:tab/>
          </w:r>
          <w:sdt>
            <w:sdtPr>
              <w:rPr>
                <w:rFonts w:ascii="Arial" w:hAnsi="Arial"/>
              </w:rPr>
              <w:id w:val="-1960797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90AA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90AA7">
            <w:t xml:space="preserve"> La mobilisation d’intervenants extérieurs </w:t>
          </w:r>
        </w:p>
        <w:p w14:paraId="6CE519B4" w14:textId="7E089C7C" w:rsidR="00C90AA7" w:rsidRDefault="007E7823" w:rsidP="00C90AA7">
          <w:pPr>
            <w:tabs>
              <w:tab w:val="left" w:pos="709"/>
              <w:tab w:val="left" w:pos="1701"/>
              <w:tab w:val="left" w:pos="3402"/>
              <w:tab w:val="left" w:pos="5103"/>
              <w:tab w:val="left" w:pos="6804"/>
              <w:tab w:val="left" w:pos="8505"/>
            </w:tabs>
            <w:spacing w:after="0"/>
            <w:ind w:left="1440" w:hanging="731"/>
          </w:pPr>
          <w:sdt>
            <w:sdtPr>
              <w:rPr>
                <w:rFonts w:ascii="Arial" w:hAnsi="Arial"/>
              </w:rPr>
              <w:id w:val="-1514452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90AA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90AA7">
            <w:t xml:space="preserve"> La mise en place d’actions spécifiques d’accompagnement des parents (accès aux droits</w:t>
          </w:r>
        </w:p>
        <w:p w14:paraId="65BD042C" w14:textId="1AF61089" w:rsidR="0084484E" w:rsidRDefault="00C90AA7" w:rsidP="00C90AA7">
          <w:pPr>
            <w:tabs>
              <w:tab w:val="left" w:pos="709"/>
              <w:tab w:val="left" w:pos="1701"/>
              <w:tab w:val="left" w:pos="3402"/>
              <w:tab w:val="left" w:pos="5103"/>
              <w:tab w:val="left" w:pos="6804"/>
              <w:tab w:val="left" w:pos="8505"/>
            </w:tabs>
            <w:spacing w:after="0"/>
            <w:ind w:left="1440" w:hanging="306"/>
          </w:pPr>
          <w:r>
            <w:t>en lien avec la scolarité, orientation, numérique)</w:t>
          </w:r>
        </w:p>
        <w:p w14:paraId="1F55F14A" w14:textId="27FA2186" w:rsidR="0084484E" w:rsidRDefault="0084484E" w:rsidP="0084484E">
          <w:pPr>
            <w:tabs>
              <w:tab w:val="left" w:pos="709"/>
              <w:tab w:val="left" w:pos="1701"/>
              <w:tab w:val="left" w:pos="3402"/>
              <w:tab w:val="left" w:pos="5103"/>
              <w:tab w:val="left" w:pos="6804"/>
              <w:tab w:val="left" w:pos="8505"/>
            </w:tabs>
            <w:spacing w:after="0"/>
          </w:pPr>
          <w:r>
            <w:tab/>
          </w:r>
          <w:sdt>
            <w:sdtPr>
              <w:rPr>
                <w:rFonts w:ascii="Arial" w:hAnsi="Arial"/>
              </w:rPr>
              <w:id w:val="-1372224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90AA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90AA7">
            <w:t xml:space="preserve"> Un public allophone, illettrisme, AEF</w:t>
          </w:r>
        </w:p>
        <w:p w14:paraId="10E3047A" w14:textId="77777777" w:rsidR="00D14A85" w:rsidRDefault="00EC6755" w:rsidP="00D14A85">
          <w:pPr>
            <w:tabs>
              <w:tab w:val="left" w:pos="1701"/>
              <w:tab w:val="left" w:pos="3402"/>
              <w:tab w:val="left" w:pos="5103"/>
              <w:tab w:val="left" w:pos="6804"/>
              <w:tab w:val="right" w:leader="dot" w:pos="9214"/>
            </w:tabs>
            <w:spacing w:after="0" w:line="360" w:lineRule="auto"/>
            <w:rPr>
              <w:b/>
              <w:bCs/>
              <w:color w:val="4389D7" w:themeColor="text2" w:themeTint="99"/>
            </w:rPr>
          </w:pPr>
          <w:r w:rsidRPr="00D14A85">
            <w:rPr>
              <w:b/>
              <w:bCs/>
              <w:color w:val="4389D7" w:themeColor="text2" w:themeTint="99"/>
            </w:rPr>
            <w:t xml:space="preserve">Nombre de collectifs concernés par le projet spécifique d’accompagnement : </w:t>
          </w:r>
          <w:r w:rsidR="0084484E" w:rsidRPr="00D14A85">
            <w:rPr>
              <w:b/>
              <w:bCs/>
              <w:color w:val="4389D7" w:themeColor="text2" w:themeTint="99"/>
            </w:rPr>
            <w:tab/>
          </w:r>
        </w:p>
        <w:p w14:paraId="7EC67DF3" w14:textId="5DA7FEB3" w:rsidR="0084484E" w:rsidRPr="00D14A85" w:rsidRDefault="0084484E" w:rsidP="00D14A85">
          <w:pPr>
            <w:tabs>
              <w:tab w:val="left" w:pos="1701"/>
              <w:tab w:val="left" w:pos="3402"/>
              <w:tab w:val="left" w:pos="5103"/>
              <w:tab w:val="left" w:pos="6804"/>
              <w:tab w:val="right" w:leader="dot" w:pos="9214"/>
            </w:tabs>
            <w:spacing w:after="0" w:line="360" w:lineRule="auto"/>
            <w:rPr>
              <w:b/>
              <w:bCs/>
            </w:rPr>
          </w:pPr>
          <w:r w:rsidRPr="00D14A85">
            <w:rPr>
              <w:b/>
              <w:bCs/>
            </w:rPr>
            <w:tab/>
          </w: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9928"/>
          </w:tblGrid>
          <w:tr w:rsidR="00B67724" w14:paraId="6B67167C" w14:textId="77777777" w:rsidTr="00B67724">
            <w:tc>
              <w:tcPr>
                <w:tcW w:w="10054" w:type="dxa"/>
                <w:tcBorders>
                  <w:top w:val="double" w:sz="18" w:space="0" w:color="17406D" w:themeColor="text2"/>
                  <w:left w:val="double" w:sz="18" w:space="0" w:color="17406D" w:themeColor="text2"/>
                  <w:bottom w:val="double" w:sz="18" w:space="0" w:color="17406D" w:themeColor="text2"/>
                  <w:right w:val="double" w:sz="18" w:space="0" w:color="17406D" w:themeColor="text2"/>
                </w:tcBorders>
              </w:tcPr>
              <w:p w14:paraId="3509AC92" w14:textId="77777777" w:rsidR="00B67724" w:rsidRPr="00EB39E4" w:rsidRDefault="00B67724" w:rsidP="00B67724">
                <w:pPr>
                  <w:spacing w:after="120"/>
                  <w:ind w:right="-166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Quelle a été la plus-value du projet spécifique d’accompagnement pour les parents et le suivi de la scolarité de leur enfant : </w:t>
                </w:r>
              </w:p>
              <w:p w14:paraId="2D8753AD" w14:textId="77777777" w:rsidR="00B67724" w:rsidRDefault="00B67724" w:rsidP="0076060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4C4DFFF3" w14:textId="77777777" w:rsidR="00D14A85" w:rsidRDefault="00D14A85" w:rsidP="0076060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09E8AE96" w14:textId="77777777" w:rsidR="00D14A85" w:rsidRDefault="00D14A85" w:rsidP="0076060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10892162" w14:textId="77777777" w:rsidR="00D14A85" w:rsidRDefault="00D14A85" w:rsidP="0076060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5D778888" w14:textId="77777777" w:rsidR="00D14A85" w:rsidRDefault="00D14A85" w:rsidP="0076060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7F37F90A" w14:textId="77777777" w:rsidR="00D14A85" w:rsidRDefault="00D14A85" w:rsidP="0076060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1088E4B8" w14:textId="77777777" w:rsidR="00D14A85" w:rsidRDefault="00D14A85" w:rsidP="0076060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1D7FCFD9" w14:textId="77777777" w:rsidR="00D14A85" w:rsidRDefault="00D14A85" w:rsidP="0076060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29416D82" w14:textId="77777777" w:rsidR="00D14A85" w:rsidRDefault="00D14A85" w:rsidP="0076060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4469B4B2" w14:textId="77777777" w:rsidR="00D14A85" w:rsidRDefault="00D14A85" w:rsidP="0076060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64D4966D" w14:textId="77777777" w:rsidR="00D14A85" w:rsidRDefault="00D14A85" w:rsidP="0076060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56CE7482" w14:textId="77777777" w:rsidR="00D14A85" w:rsidRDefault="00D14A85" w:rsidP="0076060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60E76155" w14:textId="77777777" w:rsidR="00D14A85" w:rsidRDefault="00D14A85" w:rsidP="0076060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071CCA3A" w14:textId="77777777" w:rsidR="00D14A85" w:rsidRDefault="00D14A85" w:rsidP="0076060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2AFD4039" w14:textId="77777777" w:rsidR="00D14A85" w:rsidRDefault="00D14A85" w:rsidP="0076060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  <w:p w14:paraId="55063D36" w14:textId="77777777" w:rsidR="00D14A85" w:rsidRDefault="00D14A85" w:rsidP="00760605">
                <w:pPr>
                  <w:tabs>
                    <w:tab w:val="left" w:pos="709"/>
                    <w:tab w:val="left" w:pos="3402"/>
                    <w:tab w:val="left" w:pos="5103"/>
                    <w:tab w:val="left" w:pos="6804"/>
                    <w:tab w:val="left" w:pos="8505"/>
                  </w:tabs>
                  <w:spacing w:after="0"/>
                </w:pPr>
              </w:p>
            </w:tc>
          </w:tr>
        </w:tbl>
        <w:p w14:paraId="2FED08EE" w14:textId="2ECBC78E" w:rsidR="00D14A85" w:rsidRDefault="00D14A85" w:rsidP="00760605">
          <w:pPr>
            <w:tabs>
              <w:tab w:val="left" w:pos="709"/>
              <w:tab w:val="left" w:pos="3402"/>
              <w:tab w:val="left" w:pos="5103"/>
              <w:tab w:val="left" w:pos="6804"/>
              <w:tab w:val="left" w:pos="8505"/>
            </w:tabs>
            <w:spacing w:after="0"/>
          </w:pPr>
        </w:p>
        <w:p w14:paraId="5AB36C46" w14:textId="77777777" w:rsidR="00D14A85" w:rsidRDefault="00D14A85">
          <w:r>
            <w:br w:type="page"/>
          </w:r>
        </w:p>
        <w:p w14:paraId="7CEDCEE7" w14:textId="726DE7DF" w:rsidR="00C90AA7" w:rsidRPr="00054CC6" w:rsidRDefault="00C90AA7" w:rsidP="00C90AA7">
          <w:pPr>
            <w:tabs>
              <w:tab w:val="left" w:pos="142"/>
            </w:tabs>
            <w:rPr>
              <w:b/>
              <w:bCs/>
              <w:color w:val="089BA2" w:themeColor="accent3" w:themeShade="BF"/>
              <w:sz w:val="28"/>
              <w:szCs w:val="28"/>
            </w:rPr>
          </w:pPr>
          <w:r>
            <w:rPr>
              <w:b/>
              <w:bCs/>
              <w:color w:val="089BA2" w:themeColor="accent3" w:themeShade="BF"/>
              <w:sz w:val="28"/>
              <w:szCs w:val="28"/>
            </w:rPr>
            <w:lastRenderedPageBreak/>
            <w:t>3</w:t>
          </w:r>
          <w:r w:rsidR="00FD1766">
            <w:rPr>
              <w:b/>
              <w:bCs/>
              <w:color w:val="089BA2" w:themeColor="accent3" w:themeShade="BF"/>
              <w:sz w:val="28"/>
              <w:szCs w:val="28"/>
            </w:rPr>
            <w:t>.3</w:t>
          </w:r>
          <w:r>
            <w:rPr>
              <w:b/>
              <w:bCs/>
              <w:color w:val="089BA2" w:themeColor="accent3" w:themeShade="BF"/>
              <w:sz w:val="28"/>
              <w:szCs w:val="28"/>
            </w:rPr>
            <w:t xml:space="preserve"> Bonification TNE</w:t>
          </w:r>
        </w:p>
        <w:p w14:paraId="3605B8A8" w14:textId="5DF0DE29" w:rsidR="00760605" w:rsidRDefault="00C90AA7" w:rsidP="00760605">
          <w:pPr>
            <w:ind w:right="118"/>
            <w:rPr>
              <w:rFonts w:ascii="Arial" w:hAnsi="Arial"/>
              <w:b/>
              <w:bCs/>
            </w:rPr>
          </w:pPr>
          <w:r>
            <w:rPr>
              <w:b/>
              <w:bCs/>
              <w:lang w:eastAsia="en-US"/>
            </w:rPr>
            <w:t xml:space="preserve">Un </w:t>
          </w:r>
          <w:r w:rsidR="00760605" w:rsidRPr="00051761">
            <w:rPr>
              <w:b/>
              <w:bCs/>
              <w:lang w:eastAsia="en-US"/>
            </w:rPr>
            <w:t xml:space="preserve">projet Bonus </w:t>
          </w:r>
          <w:r w:rsidR="00760605">
            <w:rPr>
              <w:b/>
              <w:bCs/>
              <w:lang w:eastAsia="en-US"/>
            </w:rPr>
            <w:t>Parentalité numérique</w:t>
          </w:r>
          <w:r w:rsidR="00760605" w:rsidRPr="00051761">
            <w:rPr>
              <w:b/>
              <w:bCs/>
              <w:lang w:eastAsia="en-US"/>
            </w:rPr>
            <w:t xml:space="preserve"> </w:t>
          </w:r>
          <w:r>
            <w:rPr>
              <w:b/>
              <w:bCs/>
              <w:lang w:eastAsia="en-US"/>
            </w:rPr>
            <w:t>a -t-il été mis en place ?</w:t>
          </w:r>
          <w:r w:rsidR="00760605">
            <w:rPr>
              <w:rFonts w:ascii="Arial" w:hAnsi="Arial"/>
              <w:b/>
              <w:bCs/>
            </w:rPr>
            <w:tab/>
          </w:r>
          <w:r w:rsidR="00760605">
            <w:rPr>
              <w:rFonts w:ascii="Arial" w:hAnsi="Arial"/>
              <w:b/>
              <w:bCs/>
            </w:rPr>
            <w:tab/>
          </w:r>
          <w:r>
            <w:rPr>
              <w:rFonts w:ascii="Arial" w:hAnsi="Arial"/>
              <w:bCs/>
            </w:rPr>
            <w:t xml:space="preserve">     oui</w:t>
          </w:r>
          <w:r>
            <w:rPr>
              <w:rFonts w:ascii="Arial" w:hAnsi="Arial"/>
            </w:rPr>
            <w:t xml:space="preserve"> </w:t>
          </w:r>
          <w:sdt>
            <w:sdtPr>
              <w:rPr>
                <w:rFonts w:ascii="Arial" w:hAnsi="Arial"/>
              </w:rPr>
              <w:id w:val="362400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ascii="Arial" w:hAnsi="Arial"/>
            </w:rPr>
            <w:tab/>
            <w:t xml:space="preserve"> non </w:t>
          </w:r>
          <w:sdt>
            <w:sdtPr>
              <w:rPr>
                <w:rFonts w:ascii="Arial" w:hAnsi="Arial"/>
              </w:rPr>
              <w:id w:val="121272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03420F62" w14:textId="31410DA7" w:rsidR="00760605" w:rsidRPr="00151275" w:rsidRDefault="00760605" w:rsidP="001C6252">
          <w:pPr>
            <w:tabs>
              <w:tab w:val="right" w:leader="dot" w:pos="10206"/>
            </w:tabs>
            <w:spacing w:before="240" w:after="120"/>
            <w:rPr>
              <w:rFonts w:eastAsia="Times New Roman"/>
              <w:color w:val="252424"/>
            </w:rPr>
          </w:pPr>
          <w:r w:rsidRPr="00151275">
            <w:rPr>
              <w:rFonts w:eastAsia="Times New Roman"/>
              <w:color w:val="252424"/>
            </w:rPr>
            <w:t xml:space="preserve">Nom de l’action « parentalité numérique » proposée : </w:t>
          </w:r>
          <w:r>
            <w:rPr>
              <w:rFonts w:eastAsia="Times New Roman"/>
              <w:color w:val="252424"/>
            </w:rPr>
            <w:tab/>
          </w:r>
        </w:p>
        <w:p w14:paraId="1854C6A5" w14:textId="652F0D52" w:rsidR="00760605" w:rsidRPr="00151275" w:rsidRDefault="00760605" w:rsidP="00760605">
          <w:pPr>
            <w:tabs>
              <w:tab w:val="right" w:leader="dot" w:pos="10206"/>
            </w:tabs>
            <w:spacing w:after="120"/>
            <w:rPr>
              <w:rFonts w:eastAsia="Times New Roman"/>
              <w:color w:val="252424"/>
            </w:rPr>
          </w:pPr>
          <w:r w:rsidRPr="00151275">
            <w:rPr>
              <w:rFonts w:eastAsia="Times New Roman"/>
              <w:color w:val="252424"/>
            </w:rPr>
            <w:t xml:space="preserve">Référent de l’action : </w:t>
          </w:r>
          <w:r>
            <w:rPr>
              <w:rFonts w:eastAsia="Times New Roman"/>
              <w:color w:val="252424"/>
            </w:rPr>
            <w:tab/>
          </w:r>
        </w:p>
        <w:p w14:paraId="07556996" w14:textId="47BD9D7A" w:rsidR="00760605" w:rsidRPr="00151275" w:rsidRDefault="00760605" w:rsidP="00760605">
          <w:pPr>
            <w:tabs>
              <w:tab w:val="right" w:leader="dot" w:pos="10206"/>
            </w:tabs>
            <w:spacing w:after="120"/>
            <w:rPr>
              <w:rFonts w:eastAsia="Times New Roman"/>
              <w:color w:val="252424"/>
            </w:rPr>
          </w:pPr>
          <w:r w:rsidRPr="00151275">
            <w:rPr>
              <w:rFonts w:eastAsia="Times New Roman"/>
              <w:color w:val="252424"/>
            </w:rPr>
            <w:t xml:space="preserve">Etablissement(s) scolaire(s) concerné(s) : </w:t>
          </w:r>
          <w:r>
            <w:rPr>
              <w:rFonts w:eastAsia="Times New Roman"/>
              <w:color w:val="252424"/>
            </w:rPr>
            <w:tab/>
          </w:r>
        </w:p>
        <w:p w14:paraId="72C0481A" w14:textId="6D78458A" w:rsidR="00760605" w:rsidRPr="00151275" w:rsidRDefault="00760605" w:rsidP="00760605">
          <w:pPr>
            <w:tabs>
              <w:tab w:val="right" w:leader="dot" w:pos="10206"/>
            </w:tabs>
            <w:spacing w:after="120"/>
            <w:rPr>
              <w:rFonts w:eastAsia="Times New Roman"/>
              <w:color w:val="252424"/>
            </w:rPr>
          </w:pPr>
          <w:r w:rsidRPr="00151275">
            <w:rPr>
              <w:rFonts w:eastAsia="Times New Roman"/>
              <w:color w:val="252424"/>
            </w:rPr>
            <w:t xml:space="preserve">Commune(s) concernée(s) : </w:t>
          </w:r>
          <w:r>
            <w:rPr>
              <w:rFonts w:eastAsia="Times New Roman"/>
              <w:color w:val="252424"/>
            </w:rPr>
            <w:tab/>
          </w:r>
        </w:p>
        <w:p w14:paraId="559AF884" w14:textId="5DFEA959" w:rsidR="00760605" w:rsidRPr="00151275" w:rsidRDefault="00760605" w:rsidP="00760605">
          <w:pPr>
            <w:tabs>
              <w:tab w:val="right" w:leader="dot" w:pos="10206"/>
            </w:tabs>
            <w:spacing w:after="0"/>
            <w:rPr>
              <w:rFonts w:eastAsia="Times New Roman"/>
              <w:color w:val="252424"/>
            </w:rPr>
          </w:pPr>
        </w:p>
        <w:p w14:paraId="353CCF86" w14:textId="310674D3" w:rsidR="00760605" w:rsidRDefault="00760605" w:rsidP="00760605">
          <w:pPr>
            <w:tabs>
              <w:tab w:val="right" w:leader="dot" w:pos="10206"/>
            </w:tabs>
            <w:spacing w:after="0" w:line="360" w:lineRule="auto"/>
            <w:rPr>
              <w:rFonts w:eastAsia="Times New Roman"/>
              <w:color w:val="252424"/>
            </w:rPr>
          </w:pPr>
          <w:r w:rsidRPr="00151275">
            <w:rPr>
              <w:rFonts w:eastAsia="Times New Roman"/>
              <w:b/>
              <w:bCs/>
              <w:color w:val="252424"/>
              <w:u w:val="single"/>
            </w:rPr>
            <w:t xml:space="preserve">Bilan qualitatif de l’action financée par le bonus parents Territoire Numérique Educatif : </w:t>
          </w:r>
          <w:r w:rsidRPr="00151275">
            <w:rPr>
              <w:rFonts w:eastAsia="Times New Roman"/>
              <w:color w:val="252424"/>
            </w:rPr>
            <w:t xml:space="preserve"> </w:t>
          </w:r>
        </w:p>
        <w:p w14:paraId="78E6408D" w14:textId="598534D8" w:rsidR="00760605" w:rsidRDefault="00760605" w:rsidP="00760605">
          <w:pPr>
            <w:tabs>
              <w:tab w:val="right" w:leader="dot" w:pos="10206"/>
            </w:tabs>
            <w:spacing w:after="0" w:line="360" w:lineRule="auto"/>
            <w:rPr>
              <w:rFonts w:eastAsia="Times New Roman"/>
              <w:color w:val="252424"/>
            </w:rPr>
          </w:pPr>
          <w:r>
            <w:rPr>
              <w:rFonts w:eastAsia="Times New Roman"/>
              <w:color w:val="252424"/>
            </w:rPr>
            <w:tab/>
          </w:r>
        </w:p>
        <w:p w14:paraId="34474F71" w14:textId="7D76DE20" w:rsidR="00760605" w:rsidRDefault="00760605" w:rsidP="00760605">
          <w:pPr>
            <w:tabs>
              <w:tab w:val="right" w:leader="dot" w:pos="10206"/>
            </w:tabs>
            <w:spacing w:after="0" w:line="360" w:lineRule="auto"/>
            <w:rPr>
              <w:rFonts w:eastAsia="Times New Roman"/>
              <w:color w:val="252424"/>
            </w:rPr>
          </w:pPr>
          <w:r>
            <w:rPr>
              <w:rFonts w:eastAsia="Times New Roman"/>
              <w:color w:val="252424"/>
            </w:rPr>
            <w:tab/>
          </w:r>
        </w:p>
        <w:p w14:paraId="2EBF8362" w14:textId="77777777" w:rsidR="00760605" w:rsidRDefault="00760605" w:rsidP="00760605">
          <w:pPr>
            <w:tabs>
              <w:tab w:val="right" w:leader="dot" w:pos="10206"/>
            </w:tabs>
            <w:spacing w:after="0" w:line="360" w:lineRule="auto"/>
            <w:rPr>
              <w:rFonts w:eastAsia="Times New Roman"/>
              <w:color w:val="252424"/>
            </w:rPr>
          </w:pPr>
          <w:r>
            <w:rPr>
              <w:rFonts w:eastAsia="Times New Roman"/>
              <w:color w:val="252424"/>
            </w:rPr>
            <w:tab/>
          </w:r>
        </w:p>
        <w:p w14:paraId="04201E92" w14:textId="77777777" w:rsidR="00760605" w:rsidRDefault="00760605" w:rsidP="00760605">
          <w:pPr>
            <w:tabs>
              <w:tab w:val="right" w:leader="dot" w:pos="10206"/>
            </w:tabs>
            <w:spacing w:after="0" w:line="360" w:lineRule="auto"/>
            <w:rPr>
              <w:rFonts w:eastAsia="Times New Roman"/>
              <w:color w:val="252424"/>
            </w:rPr>
          </w:pPr>
          <w:r>
            <w:rPr>
              <w:rFonts w:eastAsia="Times New Roman"/>
              <w:color w:val="252424"/>
            </w:rPr>
            <w:tab/>
          </w:r>
        </w:p>
        <w:p w14:paraId="3B7A464E" w14:textId="488143DD" w:rsidR="00760605" w:rsidRPr="00151275" w:rsidRDefault="00760605" w:rsidP="001C6252">
          <w:pPr>
            <w:tabs>
              <w:tab w:val="right" w:leader="dot" w:pos="10206"/>
            </w:tabs>
            <w:spacing w:after="240"/>
            <w:rPr>
              <w:rFonts w:eastAsia="Times New Roman"/>
              <w:b/>
              <w:bCs/>
              <w:color w:val="252424"/>
              <w:u w:val="single"/>
            </w:rPr>
          </w:pPr>
          <w:r w:rsidRPr="00151275">
            <w:rPr>
              <w:rFonts w:eastAsia="Times New Roman"/>
              <w:b/>
              <w:bCs/>
              <w:color w:val="252424"/>
              <w:u w:val="single"/>
            </w:rPr>
            <w:t xml:space="preserve">Bilan quantitatif : </w:t>
          </w:r>
        </w:p>
        <w:p w14:paraId="3120225C" w14:textId="583702C1" w:rsidR="00760605" w:rsidRPr="00151275" w:rsidRDefault="00760605" w:rsidP="001C6252">
          <w:pPr>
            <w:spacing w:before="120" w:after="0"/>
            <w:rPr>
              <w:rFonts w:eastAsia="Times New Roman"/>
              <w:b/>
              <w:bCs/>
              <w:color w:val="252424"/>
              <w:u w:val="single"/>
            </w:rPr>
          </w:pPr>
          <w:r w:rsidRPr="00151275">
            <w:rPr>
              <w:rFonts w:eastAsia="Times New Roman"/>
              <w:b/>
              <w:bCs/>
              <w:color w:val="252424"/>
              <w:u w:val="single"/>
            </w:rPr>
            <w:t>Types d’actions/d’ateliers/séances réalisés et nombre de parents présents :</w:t>
          </w:r>
        </w:p>
        <w:p w14:paraId="38D3001C" w14:textId="167295F9" w:rsidR="00760605" w:rsidRPr="00151275" w:rsidRDefault="00760605" w:rsidP="00760605">
          <w:pPr>
            <w:spacing w:after="0"/>
            <w:rPr>
              <w:rFonts w:eastAsia="Times New Roman"/>
              <w:color w:val="252424"/>
            </w:rPr>
          </w:pPr>
        </w:p>
        <w:tbl>
          <w:tblPr>
            <w:tblW w:w="10916" w:type="dxa"/>
            <w:tblInd w:w="-431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6A0" w:firstRow="1" w:lastRow="0" w:firstColumn="1" w:lastColumn="0" w:noHBand="1" w:noVBand="1"/>
          </w:tblPr>
          <w:tblGrid>
            <w:gridCol w:w="2234"/>
            <w:gridCol w:w="1803"/>
            <w:gridCol w:w="1803"/>
            <w:gridCol w:w="1803"/>
            <w:gridCol w:w="3273"/>
          </w:tblGrid>
          <w:tr w:rsidR="00760605" w14:paraId="6317B9A8" w14:textId="77777777" w:rsidTr="00D14A85">
            <w:trPr>
              <w:trHeight w:val="300"/>
            </w:trPr>
            <w:tc>
              <w:tcPr>
                <w:tcW w:w="2234" w:type="dxa"/>
                <w:shd w:val="clear" w:color="auto" w:fill="auto"/>
                <w:vAlign w:val="center"/>
              </w:tcPr>
              <w:p w14:paraId="11B8001A" w14:textId="77777777" w:rsidR="00760605" w:rsidRPr="000010DA" w:rsidRDefault="00760605" w:rsidP="001C6252">
                <w:pPr>
                  <w:spacing w:after="0"/>
                  <w:ind w:left="22"/>
                  <w:jc w:val="center"/>
                  <w:rPr>
                    <w:rFonts w:eastAsia="Times New Roman"/>
                    <w:color w:val="252424"/>
                  </w:rPr>
                </w:pPr>
                <w:r w:rsidRPr="000010DA">
                  <w:rPr>
                    <w:rFonts w:eastAsia="Times New Roman"/>
                    <w:color w:val="252424"/>
                  </w:rPr>
                  <w:t>Type d’ateliers / séances</w:t>
                </w: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5AE89553" w14:textId="77777777" w:rsidR="00760605" w:rsidRPr="000010DA" w:rsidRDefault="00760605" w:rsidP="001C6252">
                <w:pPr>
                  <w:spacing w:after="0"/>
                  <w:jc w:val="center"/>
                  <w:rPr>
                    <w:rFonts w:eastAsia="Times New Roman"/>
                    <w:color w:val="252424"/>
                  </w:rPr>
                </w:pPr>
                <w:r w:rsidRPr="000010DA">
                  <w:rPr>
                    <w:rFonts w:eastAsia="Times New Roman"/>
                    <w:color w:val="252424"/>
                  </w:rPr>
                  <w:t>Nombre de séances réalisées</w:t>
                </w: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27B56D9E" w14:textId="77777777" w:rsidR="00760605" w:rsidRPr="000010DA" w:rsidRDefault="00760605" w:rsidP="001C6252">
                <w:pPr>
                  <w:spacing w:after="0"/>
                  <w:ind w:right="65"/>
                  <w:jc w:val="center"/>
                  <w:rPr>
                    <w:rFonts w:eastAsia="Times New Roman"/>
                    <w:color w:val="252424"/>
                  </w:rPr>
                </w:pPr>
                <w:r w:rsidRPr="000010DA">
                  <w:rPr>
                    <w:rFonts w:eastAsia="Times New Roman"/>
                    <w:color w:val="252424"/>
                  </w:rPr>
                  <w:t>Nombre de parents présents (total sur l’ensemble des séances)</w:t>
                </w: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763AFF6A" w14:textId="77777777" w:rsidR="00760605" w:rsidRPr="000010DA" w:rsidRDefault="00760605" w:rsidP="001C6252">
                <w:pPr>
                  <w:spacing w:after="0"/>
                  <w:ind w:left="10" w:right="22"/>
                  <w:jc w:val="center"/>
                  <w:rPr>
                    <w:rFonts w:eastAsia="Times New Roman"/>
                    <w:color w:val="252424"/>
                  </w:rPr>
                </w:pPr>
                <w:r w:rsidRPr="000010DA">
                  <w:rPr>
                    <w:rFonts w:eastAsia="Times New Roman"/>
                    <w:color w:val="252424"/>
                  </w:rPr>
                  <w:t>Nombre d’enfants présents (total sur l’ensemble des séances)</w:t>
                </w:r>
              </w:p>
            </w:tc>
            <w:tc>
              <w:tcPr>
                <w:tcW w:w="3273" w:type="dxa"/>
                <w:shd w:val="clear" w:color="auto" w:fill="auto"/>
                <w:vAlign w:val="center"/>
              </w:tcPr>
              <w:p w14:paraId="50658E7A" w14:textId="77777777" w:rsidR="00760605" w:rsidRPr="000010DA" w:rsidRDefault="00760605" w:rsidP="001C6252">
                <w:pPr>
                  <w:spacing w:after="0"/>
                  <w:ind w:left="52"/>
                  <w:jc w:val="center"/>
                  <w:rPr>
                    <w:rFonts w:eastAsia="Times New Roman"/>
                    <w:color w:val="252424"/>
                  </w:rPr>
                </w:pPr>
                <w:r w:rsidRPr="000010DA">
                  <w:rPr>
                    <w:rFonts w:eastAsia="Times New Roman"/>
                    <w:color w:val="252424"/>
                  </w:rPr>
                  <w:t>Commentaire</w:t>
                </w:r>
              </w:p>
            </w:tc>
          </w:tr>
          <w:tr w:rsidR="00760605" w14:paraId="15B15757" w14:textId="77777777" w:rsidTr="00D14A85">
            <w:trPr>
              <w:trHeight w:val="1135"/>
            </w:trPr>
            <w:tc>
              <w:tcPr>
                <w:tcW w:w="2234" w:type="dxa"/>
                <w:shd w:val="clear" w:color="auto" w:fill="auto"/>
                <w:vAlign w:val="center"/>
              </w:tcPr>
              <w:p w14:paraId="203A4BFB" w14:textId="77777777" w:rsidR="00760605" w:rsidRPr="000010DA" w:rsidRDefault="00760605" w:rsidP="001C6252">
                <w:pPr>
                  <w:ind w:left="22"/>
                  <w:jc w:val="center"/>
                  <w:rPr>
                    <w:rFonts w:eastAsia="Times New Roman"/>
                    <w:color w:val="252424"/>
                  </w:rPr>
                </w:pPr>
                <w:r w:rsidRPr="000010DA">
                  <w:rPr>
                    <w:rFonts w:eastAsia="Times New Roman"/>
                    <w:color w:val="252424"/>
                  </w:rPr>
                  <w:t>Espace Numérique de Travail / Pronote ...</w:t>
                </w: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7781AFE0" w14:textId="77777777" w:rsidR="00760605" w:rsidRPr="000010DA" w:rsidRDefault="00760605" w:rsidP="001C6252">
                <w:pPr>
                  <w:jc w:val="center"/>
                  <w:rPr>
                    <w:rFonts w:eastAsia="Times New Roman"/>
                    <w:color w:val="252424"/>
                  </w:rPr>
                </w:pP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45452075" w14:textId="77777777" w:rsidR="00760605" w:rsidRPr="000010DA" w:rsidRDefault="00760605" w:rsidP="001C6252">
                <w:pPr>
                  <w:ind w:right="65"/>
                  <w:jc w:val="center"/>
                  <w:rPr>
                    <w:rFonts w:eastAsia="Times New Roman"/>
                    <w:color w:val="252424"/>
                  </w:rPr>
                </w:pP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07FAFA8E" w14:textId="77777777" w:rsidR="00760605" w:rsidRPr="000010DA" w:rsidRDefault="00760605" w:rsidP="001C6252">
                <w:pPr>
                  <w:ind w:left="10" w:right="22"/>
                  <w:jc w:val="center"/>
                  <w:rPr>
                    <w:rFonts w:eastAsia="Times New Roman"/>
                    <w:color w:val="252424"/>
                  </w:rPr>
                </w:pPr>
              </w:p>
            </w:tc>
            <w:tc>
              <w:tcPr>
                <w:tcW w:w="3273" w:type="dxa"/>
                <w:shd w:val="clear" w:color="auto" w:fill="auto"/>
                <w:vAlign w:val="center"/>
              </w:tcPr>
              <w:p w14:paraId="426AC917" w14:textId="77777777" w:rsidR="00760605" w:rsidRPr="000010DA" w:rsidRDefault="00760605" w:rsidP="001C6252">
                <w:pPr>
                  <w:ind w:left="52"/>
                  <w:jc w:val="center"/>
                  <w:rPr>
                    <w:rFonts w:eastAsia="Times New Roman"/>
                    <w:color w:val="252424"/>
                  </w:rPr>
                </w:pPr>
              </w:p>
            </w:tc>
          </w:tr>
          <w:tr w:rsidR="00760605" w14:paraId="4FBC22CB" w14:textId="77777777" w:rsidTr="00D14A85">
            <w:trPr>
              <w:trHeight w:val="1135"/>
            </w:trPr>
            <w:tc>
              <w:tcPr>
                <w:tcW w:w="2234" w:type="dxa"/>
                <w:shd w:val="clear" w:color="auto" w:fill="auto"/>
                <w:vAlign w:val="bottom"/>
              </w:tcPr>
              <w:p w14:paraId="4F70723B" w14:textId="77777777" w:rsidR="00760605" w:rsidRPr="000010DA" w:rsidRDefault="00760605" w:rsidP="001C6252">
                <w:pPr>
                  <w:ind w:left="22"/>
                  <w:jc w:val="center"/>
                  <w:rPr>
                    <w:rFonts w:eastAsia="Times New Roman"/>
                    <w:color w:val="252424"/>
                  </w:rPr>
                </w:pPr>
                <w:r w:rsidRPr="000010DA">
                  <w:rPr>
                    <w:rFonts w:eastAsia="Times New Roman"/>
                    <w:color w:val="252424"/>
                  </w:rPr>
                  <w:t>Atelier parentalité numérique</w:t>
                </w: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27DB222B" w14:textId="77777777" w:rsidR="00760605" w:rsidRPr="000010DA" w:rsidRDefault="00760605" w:rsidP="001C6252">
                <w:pPr>
                  <w:jc w:val="center"/>
                  <w:rPr>
                    <w:rFonts w:eastAsia="Times New Roman"/>
                    <w:color w:val="252424"/>
                  </w:rPr>
                </w:pP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1CBA9235" w14:textId="77777777" w:rsidR="00760605" w:rsidRPr="000010DA" w:rsidRDefault="00760605" w:rsidP="001C6252">
                <w:pPr>
                  <w:ind w:right="65"/>
                  <w:jc w:val="center"/>
                  <w:rPr>
                    <w:rFonts w:eastAsia="Times New Roman"/>
                    <w:color w:val="252424"/>
                  </w:rPr>
                </w:pP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3C87B2C7" w14:textId="77777777" w:rsidR="00760605" w:rsidRPr="000010DA" w:rsidRDefault="00760605" w:rsidP="001C6252">
                <w:pPr>
                  <w:ind w:left="10" w:right="22"/>
                  <w:jc w:val="center"/>
                  <w:rPr>
                    <w:rFonts w:eastAsia="Times New Roman"/>
                    <w:color w:val="252424"/>
                  </w:rPr>
                </w:pPr>
              </w:p>
            </w:tc>
            <w:tc>
              <w:tcPr>
                <w:tcW w:w="3273" w:type="dxa"/>
                <w:shd w:val="clear" w:color="auto" w:fill="auto"/>
                <w:vAlign w:val="center"/>
              </w:tcPr>
              <w:p w14:paraId="3CE2469F" w14:textId="77777777" w:rsidR="00760605" w:rsidRPr="000010DA" w:rsidRDefault="00760605" w:rsidP="001C6252">
                <w:pPr>
                  <w:ind w:left="52"/>
                  <w:jc w:val="center"/>
                  <w:rPr>
                    <w:rFonts w:eastAsia="Times New Roman"/>
                    <w:color w:val="252424"/>
                  </w:rPr>
                </w:pPr>
              </w:p>
            </w:tc>
          </w:tr>
          <w:tr w:rsidR="00760605" w14:paraId="05B53952" w14:textId="77777777" w:rsidTr="00D14A85">
            <w:trPr>
              <w:trHeight w:val="1135"/>
            </w:trPr>
            <w:tc>
              <w:tcPr>
                <w:tcW w:w="2234" w:type="dxa"/>
                <w:shd w:val="clear" w:color="auto" w:fill="auto"/>
                <w:vAlign w:val="center"/>
              </w:tcPr>
              <w:p w14:paraId="7F8FA833" w14:textId="77777777" w:rsidR="00760605" w:rsidRPr="000010DA" w:rsidRDefault="00760605" w:rsidP="001C6252">
                <w:pPr>
                  <w:ind w:left="22"/>
                  <w:jc w:val="center"/>
                  <w:rPr>
                    <w:rFonts w:eastAsia="Times New Roman"/>
                    <w:color w:val="252424"/>
                  </w:rPr>
                </w:pPr>
                <w:r w:rsidRPr="000010DA">
                  <w:rPr>
                    <w:rFonts w:eastAsia="Times New Roman"/>
                    <w:color w:val="252424"/>
                  </w:rPr>
                  <w:t>Atelier familles ludo-éducatif</w:t>
                </w: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4534A04B" w14:textId="77777777" w:rsidR="00760605" w:rsidRPr="000010DA" w:rsidRDefault="00760605" w:rsidP="001C6252">
                <w:pPr>
                  <w:jc w:val="center"/>
                  <w:rPr>
                    <w:rFonts w:eastAsia="Times New Roman"/>
                    <w:color w:val="252424"/>
                  </w:rPr>
                </w:pP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0EF62927" w14:textId="77777777" w:rsidR="00760605" w:rsidRPr="000010DA" w:rsidRDefault="00760605" w:rsidP="001C6252">
                <w:pPr>
                  <w:ind w:right="65"/>
                  <w:jc w:val="center"/>
                  <w:rPr>
                    <w:rFonts w:eastAsia="Times New Roman"/>
                    <w:color w:val="252424"/>
                  </w:rPr>
                </w:pP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149570B9" w14:textId="77777777" w:rsidR="00760605" w:rsidRPr="000010DA" w:rsidRDefault="00760605" w:rsidP="001C6252">
                <w:pPr>
                  <w:ind w:left="10" w:right="22"/>
                  <w:jc w:val="center"/>
                  <w:rPr>
                    <w:rFonts w:eastAsia="Times New Roman"/>
                    <w:color w:val="252424"/>
                  </w:rPr>
                </w:pPr>
              </w:p>
            </w:tc>
            <w:tc>
              <w:tcPr>
                <w:tcW w:w="3273" w:type="dxa"/>
                <w:shd w:val="clear" w:color="auto" w:fill="auto"/>
                <w:vAlign w:val="center"/>
              </w:tcPr>
              <w:p w14:paraId="44121B7C" w14:textId="77777777" w:rsidR="00760605" w:rsidRPr="000010DA" w:rsidRDefault="00760605" w:rsidP="001C6252">
                <w:pPr>
                  <w:ind w:left="52"/>
                  <w:jc w:val="center"/>
                  <w:rPr>
                    <w:rFonts w:eastAsia="Times New Roman"/>
                    <w:color w:val="252424"/>
                  </w:rPr>
                </w:pPr>
              </w:p>
            </w:tc>
          </w:tr>
          <w:tr w:rsidR="00760605" w14:paraId="221223E2" w14:textId="77777777" w:rsidTr="00D14A85">
            <w:trPr>
              <w:trHeight w:val="1135"/>
            </w:trPr>
            <w:tc>
              <w:tcPr>
                <w:tcW w:w="2234" w:type="dxa"/>
                <w:shd w:val="clear" w:color="auto" w:fill="auto"/>
                <w:vAlign w:val="center"/>
              </w:tcPr>
              <w:p w14:paraId="1464A707" w14:textId="77777777" w:rsidR="00760605" w:rsidRPr="000010DA" w:rsidRDefault="00760605" w:rsidP="001C6252">
                <w:pPr>
                  <w:ind w:left="22"/>
                  <w:jc w:val="center"/>
                  <w:rPr>
                    <w:rFonts w:eastAsia="Times New Roman"/>
                    <w:color w:val="252424"/>
                  </w:rPr>
                </w:pPr>
                <w:r w:rsidRPr="000010DA">
                  <w:rPr>
                    <w:rFonts w:eastAsia="Times New Roman"/>
                    <w:color w:val="252424"/>
                  </w:rPr>
                  <w:t>Café des parents</w:t>
                </w: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74687FC5" w14:textId="77777777" w:rsidR="00760605" w:rsidRPr="000010DA" w:rsidRDefault="00760605" w:rsidP="001C6252">
                <w:pPr>
                  <w:jc w:val="center"/>
                  <w:rPr>
                    <w:rFonts w:eastAsia="Times New Roman"/>
                    <w:color w:val="252424"/>
                  </w:rPr>
                </w:pP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67FAACAA" w14:textId="77777777" w:rsidR="00760605" w:rsidRPr="000010DA" w:rsidRDefault="00760605" w:rsidP="001C6252">
                <w:pPr>
                  <w:ind w:right="65"/>
                  <w:jc w:val="center"/>
                  <w:rPr>
                    <w:rFonts w:eastAsia="Times New Roman"/>
                    <w:color w:val="252424"/>
                  </w:rPr>
                </w:pP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16BED897" w14:textId="77777777" w:rsidR="00760605" w:rsidRPr="000010DA" w:rsidRDefault="00760605" w:rsidP="001C6252">
                <w:pPr>
                  <w:ind w:left="10" w:right="22"/>
                  <w:jc w:val="center"/>
                  <w:rPr>
                    <w:rFonts w:eastAsia="Times New Roman"/>
                    <w:color w:val="252424"/>
                  </w:rPr>
                </w:pPr>
              </w:p>
            </w:tc>
            <w:tc>
              <w:tcPr>
                <w:tcW w:w="3273" w:type="dxa"/>
                <w:shd w:val="clear" w:color="auto" w:fill="auto"/>
                <w:vAlign w:val="center"/>
              </w:tcPr>
              <w:p w14:paraId="3287E2BC" w14:textId="77777777" w:rsidR="00760605" w:rsidRPr="000010DA" w:rsidRDefault="00760605" w:rsidP="001C6252">
                <w:pPr>
                  <w:ind w:left="52"/>
                  <w:jc w:val="center"/>
                  <w:rPr>
                    <w:rFonts w:eastAsia="Times New Roman"/>
                    <w:color w:val="252424"/>
                  </w:rPr>
                </w:pPr>
              </w:p>
            </w:tc>
          </w:tr>
          <w:tr w:rsidR="00760605" w14:paraId="59F40341" w14:textId="77777777" w:rsidTr="00D14A85">
            <w:trPr>
              <w:trHeight w:val="1135"/>
            </w:trPr>
            <w:tc>
              <w:tcPr>
                <w:tcW w:w="2234" w:type="dxa"/>
                <w:shd w:val="clear" w:color="auto" w:fill="auto"/>
                <w:vAlign w:val="center"/>
              </w:tcPr>
              <w:p w14:paraId="2CF769EC" w14:textId="77777777" w:rsidR="00760605" w:rsidRPr="000010DA" w:rsidRDefault="00760605" w:rsidP="001C6252">
                <w:pPr>
                  <w:ind w:left="22"/>
                  <w:jc w:val="center"/>
                  <w:rPr>
                    <w:rFonts w:eastAsia="Times New Roman"/>
                    <w:color w:val="252424"/>
                  </w:rPr>
                </w:pPr>
                <w:r w:rsidRPr="000010DA">
                  <w:rPr>
                    <w:rFonts w:eastAsia="Times New Roman"/>
                    <w:color w:val="252424"/>
                  </w:rPr>
                  <w:t>Spectacles</w:t>
                </w: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2AA74DE4" w14:textId="77777777" w:rsidR="00760605" w:rsidRPr="000010DA" w:rsidRDefault="00760605" w:rsidP="001C6252">
                <w:pPr>
                  <w:jc w:val="center"/>
                  <w:rPr>
                    <w:rFonts w:eastAsia="Times New Roman"/>
                    <w:color w:val="252424"/>
                  </w:rPr>
                </w:pP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6F63DE6B" w14:textId="77777777" w:rsidR="00760605" w:rsidRPr="000010DA" w:rsidRDefault="00760605" w:rsidP="001C6252">
                <w:pPr>
                  <w:ind w:right="65"/>
                  <w:jc w:val="center"/>
                  <w:rPr>
                    <w:rFonts w:eastAsia="Times New Roman"/>
                    <w:color w:val="252424"/>
                  </w:rPr>
                </w:pP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6558B0B8" w14:textId="77777777" w:rsidR="00760605" w:rsidRPr="000010DA" w:rsidRDefault="00760605" w:rsidP="001C6252">
                <w:pPr>
                  <w:ind w:left="10" w:right="22"/>
                  <w:jc w:val="center"/>
                  <w:rPr>
                    <w:rFonts w:eastAsia="Times New Roman"/>
                    <w:color w:val="252424"/>
                  </w:rPr>
                </w:pPr>
              </w:p>
            </w:tc>
            <w:tc>
              <w:tcPr>
                <w:tcW w:w="3273" w:type="dxa"/>
                <w:shd w:val="clear" w:color="auto" w:fill="auto"/>
                <w:vAlign w:val="center"/>
              </w:tcPr>
              <w:p w14:paraId="16807ACF" w14:textId="77777777" w:rsidR="00760605" w:rsidRPr="000010DA" w:rsidRDefault="00760605" w:rsidP="001C6252">
                <w:pPr>
                  <w:ind w:left="52"/>
                  <w:jc w:val="center"/>
                  <w:rPr>
                    <w:rFonts w:eastAsia="Times New Roman"/>
                    <w:color w:val="252424"/>
                  </w:rPr>
                </w:pPr>
              </w:p>
            </w:tc>
          </w:tr>
          <w:tr w:rsidR="00760605" w14:paraId="74449D1E" w14:textId="77777777" w:rsidTr="00D14A85">
            <w:trPr>
              <w:trHeight w:val="1135"/>
            </w:trPr>
            <w:tc>
              <w:tcPr>
                <w:tcW w:w="2234" w:type="dxa"/>
                <w:shd w:val="clear" w:color="auto" w:fill="auto"/>
                <w:vAlign w:val="center"/>
              </w:tcPr>
              <w:p w14:paraId="012DCD54" w14:textId="29D7348C" w:rsidR="00760605" w:rsidRPr="000010DA" w:rsidRDefault="00760605" w:rsidP="001C6252">
                <w:pPr>
                  <w:ind w:left="22"/>
                  <w:jc w:val="center"/>
                  <w:rPr>
                    <w:rFonts w:eastAsia="Times New Roman"/>
                    <w:color w:val="252424"/>
                  </w:rPr>
                </w:pPr>
                <w:r w:rsidRPr="000010DA">
                  <w:rPr>
                    <w:rFonts w:eastAsia="Times New Roman"/>
                    <w:color w:val="252424"/>
                  </w:rPr>
                  <w:t>Autres ....................................................................</w:t>
                </w: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552AB487" w14:textId="77777777" w:rsidR="00760605" w:rsidRPr="000010DA" w:rsidRDefault="00760605" w:rsidP="001C6252">
                <w:pPr>
                  <w:jc w:val="center"/>
                  <w:rPr>
                    <w:rFonts w:eastAsia="Times New Roman"/>
                    <w:color w:val="252424"/>
                  </w:rPr>
                </w:pP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625C94E8" w14:textId="77777777" w:rsidR="00760605" w:rsidRPr="000010DA" w:rsidRDefault="00760605" w:rsidP="001C6252">
                <w:pPr>
                  <w:ind w:right="65"/>
                  <w:jc w:val="center"/>
                  <w:rPr>
                    <w:rFonts w:eastAsia="Times New Roman"/>
                    <w:color w:val="252424"/>
                  </w:rPr>
                </w:pPr>
              </w:p>
            </w:tc>
            <w:tc>
              <w:tcPr>
                <w:tcW w:w="1803" w:type="dxa"/>
                <w:shd w:val="clear" w:color="auto" w:fill="auto"/>
                <w:vAlign w:val="center"/>
              </w:tcPr>
              <w:p w14:paraId="14C962DF" w14:textId="77777777" w:rsidR="00760605" w:rsidRPr="000010DA" w:rsidRDefault="00760605" w:rsidP="001C6252">
                <w:pPr>
                  <w:ind w:left="10" w:right="22"/>
                  <w:jc w:val="center"/>
                  <w:rPr>
                    <w:rFonts w:eastAsia="Times New Roman"/>
                    <w:color w:val="252424"/>
                  </w:rPr>
                </w:pPr>
              </w:p>
            </w:tc>
            <w:tc>
              <w:tcPr>
                <w:tcW w:w="3273" w:type="dxa"/>
                <w:shd w:val="clear" w:color="auto" w:fill="auto"/>
                <w:vAlign w:val="center"/>
              </w:tcPr>
              <w:p w14:paraId="0CE2CFA5" w14:textId="77777777" w:rsidR="00760605" w:rsidRPr="000010DA" w:rsidRDefault="00760605" w:rsidP="001C6252">
                <w:pPr>
                  <w:ind w:left="52"/>
                  <w:jc w:val="center"/>
                  <w:rPr>
                    <w:rFonts w:eastAsia="Times New Roman"/>
                    <w:color w:val="252424"/>
                  </w:rPr>
                </w:pPr>
              </w:p>
            </w:tc>
          </w:tr>
        </w:tbl>
        <w:p w14:paraId="6645AE5E" w14:textId="48CCAB9D" w:rsidR="001C6252" w:rsidRPr="00151275" w:rsidRDefault="001C6252" w:rsidP="00760605">
          <w:pPr>
            <w:spacing w:after="0"/>
            <w:rPr>
              <w:rFonts w:eastAsia="Times New Roman"/>
              <w:color w:val="252424"/>
              <w:u w:val="single"/>
            </w:rPr>
          </w:pPr>
        </w:p>
        <w:p w14:paraId="63F0EC82" w14:textId="6C4E1066" w:rsidR="00760605" w:rsidRPr="00151275" w:rsidRDefault="00760605" w:rsidP="00760605">
          <w:pPr>
            <w:spacing w:after="0"/>
            <w:rPr>
              <w:rFonts w:eastAsia="Times New Roman"/>
              <w:b/>
              <w:bCs/>
              <w:color w:val="252424"/>
              <w:u w:val="single"/>
            </w:rPr>
          </w:pPr>
          <w:r w:rsidRPr="00151275">
            <w:rPr>
              <w:rFonts w:eastAsia="Times New Roman"/>
              <w:b/>
              <w:bCs/>
              <w:color w:val="252424"/>
              <w:u w:val="single"/>
            </w:rPr>
            <w:t xml:space="preserve">Budget : </w:t>
          </w:r>
        </w:p>
        <w:p w14:paraId="2CAE229A" w14:textId="70A69220" w:rsidR="00760605" w:rsidRPr="00151275" w:rsidRDefault="00760605" w:rsidP="00760605">
          <w:pPr>
            <w:tabs>
              <w:tab w:val="right" w:leader="dot" w:pos="10206"/>
            </w:tabs>
            <w:spacing w:after="0"/>
            <w:rPr>
              <w:rFonts w:eastAsia="Times New Roman"/>
              <w:color w:val="252424"/>
            </w:rPr>
          </w:pPr>
          <w:r w:rsidRPr="00151275">
            <w:rPr>
              <w:rFonts w:eastAsia="Times New Roman"/>
              <w:color w:val="252424"/>
            </w:rPr>
            <w:t xml:space="preserve">Budget réalisé pour l’action parentalité numérique (€ TTC) : </w:t>
          </w:r>
          <w:r>
            <w:rPr>
              <w:rFonts w:eastAsia="Times New Roman"/>
              <w:color w:val="252424"/>
            </w:rPr>
            <w:tab/>
          </w:r>
        </w:p>
        <w:p w14:paraId="2F722C96" w14:textId="6242C574" w:rsidR="00760605" w:rsidRDefault="00760605" w:rsidP="00760605">
          <w:pPr>
            <w:tabs>
              <w:tab w:val="right" w:leader="dot" w:pos="10206"/>
            </w:tabs>
            <w:spacing w:after="0"/>
            <w:rPr>
              <w:rFonts w:eastAsia="Times New Roman"/>
              <w:color w:val="252424"/>
            </w:rPr>
          </w:pPr>
          <w:r w:rsidRPr="00151275">
            <w:rPr>
              <w:rFonts w:eastAsia="Times New Roman"/>
              <w:color w:val="252424"/>
            </w:rPr>
            <w:t xml:space="preserve">Indiquez les types de dépenses : </w:t>
          </w:r>
          <w:r>
            <w:rPr>
              <w:rFonts w:eastAsia="Times New Roman"/>
              <w:color w:val="252424"/>
            </w:rPr>
            <w:tab/>
          </w:r>
        </w:p>
        <w:p w14:paraId="5C0B3719" w14:textId="3F8A5E1B" w:rsidR="00D14A85" w:rsidRDefault="00D14A85" w:rsidP="00760605">
          <w:pPr>
            <w:tabs>
              <w:tab w:val="right" w:leader="dot" w:pos="10206"/>
            </w:tabs>
            <w:spacing w:after="0"/>
            <w:rPr>
              <w:rFonts w:eastAsia="Times New Roman"/>
              <w:color w:val="252424"/>
            </w:rPr>
          </w:pPr>
          <w:r>
            <w:rPr>
              <w:rFonts w:eastAsia="Times New Roman"/>
              <w:color w:val="252424"/>
            </w:rPr>
            <w:tab/>
          </w:r>
        </w:p>
        <w:p w14:paraId="39BB0DBD" w14:textId="77777777" w:rsidR="00D14A85" w:rsidRDefault="00D14A85" w:rsidP="00760605">
          <w:pPr>
            <w:tabs>
              <w:tab w:val="right" w:leader="dot" w:pos="10206"/>
            </w:tabs>
            <w:spacing w:after="0"/>
            <w:rPr>
              <w:rFonts w:eastAsia="Times New Roman"/>
              <w:color w:val="252424"/>
            </w:rPr>
          </w:pPr>
          <w:r>
            <w:rPr>
              <w:rFonts w:eastAsia="Times New Roman"/>
              <w:color w:val="252424"/>
            </w:rPr>
            <w:tab/>
          </w:r>
        </w:p>
        <w:p w14:paraId="4EA76604" w14:textId="77777777" w:rsidR="00D14A85" w:rsidRDefault="00D14A85" w:rsidP="00760605">
          <w:pPr>
            <w:tabs>
              <w:tab w:val="right" w:leader="dot" w:pos="10206"/>
            </w:tabs>
            <w:spacing w:after="0"/>
            <w:rPr>
              <w:rFonts w:eastAsia="Times New Roman"/>
              <w:color w:val="252424"/>
            </w:rPr>
          </w:pPr>
          <w:r>
            <w:rPr>
              <w:rFonts w:eastAsia="Times New Roman"/>
              <w:color w:val="252424"/>
            </w:rPr>
            <w:tab/>
          </w:r>
        </w:p>
        <w:p w14:paraId="2AC33902" w14:textId="77777777" w:rsidR="00D14A85" w:rsidRDefault="00D14A85" w:rsidP="00760605">
          <w:pPr>
            <w:tabs>
              <w:tab w:val="right" w:leader="dot" w:pos="10206"/>
            </w:tabs>
            <w:spacing w:after="0"/>
            <w:rPr>
              <w:rFonts w:eastAsia="Times New Roman"/>
              <w:color w:val="252424"/>
            </w:rPr>
          </w:pPr>
          <w:r>
            <w:rPr>
              <w:rFonts w:eastAsia="Times New Roman"/>
              <w:color w:val="252424"/>
            </w:rPr>
            <w:tab/>
          </w:r>
        </w:p>
        <w:p w14:paraId="41BC77D5" w14:textId="77777777" w:rsidR="00D14A85" w:rsidRDefault="00D14A85" w:rsidP="00760605">
          <w:pPr>
            <w:tabs>
              <w:tab w:val="right" w:leader="dot" w:pos="10206"/>
            </w:tabs>
            <w:spacing w:after="0"/>
            <w:rPr>
              <w:rFonts w:eastAsia="Times New Roman"/>
              <w:color w:val="252424"/>
            </w:rPr>
          </w:pPr>
          <w:r>
            <w:rPr>
              <w:rFonts w:eastAsia="Times New Roman"/>
              <w:color w:val="252424"/>
            </w:rPr>
            <w:tab/>
          </w:r>
        </w:p>
        <w:p w14:paraId="2A97717F" w14:textId="77777777" w:rsidR="00D14A85" w:rsidRDefault="00D14A85" w:rsidP="00760605">
          <w:pPr>
            <w:tabs>
              <w:tab w:val="right" w:leader="dot" w:pos="10206"/>
            </w:tabs>
            <w:spacing w:after="0"/>
            <w:rPr>
              <w:rFonts w:eastAsia="Times New Roman"/>
              <w:color w:val="252424"/>
            </w:rPr>
          </w:pPr>
          <w:r>
            <w:rPr>
              <w:rFonts w:eastAsia="Times New Roman"/>
              <w:color w:val="252424"/>
            </w:rPr>
            <w:tab/>
          </w:r>
        </w:p>
        <w:p w14:paraId="4A254AA3" w14:textId="0EE9EF34" w:rsidR="00760605" w:rsidRDefault="00D14A85" w:rsidP="00760605">
          <w:pPr>
            <w:tabs>
              <w:tab w:val="right" w:leader="dot" w:pos="10206"/>
            </w:tabs>
            <w:spacing w:after="0"/>
            <w:rPr>
              <w:rFonts w:eastAsia="Times New Roman"/>
              <w:color w:val="252424"/>
            </w:rPr>
          </w:pPr>
          <w:r>
            <w:rPr>
              <w:rFonts w:eastAsia="Times New Roman"/>
              <w:color w:val="252424"/>
            </w:rPr>
            <w:tab/>
          </w:r>
          <w:r w:rsidR="00760605">
            <w:rPr>
              <w:rFonts w:eastAsia="Times New Roman"/>
              <w:color w:val="252424"/>
            </w:rPr>
            <w:tab/>
          </w:r>
        </w:p>
        <w:p w14:paraId="1ACDD998" w14:textId="28821FC0" w:rsidR="001C6252" w:rsidRDefault="001C6252" w:rsidP="00760605">
          <w:pPr>
            <w:tabs>
              <w:tab w:val="right" w:leader="dot" w:pos="10206"/>
            </w:tabs>
            <w:spacing w:after="0"/>
            <w:rPr>
              <w:rFonts w:eastAsia="Times New Roman"/>
              <w:color w:val="252424"/>
            </w:rPr>
          </w:pPr>
          <w:r>
            <w:rPr>
              <w:rFonts w:eastAsia="Times New Roman"/>
              <w:color w:val="252424"/>
            </w:rPr>
            <w:tab/>
          </w:r>
        </w:p>
        <w:p w14:paraId="13AD2862" w14:textId="5BCFF424" w:rsidR="00760605" w:rsidRDefault="001C6252" w:rsidP="00760605">
          <w:pPr>
            <w:tabs>
              <w:tab w:val="right" w:leader="dot" w:pos="10206"/>
            </w:tabs>
            <w:spacing w:after="0"/>
            <w:rPr>
              <w:rFonts w:eastAsia="Times New Roman"/>
              <w:color w:val="252424"/>
            </w:rPr>
          </w:pPr>
          <w:r>
            <w:rPr>
              <w:rFonts w:eastAsia="Times New Roman"/>
              <w:color w:val="252424"/>
            </w:rPr>
            <w:tab/>
          </w:r>
          <w:r w:rsidR="00760605">
            <w:rPr>
              <w:rFonts w:eastAsia="Times New Roman"/>
              <w:color w:val="252424"/>
            </w:rPr>
            <w:tab/>
          </w:r>
        </w:p>
        <w:p w14:paraId="32E46B04" w14:textId="3A48FED6" w:rsidR="00D14A85" w:rsidRDefault="00D14A85">
          <w:r>
            <w:br w:type="page"/>
          </w:r>
        </w:p>
        <w:p w14:paraId="6BB60662" w14:textId="70C82EC8" w:rsidR="007658E5" w:rsidRPr="007658E5" w:rsidRDefault="001F20B9" w:rsidP="007658E5">
          <w:pPr>
            <w:pStyle w:val="Titre2"/>
            <w:spacing w:before="360" w:after="360"/>
            <w:rPr>
              <w:color w:val="FF0000"/>
            </w:rPr>
          </w:pPr>
          <w:bookmarkStart w:id="5" w:name="_Toc199326896"/>
          <w:r>
            <w:rPr>
              <w:color w:val="089BA2" w:themeColor="accent3" w:themeShade="BF"/>
            </w:rPr>
            <w:lastRenderedPageBreak/>
            <w:t>PERSPECTIVES 202</w:t>
          </w:r>
          <w:r w:rsidR="00E133DF">
            <w:rPr>
              <w:color w:val="089BA2" w:themeColor="accent3" w:themeShade="BF"/>
            </w:rPr>
            <w:t>6</w:t>
          </w:r>
          <w:r>
            <w:rPr>
              <w:color w:val="089BA2" w:themeColor="accent3" w:themeShade="BF"/>
            </w:rPr>
            <w:t>-202</w:t>
          </w:r>
          <w:bookmarkEnd w:id="5"/>
          <w:r w:rsidR="00E133DF">
            <w:rPr>
              <w:color w:val="089BA2" w:themeColor="accent3" w:themeShade="BF"/>
            </w:rPr>
            <w:t>7</w:t>
          </w:r>
          <w:r w:rsidR="009F228F">
            <w:rPr>
              <w:color w:val="089BA2" w:themeColor="accent3" w:themeShade="BF"/>
            </w:rPr>
            <w:t xml:space="preserve"> </w:t>
          </w:r>
        </w:p>
        <w:p w14:paraId="7AEC332E" w14:textId="16FBFD9A" w:rsidR="001F20B9" w:rsidRPr="006044FE" w:rsidRDefault="001F20B9" w:rsidP="00D14A85">
          <w:pPr>
            <w:pStyle w:val="Paragraphedeliste"/>
            <w:numPr>
              <w:ilvl w:val="0"/>
              <w:numId w:val="26"/>
            </w:numPr>
            <w:spacing w:after="240"/>
            <w:ind w:left="284" w:right="-426"/>
            <w:rPr>
              <w:rFonts w:ascii="Arial" w:hAnsi="Arial"/>
            </w:rPr>
          </w:pPr>
          <w:r w:rsidRPr="006044FE">
            <w:rPr>
              <w:rFonts w:ascii="Arial" w:hAnsi="Arial"/>
            </w:rPr>
            <w:t xml:space="preserve">Bénéficiez-vous d’une convention pluriannuelle pour ce projet ? </w:t>
          </w:r>
          <w:r w:rsidR="00D13E81" w:rsidRPr="006044FE">
            <w:rPr>
              <w:rFonts w:ascii="Arial" w:hAnsi="Arial"/>
            </w:rPr>
            <w:tab/>
          </w:r>
          <w:r w:rsidR="00D13E81" w:rsidRPr="006044FE">
            <w:rPr>
              <w:rFonts w:ascii="Arial" w:hAnsi="Arial"/>
            </w:rPr>
            <w:tab/>
          </w:r>
          <w:r w:rsidR="00D14A85">
            <w:rPr>
              <w:rFonts w:ascii="Arial" w:hAnsi="Arial"/>
            </w:rPr>
            <w:tab/>
          </w:r>
          <w:r w:rsidRPr="006044FE">
            <w:rPr>
              <w:rFonts w:ascii="Arial" w:hAnsi="Arial"/>
            </w:rPr>
            <w:t xml:space="preserve">oui </w:t>
          </w:r>
          <w:sdt>
            <w:sdtPr>
              <w:rPr>
                <w:rFonts w:ascii="MS Gothic" w:eastAsia="MS Gothic" w:hAnsi="MS Gothic"/>
              </w:rPr>
              <w:id w:val="-1611893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133DF" w:rsidRPr="006044F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133DF" w:rsidRPr="006044FE">
            <w:rPr>
              <w:rFonts w:ascii="Arial" w:hAnsi="Arial"/>
            </w:rPr>
            <w:t xml:space="preserve"> </w:t>
          </w:r>
          <w:r w:rsidRPr="006044FE">
            <w:rPr>
              <w:rFonts w:ascii="Arial" w:hAnsi="Arial"/>
            </w:rPr>
            <w:t xml:space="preserve">non </w:t>
          </w:r>
          <w:sdt>
            <w:sdtPr>
              <w:rPr>
                <w:rFonts w:ascii="MS Gothic" w:eastAsia="MS Gothic" w:hAnsi="MS Gothic"/>
              </w:rPr>
              <w:id w:val="7210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133DF" w:rsidRPr="006044FE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79A76EEA" w14:textId="5C3CBDE8" w:rsidR="001F20B9" w:rsidRPr="00933AF8" w:rsidRDefault="001F20B9" w:rsidP="00D14A85">
          <w:pPr>
            <w:spacing w:after="240"/>
            <w:ind w:right="-426"/>
            <w:rPr>
              <w:rFonts w:ascii="Arial" w:hAnsi="Arial"/>
              <w:bCs/>
            </w:rPr>
          </w:pPr>
          <w:r>
            <w:rPr>
              <w:rFonts w:ascii="Arial" w:hAnsi="Arial"/>
              <w:bCs/>
            </w:rPr>
            <w:t xml:space="preserve">Si oui, </w:t>
          </w:r>
          <w:r w:rsidR="001810AC">
            <w:rPr>
              <w:rFonts w:ascii="Arial" w:hAnsi="Arial"/>
              <w:bCs/>
            </w:rPr>
            <w:t>souhaitez poursuivre</w:t>
          </w:r>
          <w:r>
            <w:rPr>
              <w:rFonts w:ascii="Arial" w:hAnsi="Arial"/>
              <w:bCs/>
            </w:rPr>
            <w:t xml:space="preserve"> ce projet </w:t>
          </w:r>
          <w:r w:rsidR="001810AC">
            <w:rPr>
              <w:rFonts w:ascii="Arial" w:hAnsi="Arial"/>
              <w:bCs/>
            </w:rPr>
            <w:t>pour 202</w:t>
          </w:r>
          <w:r w:rsidR="00E133DF">
            <w:rPr>
              <w:rFonts w:ascii="Arial" w:hAnsi="Arial"/>
              <w:bCs/>
            </w:rPr>
            <w:t>6</w:t>
          </w:r>
          <w:r w:rsidR="001810AC">
            <w:rPr>
              <w:rFonts w:ascii="Arial" w:hAnsi="Arial"/>
              <w:bCs/>
            </w:rPr>
            <w:t>-202</w:t>
          </w:r>
          <w:r w:rsidR="00E133DF">
            <w:rPr>
              <w:rFonts w:ascii="Arial" w:hAnsi="Arial"/>
              <w:bCs/>
            </w:rPr>
            <w:t>7</w:t>
          </w:r>
          <w:r>
            <w:rPr>
              <w:rFonts w:ascii="Arial" w:hAnsi="Arial"/>
              <w:bCs/>
            </w:rPr>
            <w:t xml:space="preserve"> ? </w:t>
          </w:r>
          <w:r w:rsidR="001810AC">
            <w:rPr>
              <w:rFonts w:ascii="Arial" w:hAnsi="Arial"/>
              <w:bCs/>
            </w:rPr>
            <w:tab/>
          </w:r>
          <w:r w:rsidR="001810AC">
            <w:rPr>
              <w:rFonts w:ascii="Arial" w:hAnsi="Arial"/>
              <w:bCs/>
            </w:rPr>
            <w:tab/>
          </w:r>
          <w:r w:rsidR="007658E5">
            <w:rPr>
              <w:rFonts w:ascii="Arial" w:hAnsi="Arial"/>
              <w:bCs/>
            </w:rPr>
            <w:tab/>
          </w:r>
          <w:r w:rsidR="00D14A85">
            <w:rPr>
              <w:rFonts w:ascii="Arial" w:hAnsi="Arial"/>
              <w:bCs/>
            </w:rPr>
            <w:tab/>
          </w:r>
          <w:r>
            <w:rPr>
              <w:rFonts w:ascii="Arial" w:hAnsi="Arial"/>
              <w:bCs/>
            </w:rPr>
            <w:t>oui</w:t>
          </w:r>
          <w:r w:rsidR="00E133DF" w:rsidRPr="00E133DF">
            <w:rPr>
              <w:rFonts w:ascii="Arial" w:hAnsi="Arial"/>
            </w:rPr>
            <w:t xml:space="preserve"> </w:t>
          </w:r>
          <w:sdt>
            <w:sdtPr>
              <w:rPr>
                <w:rFonts w:ascii="Arial" w:hAnsi="Arial"/>
              </w:rPr>
              <w:id w:val="239540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133D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1F20B9">
            <w:rPr>
              <w:rFonts w:ascii="Arial" w:hAnsi="Arial"/>
              <w:bCs/>
            </w:rPr>
            <w:tab/>
            <w:t xml:space="preserve">non </w:t>
          </w:r>
          <w:sdt>
            <w:sdtPr>
              <w:rPr>
                <w:rFonts w:ascii="Arial" w:hAnsi="Arial"/>
              </w:rPr>
              <w:id w:val="-834375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133DF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2756F5AE" w14:textId="214E59A1" w:rsidR="001F20B9" w:rsidRPr="007F45E8" w:rsidRDefault="001F20B9" w:rsidP="00D14A85">
          <w:pPr>
            <w:spacing w:after="120"/>
            <w:ind w:right="-426"/>
            <w:rPr>
              <w:rFonts w:ascii="Arial" w:hAnsi="Arial"/>
            </w:rPr>
          </w:pPr>
          <w:r w:rsidRPr="2838E72A">
            <w:rPr>
              <w:rFonts w:ascii="Arial" w:hAnsi="Arial"/>
            </w:rPr>
            <w:t>Poursuivez-vous ce projet à l’identique avec le même nombre de collectifs ?</w:t>
          </w:r>
          <w:r w:rsidR="00D14A85">
            <w:rPr>
              <w:rFonts w:ascii="Arial" w:hAnsi="Arial"/>
            </w:rPr>
            <w:t xml:space="preserve"> </w:t>
          </w:r>
          <w:r w:rsidR="00D14A85">
            <w:rPr>
              <w:rFonts w:ascii="Arial" w:hAnsi="Arial"/>
            </w:rPr>
            <w:tab/>
          </w:r>
          <w:r w:rsidR="00E133DF">
            <w:rPr>
              <w:rFonts w:ascii="Arial" w:hAnsi="Arial"/>
            </w:rPr>
            <w:t>o</w:t>
          </w:r>
          <w:r w:rsidRPr="2838E72A">
            <w:rPr>
              <w:rFonts w:ascii="Arial" w:hAnsi="Arial"/>
            </w:rPr>
            <w:t>ui</w:t>
          </w:r>
          <w:r w:rsidR="00E133DF">
            <w:rPr>
              <w:rFonts w:ascii="Arial" w:hAnsi="Arial"/>
            </w:rPr>
            <w:t xml:space="preserve"> </w:t>
          </w:r>
          <w:sdt>
            <w:sdtPr>
              <w:rPr>
                <w:rFonts w:ascii="Arial" w:hAnsi="Arial"/>
              </w:rPr>
              <w:id w:val="593909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133DF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ab/>
          </w:r>
          <w:r w:rsidRPr="2838E72A">
            <w:rPr>
              <w:rFonts w:ascii="Arial" w:hAnsi="Arial"/>
            </w:rPr>
            <w:t>non</w:t>
          </w:r>
          <w:r>
            <w:rPr>
              <w:rFonts w:ascii="Arial" w:hAnsi="Arial"/>
            </w:rPr>
            <w:t xml:space="preserve"> </w:t>
          </w:r>
          <w:r w:rsidRPr="2838E72A">
            <w:rPr>
              <w:rFonts w:ascii="Arial" w:hAnsi="Arial"/>
            </w:rPr>
            <w:fldChar w:fldCharType="begin"/>
          </w:r>
          <w:r w:rsidRPr="2838E72A">
            <w:rPr>
              <w:rFonts w:ascii="Arial" w:hAnsi="Arial"/>
            </w:rPr>
            <w:instrText xml:space="preserve"> FORMCHECKBOX </w:instrText>
          </w:r>
          <w:r w:rsidRPr="2838E72A">
            <w:rPr>
              <w:rFonts w:ascii="Arial" w:hAnsi="Arial"/>
            </w:rPr>
            <w:fldChar w:fldCharType="separate"/>
          </w:r>
          <w:r w:rsidRPr="2838E72A">
            <w:rPr>
              <w:rFonts w:ascii="Arial" w:hAnsi="Arial"/>
            </w:rPr>
            <w:fldChar w:fldCharType="end"/>
          </w:r>
          <w:r w:rsidR="00E133DF" w:rsidRPr="00E133DF">
            <w:rPr>
              <w:rFonts w:ascii="Arial" w:hAnsi="Arial"/>
            </w:rPr>
            <w:t xml:space="preserve"> </w:t>
          </w:r>
          <w:sdt>
            <w:sdtPr>
              <w:rPr>
                <w:rFonts w:ascii="Arial" w:hAnsi="Arial"/>
              </w:rPr>
              <w:id w:val="370193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133DF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6C6AB8D1" w14:textId="11D27052" w:rsidR="001810AC" w:rsidRPr="00897FDA" w:rsidRDefault="001F20B9" w:rsidP="001810AC">
          <w:pPr>
            <w:tabs>
              <w:tab w:val="right" w:leader="dot" w:pos="7088"/>
              <w:tab w:val="right" w:pos="9356"/>
            </w:tabs>
            <w:ind w:right="-166"/>
            <w:jc w:val="both"/>
            <w:rPr>
              <w:rFonts w:ascii="Arial" w:hAnsi="Arial"/>
              <w:b/>
              <w:bCs/>
              <w:i/>
              <w:iCs/>
            </w:rPr>
          </w:pPr>
          <w:r w:rsidRPr="001810AC">
            <w:rPr>
              <w:rFonts w:ascii="Arial" w:hAnsi="Arial"/>
              <w:b/>
              <w:bCs/>
              <w:i/>
              <w:iCs/>
            </w:rPr>
            <w:t>Si non,</w:t>
          </w:r>
          <w:r w:rsidR="001810AC" w:rsidRPr="001810AC">
            <w:rPr>
              <w:rFonts w:ascii="Arial" w:hAnsi="Arial"/>
              <w:b/>
              <w:bCs/>
              <w:i/>
              <w:iCs/>
            </w:rPr>
            <w:t xml:space="preserve"> </w:t>
          </w:r>
          <w:r w:rsidR="001810AC" w:rsidRPr="00897FDA">
            <w:rPr>
              <w:rFonts w:ascii="Arial" w:hAnsi="Arial"/>
              <w:b/>
              <w:bCs/>
              <w:i/>
              <w:iCs/>
            </w:rPr>
            <w:t>vous devrez compléter le document spécifique « </w:t>
          </w:r>
          <w:r w:rsidR="00696DDD">
            <w:rPr>
              <w:rFonts w:ascii="Arial" w:hAnsi="Arial"/>
              <w:b/>
              <w:bCs/>
              <w:i/>
              <w:iCs/>
            </w:rPr>
            <w:t xml:space="preserve">CLAS : </w:t>
          </w:r>
          <w:r w:rsidR="000A7ED3">
            <w:rPr>
              <w:rFonts w:ascii="Arial" w:hAnsi="Arial"/>
              <w:b/>
              <w:bCs/>
              <w:i/>
              <w:iCs/>
            </w:rPr>
            <w:t>Demande d’ajustement</w:t>
          </w:r>
          <w:r w:rsidR="00696DDD">
            <w:rPr>
              <w:rFonts w:ascii="Arial" w:hAnsi="Arial"/>
              <w:b/>
              <w:bCs/>
              <w:i/>
              <w:iCs/>
            </w:rPr>
            <w:t xml:space="preserve"> des projets pluriannuels </w:t>
          </w:r>
          <w:r w:rsidR="001810AC" w:rsidRPr="00897FDA">
            <w:rPr>
              <w:rFonts w:ascii="Arial" w:hAnsi="Arial"/>
              <w:b/>
              <w:bCs/>
              <w:i/>
              <w:iCs/>
            </w:rPr>
            <w:t>»</w:t>
          </w:r>
        </w:p>
        <w:p w14:paraId="4E1BD2A0" w14:textId="13DCD4C5" w:rsidR="001F20B9" w:rsidRPr="007F45E8" w:rsidRDefault="001810AC" w:rsidP="00897FDA">
          <w:pPr>
            <w:tabs>
              <w:tab w:val="right" w:leader="dot" w:pos="7088"/>
              <w:tab w:val="right" w:pos="9356"/>
            </w:tabs>
            <w:rPr>
              <w:rFonts w:ascii="Arial" w:hAnsi="Arial"/>
            </w:rPr>
          </w:pPr>
          <w:r>
            <w:rPr>
              <w:rFonts w:ascii="Arial" w:hAnsi="Arial"/>
            </w:rPr>
            <w:t>I</w:t>
          </w:r>
          <w:r w:rsidR="001F20B9" w:rsidRPr="2838E72A">
            <w:rPr>
              <w:rFonts w:ascii="Arial" w:hAnsi="Arial"/>
            </w:rPr>
            <w:t>ndiquez le nouveau nombre de collectifs</w:t>
          </w:r>
          <w:r w:rsidR="001F20B9">
            <w:rPr>
              <w:rFonts w:ascii="Arial" w:hAnsi="Arial"/>
            </w:rPr>
            <w:t xml:space="preserve"> : </w:t>
          </w:r>
          <w:r w:rsidR="00897FDA" w:rsidRPr="00897FDA">
            <w:rPr>
              <w:rFonts w:ascii="Arial" w:hAnsi="Arial"/>
              <w:b/>
              <w:bCs/>
              <w:sz w:val="32"/>
            </w:rPr>
            <w:tab/>
          </w:r>
          <w:r w:rsidR="001F20B9">
            <w:rPr>
              <w:rFonts w:ascii="Arial" w:hAnsi="Arial"/>
            </w:rPr>
            <w:t xml:space="preserve"> </w:t>
          </w:r>
        </w:p>
        <w:p w14:paraId="1C6C29BB" w14:textId="511711BB" w:rsidR="001F20B9" w:rsidRDefault="001F20B9" w:rsidP="00897FDA">
          <w:pPr>
            <w:spacing w:after="120"/>
            <w:jc w:val="both"/>
            <w:rPr>
              <w:rFonts w:ascii="Arial" w:hAnsi="Arial"/>
            </w:rPr>
          </w:pPr>
          <w:r w:rsidRPr="2838E72A">
            <w:rPr>
              <w:rFonts w:ascii="Arial" w:hAnsi="Arial"/>
            </w:rPr>
            <w:t>Quelles sont les nouveautés</w:t>
          </w:r>
          <w:r w:rsidR="00897FDA">
            <w:rPr>
              <w:rFonts w:ascii="Arial" w:hAnsi="Arial"/>
            </w:rPr>
            <w:t xml:space="preserve"> qui justifient ce changement</w:t>
          </w:r>
          <w:r w:rsidRPr="2838E72A">
            <w:rPr>
              <w:rFonts w:ascii="Arial" w:hAnsi="Arial"/>
            </w:rPr>
            <w:t xml:space="preserve"> ? </w:t>
          </w:r>
        </w:p>
        <w:p w14:paraId="49345A8B" w14:textId="77777777" w:rsidR="00897FDA" w:rsidRPr="00897FDA" w:rsidRDefault="00897FDA" w:rsidP="00897FDA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</w:pPr>
          <w:r w:rsidRPr="00897FDA"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  <w:tab/>
          </w:r>
        </w:p>
        <w:p w14:paraId="130828CE" w14:textId="77777777" w:rsidR="00897FDA" w:rsidRPr="00897FDA" w:rsidRDefault="00897FDA" w:rsidP="00897FDA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</w:pPr>
          <w:r w:rsidRPr="00897FDA"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  <w:tab/>
          </w:r>
        </w:p>
        <w:p w14:paraId="3B122002" w14:textId="77777777" w:rsidR="00897FDA" w:rsidRPr="00897FDA" w:rsidRDefault="00897FDA" w:rsidP="00897FDA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</w:pPr>
          <w:r w:rsidRPr="00897FDA"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  <w:tab/>
          </w:r>
        </w:p>
        <w:p w14:paraId="4162B6E8" w14:textId="77777777" w:rsidR="00897FDA" w:rsidRPr="00897FDA" w:rsidRDefault="00897FDA" w:rsidP="00897FDA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</w:pPr>
          <w:r w:rsidRPr="00897FDA"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  <w:tab/>
          </w:r>
        </w:p>
        <w:p w14:paraId="030FB561" w14:textId="77777777" w:rsidR="00897FDA" w:rsidRPr="00897FDA" w:rsidRDefault="00897FDA" w:rsidP="00897FDA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</w:pPr>
          <w:r w:rsidRPr="00897FDA"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  <w:tab/>
          </w:r>
        </w:p>
        <w:p w14:paraId="0CAE0E94" w14:textId="77777777" w:rsidR="00897FDA" w:rsidRPr="00897FDA" w:rsidRDefault="00897FDA" w:rsidP="00897FDA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</w:pPr>
          <w:r w:rsidRPr="00897FDA"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  <w:tab/>
          </w:r>
        </w:p>
        <w:p w14:paraId="1640D504" w14:textId="77777777" w:rsidR="003A185D" w:rsidRDefault="003A185D" w:rsidP="003A185D">
          <w:pPr>
            <w:jc w:val="both"/>
            <w:rPr>
              <w:rFonts w:ascii="Arial" w:hAnsi="Arial"/>
            </w:rPr>
          </w:pPr>
        </w:p>
        <w:p w14:paraId="2772509B" w14:textId="2950783E" w:rsidR="00897FDA" w:rsidRDefault="006044FE" w:rsidP="009A5ADD">
          <w:pPr>
            <w:pStyle w:val="Paragraphedeliste"/>
            <w:numPr>
              <w:ilvl w:val="0"/>
              <w:numId w:val="25"/>
            </w:numPr>
            <w:spacing w:after="120"/>
            <w:ind w:left="426"/>
            <w:rPr>
              <w:rFonts w:ascii="Arial" w:hAnsi="Arial"/>
            </w:rPr>
          </w:pPr>
          <w:r>
            <w:rPr>
              <w:rFonts w:ascii="Arial" w:hAnsi="Arial"/>
            </w:rPr>
            <w:t>Bénéficiaire d’un</w:t>
          </w:r>
          <w:r w:rsidR="00897FDA" w:rsidRPr="006044FE">
            <w:rPr>
              <w:rFonts w:ascii="Arial" w:hAnsi="Arial"/>
            </w:rPr>
            <w:t xml:space="preserve"> bonus enfant</w:t>
          </w:r>
          <w:r>
            <w:rPr>
              <w:rFonts w:ascii="Arial" w:hAnsi="Arial"/>
            </w:rPr>
            <w:t xml:space="preserve"> : </w:t>
          </w:r>
          <w:r w:rsidR="009A5ADD">
            <w:rPr>
              <w:rFonts w:ascii="Arial" w:hAnsi="Arial"/>
            </w:rPr>
            <w:t>C</w:t>
          </w:r>
          <w:r>
            <w:rPr>
              <w:rFonts w:ascii="Arial" w:hAnsi="Arial"/>
              <w:bCs/>
            </w:rPr>
            <w:t>onfirmez-vous que vous poursuivez ce projet l’année prochaine </w:t>
          </w:r>
          <w:r w:rsidR="00897FDA" w:rsidRPr="006044FE">
            <w:rPr>
              <w:rFonts w:ascii="Arial" w:hAnsi="Arial"/>
            </w:rPr>
            <w:t xml:space="preserve">? </w:t>
          </w:r>
          <w:r w:rsidR="00897FDA" w:rsidRPr="006044FE"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</w:r>
          <w:r w:rsidR="00897FDA" w:rsidRPr="006044FE">
            <w:rPr>
              <w:rFonts w:ascii="Arial" w:hAnsi="Arial"/>
            </w:rPr>
            <w:t>oui</w:t>
          </w:r>
          <w:r>
            <w:rPr>
              <w:rFonts w:ascii="Arial" w:hAnsi="Arial"/>
            </w:rPr>
            <w:t xml:space="preserve"> </w:t>
          </w:r>
          <w:sdt>
            <w:sdtPr>
              <w:rPr>
                <w:rFonts w:ascii="Arial" w:hAnsi="Arial"/>
              </w:rPr>
              <w:id w:val="1556194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97FDA" w:rsidRPr="006044FE"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</w:r>
          <w:r w:rsidR="00897FDA" w:rsidRPr="006044FE">
            <w:rPr>
              <w:rFonts w:ascii="Arial" w:hAnsi="Arial"/>
            </w:rPr>
            <w:t xml:space="preserve">non </w:t>
          </w:r>
          <w:sdt>
            <w:sdtPr>
              <w:rPr>
                <w:rFonts w:ascii="Arial" w:hAnsi="Arial"/>
              </w:rPr>
              <w:id w:val="-1407298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18393C04" w14:textId="77777777" w:rsidR="009A5ADD" w:rsidRPr="006044FE" w:rsidRDefault="009A5ADD" w:rsidP="009A5ADD">
          <w:pPr>
            <w:pStyle w:val="Paragraphedeliste"/>
            <w:spacing w:after="120"/>
            <w:ind w:left="426"/>
            <w:rPr>
              <w:rFonts w:ascii="Arial" w:hAnsi="Arial"/>
            </w:rPr>
          </w:pPr>
        </w:p>
        <w:p w14:paraId="5F24C0EA" w14:textId="24609FC0" w:rsidR="00897FDA" w:rsidRPr="006044FE" w:rsidRDefault="006044FE" w:rsidP="009A5ADD">
          <w:pPr>
            <w:pStyle w:val="Paragraphedeliste"/>
            <w:numPr>
              <w:ilvl w:val="0"/>
              <w:numId w:val="25"/>
            </w:numPr>
            <w:spacing w:after="120"/>
            <w:ind w:left="426"/>
            <w:rPr>
              <w:rFonts w:ascii="Arial" w:hAnsi="Arial"/>
              <w:bCs/>
            </w:rPr>
          </w:pPr>
          <w:r>
            <w:rPr>
              <w:rFonts w:ascii="Arial" w:hAnsi="Arial"/>
            </w:rPr>
            <w:t>Non b</w:t>
          </w:r>
          <w:r w:rsidRPr="006044FE">
            <w:rPr>
              <w:rFonts w:ascii="Arial" w:hAnsi="Arial"/>
            </w:rPr>
            <w:t xml:space="preserve">énéficiaire d’un bonus enfant : </w:t>
          </w:r>
          <w:r>
            <w:rPr>
              <w:rFonts w:ascii="Arial" w:hAnsi="Arial"/>
            </w:rPr>
            <w:t>Souhaitez-vous déposer une demande pour l’année 2026-2027</w:t>
          </w:r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</w:r>
          <w:r w:rsidR="009A5ADD">
            <w:rPr>
              <w:rFonts w:ascii="Arial" w:hAnsi="Arial"/>
            </w:rPr>
            <w:tab/>
          </w:r>
          <w:r w:rsidRPr="006044FE">
            <w:rPr>
              <w:rFonts w:ascii="Arial" w:hAnsi="Arial"/>
            </w:rPr>
            <w:t xml:space="preserve"> </w:t>
          </w:r>
          <w:r w:rsidR="00897FDA" w:rsidRPr="006044FE">
            <w:rPr>
              <w:rFonts w:ascii="Arial" w:hAnsi="Arial"/>
              <w:bCs/>
            </w:rPr>
            <w:t>oui</w:t>
          </w:r>
          <w:r>
            <w:rPr>
              <w:rFonts w:ascii="Arial" w:hAnsi="Arial"/>
              <w:bCs/>
            </w:rPr>
            <w:t xml:space="preserve"> </w:t>
          </w:r>
          <w:sdt>
            <w:sdtPr>
              <w:rPr>
                <w:rFonts w:ascii="Arial" w:hAnsi="Arial"/>
              </w:rPr>
              <w:id w:val="280543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ascii="Arial" w:hAnsi="Arial"/>
            </w:rPr>
            <w:tab/>
          </w:r>
          <w:r w:rsidR="00897FDA" w:rsidRPr="006044FE">
            <w:rPr>
              <w:rFonts w:ascii="Arial" w:hAnsi="Arial"/>
              <w:bCs/>
            </w:rPr>
            <w:tab/>
            <w:t xml:space="preserve">non </w:t>
          </w:r>
          <w:sdt>
            <w:sdtPr>
              <w:rPr>
                <w:rFonts w:ascii="Arial" w:hAnsi="Arial"/>
              </w:rPr>
              <w:id w:val="-553933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79D266CF" w14:textId="70618257" w:rsidR="00696DDD" w:rsidRDefault="00897FDA" w:rsidP="00696DDD">
          <w:pPr>
            <w:tabs>
              <w:tab w:val="right" w:leader="dot" w:pos="7088"/>
              <w:tab w:val="right" w:pos="9356"/>
            </w:tabs>
            <w:ind w:right="-166"/>
            <w:jc w:val="both"/>
            <w:rPr>
              <w:rFonts w:ascii="Arial" w:hAnsi="Arial"/>
            </w:rPr>
          </w:pPr>
          <w:r w:rsidRPr="00897FDA">
            <w:rPr>
              <w:rFonts w:ascii="Arial" w:hAnsi="Arial"/>
              <w:b/>
              <w:bCs/>
              <w:i/>
              <w:iCs/>
            </w:rPr>
            <w:t>Si oui, vous devrez compléter le document spécifique « </w:t>
          </w:r>
          <w:r w:rsidR="00696DDD">
            <w:rPr>
              <w:rFonts w:ascii="Arial" w:hAnsi="Arial"/>
              <w:b/>
              <w:bCs/>
              <w:i/>
              <w:iCs/>
            </w:rPr>
            <w:t xml:space="preserve">CLAS : </w:t>
          </w:r>
          <w:r w:rsidR="000A7ED3">
            <w:rPr>
              <w:rFonts w:ascii="Arial" w:hAnsi="Arial"/>
              <w:b/>
              <w:bCs/>
              <w:i/>
              <w:iCs/>
            </w:rPr>
            <w:t>Demande d’ajustement</w:t>
          </w:r>
          <w:r w:rsidR="00696DDD">
            <w:rPr>
              <w:rFonts w:ascii="Arial" w:hAnsi="Arial"/>
              <w:b/>
              <w:bCs/>
              <w:i/>
              <w:iCs/>
            </w:rPr>
            <w:t xml:space="preserve"> des projets pluriannuels »</w:t>
          </w:r>
        </w:p>
        <w:p w14:paraId="5C7A9E58" w14:textId="77777777" w:rsidR="00696DDD" w:rsidRDefault="00696DDD" w:rsidP="00696DDD">
          <w:pPr>
            <w:tabs>
              <w:tab w:val="right" w:leader="dot" w:pos="7088"/>
              <w:tab w:val="right" w:pos="9356"/>
            </w:tabs>
            <w:ind w:right="-166"/>
            <w:jc w:val="both"/>
            <w:rPr>
              <w:rFonts w:ascii="Arial" w:hAnsi="Arial"/>
            </w:rPr>
          </w:pPr>
        </w:p>
        <w:p w14:paraId="3416685B" w14:textId="5D4CADD2" w:rsidR="009A5ADD" w:rsidRPr="00696DDD" w:rsidRDefault="009A5ADD" w:rsidP="00D56F11">
          <w:pPr>
            <w:pStyle w:val="Paragraphedeliste"/>
            <w:numPr>
              <w:ilvl w:val="0"/>
              <w:numId w:val="27"/>
            </w:numPr>
            <w:tabs>
              <w:tab w:val="right" w:pos="9356"/>
            </w:tabs>
            <w:ind w:left="426" w:right="-166"/>
            <w:jc w:val="both"/>
            <w:rPr>
              <w:rFonts w:ascii="Arial" w:hAnsi="Arial"/>
            </w:rPr>
          </w:pPr>
          <w:r w:rsidRPr="00696DDD">
            <w:rPr>
              <w:rFonts w:ascii="Arial" w:hAnsi="Arial"/>
            </w:rPr>
            <w:t>Bénéficiaire d’un bonus parent : C</w:t>
          </w:r>
          <w:r w:rsidRPr="00696DDD">
            <w:rPr>
              <w:rFonts w:ascii="Arial" w:hAnsi="Arial"/>
              <w:bCs/>
            </w:rPr>
            <w:t>onfirmez-vous que vous poursuivez ce projet l’année prochaine </w:t>
          </w:r>
          <w:r w:rsidRPr="00696DDD">
            <w:rPr>
              <w:rFonts w:ascii="Arial" w:hAnsi="Arial"/>
            </w:rPr>
            <w:t>?</w:t>
          </w:r>
          <w:r w:rsidR="00D56F11">
            <w:rPr>
              <w:rFonts w:ascii="Arial" w:hAnsi="Arial"/>
            </w:rPr>
            <w:t xml:space="preserve">                                                     </w:t>
          </w:r>
          <w:r w:rsidRPr="00696DDD">
            <w:rPr>
              <w:rFonts w:ascii="Arial" w:hAnsi="Arial"/>
            </w:rPr>
            <w:t xml:space="preserve">oui </w:t>
          </w:r>
          <w:sdt>
            <w:sdtPr>
              <w:rPr>
                <w:rFonts w:ascii="MS Gothic" w:eastAsia="MS Gothic" w:hAnsi="MS Gothic"/>
              </w:rPr>
              <w:id w:val="911282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696DDD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56F11">
            <w:rPr>
              <w:rFonts w:ascii="MS Gothic" w:eastAsia="MS Gothic" w:hAnsi="MS Gothic"/>
            </w:rPr>
            <w:t xml:space="preserve">       n</w:t>
          </w:r>
          <w:r w:rsidRPr="00696DDD">
            <w:rPr>
              <w:rFonts w:ascii="Arial" w:hAnsi="Arial"/>
            </w:rPr>
            <w:t xml:space="preserve">on </w:t>
          </w:r>
          <w:sdt>
            <w:sdtPr>
              <w:rPr>
                <w:rFonts w:ascii="MS Gothic" w:eastAsia="MS Gothic" w:hAnsi="MS Gothic"/>
              </w:rPr>
              <w:id w:val="665512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696DDD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5AAE2820" w14:textId="77777777" w:rsidR="009A5ADD" w:rsidRPr="006044FE" w:rsidRDefault="009A5ADD" w:rsidP="009A5ADD">
          <w:pPr>
            <w:pStyle w:val="Paragraphedeliste"/>
            <w:spacing w:after="120"/>
            <w:ind w:left="426"/>
            <w:rPr>
              <w:rFonts w:ascii="Arial" w:hAnsi="Arial"/>
            </w:rPr>
          </w:pPr>
        </w:p>
        <w:p w14:paraId="66462EE3" w14:textId="77777777" w:rsidR="009A5ADD" w:rsidRPr="006044FE" w:rsidRDefault="009A5ADD" w:rsidP="009A5ADD">
          <w:pPr>
            <w:pStyle w:val="Paragraphedeliste"/>
            <w:numPr>
              <w:ilvl w:val="0"/>
              <w:numId w:val="25"/>
            </w:numPr>
            <w:spacing w:after="120"/>
            <w:ind w:left="426"/>
            <w:rPr>
              <w:rFonts w:ascii="Arial" w:hAnsi="Arial"/>
              <w:bCs/>
            </w:rPr>
          </w:pPr>
          <w:r>
            <w:rPr>
              <w:rFonts w:ascii="Arial" w:hAnsi="Arial"/>
            </w:rPr>
            <w:t>Non b</w:t>
          </w:r>
          <w:r w:rsidRPr="006044FE">
            <w:rPr>
              <w:rFonts w:ascii="Arial" w:hAnsi="Arial"/>
            </w:rPr>
            <w:t xml:space="preserve">énéficiaire d’un bonus enfant : </w:t>
          </w:r>
          <w:r>
            <w:rPr>
              <w:rFonts w:ascii="Arial" w:hAnsi="Arial"/>
            </w:rPr>
            <w:t>Souhaitez-vous déposer une demande pour l’année 2026-2027</w:t>
          </w:r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</w:r>
          <w:r w:rsidRPr="006044FE">
            <w:rPr>
              <w:rFonts w:ascii="Arial" w:hAnsi="Arial"/>
            </w:rPr>
            <w:t xml:space="preserve"> </w:t>
          </w:r>
          <w:r w:rsidRPr="006044FE">
            <w:rPr>
              <w:rFonts w:ascii="Arial" w:hAnsi="Arial"/>
              <w:bCs/>
            </w:rPr>
            <w:t>oui</w:t>
          </w:r>
          <w:r>
            <w:rPr>
              <w:rFonts w:ascii="Arial" w:hAnsi="Arial"/>
              <w:bCs/>
            </w:rPr>
            <w:t xml:space="preserve"> </w:t>
          </w:r>
          <w:sdt>
            <w:sdtPr>
              <w:rPr>
                <w:rFonts w:ascii="Arial" w:hAnsi="Arial"/>
              </w:rPr>
              <w:id w:val="-1632693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ascii="Arial" w:hAnsi="Arial"/>
            </w:rPr>
            <w:tab/>
          </w:r>
          <w:r w:rsidRPr="006044FE">
            <w:rPr>
              <w:rFonts w:ascii="Arial" w:hAnsi="Arial"/>
              <w:bCs/>
            </w:rPr>
            <w:tab/>
            <w:t xml:space="preserve">non </w:t>
          </w:r>
          <w:sdt>
            <w:sdtPr>
              <w:rPr>
                <w:rFonts w:ascii="Arial" w:hAnsi="Arial"/>
              </w:rPr>
              <w:id w:val="-1278411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54CBBF2F" w14:textId="3EE10B85" w:rsidR="00897FDA" w:rsidRDefault="009A5ADD" w:rsidP="00696DDD">
          <w:pPr>
            <w:tabs>
              <w:tab w:val="right" w:leader="dot" w:pos="7088"/>
              <w:tab w:val="right" w:pos="9356"/>
            </w:tabs>
            <w:ind w:right="-166"/>
            <w:jc w:val="both"/>
            <w:rPr>
              <w:rFonts w:ascii="Arial" w:hAnsi="Arial"/>
            </w:rPr>
          </w:pPr>
          <w:r w:rsidRPr="00897FDA">
            <w:rPr>
              <w:rFonts w:ascii="Arial" w:hAnsi="Arial"/>
              <w:b/>
              <w:bCs/>
              <w:i/>
              <w:iCs/>
            </w:rPr>
            <w:t xml:space="preserve">Si oui, vous devrez compléter le document spécifique </w:t>
          </w:r>
          <w:r w:rsidR="00696DDD">
            <w:rPr>
              <w:rFonts w:ascii="Arial" w:hAnsi="Arial"/>
              <w:b/>
              <w:bCs/>
              <w:i/>
              <w:iCs/>
            </w:rPr>
            <w:t>« CLAS : Renouvellement des projets pluriannuels »</w:t>
          </w:r>
        </w:p>
        <w:p w14:paraId="6E61906C" w14:textId="77777777" w:rsidR="00D14A85" w:rsidRPr="00897FDA" w:rsidRDefault="00D14A85" w:rsidP="00D14A85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</w:pPr>
          <w:r w:rsidRPr="00897FDA"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  <w:tab/>
          </w:r>
        </w:p>
        <w:p w14:paraId="2FEE6BF5" w14:textId="77777777" w:rsidR="00D14A85" w:rsidRPr="00897FDA" w:rsidRDefault="00D14A85" w:rsidP="00D14A85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</w:pPr>
          <w:r w:rsidRPr="00897FDA"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  <w:tab/>
          </w:r>
        </w:p>
        <w:p w14:paraId="68B05F0F" w14:textId="77777777" w:rsidR="00D14A85" w:rsidRPr="00897FDA" w:rsidRDefault="00D14A85" w:rsidP="00D14A85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</w:pPr>
          <w:r w:rsidRPr="00897FDA"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  <w:tab/>
          </w:r>
        </w:p>
        <w:p w14:paraId="513BA01C" w14:textId="77777777" w:rsidR="00D14A85" w:rsidRPr="00897FDA" w:rsidRDefault="00D14A85" w:rsidP="00D14A85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</w:pPr>
          <w:r w:rsidRPr="00897FDA">
            <w:rPr>
              <w:rStyle w:val="normaltextrun"/>
              <w:rFonts w:ascii="Calibri" w:hAnsi="Calibri" w:cs="Calibri"/>
              <w:color w:val="767171"/>
              <w:bdr w:val="none" w:sz="0" w:space="0" w:color="auto" w:frame="1"/>
            </w:rPr>
            <w:tab/>
          </w:r>
        </w:p>
        <w:p w14:paraId="20BA5417" w14:textId="77777777" w:rsidR="001810AC" w:rsidRDefault="007E7823" w:rsidP="00897FDA">
          <w:pPr>
            <w:spacing w:after="0"/>
          </w:pPr>
        </w:p>
      </w:sdtContent>
    </w:sdt>
    <w:p w14:paraId="05315DEB" w14:textId="73718DCB" w:rsidR="001810AC" w:rsidRDefault="001810AC" w:rsidP="001810AC">
      <w:pPr>
        <w:pStyle w:val="Commentaire1"/>
        <w:tabs>
          <w:tab w:val="left" w:pos="851"/>
          <w:tab w:val="right" w:leader="dot" w:pos="6237"/>
          <w:tab w:val="left" w:pos="6521"/>
          <w:tab w:val="right" w:leader="dot" w:pos="10215"/>
        </w:tabs>
        <w:spacing w:line="400" w:lineRule="exact"/>
        <w:rPr>
          <w:rFonts w:ascii="Arial Narrow" w:hAnsi="Arial Narrow" w:cs="Arial Narrow"/>
          <w:sz w:val="16"/>
        </w:rPr>
      </w:pPr>
      <w:r>
        <w:t xml:space="preserve">Je, soussigné(e) </w:t>
      </w:r>
      <w:r>
        <w:rPr>
          <w:i/>
        </w:rPr>
        <w:t xml:space="preserve">(nom, </w:t>
      </w:r>
      <w:r w:rsidR="007E7823">
        <w:rPr>
          <w:i/>
        </w:rPr>
        <w:t>prénom)</w:t>
      </w:r>
      <w:r>
        <w:rPr>
          <w:rFonts w:ascii="Arial Narrow" w:hAnsi="Arial Narrow" w:cs="Arial Narrow"/>
          <w:i/>
          <w:sz w:val="16"/>
        </w:rPr>
        <w:tab/>
      </w:r>
      <w:r>
        <w:t>,</w:t>
      </w:r>
      <w:r>
        <w:tab/>
        <w:t xml:space="preserve">agissant en qualité de </w:t>
      </w:r>
      <w:r>
        <w:rPr>
          <w:b/>
          <w:color w:val="FF0000"/>
          <w:vertAlign w:val="superscript"/>
        </w:rPr>
        <w:t>(1)</w:t>
      </w:r>
      <w:r>
        <w:t xml:space="preserve"> </w:t>
      </w:r>
      <w:r>
        <w:rPr>
          <w:rFonts w:ascii="Arial Narrow" w:hAnsi="Arial Narrow" w:cs="Arial Narrow"/>
          <w:sz w:val="16"/>
        </w:rPr>
        <w:tab/>
      </w:r>
    </w:p>
    <w:p w14:paraId="51ECB379" w14:textId="77777777" w:rsidR="001810AC" w:rsidRDefault="001810AC" w:rsidP="001810AC">
      <w:pPr>
        <w:pStyle w:val="Commentaire1"/>
        <w:tabs>
          <w:tab w:val="right" w:leader="dot" w:pos="3858"/>
          <w:tab w:val="left" w:pos="4141"/>
          <w:tab w:val="right" w:leader="dot" w:pos="7371"/>
          <w:tab w:val="left" w:pos="7513"/>
          <w:tab w:val="left" w:pos="10773"/>
        </w:tabs>
        <w:spacing w:line="400" w:lineRule="exact"/>
        <w:rPr>
          <w:i/>
        </w:rPr>
      </w:pPr>
      <w:r>
        <w:rPr>
          <w:rFonts w:ascii="Arial Narrow" w:hAnsi="Arial Narrow" w:cs="Arial Narrow"/>
          <w:sz w:val="16"/>
        </w:rPr>
        <w:tab/>
      </w:r>
      <w:r>
        <w:tab/>
        <w:t>, certifie l’exactitude des informations portées sur le présent document.</w:t>
      </w:r>
    </w:p>
    <w:p w14:paraId="00ADFE28" w14:textId="77777777" w:rsidR="001810AC" w:rsidRDefault="001810AC" w:rsidP="001810AC">
      <w:pPr>
        <w:pStyle w:val="Commentaire1"/>
        <w:tabs>
          <w:tab w:val="right" w:leader="dot" w:pos="3969"/>
          <w:tab w:val="left" w:pos="4536"/>
          <w:tab w:val="right" w:leader="dot" w:pos="8647"/>
        </w:tabs>
        <w:spacing w:line="400" w:lineRule="exact"/>
      </w:pPr>
      <w:r>
        <w:rPr>
          <w:i/>
        </w:rPr>
        <w:t xml:space="preserve">Fait à </w:t>
      </w:r>
      <w:r>
        <w:rPr>
          <w:rFonts w:ascii="Arial Narrow" w:hAnsi="Arial Narrow" w:cs="Arial Narrow"/>
          <w:i/>
          <w:sz w:val="16"/>
        </w:rPr>
        <w:tab/>
      </w:r>
      <w:r>
        <w:rPr>
          <w:i/>
        </w:rPr>
        <w:tab/>
        <w:t xml:space="preserve">le </w:t>
      </w:r>
      <w:r>
        <w:rPr>
          <w:rFonts w:ascii="Arial Narrow" w:hAnsi="Arial Narrow" w:cs="Arial Narrow"/>
          <w:i/>
          <w:sz w:val="16"/>
        </w:rPr>
        <w:tab/>
      </w:r>
    </w:p>
    <w:p w14:paraId="2DFBE5CD" w14:textId="77777777" w:rsidR="001810AC" w:rsidRDefault="001810AC" w:rsidP="001810AC">
      <w:pPr>
        <w:pStyle w:val="Commentaire1"/>
        <w:tabs>
          <w:tab w:val="left" w:pos="851"/>
          <w:tab w:val="left" w:pos="7655"/>
        </w:tabs>
        <w:spacing w:line="400" w:lineRule="exact"/>
      </w:pPr>
      <w:r>
        <w:t>CACHET</w:t>
      </w:r>
      <w:r>
        <w:tab/>
        <w:t>SIGNATURE</w:t>
      </w:r>
    </w:p>
    <w:p w14:paraId="33ABB5D4" w14:textId="77777777" w:rsidR="001810AC" w:rsidRDefault="001810AC" w:rsidP="001810AC">
      <w:pPr>
        <w:pStyle w:val="Commentaire1"/>
        <w:tabs>
          <w:tab w:val="left" w:pos="851"/>
          <w:tab w:val="left" w:pos="7655"/>
        </w:tabs>
        <w:spacing w:line="400" w:lineRule="exact"/>
      </w:pPr>
    </w:p>
    <w:p w14:paraId="5D6B4883" w14:textId="77777777" w:rsidR="001810AC" w:rsidRDefault="001810AC" w:rsidP="001810AC">
      <w:pPr>
        <w:pStyle w:val="Commentaire1"/>
        <w:tabs>
          <w:tab w:val="left" w:pos="851"/>
          <w:tab w:val="left" w:pos="7655"/>
        </w:tabs>
        <w:spacing w:line="400" w:lineRule="exact"/>
      </w:pPr>
    </w:p>
    <w:p w14:paraId="57D405B7" w14:textId="119EA5EC" w:rsidR="001810AC" w:rsidRDefault="001810AC" w:rsidP="001810AC">
      <w:pPr>
        <w:spacing w:after="0"/>
      </w:pPr>
      <w:r>
        <w:rPr>
          <w:rFonts w:ascii="Candara" w:hAnsi="Candara" w:cs="Candara"/>
          <w:b/>
          <w:i/>
          <w:color w:val="FF0000"/>
          <w:vertAlign w:val="superscript"/>
        </w:rPr>
        <w:t>(</w:t>
      </w:r>
      <w:r>
        <w:rPr>
          <w:rFonts w:ascii="Candara" w:hAnsi="Candara" w:cs="Candara"/>
          <w:b/>
          <w:i/>
          <w:color w:val="FF0000"/>
          <w:sz w:val="21"/>
          <w:szCs w:val="21"/>
          <w:vertAlign w:val="superscript"/>
        </w:rPr>
        <w:t>1)</w:t>
      </w:r>
      <w:r>
        <w:rPr>
          <w:rFonts w:ascii="Candara" w:hAnsi="Candara" w:cs="Candara"/>
          <w:i/>
          <w:color w:val="0000FF"/>
          <w:sz w:val="21"/>
          <w:szCs w:val="21"/>
          <w:vertAlign w:val="superscript"/>
        </w:rPr>
        <w:t xml:space="preserve"> </w:t>
      </w:r>
      <w:r>
        <w:rPr>
          <w:rFonts w:ascii="Candara" w:hAnsi="Candara" w:cs="Candara"/>
          <w:i/>
          <w:iCs/>
          <w:color w:val="000000"/>
        </w:rPr>
        <w:t>Si le signataire n’est pas le représentant légal de l’association, joindre le pouvoir lui permettant d’engager celle-ci.</w:t>
      </w:r>
    </w:p>
    <w:sectPr w:rsidR="001810AC" w:rsidSect="00054CC6">
      <w:pgSz w:w="11906" w:h="16838" w:code="9"/>
      <w:pgMar w:top="851" w:right="849" w:bottom="720" w:left="993" w:header="720" w:footer="272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E39D" w14:textId="77777777" w:rsidR="001B5DF2" w:rsidRDefault="001B5DF2" w:rsidP="00A66B18">
      <w:pPr>
        <w:spacing w:after="0"/>
      </w:pPr>
      <w:r>
        <w:separator/>
      </w:r>
    </w:p>
  </w:endnote>
  <w:endnote w:type="continuationSeparator" w:id="0">
    <w:p w14:paraId="602C6105" w14:textId="77777777" w:rsidR="001B5DF2" w:rsidRDefault="001B5DF2" w:rsidP="00A66B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CG Times (W1)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7442"/>
      <w:docPartObj>
        <w:docPartGallery w:val="Page Numbers (Bottom of Page)"/>
        <w:docPartUnique/>
      </w:docPartObj>
    </w:sdtPr>
    <w:sdtEndPr/>
    <w:sdtContent>
      <w:p w14:paraId="3C42C58B" w14:textId="2A725748" w:rsidR="00143767" w:rsidRDefault="0014376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5D9468" w14:textId="77777777" w:rsidR="00143767" w:rsidRDefault="001437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977A" w14:textId="77777777" w:rsidR="001B5DF2" w:rsidRDefault="001B5DF2" w:rsidP="00A66B18">
      <w:pPr>
        <w:spacing w:after="0"/>
      </w:pPr>
      <w:r>
        <w:separator/>
      </w:r>
    </w:p>
  </w:footnote>
  <w:footnote w:type="continuationSeparator" w:id="0">
    <w:p w14:paraId="21F22C4D" w14:textId="77777777" w:rsidR="001B5DF2" w:rsidRDefault="001B5DF2" w:rsidP="00A66B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F94C" w14:textId="526E58E0" w:rsidR="00E304F5" w:rsidRDefault="00E304F5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122EC1" wp14:editId="29CEB7AE">
              <wp:simplePos x="0" y="0"/>
              <wp:positionH relativeFrom="column">
                <wp:posOffset>-486508</wp:posOffset>
              </wp:positionH>
              <wp:positionV relativeFrom="paragraph">
                <wp:posOffset>-1125415</wp:posOffset>
              </wp:positionV>
              <wp:extent cx="8247380" cy="5219358"/>
              <wp:effectExtent l="0" t="0" r="1270" b="635"/>
              <wp:wrapNone/>
              <wp:docPr id="320018287" name="Groupe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380" cy="5219358"/>
                        <a:chOff x="0" y="-254679"/>
                        <a:chExt cx="8247380" cy="4731115"/>
                      </a:xfrm>
                    </wpg:grpSpPr>
                    <wpg:grpSp>
                      <wpg:cNvPr id="19" name="Graphique 1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g:cNvPr>
                      <wpg:cNvGrpSpPr/>
                      <wpg:grpSpPr>
                        <a:xfrm>
                          <a:off x="0" y="-254679"/>
                          <a:ext cx="8247380" cy="3026410"/>
                          <a:chOff x="-7144" y="-169057"/>
                          <a:chExt cx="6005513" cy="1924050"/>
                        </a:xfrm>
                      </wpg:grpSpPr>
                      <wps:wsp>
                        <wps:cNvPr id="20" name="Forme libre : Forme 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orme libre : Forme 22"/>
                        <wps:cNvSpPr/>
                        <wps:spPr>
                          <a:xfrm>
                            <a:off x="-2381" y="-169057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orme libre : Forme 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orme libre : Form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54431514" name="Imag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4861"/>
                        <a:stretch/>
                      </pic:blipFill>
                      <pic:spPr bwMode="auto">
                        <a:xfrm>
                          <a:off x="2200275" y="771525"/>
                          <a:ext cx="42862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5667639" name="Image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81325" y="923925"/>
                          <a:ext cx="718185" cy="40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843578901" name="Image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9675" y="752475"/>
                          <a:ext cx="644525" cy="755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509354533" name="Imag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6127"/>
                        <a:stretch/>
                      </pic:blipFill>
                      <pic:spPr bwMode="auto">
                        <a:xfrm>
                          <a:off x="304800" y="752475"/>
                          <a:ext cx="53975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4305300" y="723900"/>
                          <a:ext cx="290385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F9836" w14:textId="77777777" w:rsidR="00560E9C" w:rsidRPr="00371E9E" w:rsidRDefault="00560E9C" w:rsidP="00560E9C">
                            <w:pPr>
                              <w:spacing w:after="0"/>
                              <w:ind w:left="142" w:right="17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0"/>
                                <w:szCs w:val="96"/>
                              </w:rPr>
                            </w:pPr>
                            <w:r w:rsidRPr="00371E9E">
                              <w:rPr>
                                <w:b/>
                                <w:bCs/>
                                <w:color w:val="FFFFFF" w:themeColor="background1"/>
                                <w:sz w:val="160"/>
                                <w:szCs w:val="96"/>
                              </w:rPr>
                              <w:t xml:space="preserve">CLAS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996299055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1388082" y="3118110"/>
                          <a:ext cx="5114925" cy="1358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6AA1" w14:textId="3ED4E428" w:rsidR="00560E9C" w:rsidRPr="00371E9E" w:rsidRDefault="003A185D" w:rsidP="00560E9C">
                            <w:pPr>
                              <w:ind w:left="142" w:right="168"/>
                              <w:jc w:val="center"/>
                              <w:rPr>
                                <w:b/>
                                <w:bCs/>
                                <w:color w:val="4389D7" w:themeColor="accent1" w:themeTint="99"/>
                                <w:sz w:val="9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1E9E">
                              <w:rPr>
                                <w:b/>
                                <w:bCs/>
                                <w:color w:val="4389D7" w:themeColor="accent1" w:themeTint="99"/>
                                <w:sz w:val="9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Bilan du projet</w:t>
                            </w:r>
                            <w:r w:rsidR="00371E9E">
                              <w:rPr>
                                <w:b/>
                                <w:bCs/>
                                <w:color w:val="4389D7" w:themeColor="accent1" w:themeTint="99"/>
                                <w:sz w:val="9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8E3BF2">
                              <w:rPr>
                                <w:b/>
                                <w:bCs/>
                                <w:color w:val="4389D7" w:themeColor="accent1" w:themeTint="99"/>
                                <w:sz w:val="9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371E9E">
                              <w:rPr>
                                <w:b/>
                                <w:bCs/>
                                <w:color w:val="4389D7" w:themeColor="accent1" w:themeTint="99"/>
                                <w:sz w:val="9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8E3BF2">
                              <w:rPr>
                                <w:b/>
                                <w:bCs/>
                                <w:color w:val="4389D7" w:themeColor="accent1" w:themeTint="99"/>
                                <w:sz w:val="9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122EC1" id="Groupe 12" o:spid="_x0000_s1026" style="position:absolute;left:0;text-align:left;margin-left:-38.3pt;margin-top:-88.6pt;width:649.4pt;height:410.95pt;z-index:251659264;mso-height-relative:margin" coordorigin=",-2546" coordsize="82473,47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">
              <v:group id="Graphique 17" o:spid="_x0000_s1027" alt="&quot;&quot;" style="position:absolute;top:-2546;width:82473;height:30263" coordorigin="-71,-1690" coordsize="60055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Forme libre : Forme 20" o:spid="_x0000_s102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orme libre : Forme 22" o:spid="_x0000_s1029" style="position:absolute;left:-23;top:-1690;width:60006;height:19239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orme libre : Forme 23" o:spid="_x0000_s1030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orme libre : Forme 24" o:spid="_x0000_s103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32" type="#_x0000_t75" style="position:absolute;left:22002;top:7715;width:4287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">
                <v:imagedata r:id="rId4" o:title="" cropleft="35954f"/>
              </v:shape>
              <v:shape id="Image 9" o:spid="_x0000_s1033" type="#_x0000_t75" style="position:absolute;left:29813;top:9239;width:7182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">
                <v:imagedata r:id="rId5" o:title=""/>
              </v:shape>
              <v:shape id="Image 10" o:spid="_x0000_s1034" type="#_x0000_t75" style="position:absolute;left:12096;top:7524;width:6446;height:7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">
                <v:imagedata r:id="rId6" o:title=""/>
              </v:shape>
              <v:shape id="Image 8" o:spid="_x0000_s1035" type="#_x0000_t75" style="position:absolute;left:3048;top:7524;width:5397;height:7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">
                <v:imagedata r:id="rId4" o:title="" cropright="30230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6" type="#_x0000_t202" style="position:absolute;left:43053;top:7239;width:29038;height:1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" filled="f" stroked="f">
                <v:textbox>
                  <w:txbxContent>
                    <w:p w14:paraId="1FBF9836" w14:textId="77777777" w:rsidR="00560E9C" w:rsidRPr="00371E9E" w:rsidRDefault="00560E9C" w:rsidP="00560E9C">
                      <w:pPr>
                        <w:spacing w:after="0"/>
                        <w:ind w:left="142" w:right="170"/>
                        <w:jc w:val="center"/>
                        <w:rPr>
                          <w:b/>
                          <w:bCs/>
                          <w:color w:val="FFFFFF" w:themeColor="background1"/>
                          <w:sz w:val="160"/>
                          <w:szCs w:val="96"/>
                        </w:rPr>
                      </w:pPr>
                      <w:r w:rsidRPr="00371E9E">
                        <w:rPr>
                          <w:b/>
                          <w:bCs/>
                          <w:color w:val="FFFFFF" w:themeColor="background1"/>
                          <w:sz w:val="160"/>
                          <w:szCs w:val="96"/>
                        </w:rPr>
                        <w:t xml:space="preserve">CLAS </w:t>
                      </w:r>
                    </w:p>
                  </w:txbxContent>
                </v:textbox>
              </v:shape>
              <v:shape id="Zone de texte 2" o:spid="_x0000_s1037" type="#_x0000_t202" style="position:absolute;left:13880;top:31181;width:51150;height:13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" filled="f" stroked="f">
                <v:textbox>
                  <w:txbxContent>
                    <w:p w14:paraId="52606AA1" w14:textId="3ED4E428" w:rsidR="00560E9C" w:rsidRPr="00371E9E" w:rsidRDefault="003A185D" w:rsidP="00560E9C">
                      <w:pPr>
                        <w:ind w:left="142" w:right="168"/>
                        <w:jc w:val="center"/>
                        <w:rPr>
                          <w:b/>
                          <w:bCs/>
                          <w:color w:val="4389D7" w:themeColor="accent1" w:themeTint="99"/>
                          <w:sz w:val="96"/>
                          <w:szCs w:val="56"/>
                          <w14:textOutline w14:w="11112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1E9E">
                        <w:rPr>
                          <w:b/>
                          <w:bCs/>
                          <w:color w:val="4389D7" w:themeColor="accent1" w:themeTint="99"/>
                          <w:sz w:val="96"/>
                          <w:szCs w:val="56"/>
                          <w14:textOutline w14:w="11112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Bilan du projet</w:t>
                      </w:r>
                      <w:r w:rsidR="00371E9E">
                        <w:rPr>
                          <w:b/>
                          <w:bCs/>
                          <w:color w:val="4389D7" w:themeColor="accent1" w:themeTint="99"/>
                          <w:sz w:val="96"/>
                          <w:szCs w:val="56"/>
                          <w14:textOutline w14:w="11112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8E3BF2">
                        <w:rPr>
                          <w:b/>
                          <w:bCs/>
                          <w:color w:val="4389D7" w:themeColor="accent1" w:themeTint="99"/>
                          <w:sz w:val="96"/>
                          <w:szCs w:val="56"/>
                          <w14:textOutline w14:w="11112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371E9E">
                        <w:rPr>
                          <w:b/>
                          <w:bCs/>
                          <w:color w:val="4389D7" w:themeColor="accent1" w:themeTint="99"/>
                          <w:sz w:val="96"/>
                          <w:szCs w:val="56"/>
                          <w14:textOutline w14:w="11112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8E3BF2">
                        <w:rPr>
                          <w:b/>
                          <w:bCs/>
                          <w:color w:val="4389D7" w:themeColor="accent1" w:themeTint="99"/>
                          <w:sz w:val="96"/>
                          <w:szCs w:val="56"/>
                          <w14:textOutline w14:w="11112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3305444" w14:textId="17FFFBDF" w:rsidR="00560E9C" w:rsidRDefault="00560E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61F79"/>
    <w:multiLevelType w:val="hybridMultilevel"/>
    <w:tmpl w:val="64B03F7C"/>
    <w:lvl w:ilvl="0" w:tplc="030C3D34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61E0357"/>
    <w:multiLevelType w:val="hybridMultilevel"/>
    <w:tmpl w:val="A1D62C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81021A"/>
    <w:multiLevelType w:val="hybridMultilevel"/>
    <w:tmpl w:val="D158A45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7376F"/>
    <w:multiLevelType w:val="hybridMultilevel"/>
    <w:tmpl w:val="A7560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C659D"/>
    <w:multiLevelType w:val="hybridMultilevel"/>
    <w:tmpl w:val="F410D556"/>
    <w:lvl w:ilvl="0" w:tplc="7180D66E">
      <w:numFmt w:val="bullet"/>
      <w:lvlText w:val="-"/>
      <w:lvlJc w:val="left"/>
      <w:pPr>
        <w:ind w:left="1222" w:hanging="360"/>
      </w:pPr>
      <w:rPr>
        <w:rFonts w:ascii="Franklin Gothic Book" w:eastAsiaTheme="minorHAnsi" w:hAnsi="Franklin Gothic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32022522"/>
    <w:multiLevelType w:val="hybridMultilevel"/>
    <w:tmpl w:val="BC7ED266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D30553"/>
    <w:multiLevelType w:val="hybridMultilevel"/>
    <w:tmpl w:val="EF32E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90B86"/>
    <w:multiLevelType w:val="singleLevel"/>
    <w:tmpl w:val="8FA41612"/>
    <w:lvl w:ilvl="0">
      <w:start w:val="1"/>
      <w:numFmt w:val="decimal"/>
      <w:lvlText w:val="(%1)"/>
      <w:lvlJc w:val="left"/>
      <w:pPr>
        <w:tabs>
          <w:tab w:val="num" w:pos="-207"/>
        </w:tabs>
        <w:ind w:left="-207" w:hanging="360"/>
      </w:pPr>
      <w:rPr>
        <w:rFonts w:ascii="Arial" w:hAnsi="Arial" w:hint="default"/>
      </w:rPr>
    </w:lvl>
  </w:abstractNum>
  <w:abstractNum w:abstractNumId="9" w15:restartNumberingAfterBreak="0">
    <w:nsid w:val="3B1A1451"/>
    <w:multiLevelType w:val="hybridMultilevel"/>
    <w:tmpl w:val="5DBC8260"/>
    <w:lvl w:ilvl="0" w:tplc="619AD3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4914"/>
    <w:multiLevelType w:val="hybridMultilevel"/>
    <w:tmpl w:val="95C2B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C3792"/>
    <w:multiLevelType w:val="hybridMultilevel"/>
    <w:tmpl w:val="EF9A9DA8"/>
    <w:lvl w:ilvl="0" w:tplc="1E7E2A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B3083"/>
    <w:multiLevelType w:val="hybridMultilevel"/>
    <w:tmpl w:val="AEF6B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80BFE"/>
    <w:multiLevelType w:val="hybridMultilevel"/>
    <w:tmpl w:val="9058206C"/>
    <w:lvl w:ilvl="0" w:tplc="598852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54A86"/>
    <w:multiLevelType w:val="hybridMultilevel"/>
    <w:tmpl w:val="EB6AE8DE"/>
    <w:lvl w:ilvl="0" w:tplc="1234AE7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607EF"/>
    <w:multiLevelType w:val="singleLevel"/>
    <w:tmpl w:val="1DB28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082332F"/>
    <w:multiLevelType w:val="hybridMultilevel"/>
    <w:tmpl w:val="2C04E20A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61095A57"/>
    <w:multiLevelType w:val="multilevel"/>
    <w:tmpl w:val="812602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37E17D7"/>
    <w:multiLevelType w:val="hybridMultilevel"/>
    <w:tmpl w:val="6716400E"/>
    <w:lvl w:ilvl="0" w:tplc="BC9A02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A1ABA"/>
    <w:multiLevelType w:val="hybridMultilevel"/>
    <w:tmpl w:val="DD6056C0"/>
    <w:lvl w:ilvl="0" w:tplc="33164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22251"/>
    <w:multiLevelType w:val="hybridMultilevel"/>
    <w:tmpl w:val="0CE29E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9571D"/>
    <w:multiLevelType w:val="hybridMultilevel"/>
    <w:tmpl w:val="6CB48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A3C93"/>
    <w:multiLevelType w:val="multilevel"/>
    <w:tmpl w:val="812602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39276E8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3D5EED"/>
    <w:multiLevelType w:val="hybridMultilevel"/>
    <w:tmpl w:val="6AB6295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A858F4"/>
    <w:multiLevelType w:val="hybridMultilevel"/>
    <w:tmpl w:val="37227280"/>
    <w:lvl w:ilvl="0" w:tplc="1234AE7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B19E7"/>
    <w:multiLevelType w:val="hybridMultilevel"/>
    <w:tmpl w:val="37227280"/>
    <w:lvl w:ilvl="0" w:tplc="1234AE7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332041">
    <w:abstractNumId w:val="17"/>
  </w:num>
  <w:num w:numId="2" w16cid:durableId="1359967948">
    <w:abstractNumId w:val="14"/>
  </w:num>
  <w:num w:numId="3" w16cid:durableId="1361475510">
    <w:abstractNumId w:val="22"/>
  </w:num>
  <w:num w:numId="4" w16cid:durableId="1307471360">
    <w:abstractNumId w:val="19"/>
  </w:num>
  <w:num w:numId="5" w16cid:durableId="1346251047">
    <w:abstractNumId w:val="20"/>
  </w:num>
  <w:num w:numId="6" w16cid:durableId="2118139809">
    <w:abstractNumId w:val="13"/>
  </w:num>
  <w:num w:numId="7" w16cid:durableId="987444447">
    <w:abstractNumId w:val="18"/>
  </w:num>
  <w:num w:numId="8" w16cid:durableId="1404691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3"/>
          <w:u w:val="none"/>
        </w:rPr>
      </w:lvl>
    </w:lvlOverride>
  </w:num>
  <w:num w:numId="9" w16cid:durableId="1242135781">
    <w:abstractNumId w:val="23"/>
  </w:num>
  <w:num w:numId="10" w16cid:durableId="983580920">
    <w:abstractNumId w:val="8"/>
  </w:num>
  <w:num w:numId="11" w16cid:durableId="577324609">
    <w:abstractNumId w:val="25"/>
  </w:num>
  <w:num w:numId="12" w16cid:durableId="1914929110">
    <w:abstractNumId w:val="26"/>
  </w:num>
  <w:num w:numId="13" w16cid:durableId="274486569">
    <w:abstractNumId w:val="15"/>
  </w:num>
  <w:num w:numId="14" w16cid:durableId="1302999832">
    <w:abstractNumId w:val="16"/>
  </w:num>
  <w:num w:numId="15" w16cid:durableId="1543244314">
    <w:abstractNumId w:val="11"/>
  </w:num>
  <w:num w:numId="16" w16cid:durableId="1265501031">
    <w:abstractNumId w:val="4"/>
  </w:num>
  <w:num w:numId="17" w16cid:durableId="877350290">
    <w:abstractNumId w:val="7"/>
  </w:num>
  <w:num w:numId="18" w16cid:durableId="38357669">
    <w:abstractNumId w:val="3"/>
  </w:num>
  <w:num w:numId="19" w16cid:durableId="954016769">
    <w:abstractNumId w:val="6"/>
  </w:num>
  <w:num w:numId="20" w16cid:durableId="56511877">
    <w:abstractNumId w:val="1"/>
  </w:num>
  <w:num w:numId="21" w16cid:durableId="1366445599">
    <w:abstractNumId w:val="9"/>
  </w:num>
  <w:num w:numId="22" w16cid:durableId="1705642167">
    <w:abstractNumId w:val="24"/>
  </w:num>
  <w:num w:numId="23" w16cid:durableId="207377697">
    <w:abstractNumId w:val="2"/>
  </w:num>
  <w:num w:numId="24" w16cid:durableId="647707949">
    <w:abstractNumId w:val="5"/>
  </w:num>
  <w:num w:numId="25" w16cid:durableId="2037080408">
    <w:abstractNumId w:val="10"/>
  </w:num>
  <w:num w:numId="26" w16cid:durableId="281154399">
    <w:abstractNumId w:val="12"/>
  </w:num>
  <w:num w:numId="27" w16cid:durableId="4073387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F2"/>
    <w:rsid w:val="00030C2F"/>
    <w:rsid w:val="00051761"/>
    <w:rsid w:val="00054CC6"/>
    <w:rsid w:val="0006759B"/>
    <w:rsid w:val="00083BAA"/>
    <w:rsid w:val="00092776"/>
    <w:rsid w:val="00095B46"/>
    <w:rsid w:val="000A7ED3"/>
    <w:rsid w:val="000B51D8"/>
    <w:rsid w:val="0010680C"/>
    <w:rsid w:val="00142179"/>
    <w:rsid w:val="00143767"/>
    <w:rsid w:val="00152B0B"/>
    <w:rsid w:val="001674B3"/>
    <w:rsid w:val="001766D6"/>
    <w:rsid w:val="00177CE0"/>
    <w:rsid w:val="001810AC"/>
    <w:rsid w:val="00192419"/>
    <w:rsid w:val="001B5DF2"/>
    <w:rsid w:val="001C270D"/>
    <w:rsid w:val="001C392D"/>
    <w:rsid w:val="001C6252"/>
    <w:rsid w:val="001E2320"/>
    <w:rsid w:val="001F20B9"/>
    <w:rsid w:val="00214E28"/>
    <w:rsid w:val="002170CD"/>
    <w:rsid w:val="00253B13"/>
    <w:rsid w:val="002800C1"/>
    <w:rsid w:val="00321253"/>
    <w:rsid w:val="00352B81"/>
    <w:rsid w:val="00371E9E"/>
    <w:rsid w:val="00394757"/>
    <w:rsid w:val="003A0150"/>
    <w:rsid w:val="003A185D"/>
    <w:rsid w:val="003E1958"/>
    <w:rsid w:val="003E24DF"/>
    <w:rsid w:val="004036A8"/>
    <w:rsid w:val="0041428F"/>
    <w:rsid w:val="00446610"/>
    <w:rsid w:val="004637C4"/>
    <w:rsid w:val="00480048"/>
    <w:rsid w:val="004910F0"/>
    <w:rsid w:val="004A2B0D"/>
    <w:rsid w:val="004D5250"/>
    <w:rsid w:val="004E2D58"/>
    <w:rsid w:val="004E2F9F"/>
    <w:rsid w:val="004E37D2"/>
    <w:rsid w:val="00507E8D"/>
    <w:rsid w:val="00523429"/>
    <w:rsid w:val="00544A0D"/>
    <w:rsid w:val="00560E9C"/>
    <w:rsid w:val="00586331"/>
    <w:rsid w:val="00586943"/>
    <w:rsid w:val="00595DC2"/>
    <w:rsid w:val="005C2210"/>
    <w:rsid w:val="005C2E6D"/>
    <w:rsid w:val="005D7DAE"/>
    <w:rsid w:val="006044FE"/>
    <w:rsid w:val="00615018"/>
    <w:rsid w:val="0062123A"/>
    <w:rsid w:val="00642864"/>
    <w:rsid w:val="00646E75"/>
    <w:rsid w:val="00696DDD"/>
    <w:rsid w:val="006A4C64"/>
    <w:rsid w:val="006B028D"/>
    <w:rsid w:val="006F1725"/>
    <w:rsid w:val="006F6F10"/>
    <w:rsid w:val="007310B8"/>
    <w:rsid w:val="00755544"/>
    <w:rsid w:val="00760605"/>
    <w:rsid w:val="00764EF0"/>
    <w:rsid w:val="007658E5"/>
    <w:rsid w:val="00783E79"/>
    <w:rsid w:val="007B5AE8"/>
    <w:rsid w:val="007E7823"/>
    <w:rsid w:val="007F2050"/>
    <w:rsid w:val="007F5192"/>
    <w:rsid w:val="008053A4"/>
    <w:rsid w:val="00831721"/>
    <w:rsid w:val="0084484E"/>
    <w:rsid w:val="008513F2"/>
    <w:rsid w:val="00862A06"/>
    <w:rsid w:val="00883D25"/>
    <w:rsid w:val="00897FDA"/>
    <w:rsid w:val="008A1664"/>
    <w:rsid w:val="008B7F45"/>
    <w:rsid w:val="008C7EE4"/>
    <w:rsid w:val="008D15E1"/>
    <w:rsid w:val="008E3BF2"/>
    <w:rsid w:val="00925138"/>
    <w:rsid w:val="00947378"/>
    <w:rsid w:val="0097693F"/>
    <w:rsid w:val="00996705"/>
    <w:rsid w:val="009A5ADD"/>
    <w:rsid w:val="009B3E5F"/>
    <w:rsid w:val="009F228F"/>
    <w:rsid w:val="00A26FE7"/>
    <w:rsid w:val="00A62DE7"/>
    <w:rsid w:val="00A66B18"/>
    <w:rsid w:val="00A6783B"/>
    <w:rsid w:val="00A96CF8"/>
    <w:rsid w:val="00AA089B"/>
    <w:rsid w:val="00AE1388"/>
    <w:rsid w:val="00AF3982"/>
    <w:rsid w:val="00B278F7"/>
    <w:rsid w:val="00B43E52"/>
    <w:rsid w:val="00B50294"/>
    <w:rsid w:val="00B57D6E"/>
    <w:rsid w:val="00B67724"/>
    <w:rsid w:val="00B83522"/>
    <w:rsid w:val="00B93312"/>
    <w:rsid w:val="00C1609F"/>
    <w:rsid w:val="00C701F7"/>
    <w:rsid w:val="00C70786"/>
    <w:rsid w:val="00C82584"/>
    <w:rsid w:val="00C839F4"/>
    <w:rsid w:val="00C90AA7"/>
    <w:rsid w:val="00CD5498"/>
    <w:rsid w:val="00CF7CAF"/>
    <w:rsid w:val="00D10958"/>
    <w:rsid w:val="00D13E81"/>
    <w:rsid w:val="00D14A85"/>
    <w:rsid w:val="00D56F11"/>
    <w:rsid w:val="00D66593"/>
    <w:rsid w:val="00D81CFF"/>
    <w:rsid w:val="00DA3EF4"/>
    <w:rsid w:val="00DC74DC"/>
    <w:rsid w:val="00DE6DA2"/>
    <w:rsid w:val="00DF2D30"/>
    <w:rsid w:val="00E133DF"/>
    <w:rsid w:val="00E304F5"/>
    <w:rsid w:val="00E4786A"/>
    <w:rsid w:val="00E55D74"/>
    <w:rsid w:val="00E56017"/>
    <w:rsid w:val="00E56541"/>
    <w:rsid w:val="00E57A1E"/>
    <w:rsid w:val="00E6540C"/>
    <w:rsid w:val="00E7312C"/>
    <w:rsid w:val="00E75F6A"/>
    <w:rsid w:val="00E80820"/>
    <w:rsid w:val="00E81E2A"/>
    <w:rsid w:val="00EA3617"/>
    <w:rsid w:val="00EB39E4"/>
    <w:rsid w:val="00EC6755"/>
    <w:rsid w:val="00ED4188"/>
    <w:rsid w:val="00EE0952"/>
    <w:rsid w:val="00F360DD"/>
    <w:rsid w:val="00F77BFB"/>
    <w:rsid w:val="00FB7FDD"/>
    <w:rsid w:val="00FD0EF2"/>
    <w:rsid w:val="00FD1766"/>
    <w:rsid w:val="00FD647A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6E2F4"/>
  <w14:defaultImageDpi w14:val="32767"/>
  <w15:chartTrackingRefBased/>
  <w15:docId w15:val="{FA62EF2B-593B-427F-9BD4-12952910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054CC6"/>
  </w:style>
  <w:style w:type="paragraph" w:styleId="Titre1">
    <w:name w:val="heading 1"/>
    <w:basedOn w:val="Normal"/>
    <w:next w:val="Normal"/>
    <w:link w:val="Titre1Car"/>
    <w:uiPriority w:val="9"/>
    <w:qFormat/>
    <w:rsid w:val="003E2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12F5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2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12F5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185D"/>
    <w:pPr>
      <w:keepNext/>
      <w:keepLines/>
      <w:spacing w:before="160" w:after="80"/>
      <w:outlineLvl w:val="2"/>
    </w:pPr>
    <w:rPr>
      <w:rFonts w:eastAsiaTheme="majorEastAsia" w:cstheme="majorBidi"/>
      <w:color w:val="112F5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12F5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185D"/>
    <w:pPr>
      <w:keepNext/>
      <w:keepLines/>
      <w:spacing w:before="80" w:after="40"/>
      <w:outlineLvl w:val="4"/>
    </w:pPr>
    <w:rPr>
      <w:rFonts w:eastAsiaTheme="majorEastAsia" w:cstheme="majorBidi"/>
      <w:color w:val="112F5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24DF"/>
    <w:rPr>
      <w:rFonts w:asciiTheme="majorHAnsi" w:eastAsiaTheme="majorEastAsia" w:hAnsiTheme="majorHAnsi" w:cstheme="majorBidi"/>
      <w:color w:val="112F51" w:themeColor="accent1" w:themeShade="BF"/>
      <w:sz w:val="40"/>
      <w:szCs w:val="40"/>
    </w:rPr>
  </w:style>
  <w:style w:type="paragraph" w:customStyle="1" w:styleId="Destinataire">
    <w:name w:val="Destinataire"/>
    <w:basedOn w:val="Normal"/>
    <w:uiPriority w:val="3"/>
    <w:rsid w:val="00A66B18"/>
    <w:pPr>
      <w:spacing w:before="840" w:after="40"/>
    </w:pPr>
    <w:rPr>
      <w:b/>
      <w:bCs/>
      <w:color w:val="000000" w:themeColor="text1"/>
    </w:rPr>
  </w:style>
  <w:style w:type="paragraph" w:styleId="Salutations">
    <w:name w:val="Salutation"/>
    <w:basedOn w:val="Normal"/>
    <w:link w:val="SalutationsCar"/>
    <w:uiPriority w:val="4"/>
    <w:unhideWhenUsed/>
    <w:rsid w:val="00A66B18"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rsid w:val="00A6783B"/>
    <w:pPr>
      <w:spacing w:before="480"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ar"/>
    <w:uiPriority w:val="7"/>
    <w:unhideWhenUsed/>
    <w:rsid w:val="00A6783B"/>
    <w:pPr>
      <w:contextualSpacing/>
    </w:pPr>
    <w:rPr>
      <w:b/>
      <w:bCs/>
      <w:color w:val="17406D" w:themeColor="accent1"/>
    </w:rPr>
  </w:style>
  <w:style w:type="character" w:customStyle="1" w:styleId="SignatureCar">
    <w:name w:val="Signature Car"/>
    <w:basedOn w:val="Policepardfau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-tte">
    <w:name w:val="header"/>
    <w:basedOn w:val="Normal"/>
    <w:link w:val="En-tteCar"/>
    <w:unhideWhenUsed/>
    <w:rsid w:val="003E24DF"/>
    <w:pPr>
      <w:spacing w:after="0"/>
      <w:jc w:val="right"/>
    </w:pPr>
  </w:style>
  <w:style w:type="character" w:customStyle="1" w:styleId="En-tteCar">
    <w:name w:val="En-tête Car"/>
    <w:basedOn w:val="Policepardfaut"/>
    <w:link w:val="En-tte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lev">
    <w:name w:val="Strong"/>
    <w:basedOn w:val="Policepardfaut"/>
    <w:uiPriority w:val="22"/>
    <w:qFormat/>
    <w:rsid w:val="003E24DF"/>
    <w:rPr>
      <w:b/>
      <w:bCs/>
    </w:rPr>
  </w:style>
  <w:style w:type="paragraph" w:customStyle="1" w:styleId="Coordonnes">
    <w:name w:val="Coordonnées"/>
    <w:basedOn w:val="Normal"/>
    <w:uiPriority w:val="1"/>
    <w:rsid w:val="00A66B18"/>
    <w:pPr>
      <w:spacing w:after="0"/>
    </w:pPr>
    <w:rPr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</w:rPr>
  </w:style>
  <w:style w:type="character" w:styleId="Textedelespacerserv">
    <w:name w:val="Placeholder Text"/>
    <w:basedOn w:val="Policepardfaut"/>
    <w:uiPriority w:val="99"/>
    <w:semiHidden/>
    <w:rsid w:val="001766D6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A66B18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Caractredelogo"/>
    <w:rsid w:val="00AA089B"/>
    <w:pPr>
      <w:spacing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ctredelogo">
    <w:name w:val="Caractère de logo"/>
    <w:basedOn w:val="Policepardfau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Sansinterligne">
    <w:name w:val="No Spacing"/>
    <w:link w:val="SansinterligneCar"/>
    <w:uiPriority w:val="1"/>
    <w:qFormat/>
    <w:rsid w:val="0009277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92776"/>
  </w:style>
  <w:style w:type="character" w:customStyle="1" w:styleId="Titre3Car">
    <w:name w:val="Titre 3 Car"/>
    <w:basedOn w:val="Policepardfaut"/>
    <w:link w:val="Titre3"/>
    <w:uiPriority w:val="9"/>
    <w:semiHidden/>
    <w:rsid w:val="003A185D"/>
    <w:rPr>
      <w:rFonts w:eastAsiaTheme="majorEastAsia" w:cstheme="majorBidi"/>
      <w:color w:val="112F5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185D"/>
    <w:rPr>
      <w:rFonts w:eastAsiaTheme="majorEastAsia" w:cstheme="majorBidi"/>
      <w:i/>
      <w:iCs/>
      <w:color w:val="112F5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185D"/>
    <w:rPr>
      <w:rFonts w:eastAsiaTheme="majorEastAsia" w:cstheme="majorBidi"/>
      <w:color w:val="112F5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18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18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18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185D"/>
    <w:rPr>
      <w:rFonts w:eastAsiaTheme="majorEastAsia" w:cstheme="majorBidi"/>
      <w:color w:val="272727" w:themeColor="text1" w:themeTint="D8"/>
    </w:rPr>
  </w:style>
  <w:style w:type="character" w:styleId="Numrodepage">
    <w:name w:val="page number"/>
    <w:semiHidden/>
    <w:rsid w:val="003A185D"/>
    <w:rPr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3A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traitcorpsdetexte3">
    <w:name w:val="Body Text Indent 3"/>
    <w:basedOn w:val="Normal"/>
    <w:link w:val="Retraitcorpsdetexte3Car"/>
    <w:semiHidden/>
    <w:rsid w:val="003A185D"/>
    <w:pPr>
      <w:tabs>
        <w:tab w:val="left" w:pos="4536"/>
      </w:tabs>
      <w:spacing w:before="120" w:line="259" w:lineRule="auto"/>
      <w:ind w:firstLine="680"/>
      <w:jc w:val="both"/>
    </w:pPr>
    <w:rPr>
      <w:rFonts w:eastAsiaTheme="minorEastAsia"/>
      <w:i/>
      <w:kern w:val="0"/>
      <w:szCs w:val="22"/>
      <w:lang w:eastAsia="en-US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3A185D"/>
    <w:rPr>
      <w:i/>
      <w:szCs w:val="22"/>
      <w:lang w:eastAsia="en-US"/>
    </w:rPr>
  </w:style>
  <w:style w:type="paragraph" w:styleId="Corpsdetexte">
    <w:name w:val="Body Text"/>
    <w:basedOn w:val="Normal"/>
    <w:link w:val="CorpsdetexteCar"/>
    <w:semiHidden/>
    <w:rsid w:val="003A185D"/>
    <w:pPr>
      <w:tabs>
        <w:tab w:val="left" w:pos="4536"/>
      </w:tabs>
      <w:spacing w:before="120" w:line="259" w:lineRule="auto"/>
      <w:jc w:val="both"/>
    </w:pPr>
    <w:rPr>
      <w:rFonts w:eastAsiaTheme="minorEastAsia"/>
      <w:kern w:val="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semiHidden/>
    <w:rsid w:val="003A185D"/>
    <w:rPr>
      <w:szCs w:val="2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orpsdetexte2">
    <w:name w:val="Body Text 2"/>
    <w:basedOn w:val="Normal"/>
    <w:link w:val="Corpsdetexte2Car"/>
    <w:semiHidden/>
    <w:rsid w:val="003A185D"/>
    <w:pPr>
      <w:spacing w:line="259" w:lineRule="auto"/>
      <w:jc w:val="center"/>
    </w:pPr>
    <w:rPr>
      <w:rFonts w:eastAsiaTheme="minorEastAsia"/>
      <w:kern w:val="0"/>
      <w:sz w:val="28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semiHidden/>
    <w:rsid w:val="003A185D"/>
    <w:rPr>
      <w:sz w:val="28"/>
      <w:szCs w:val="22"/>
      <w:lang w:eastAsia="en-US"/>
    </w:rPr>
  </w:style>
  <w:style w:type="character" w:styleId="Marquedecommentaire">
    <w:name w:val="annotation reference"/>
    <w:semiHidden/>
    <w:rsid w:val="003A185D"/>
    <w:rPr>
      <w:sz w:val="16"/>
    </w:rPr>
  </w:style>
  <w:style w:type="paragraph" w:styleId="Commentaire">
    <w:name w:val="annotation text"/>
    <w:basedOn w:val="Normal"/>
    <w:link w:val="CommentaireCar"/>
    <w:semiHidden/>
    <w:rsid w:val="003A185D"/>
    <w:pPr>
      <w:spacing w:line="259" w:lineRule="auto"/>
    </w:pPr>
    <w:rPr>
      <w:rFonts w:eastAsiaTheme="minorEastAsia"/>
      <w:kern w:val="0"/>
      <w:sz w:val="22"/>
      <w:szCs w:val="22"/>
      <w:lang w:eastAsia="en-US"/>
    </w:rPr>
  </w:style>
  <w:style w:type="character" w:customStyle="1" w:styleId="CommentaireCar">
    <w:name w:val="Commentaire Car"/>
    <w:basedOn w:val="Policepardfaut"/>
    <w:link w:val="Commentaire"/>
    <w:semiHidden/>
    <w:rsid w:val="003A185D"/>
    <w:rPr>
      <w:sz w:val="22"/>
      <w:szCs w:val="22"/>
      <w:lang w:eastAsia="en-US"/>
    </w:rPr>
  </w:style>
  <w:style w:type="character" w:styleId="Lienhypertexte">
    <w:name w:val="Hyperlink"/>
    <w:uiPriority w:val="99"/>
    <w:rsid w:val="003A185D"/>
    <w:rPr>
      <w:color w:val="0000FF"/>
      <w:u w:val="single"/>
    </w:rPr>
  </w:style>
  <w:style w:type="character" w:styleId="Appelnotedebasdep">
    <w:name w:val="footnote reference"/>
    <w:semiHidden/>
    <w:rsid w:val="003A185D"/>
    <w:rPr>
      <w:vertAlign w:val="superscript"/>
    </w:rPr>
  </w:style>
  <w:style w:type="paragraph" w:customStyle="1" w:styleId="DBRetraitcorpsdutexte">
    <w:name w:val="DB Retrait corps du texte"/>
    <w:basedOn w:val="Normal"/>
    <w:rsid w:val="003A185D"/>
    <w:pPr>
      <w:keepLines/>
      <w:spacing w:before="120" w:after="120" w:line="259" w:lineRule="auto"/>
      <w:ind w:firstLine="142"/>
      <w:jc w:val="both"/>
    </w:pPr>
    <w:rPr>
      <w:rFonts w:eastAsiaTheme="minorEastAsia"/>
      <w:kern w:val="0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3A185D"/>
    <w:pPr>
      <w:spacing w:line="259" w:lineRule="auto"/>
    </w:pPr>
    <w:rPr>
      <w:rFonts w:eastAsiaTheme="minorEastAsia"/>
      <w:kern w:val="0"/>
      <w:szCs w:val="22"/>
      <w:lang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3A185D"/>
    <w:rPr>
      <w:szCs w:val="22"/>
      <w:lang w:eastAsia="en-US"/>
    </w:rPr>
  </w:style>
  <w:style w:type="paragraph" w:customStyle="1" w:styleId="textenote">
    <w:name w:val="texte note"/>
    <w:basedOn w:val="Normal"/>
    <w:rsid w:val="003A185D"/>
    <w:pPr>
      <w:spacing w:line="259" w:lineRule="auto"/>
    </w:pPr>
    <w:rPr>
      <w:rFonts w:ascii="CG Times (W1)" w:eastAsiaTheme="minorEastAsia" w:hAnsi="CG Times (W1)"/>
      <w:kern w:val="0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185D"/>
    <w:pPr>
      <w:spacing w:line="259" w:lineRule="auto"/>
    </w:pPr>
    <w:rPr>
      <w:rFonts w:ascii="Tahoma" w:eastAsiaTheme="minorEastAsia" w:hAnsi="Tahoma" w:cs="Tahoma"/>
      <w:kern w:val="0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85D"/>
    <w:rPr>
      <w:rFonts w:ascii="Tahoma" w:hAnsi="Tahoma" w:cs="Tahoma"/>
      <w:sz w:val="16"/>
      <w:szCs w:val="16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3A185D"/>
    <w:rPr>
      <w:color w:val="85DFD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A185D"/>
    <w:pPr>
      <w:ind w:left="720"/>
      <w:contextualSpacing/>
    </w:pPr>
  </w:style>
  <w:style w:type="character" w:customStyle="1" w:styleId="normaltextrun">
    <w:name w:val="normaltextrun"/>
    <w:basedOn w:val="Policepardfaut"/>
    <w:rsid w:val="003A185D"/>
  </w:style>
  <w:style w:type="character" w:customStyle="1" w:styleId="eop">
    <w:name w:val="eop"/>
    <w:basedOn w:val="Policepardfaut"/>
    <w:rsid w:val="003A185D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A185D"/>
    <w:pPr>
      <w:spacing w:before="240" w:after="0"/>
      <w:outlineLvl w:val="9"/>
    </w:pPr>
    <w:rPr>
      <w:sz w:val="32"/>
      <w:szCs w:val="3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A185D"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character" w:styleId="Accentuation">
    <w:name w:val="Emphasis"/>
    <w:basedOn w:val="Policepardfaut"/>
    <w:uiPriority w:val="20"/>
    <w:qFormat/>
    <w:rsid w:val="003A185D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3A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185D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185D"/>
    <w:pPr>
      <w:pBdr>
        <w:top w:val="single" w:sz="4" w:space="10" w:color="112F51" w:themeColor="accent1" w:themeShade="BF"/>
        <w:bottom w:val="single" w:sz="4" w:space="10" w:color="112F51" w:themeColor="accent1" w:themeShade="BF"/>
      </w:pBdr>
      <w:spacing w:before="360" w:after="360"/>
      <w:ind w:left="864" w:right="864"/>
      <w:jc w:val="center"/>
    </w:pPr>
    <w:rPr>
      <w:i/>
      <w:iCs/>
      <w:color w:val="112F5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185D"/>
    <w:rPr>
      <w:i/>
      <w:iCs/>
      <w:color w:val="112F51" w:themeColor="accent1" w:themeShade="BF"/>
    </w:rPr>
  </w:style>
  <w:style w:type="character" w:styleId="Accentuationlgre">
    <w:name w:val="Subtle Emphasis"/>
    <w:basedOn w:val="Policepardfaut"/>
    <w:uiPriority w:val="19"/>
    <w:qFormat/>
    <w:rsid w:val="003A185D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3A185D"/>
    <w:rPr>
      <w:i/>
      <w:iCs/>
      <w:color w:val="112F51" w:themeColor="accent1" w:themeShade="BF"/>
    </w:rPr>
  </w:style>
  <w:style w:type="character" w:styleId="Rfrencelgre">
    <w:name w:val="Subtle Reference"/>
    <w:basedOn w:val="Policepardfaut"/>
    <w:uiPriority w:val="31"/>
    <w:qFormat/>
    <w:rsid w:val="003A185D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3A185D"/>
    <w:rPr>
      <w:b/>
      <w:bCs/>
      <w:smallCaps/>
      <w:color w:val="112F51" w:themeColor="accent1" w:themeShade="BF"/>
      <w:spacing w:val="5"/>
    </w:rPr>
  </w:style>
  <w:style w:type="character" w:styleId="Titredulivre">
    <w:name w:val="Book Title"/>
    <w:basedOn w:val="Policepardfaut"/>
    <w:uiPriority w:val="33"/>
    <w:qFormat/>
    <w:rsid w:val="003A185D"/>
    <w:rPr>
      <w:b/>
      <w:bCs/>
      <w:i/>
      <w:iCs/>
      <w:spacing w:val="5"/>
    </w:rPr>
  </w:style>
  <w:style w:type="paragraph" w:styleId="TM1">
    <w:name w:val="toc 1"/>
    <w:basedOn w:val="Normal"/>
    <w:next w:val="Normal"/>
    <w:autoRedefine/>
    <w:uiPriority w:val="39"/>
    <w:unhideWhenUsed/>
    <w:rsid w:val="000B51D8"/>
    <w:pPr>
      <w:tabs>
        <w:tab w:val="right" w:leader="dot" w:pos="10206"/>
      </w:tabs>
      <w:spacing w:after="240" w:line="259" w:lineRule="auto"/>
      <w:ind w:left="425" w:right="-306"/>
    </w:pPr>
    <w:rPr>
      <w:rFonts w:eastAsiaTheme="minorEastAsia"/>
      <w:kern w:val="0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371E9E"/>
    <w:pPr>
      <w:tabs>
        <w:tab w:val="right" w:leader="dot" w:pos="10206"/>
      </w:tabs>
      <w:spacing w:after="120" w:line="259" w:lineRule="auto"/>
      <w:ind w:left="425" w:right="-306" w:firstLine="284"/>
    </w:pPr>
    <w:rPr>
      <w:rFonts w:eastAsiaTheme="minorEastAsia"/>
      <w:noProof/>
      <w:color w:val="089BA2" w:themeColor="accent3" w:themeShade="BF"/>
      <w:kern w:val="0"/>
      <w:sz w:val="22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0B51D8"/>
    <w:pPr>
      <w:tabs>
        <w:tab w:val="right" w:leader="dot" w:pos="10206"/>
      </w:tabs>
      <w:spacing w:after="100" w:line="480" w:lineRule="auto"/>
      <w:ind w:left="425" w:right="-306" w:firstLine="709"/>
    </w:pPr>
    <w:rPr>
      <w:rFonts w:eastAsiaTheme="minorEastAsia"/>
      <w:kern w:val="0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A185D"/>
    <w:rPr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85D"/>
    <w:pPr>
      <w:spacing w:line="240" w:lineRule="auto"/>
    </w:pPr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85D"/>
    <w:rPr>
      <w:b/>
      <w:bCs/>
      <w:sz w:val="20"/>
      <w:szCs w:val="20"/>
      <w:lang w:eastAsia="en-US"/>
    </w:rPr>
  </w:style>
  <w:style w:type="paragraph" w:customStyle="1" w:styleId="Commentaire1">
    <w:name w:val="Commentaire1"/>
    <w:basedOn w:val="Normal"/>
    <w:rsid w:val="001810AC"/>
    <w:pPr>
      <w:suppressAutoHyphens/>
      <w:spacing w:after="0"/>
    </w:pPr>
    <w:rPr>
      <w:rFonts w:ascii="Arial" w:eastAsia="Times New Roman" w:hAnsi="Arial" w:cs="Arial"/>
      <w:kern w:val="0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E881.DOMNCA\AppData\Local\Microsoft\Office\16.0\DTS\fr-FR%7b7EC8BB93-2897-469A-994A-8543337007E0%7d\%7bBA1AB7E2-1A20-4360-8739-C28AE56D9F7E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230e9df3-be65-4c73-a93b-d1236ebd677e"/>
    <ds:schemaRef ds:uri="http://purl.org/dc/dcmitype/"/>
    <ds:schemaRef ds:uri="16c05727-aa75-4e4a-9b5f-8a80a1165891"/>
    <ds:schemaRef ds:uri="http://schemas.microsoft.com/office/infopath/2007/PartnerControls"/>
    <ds:schemaRef ds:uri="http://purl.org/dc/elements/1.1/"/>
    <ds:schemaRef ds:uri="http://schemas.microsoft.com/office/2006/metadata/properties"/>
    <ds:schemaRef ds:uri="71af3243-3dd4-4a8d-8c0d-dd76da1f02a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766D2-FC83-4208-878B-4FFAB48C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{BA1AB7E2-1A20-4360-8739-C28AE56D9F7E}tf56348247_win32</Template>
  <TotalTime>688</TotalTime>
  <Pages>13</Pages>
  <Words>1185</Words>
  <Characters>6523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Sophie TONDEUR 881</cp:lastModifiedBy>
  <cp:revision>18</cp:revision>
  <dcterms:created xsi:type="dcterms:W3CDTF">2025-05-27T07:36:00Z</dcterms:created>
  <dcterms:modified xsi:type="dcterms:W3CDTF">2026-06-24T06:58:00Z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