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38D6" w14:textId="3AF533F0" w:rsidR="00891240" w:rsidRPr="000E2336" w:rsidRDefault="009077AF" w:rsidP="00B50894">
      <w:pPr>
        <w:spacing w:after="0" w:line="240" w:lineRule="auto"/>
        <w:rPr>
          <w:rFonts w:ascii="Arial" w:hAnsi="Arial" w:cs="Arial"/>
          <w:color w:val="000000" w:themeColor="text1"/>
        </w:rPr>
      </w:pPr>
      <w:r>
        <w:rPr>
          <w:rFonts w:ascii="Arial" w:hAnsi="Arial" w:cs="Arial"/>
          <w:noProof/>
          <w:color w:val="000000" w:themeColor="text1"/>
        </w:rPr>
        <w:drawing>
          <wp:anchor distT="0" distB="0" distL="114300" distR="114300" simplePos="0" relativeHeight="251700224" behindDoc="1" locked="0" layoutInCell="1" allowOverlap="1" wp14:anchorId="2A15E92A" wp14:editId="4F2AA39F">
            <wp:simplePos x="0" y="0"/>
            <wp:positionH relativeFrom="margin">
              <wp:posOffset>-891985</wp:posOffset>
            </wp:positionH>
            <wp:positionV relativeFrom="margin">
              <wp:posOffset>-892810</wp:posOffset>
            </wp:positionV>
            <wp:extent cx="7534275" cy="10655935"/>
            <wp:effectExtent l="0" t="0" r="9525" b="0"/>
            <wp:wrapTight wrapText="bothSides">
              <wp:wrapPolygon edited="0">
                <wp:start x="0" y="0"/>
                <wp:lineTo x="0" y="21547"/>
                <wp:lineTo x="21573" y="21547"/>
                <wp:lineTo x="21573" y="0"/>
                <wp:lineTo x="0" y="0"/>
              </wp:wrapPolygon>
            </wp:wrapTight>
            <wp:docPr id="378122884" name="Image 1" descr="Une image contenant texte, habits, person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22884" name="Image 1" descr="Une image contenant texte, habits, personne, capture d’écra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4275" cy="10655935"/>
                    </a:xfrm>
                    <a:prstGeom prst="rect">
                      <a:avLst/>
                    </a:prstGeom>
                  </pic:spPr>
                </pic:pic>
              </a:graphicData>
            </a:graphic>
            <wp14:sizeRelH relativeFrom="page">
              <wp14:pctWidth>0</wp14:pctWidth>
            </wp14:sizeRelH>
            <wp14:sizeRelV relativeFrom="page">
              <wp14:pctHeight>0</wp14:pctHeight>
            </wp14:sizeRelV>
          </wp:anchor>
        </w:drawing>
      </w:r>
    </w:p>
    <w:p w14:paraId="6C5F4380" w14:textId="01E5F7EF" w:rsidR="004367A9" w:rsidRDefault="004367A9" w:rsidP="004367A9">
      <w:pPr>
        <w:spacing w:after="0" w:line="240" w:lineRule="auto"/>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1312" behindDoc="0" locked="0" layoutInCell="1" allowOverlap="1" wp14:anchorId="45858631" wp14:editId="6E653302">
                <wp:simplePos x="0" y="0"/>
                <wp:positionH relativeFrom="page">
                  <wp:align>center</wp:align>
                </wp:positionH>
                <wp:positionV relativeFrom="paragraph">
                  <wp:posOffset>-892397</wp:posOffset>
                </wp:positionV>
                <wp:extent cx="7644063" cy="1507958"/>
                <wp:effectExtent l="0" t="0" r="14605" b="165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2F6287C" w14:textId="77777777" w:rsidR="00024B77" w:rsidRPr="00891240" w:rsidRDefault="00024B77" w:rsidP="00AA17B2">
                            <w:pPr>
                              <w:spacing w:after="0" w:line="240" w:lineRule="auto"/>
                              <w:jc w:val="center"/>
                              <w:rPr>
                                <w:rFonts w:ascii="Arial" w:hAnsi="Arial" w:cs="Arial"/>
                                <w:smallCaps/>
                                <w:color w:val="FFFFFF" w:themeColor="background1"/>
                                <w:sz w:val="48"/>
                                <w:szCs w:val="48"/>
                              </w:rPr>
                            </w:pPr>
                          </w:p>
                          <w:p w14:paraId="2E490738" w14:textId="614D5720" w:rsidR="00024B77" w:rsidRPr="00891240" w:rsidRDefault="00024B77" w:rsidP="00AA17B2">
                            <w:pPr>
                              <w:jc w:val="center"/>
                              <w:rPr>
                                <w:rFonts w:ascii="Arial" w:hAnsi="Arial" w:cs="Arial"/>
                                <w:smallCaps/>
                                <w:color w:val="FFFFFF" w:themeColor="background1"/>
                                <w:sz w:val="48"/>
                                <w:szCs w:val="48"/>
                              </w:rPr>
                            </w:pPr>
                            <w:r w:rsidRPr="00891240">
                              <w:rPr>
                                <w:rFonts w:ascii="Arial" w:hAnsi="Arial" w:cs="Arial"/>
                                <w:color w:val="FFFFFF" w:themeColor="background1"/>
                                <w:sz w:val="56"/>
                                <w:szCs w:val="56"/>
                              </w:rPr>
                              <w:t>AVANT TOUTE CHOSE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58631" id="_x0000_t202" coordsize="21600,21600" o:spt="202" path="m,l,21600r21600,l21600,xe">
                <v:stroke joinstyle="miter"/>
                <v:path gradientshapeok="t" o:connecttype="rect"/>
              </v:shapetype>
              <v:shape id="Zone de texte 2" o:spid="_x0000_s1026" type="#_x0000_t202" style="position:absolute;margin-left:0;margin-top:-70.25pt;width:601.9pt;height:118.7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" fillcolor="#6a097d" strokecolor="white [3212]">
                <v:textbox>
                  <w:txbxContent>
                    <w:p w14:paraId="12F6287C" w14:textId="77777777" w:rsidR="00024B77" w:rsidRPr="00891240" w:rsidRDefault="00024B77" w:rsidP="00AA17B2">
                      <w:pPr>
                        <w:spacing w:after="0" w:line="240" w:lineRule="auto"/>
                        <w:jc w:val="center"/>
                        <w:rPr>
                          <w:rFonts w:ascii="Arial" w:hAnsi="Arial" w:cs="Arial"/>
                          <w:smallCaps/>
                          <w:color w:val="FFFFFF" w:themeColor="background1"/>
                          <w:sz w:val="48"/>
                          <w:szCs w:val="48"/>
                        </w:rPr>
                      </w:pPr>
                    </w:p>
                    <w:p w14:paraId="2E490738" w14:textId="614D5720" w:rsidR="00024B77" w:rsidRPr="00891240" w:rsidRDefault="00024B77" w:rsidP="00AA17B2">
                      <w:pPr>
                        <w:jc w:val="center"/>
                        <w:rPr>
                          <w:rFonts w:ascii="Arial" w:hAnsi="Arial" w:cs="Arial"/>
                          <w:smallCaps/>
                          <w:color w:val="FFFFFF" w:themeColor="background1"/>
                          <w:sz w:val="48"/>
                          <w:szCs w:val="48"/>
                        </w:rPr>
                      </w:pPr>
                      <w:r w:rsidRPr="00891240">
                        <w:rPr>
                          <w:rFonts w:ascii="Arial" w:hAnsi="Arial" w:cs="Arial"/>
                          <w:color w:val="FFFFFF" w:themeColor="background1"/>
                          <w:sz w:val="56"/>
                          <w:szCs w:val="56"/>
                        </w:rPr>
                        <w:t>AVANT TOUTE CHOSE</w:t>
                      </w:r>
                    </w:p>
                  </w:txbxContent>
                </v:textbox>
                <w10:wrap anchorx="page"/>
              </v:shape>
            </w:pict>
          </mc:Fallback>
        </mc:AlternateContent>
      </w:r>
    </w:p>
    <w:p w14:paraId="2442A3E6" w14:textId="77777777" w:rsidR="004367A9" w:rsidRDefault="004367A9" w:rsidP="004367A9">
      <w:pPr>
        <w:spacing w:after="0" w:line="240" w:lineRule="auto"/>
        <w:rPr>
          <w:rFonts w:ascii="Arial" w:hAnsi="Arial" w:cs="Arial"/>
          <w:color w:val="000000" w:themeColor="text1"/>
        </w:rPr>
      </w:pPr>
    </w:p>
    <w:p w14:paraId="46C515D7" w14:textId="77777777" w:rsidR="004367A9" w:rsidRDefault="004367A9" w:rsidP="004367A9">
      <w:pPr>
        <w:spacing w:after="0" w:line="240" w:lineRule="auto"/>
        <w:rPr>
          <w:rFonts w:ascii="Arial" w:hAnsi="Arial" w:cs="Arial"/>
          <w:color w:val="000000" w:themeColor="text1"/>
        </w:rPr>
      </w:pPr>
    </w:p>
    <w:p w14:paraId="1CAF47AE" w14:textId="35F7E3AB" w:rsidR="00B50894" w:rsidRPr="000E2336" w:rsidRDefault="00B50894" w:rsidP="004367A9">
      <w:pPr>
        <w:spacing w:after="0" w:line="240" w:lineRule="auto"/>
        <w:rPr>
          <w:rFonts w:ascii="Arial" w:hAnsi="Arial" w:cs="Arial"/>
          <w:b/>
          <w:color w:val="000000" w:themeColor="text1"/>
        </w:rPr>
      </w:pPr>
    </w:p>
    <w:p w14:paraId="3C465C7C" w14:textId="77777777" w:rsidR="00AA17B2" w:rsidRDefault="00AA17B2" w:rsidP="00B50894">
      <w:pPr>
        <w:numPr>
          <w:ilvl w:val="12"/>
          <w:numId w:val="0"/>
        </w:numPr>
        <w:tabs>
          <w:tab w:val="right" w:leader="underscore" w:pos="9071"/>
        </w:tabs>
        <w:spacing w:after="0" w:line="240" w:lineRule="auto"/>
        <w:rPr>
          <w:rFonts w:ascii="Arial" w:hAnsi="Arial" w:cs="Arial"/>
          <w:b/>
          <w:color w:val="000000" w:themeColor="text1"/>
        </w:rPr>
      </w:pPr>
    </w:p>
    <w:p w14:paraId="59665A57" w14:textId="77777777" w:rsidR="004367A9" w:rsidRDefault="004367A9" w:rsidP="00B50894">
      <w:pPr>
        <w:numPr>
          <w:ilvl w:val="12"/>
          <w:numId w:val="0"/>
        </w:numPr>
        <w:tabs>
          <w:tab w:val="right" w:leader="underscore" w:pos="9071"/>
        </w:tabs>
        <w:spacing w:after="0" w:line="240" w:lineRule="auto"/>
        <w:rPr>
          <w:rFonts w:ascii="Arial" w:hAnsi="Arial" w:cs="Arial"/>
          <w:b/>
          <w:color w:val="000000" w:themeColor="text1"/>
        </w:rPr>
      </w:pPr>
    </w:p>
    <w:p w14:paraId="17598495" w14:textId="77777777" w:rsidR="004367A9" w:rsidRPr="000E2336" w:rsidRDefault="004367A9" w:rsidP="00B50894">
      <w:pPr>
        <w:numPr>
          <w:ilvl w:val="12"/>
          <w:numId w:val="0"/>
        </w:numPr>
        <w:tabs>
          <w:tab w:val="right" w:leader="underscore" w:pos="9071"/>
        </w:tabs>
        <w:spacing w:after="0" w:line="240" w:lineRule="auto"/>
        <w:rPr>
          <w:rFonts w:ascii="Arial" w:hAnsi="Arial" w:cs="Arial"/>
          <w:b/>
          <w:color w:val="000000" w:themeColor="text1"/>
        </w:rPr>
      </w:pPr>
    </w:p>
    <w:p w14:paraId="60624174" w14:textId="6C586280"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
          <w:color w:val="000000" w:themeColor="text1"/>
        </w:rPr>
      </w:pPr>
    </w:p>
    <w:p w14:paraId="41F19E6C" w14:textId="3A925BBC"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
          <w:color w:val="000000" w:themeColor="text1"/>
        </w:rPr>
      </w:pPr>
      <w:r w:rsidRPr="000E2336">
        <w:rPr>
          <w:rFonts w:ascii="Arial" w:hAnsi="Arial" w:cs="Arial"/>
          <w:b/>
          <w:color w:val="000000" w:themeColor="text1"/>
        </w:rPr>
        <w:t>Période contractuelle</w:t>
      </w:r>
    </w:p>
    <w:p w14:paraId="3BB27EAB" w14:textId="41D97A87"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Cs/>
          <w:color w:val="000000" w:themeColor="text1"/>
        </w:rPr>
      </w:pPr>
      <w:r w:rsidRPr="000E2336">
        <w:rPr>
          <w:rFonts w:ascii="Arial" w:hAnsi="Arial" w:cs="Arial"/>
          <w:bCs/>
          <w:color w:val="000000" w:themeColor="text1"/>
        </w:rPr>
        <w:t>Du</w:t>
      </w:r>
      <w:r w:rsidR="007F7DC1" w:rsidRPr="000E2336">
        <w:rPr>
          <w:rFonts w:ascii="Arial" w:hAnsi="Arial" w:cs="Arial"/>
          <w:bCs/>
          <w:color w:val="000000" w:themeColor="text1"/>
        </w:rPr>
        <w:t xml:space="preserve"> </w:t>
      </w:r>
      <w:sdt>
        <w:sdtPr>
          <w:rPr>
            <w:rFonts w:ascii="Arial" w:hAnsi="Arial" w:cs="Arial"/>
            <w:bCs/>
            <w:color w:val="000000" w:themeColor="text1"/>
          </w:rPr>
          <w:id w:val="-2074802195"/>
          <w:placeholder>
            <w:docPart w:val="E1D3EDBB09A549BF8B593EF49999EB00"/>
          </w:placeholder>
          <w:showingPlcHdr/>
          <w15:color w:val="008000"/>
          <w:date>
            <w:dateFormat w:val="dd/MM/yyyy"/>
            <w:lid w:val="fr-FR"/>
            <w:storeMappedDataAs w:val="dateTime"/>
            <w:calendar w:val="gregorian"/>
          </w:date>
        </w:sdtPr>
        <w:sdtContent>
          <w:r w:rsidR="007F7DC1" w:rsidRPr="000E2336">
            <w:rPr>
              <w:rStyle w:val="Textedelespacerserv"/>
              <w:rFonts w:ascii="Arial" w:hAnsi="Arial" w:cs="Arial"/>
              <w:color w:val="000000" w:themeColor="text1"/>
            </w:rPr>
            <w:t>Cliquez ou appuyez ici pour entrer une date.</w:t>
          </w:r>
        </w:sdtContent>
      </w:sdt>
      <w:r w:rsidRPr="000E2336">
        <w:rPr>
          <w:rFonts w:ascii="Arial" w:hAnsi="Arial" w:cs="Arial"/>
          <w:bCs/>
          <w:color w:val="000000" w:themeColor="text1"/>
        </w:rPr>
        <w:t xml:space="preserve"> au </w:t>
      </w:r>
      <w:sdt>
        <w:sdtPr>
          <w:rPr>
            <w:rFonts w:ascii="Arial" w:hAnsi="Arial" w:cs="Arial"/>
            <w:bCs/>
            <w:color w:val="000000" w:themeColor="text1"/>
          </w:rPr>
          <w:id w:val="-1571266020"/>
          <w:placeholder>
            <w:docPart w:val="BBC977FFFAB74CCCAC2A01FC0338B554"/>
          </w:placeholder>
          <w:showingPlcHdr/>
          <w15:color w:val="339966"/>
          <w:date>
            <w:dateFormat w:val="dd/MM/yyyy"/>
            <w:lid w:val="fr-FR"/>
            <w:storeMappedDataAs w:val="dateTime"/>
            <w:calendar w:val="gregorian"/>
          </w:date>
        </w:sdtPr>
        <w:sdtContent>
          <w:r w:rsidR="007F7DC1" w:rsidRPr="000E2336">
            <w:rPr>
              <w:rStyle w:val="Textedelespacerserv"/>
              <w:rFonts w:ascii="Arial" w:hAnsi="Arial" w:cs="Arial"/>
              <w:color w:val="000000" w:themeColor="text1"/>
            </w:rPr>
            <w:t>Cliquez ou appuyez ici pour entrer une date.</w:t>
          </w:r>
        </w:sdtContent>
      </w:sdt>
    </w:p>
    <w:p w14:paraId="29709714"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Cs/>
          <w:color w:val="000000" w:themeColor="text1"/>
        </w:rPr>
      </w:pPr>
    </w:p>
    <w:p w14:paraId="56918EEF" w14:textId="2FFEB300" w:rsidR="00B50894" w:rsidRPr="000E2336" w:rsidRDefault="00B50894" w:rsidP="00B50894">
      <w:pPr>
        <w:numPr>
          <w:ilvl w:val="12"/>
          <w:numId w:val="0"/>
        </w:numPr>
        <w:tabs>
          <w:tab w:val="right" w:leader="underscore" w:pos="9071"/>
        </w:tabs>
        <w:spacing w:after="0" w:line="240" w:lineRule="auto"/>
        <w:rPr>
          <w:rFonts w:ascii="Arial" w:hAnsi="Arial" w:cs="Arial"/>
          <w:b/>
          <w:color w:val="000000" w:themeColor="text1"/>
        </w:rPr>
      </w:pPr>
    </w:p>
    <w:p w14:paraId="5925CD0F" w14:textId="77777777" w:rsidR="00AA17B2" w:rsidRPr="000E2336" w:rsidRDefault="00AA17B2" w:rsidP="00B50894">
      <w:pPr>
        <w:numPr>
          <w:ilvl w:val="12"/>
          <w:numId w:val="0"/>
        </w:numPr>
        <w:tabs>
          <w:tab w:val="right" w:leader="underscore" w:pos="9071"/>
        </w:tabs>
        <w:spacing w:after="0" w:line="240" w:lineRule="auto"/>
        <w:rPr>
          <w:rFonts w:ascii="Arial" w:hAnsi="Arial" w:cs="Arial"/>
          <w:b/>
          <w:color w:val="000000" w:themeColor="text1"/>
        </w:rPr>
      </w:pPr>
    </w:p>
    <w:p w14:paraId="7B88D79C"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4D758829" w14:textId="7C7B6183"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Nom du lieu d’accueil enfants-parents</w:t>
      </w:r>
      <w:r w:rsidR="007F7DC1" w:rsidRPr="000E2336">
        <w:rPr>
          <w:rFonts w:ascii="Arial" w:hAnsi="Arial" w:cs="Arial"/>
          <w:b/>
          <w:color w:val="000000" w:themeColor="text1"/>
        </w:rPr>
        <w:t xml:space="preserve"> </w:t>
      </w:r>
      <w:sdt>
        <w:sdtPr>
          <w:rPr>
            <w:rFonts w:ascii="Arial" w:hAnsi="Arial" w:cs="Arial"/>
            <w:b/>
            <w:color w:val="000000" w:themeColor="text1"/>
          </w:rPr>
          <w:id w:val="-557396691"/>
          <w:placeholder>
            <w:docPart w:val="49E5EFFC14E74F4788451F0DD30DA0DE"/>
          </w:placeholder>
          <w15:color w:val="339966"/>
        </w:sdtPr>
        <w:sdtContent>
          <w:sdt>
            <w:sdtPr>
              <w:rPr>
                <w:rFonts w:ascii="Arial" w:hAnsi="Arial" w:cs="Arial"/>
                <w:color w:val="000000" w:themeColor="text1"/>
              </w:rPr>
              <w:id w:val="1818989246"/>
              <w:placeholder>
                <w:docPart w:val="DefaultPlaceholder_-1854013440"/>
              </w:placeholder>
              <w:showingPlcHdr/>
              <w15:color w:val="339966"/>
            </w:sdtPr>
            <w:sdtEndPr>
              <w:rPr>
                <w:b/>
              </w:rPr>
            </w:sdtEndPr>
            <w:sdtContent>
              <w:r w:rsidR="0046698A" w:rsidRPr="000E2336">
                <w:rPr>
                  <w:rStyle w:val="Textedelespacerserv"/>
                  <w:rFonts w:ascii="Arial" w:hAnsi="Arial" w:cs="Arial"/>
                  <w:color w:val="000000" w:themeColor="text1"/>
                </w:rPr>
                <w:t>Cliquez ou appuyez ici pour entrer du texte.</w:t>
              </w:r>
            </w:sdtContent>
          </w:sdt>
        </w:sdtContent>
      </w:sdt>
    </w:p>
    <w:p w14:paraId="4F6223C4" w14:textId="77777777"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6E86FE5" w14:textId="7B1B482A" w:rsidR="008B42FF"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Adresse</w:t>
      </w:r>
      <w:r w:rsidR="008B42FF" w:rsidRPr="000E2336">
        <w:rPr>
          <w:rFonts w:ascii="Arial" w:hAnsi="Arial" w:cs="Arial"/>
          <w:b/>
          <w:color w:val="000000" w:themeColor="text1"/>
        </w:rPr>
        <w:t xml:space="preserve"> </w:t>
      </w:r>
      <w:sdt>
        <w:sdtPr>
          <w:rPr>
            <w:rFonts w:ascii="Arial" w:hAnsi="Arial" w:cs="Arial"/>
            <w:color w:val="000000" w:themeColor="text1"/>
          </w:rPr>
          <w:alias w:val="Adresse"/>
          <w:tag w:val="Adresse"/>
          <w:id w:val="1684015184"/>
          <w:placeholder>
            <w:docPart w:val="91FFCA76400E414595F5672AA3D98EAA"/>
          </w:placeholder>
          <w:showingPlcHdr/>
          <w15:color w:val="339966"/>
        </w:sdtPr>
        <w:sdtEndPr>
          <w:rPr>
            <w:b/>
          </w:rPr>
        </w:sdtEndPr>
        <w:sdtContent>
          <w:r w:rsidR="005B736A" w:rsidRPr="000E2336">
            <w:rPr>
              <w:rStyle w:val="Textedelespacerserv"/>
              <w:rFonts w:ascii="Arial" w:hAnsi="Arial" w:cs="Arial"/>
              <w:color w:val="000000" w:themeColor="text1"/>
            </w:rPr>
            <w:t>Cliquez ou appuyez ici pour entrer du texte.</w:t>
          </w:r>
        </w:sdtContent>
      </w:sdt>
    </w:p>
    <w:p w14:paraId="24925C65" w14:textId="4D6A530D" w:rsidR="007F7DC1"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r w:rsidRPr="000E2336">
        <w:rPr>
          <w:rFonts w:ascii="Arial" w:hAnsi="Arial" w:cs="Arial"/>
          <w:b/>
          <w:color w:val="000000" w:themeColor="text1"/>
        </w:rPr>
        <w:t>T</w:t>
      </w:r>
      <w:r w:rsidR="00B50894" w:rsidRPr="000E2336">
        <w:rPr>
          <w:rFonts w:ascii="Arial" w:hAnsi="Arial" w:cs="Arial"/>
          <w:b/>
          <w:color w:val="000000" w:themeColor="text1"/>
        </w:rPr>
        <w:t>éléphone</w:t>
      </w:r>
      <w:r w:rsidRPr="000E2336">
        <w:rPr>
          <w:rFonts w:ascii="Arial" w:hAnsi="Arial" w:cs="Arial"/>
          <w:b/>
          <w:color w:val="000000" w:themeColor="text1"/>
        </w:rPr>
        <w:t xml:space="preserve"> </w:t>
      </w:r>
      <w:sdt>
        <w:sdtPr>
          <w:rPr>
            <w:rStyle w:val="Style1"/>
            <w:rFonts w:ascii="Arial" w:hAnsi="Arial" w:cs="Arial"/>
          </w:rPr>
          <w:alias w:val="Pas d'espaces entre les chiffres"/>
          <w:tag w:val="Pas d'espaces entre les chiffres"/>
          <w:id w:val="984196741"/>
          <w:placeholder>
            <w:docPart w:val="0D867D6BC4C14B51A6DD46E40F1EAF9C"/>
          </w:placeholder>
          <w:showingPlcHdr/>
          <w15:color w:val="339966"/>
          <w:text/>
        </w:sdtPr>
        <w:sdtEndPr>
          <w:rPr>
            <w:rStyle w:val="Policepardfaut"/>
            <w:b/>
            <w:color w:val="auto"/>
          </w:rPr>
        </w:sdtEndPr>
        <w:sdtContent>
          <w:r w:rsidR="00F4479F" w:rsidRPr="000E2336">
            <w:rPr>
              <w:rStyle w:val="Textedelespacerserv"/>
              <w:rFonts w:ascii="Arial" w:hAnsi="Arial" w:cs="Arial"/>
              <w:color w:val="000000" w:themeColor="text1"/>
            </w:rPr>
            <w:t>Cliquez ou appuyez ici pour entrer du texte.</w:t>
          </w:r>
        </w:sdtContent>
      </w:sdt>
    </w:p>
    <w:p w14:paraId="25691A7F" w14:textId="1F83DDC5" w:rsidR="008B42FF"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roofErr w:type="gramStart"/>
      <w:r w:rsidRPr="000E2336">
        <w:rPr>
          <w:rFonts w:ascii="Arial" w:hAnsi="Arial" w:cs="Arial"/>
          <w:b/>
          <w:color w:val="000000" w:themeColor="text1"/>
        </w:rPr>
        <w:t>Email</w:t>
      </w:r>
      <w:proofErr w:type="gramEnd"/>
      <w:r w:rsidR="007F7DC1" w:rsidRPr="000E2336">
        <w:rPr>
          <w:rFonts w:ascii="Arial" w:hAnsi="Arial" w:cs="Arial"/>
          <w:b/>
          <w:color w:val="000000" w:themeColor="text1"/>
        </w:rPr>
        <w:t xml:space="preserve"> </w:t>
      </w:r>
      <w:sdt>
        <w:sdtPr>
          <w:rPr>
            <w:rStyle w:val="Style1"/>
            <w:rFonts w:ascii="Arial" w:hAnsi="Arial" w:cs="Arial"/>
          </w:rPr>
          <w:id w:val="1811206046"/>
          <w:placeholder>
            <w:docPart w:val="2A81BAE34F76478BA726C97DE3229B6C"/>
          </w:placeholder>
          <w:showingPlcHdr/>
          <w15:color w:val="339966"/>
        </w:sdtPr>
        <w:sdtEndPr>
          <w:rPr>
            <w:rStyle w:val="Policepardfaut"/>
            <w:b/>
            <w:color w:val="auto"/>
          </w:rPr>
        </w:sdtEndPr>
        <w:sdtContent>
          <w:r w:rsidR="007F7DC1" w:rsidRPr="000E2336">
            <w:rPr>
              <w:rStyle w:val="Textedelespacerserv"/>
              <w:rFonts w:ascii="Arial" w:hAnsi="Arial" w:cs="Arial"/>
              <w:color w:val="000000" w:themeColor="text1"/>
            </w:rPr>
            <w:t>Cliquez ou appuyez ici pour entrer du texte.</w:t>
          </w:r>
        </w:sdtContent>
      </w:sdt>
    </w:p>
    <w:p w14:paraId="4C2A5014" w14:textId="77777777" w:rsidR="008B42FF"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544B03B" w14:textId="7348CAE9" w:rsidR="00AA17B2"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r w:rsidRPr="000E2336">
        <w:rPr>
          <w:rFonts w:ascii="Arial" w:hAnsi="Arial" w:cs="Arial"/>
          <w:b/>
          <w:color w:val="000000" w:themeColor="text1"/>
        </w:rPr>
        <w:t>D</w:t>
      </w:r>
      <w:r w:rsidR="00B50894" w:rsidRPr="000E2336">
        <w:rPr>
          <w:rFonts w:ascii="Arial" w:hAnsi="Arial" w:cs="Arial"/>
          <w:b/>
          <w:color w:val="000000" w:themeColor="text1"/>
        </w:rPr>
        <w:t xml:space="preserve">ate </w:t>
      </w:r>
      <w:r w:rsidR="004367A9">
        <w:rPr>
          <w:rFonts w:ascii="Arial" w:hAnsi="Arial" w:cs="Arial"/>
          <w:b/>
          <w:color w:val="000000" w:themeColor="text1"/>
        </w:rPr>
        <w:t>de création</w:t>
      </w:r>
      <w:r w:rsidRPr="000E2336">
        <w:rPr>
          <w:rFonts w:ascii="Arial" w:hAnsi="Arial" w:cs="Arial"/>
          <w:color w:val="000000" w:themeColor="text1"/>
        </w:rPr>
        <w:t xml:space="preserve"> </w:t>
      </w:r>
      <w:sdt>
        <w:sdtPr>
          <w:rPr>
            <w:rStyle w:val="Style1"/>
            <w:rFonts w:ascii="Arial" w:hAnsi="Arial" w:cs="Arial"/>
          </w:rPr>
          <w:id w:val="-2064550063"/>
          <w:placeholder>
            <w:docPart w:val="5AA0A06489C040B9B5BBABE2B6B5F749"/>
          </w:placeholder>
          <w:showingPlcHdr/>
          <w15:color w:val="339966"/>
          <w:date>
            <w:dateFormat w:val="dd/MM/yyyy"/>
            <w:lid w:val="fr-FR"/>
            <w:storeMappedDataAs w:val="dateTime"/>
            <w:calendar w:val="gregorian"/>
          </w:date>
        </w:sdtPr>
        <w:sdtEndPr>
          <w:rPr>
            <w:rStyle w:val="Policepardfaut"/>
            <w:color w:val="auto"/>
          </w:rPr>
        </w:sdtEndPr>
        <w:sdtContent>
          <w:r w:rsidR="005B736A" w:rsidRPr="000E2336">
            <w:rPr>
              <w:rStyle w:val="Textedelespacerserv"/>
              <w:rFonts w:ascii="Arial" w:hAnsi="Arial" w:cs="Arial"/>
              <w:color w:val="000000" w:themeColor="text1"/>
            </w:rPr>
            <w:t>Cliquez ou appuyez ici pour entrer une date.</w:t>
          </w:r>
        </w:sdtContent>
      </w:sdt>
    </w:p>
    <w:p w14:paraId="271EFDEF"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p>
    <w:p w14:paraId="4D4C810D" w14:textId="7E3248C3" w:rsidR="00AA17B2" w:rsidRDefault="00A82ED6"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Cs/>
          <w:color w:val="000000" w:themeColor="text1"/>
        </w:rPr>
      </w:pPr>
      <w:r>
        <w:rPr>
          <w:rFonts w:ascii="Arial" w:hAnsi="Arial" w:cs="Arial"/>
          <w:b/>
          <w:color w:val="000000" w:themeColor="text1"/>
        </w:rPr>
        <w:t>Quelle est la période contractuelle de la CTG du territoire</w:t>
      </w:r>
      <w:r w:rsidR="00437D86" w:rsidRPr="000E2336">
        <w:rPr>
          <w:rFonts w:ascii="Arial" w:hAnsi="Arial" w:cs="Arial"/>
          <w:b/>
          <w:color w:val="000000" w:themeColor="text1"/>
        </w:rPr>
        <w:t> ?</w:t>
      </w:r>
      <w:r w:rsidR="00E96302" w:rsidRPr="000E2336">
        <w:rPr>
          <w:rFonts w:ascii="Arial" w:hAnsi="Arial" w:cs="Arial"/>
          <w:b/>
          <w:color w:val="000000" w:themeColor="text1"/>
        </w:rPr>
        <w:t xml:space="preserve"> </w:t>
      </w:r>
      <w:r w:rsidR="00437D86" w:rsidRPr="000E2336">
        <w:rPr>
          <w:rFonts w:ascii="Arial" w:hAnsi="Arial" w:cs="Arial"/>
          <w:color w:val="000000" w:themeColor="text1"/>
        </w:rPr>
        <w:t>D</w:t>
      </w:r>
      <w:r w:rsidR="00AA17B2" w:rsidRPr="000E2336">
        <w:rPr>
          <w:rFonts w:ascii="Arial" w:hAnsi="Arial" w:cs="Arial"/>
          <w:bCs/>
          <w:color w:val="000000" w:themeColor="text1"/>
        </w:rPr>
        <w:t xml:space="preserve">u </w:t>
      </w:r>
      <w:sdt>
        <w:sdtPr>
          <w:rPr>
            <w:rFonts w:ascii="Arial" w:hAnsi="Arial" w:cs="Arial"/>
            <w:bCs/>
            <w:color w:val="000000" w:themeColor="text1"/>
          </w:rPr>
          <w:id w:val="2145075491"/>
          <w:placeholder>
            <w:docPart w:val="2FAF05581F884D6C9B3C44E18F84FEDA"/>
          </w:placeholder>
          <w:showingPlcHdr/>
          <w15:color w:val="339966"/>
          <w:date>
            <w:dateFormat w:val="dd/MM/yyyy"/>
            <w:lid w:val="fr-FR"/>
            <w:storeMappedDataAs w:val="dateTime"/>
            <w:calendar w:val="gregorian"/>
          </w:date>
        </w:sdtPr>
        <w:sdtContent>
          <w:r w:rsidR="00AA17B2" w:rsidRPr="000E2336">
            <w:rPr>
              <w:rStyle w:val="Textedelespacerserv"/>
              <w:rFonts w:ascii="Arial" w:hAnsi="Arial" w:cs="Arial"/>
              <w:color w:val="000000" w:themeColor="text1"/>
            </w:rPr>
            <w:t>Cliquez ou appuyez ici pour entrer une date.</w:t>
          </w:r>
        </w:sdtContent>
      </w:sdt>
      <w:r w:rsidR="00AA17B2" w:rsidRPr="000E2336">
        <w:rPr>
          <w:rFonts w:ascii="Arial" w:hAnsi="Arial" w:cs="Arial"/>
          <w:bCs/>
          <w:color w:val="000000" w:themeColor="text1"/>
        </w:rPr>
        <w:t xml:space="preserve"> au </w:t>
      </w:r>
      <w:sdt>
        <w:sdtPr>
          <w:rPr>
            <w:rFonts w:ascii="Arial" w:hAnsi="Arial" w:cs="Arial"/>
            <w:bCs/>
            <w:color w:val="000000" w:themeColor="text1"/>
          </w:rPr>
          <w:id w:val="622348466"/>
          <w:placeholder>
            <w:docPart w:val="A550052C82B94CAC8F605E168CA7B655"/>
          </w:placeholder>
          <w:showingPlcHdr/>
          <w15:color w:val="339966"/>
          <w:date>
            <w:dateFormat w:val="dd/MM/yyyy"/>
            <w:lid w:val="fr-FR"/>
            <w:storeMappedDataAs w:val="dateTime"/>
            <w:calendar w:val="gregorian"/>
          </w:date>
        </w:sdtPr>
        <w:sdtContent>
          <w:r w:rsidR="00AA17B2" w:rsidRPr="000E2336">
            <w:rPr>
              <w:rStyle w:val="Textedelespacerserv"/>
              <w:rFonts w:ascii="Arial" w:hAnsi="Arial" w:cs="Arial"/>
              <w:color w:val="000000" w:themeColor="text1"/>
            </w:rPr>
            <w:t>Cliquez ou appuyez ici pour entrer une date.</w:t>
          </w:r>
        </w:sdtContent>
      </w:sdt>
    </w:p>
    <w:p w14:paraId="12A98812" w14:textId="77777777" w:rsidR="004367A9" w:rsidRPr="000E2336" w:rsidRDefault="004367A9"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Cs/>
          <w:color w:val="000000" w:themeColor="text1"/>
        </w:rPr>
      </w:pPr>
    </w:p>
    <w:p w14:paraId="2829E4F1" w14:textId="1F2BF2B0" w:rsidR="008B42FF" w:rsidRPr="000E2336" w:rsidRDefault="008B42FF" w:rsidP="00B50894">
      <w:pPr>
        <w:numPr>
          <w:ilvl w:val="12"/>
          <w:numId w:val="0"/>
        </w:numPr>
        <w:tabs>
          <w:tab w:val="right" w:leader="underscore" w:pos="9071"/>
        </w:tabs>
        <w:spacing w:after="0" w:line="240" w:lineRule="auto"/>
        <w:rPr>
          <w:rFonts w:ascii="Arial" w:hAnsi="Arial" w:cs="Arial"/>
          <w:color w:val="000000" w:themeColor="text1"/>
        </w:rPr>
      </w:pPr>
    </w:p>
    <w:p w14:paraId="58DB53A0" w14:textId="77777777" w:rsidR="008B42FF" w:rsidRPr="000E2336" w:rsidRDefault="008B42FF" w:rsidP="00B50894">
      <w:pPr>
        <w:spacing w:after="0" w:line="240" w:lineRule="auto"/>
        <w:rPr>
          <w:rFonts w:ascii="Arial" w:hAnsi="Arial" w:cs="Arial"/>
          <w:b/>
          <w:color w:val="000000" w:themeColor="text1"/>
        </w:rPr>
      </w:pPr>
    </w:p>
    <w:p w14:paraId="7EBF13D7" w14:textId="7777777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7D19386" w14:textId="0B3372D5" w:rsidR="00A82ED6" w:rsidRDefault="00A82ED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bCs/>
          <w:color w:val="000000" w:themeColor="text1"/>
        </w:rPr>
        <w:t xml:space="preserve">Nom du gestionnaire </w:t>
      </w:r>
      <w:sdt>
        <w:sdtPr>
          <w:rPr>
            <w:rFonts w:ascii="Arial" w:hAnsi="Arial" w:cs="Arial"/>
            <w:color w:val="000000" w:themeColor="text1"/>
          </w:rPr>
          <w:id w:val="16588946"/>
          <w:placeholder>
            <w:docPart w:val="F6E585E779074AB498CA4C64158C03C3"/>
          </w:placeholder>
          <w:showingPlcHdr/>
          <w15:color w:val="339966"/>
        </w:sdtPr>
        <w:sdtEndPr>
          <w:rPr>
            <w:b/>
          </w:rPr>
        </w:sdtEndPr>
        <w:sdtContent>
          <w:r w:rsidRPr="000E2336">
            <w:rPr>
              <w:rStyle w:val="Textedelespacerserv"/>
              <w:rFonts w:ascii="Arial" w:hAnsi="Arial" w:cs="Arial"/>
              <w:color w:val="000000" w:themeColor="text1"/>
            </w:rPr>
            <w:t>Cliquez ou appuyez ici pour entrer du texte.</w:t>
          </w:r>
        </w:sdtContent>
      </w:sdt>
    </w:p>
    <w:p w14:paraId="793E3D19" w14:textId="6A1E4F35"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b/>
          <w:bCs/>
          <w:color w:val="000000" w:themeColor="text1"/>
        </w:rPr>
        <w:t>N</w:t>
      </w:r>
      <w:r w:rsidR="00B50894" w:rsidRPr="000E2336">
        <w:rPr>
          <w:rFonts w:ascii="Arial" w:hAnsi="Arial" w:cs="Arial"/>
          <w:b/>
          <w:bCs/>
          <w:color w:val="000000" w:themeColor="text1"/>
        </w:rPr>
        <w:t>ature juridique</w:t>
      </w:r>
      <w:r w:rsidR="00E96302" w:rsidRPr="000E2336">
        <w:rPr>
          <w:rFonts w:ascii="Arial" w:hAnsi="Arial" w:cs="Arial"/>
          <w:b/>
          <w:bCs/>
          <w:color w:val="000000" w:themeColor="text1"/>
        </w:rPr>
        <w:t xml:space="preserve"> du </w:t>
      </w:r>
      <w:r w:rsidR="00E96302" w:rsidRPr="000E2336">
        <w:rPr>
          <w:rFonts w:ascii="Arial" w:hAnsi="Arial" w:cs="Arial"/>
          <w:b/>
          <w:color w:val="000000" w:themeColor="text1"/>
        </w:rPr>
        <w:t>gestionnaire</w:t>
      </w:r>
      <w:r w:rsidRPr="000E2336">
        <w:rPr>
          <w:rFonts w:ascii="Arial" w:hAnsi="Arial" w:cs="Arial"/>
          <w:color w:val="000000" w:themeColor="text1"/>
        </w:rPr>
        <w:t xml:space="preserve"> </w:t>
      </w:r>
      <w:sdt>
        <w:sdtPr>
          <w:rPr>
            <w:rFonts w:ascii="Arial" w:hAnsi="Arial" w:cs="Arial"/>
            <w:color w:val="000000" w:themeColor="text1"/>
          </w:rPr>
          <w:id w:val="-1950850486"/>
          <w:placeholder>
            <w:docPart w:val="FFDE3720C80245E38A7645D30D1E786F"/>
          </w:placeholder>
          <w:showingPlcHdr/>
          <w15:color w:val="339966"/>
        </w:sdtPr>
        <w:sdtContent>
          <w:r w:rsidR="005B736A" w:rsidRPr="000E2336">
            <w:rPr>
              <w:rStyle w:val="Textedelespacerserv"/>
              <w:rFonts w:ascii="Arial" w:hAnsi="Arial" w:cs="Arial"/>
              <w:color w:val="000000" w:themeColor="text1"/>
            </w:rPr>
            <w:t>Cliquez ou appuyez ici pour entrer du texte.</w:t>
          </w:r>
        </w:sdtContent>
      </w:sdt>
    </w:p>
    <w:p w14:paraId="4C55F574" w14:textId="77777777" w:rsidR="00AC25A7" w:rsidRPr="000E2336" w:rsidRDefault="00AC25A7"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BAD5ED" w14:textId="036F114B"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jc w:val="both"/>
        <w:rPr>
          <w:rFonts w:ascii="Arial" w:hAnsi="Arial" w:cs="Arial"/>
          <w:color w:val="000000" w:themeColor="text1"/>
        </w:rPr>
      </w:pPr>
      <w:r w:rsidRPr="000E2336">
        <w:rPr>
          <w:rFonts w:ascii="Arial" w:hAnsi="Arial" w:cs="Arial"/>
          <w:b/>
          <w:bCs/>
          <w:color w:val="000000" w:themeColor="text1"/>
        </w:rPr>
        <w:t>C</w:t>
      </w:r>
      <w:r w:rsidR="00B50894" w:rsidRPr="000E2336">
        <w:rPr>
          <w:rFonts w:ascii="Arial" w:hAnsi="Arial" w:cs="Arial"/>
          <w:b/>
          <w:bCs/>
          <w:color w:val="000000" w:themeColor="text1"/>
        </w:rPr>
        <w:t>orrespondant(s)</w:t>
      </w:r>
      <w:r w:rsidRPr="000E2336">
        <w:rPr>
          <w:rFonts w:ascii="Arial" w:hAnsi="Arial" w:cs="Arial"/>
          <w:color w:val="000000" w:themeColor="text1"/>
        </w:rPr>
        <w:t xml:space="preserve"> </w:t>
      </w:r>
      <w:sdt>
        <w:sdtPr>
          <w:rPr>
            <w:rFonts w:ascii="Arial" w:hAnsi="Arial" w:cs="Arial"/>
            <w:color w:val="000000" w:themeColor="text1"/>
          </w:rPr>
          <w:id w:val="-2047669839"/>
          <w:placeholder>
            <w:docPart w:val="5A2EF39FC74F4749AC859E5B30B34573"/>
          </w:placeholder>
          <w:showingPlcHdr/>
          <w15:color w:val="339966"/>
        </w:sdtPr>
        <w:sdtContent>
          <w:r w:rsidR="00AA17B2" w:rsidRPr="000E2336">
            <w:rPr>
              <w:rStyle w:val="Textedelespacerserv"/>
              <w:rFonts w:ascii="Arial" w:hAnsi="Arial" w:cs="Arial"/>
              <w:color w:val="000000" w:themeColor="text1"/>
            </w:rPr>
            <w:t>Cliquez ou appuyez ici pour entrer du texte.</w:t>
          </w:r>
        </w:sdtContent>
      </w:sdt>
    </w:p>
    <w:p w14:paraId="532C3BB8" w14:textId="273A70FF"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jc w:val="both"/>
        <w:rPr>
          <w:rFonts w:ascii="Arial" w:hAnsi="Arial" w:cs="Arial"/>
          <w:color w:val="000000" w:themeColor="text1"/>
        </w:rPr>
      </w:pPr>
      <w:r w:rsidRPr="000E2336">
        <w:rPr>
          <w:rFonts w:ascii="Arial" w:hAnsi="Arial" w:cs="Arial"/>
          <w:b/>
          <w:bCs/>
          <w:color w:val="000000" w:themeColor="text1"/>
        </w:rPr>
        <w:t>A</w:t>
      </w:r>
      <w:r w:rsidR="00B50894" w:rsidRPr="000E2336">
        <w:rPr>
          <w:rFonts w:ascii="Arial" w:hAnsi="Arial" w:cs="Arial"/>
          <w:b/>
          <w:bCs/>
          <w:color w:val="000000" w:themeColor="text1"/>
        </w:rPr>
        <w:t>dresse</w:t>
      </w:r>
      <w:r w:rsidR="00E96302" w:rsidRPr="000E2336">
        <w:rPr>
          <w:rFonts w:ascii="Arial" w:hAnsi="Arial" w:cs="Arial"/>
          <w:b/>
          <w:bCs/>
          <w:color w:val="000000" w:themeColor="text1"/>
        </w:rPr>
        <w:t xml:space="preserve"> du </w:t>
      </w:r>
      <w:r w:rsidR="00E96302" w:rsidRPr="000E2336">
        <w:rPr>
          <w:rFonts w:ascii="Arial" w:hAnsi="Arial" w:cs="Arial"/>
          <w:b/>
          <w:color w:val="000000" w:themeColor="text1"/>
        </w:rPr>
        <w:t>gestionnaire</w:t>
      </w:r>
      <w:r w:rsidRPr="000E2336">
        <w:rPr>
          <w:rFonts w:ascii="Arial" w:hAnsi="Arial" w:cs="Arial"/>
          <w:color w:val="000000" w:themeColor="text1"/>
        </w:rPr>
        <w:t xml:space="preserve"> </w:t>
      </w:r>
      <w:sdt>
        <w:sdtPr>
          <w:rPr>
            <w:rFonts w:ascii="Arial" w:hAnsi="Arial" w:cs="Arial"/>
            <w:color w:val="000000" w:themeColor="text1"/>
          </w:rPr>
          <w:id w:val="-59866570"/>
          <w:placeholder>
            <w:docPart w:val="27EE067529974E51BCDD10E3C3FC3F7A"/>
          </w:placeholder>
          <w:showingPlcHdr/>
          <w15:color w:val="339966"/>
        </w:sdtPr>
        <w:sdtContent>
          <w:r w:rsidR="00AA17B2" w:rsidRPr="000E2336">
            <w:rPr>
              <w:rStyle w:val="Textedelespacerserv"/>
              <w:rFonts w:ascii="Arial" w:hAnsi="Arial" w:cs="Arial"/>
              <w:color w:val="000000" w:themeColor="text1"/>
            </w:rPr>
            <w:t>Cliquez ou appuyez ici pour entrer du texte.</w:t>
          </w:r>
        </w:sdtContent>
      </w:sdt>
    </w:p>
    <w:p w14:paraId="0611196A" w14:textId="36630A71"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r w:rsidRPr="000E2336">
        <w:rPr>
          <w:rFonts w:ascii="Arial" w:hAnsi="Arial" w:cs="Arial"/>
          <w:b/>
          <w:color w:val="000000" w:themeColor="text1"/>
        </w:rPr>
        <w:t>Téléphone</w:t>
      </w:r>
      <w:r w:rsidR="00E96302" w:rsidRPr="000E2336">
        <w:rPr>
          <w:rFonts w:ascii="Arial" w:hAnsi="Arial" w:cs="Arial"/>
          <w:b/>
          <w:color w:val="000000" w:themeColor="text1"/>
        </w:rPr>
        <w:t xml:space="preserve"> </w:t>
      </w:r>
      <w:r w:rsidR="00E96302" w:rsidRPr="000E2336">
        <w:rPr>
          <w:rFonts w:ascii="Arial" w:hAnsi="Arial" w:cs="Arial"/>
          <w:b/>
          <w:bCs/>
          <w:color w:val="000000" w:themeColor="text1"/>
        </w:rPr>
        <w:t xml:space="preserve">du </w:t>
      </w:r>
      <w:r w:rsidR="00E96302" w:rsidRPr="000E2336">
        <w:rPr>
          <w:rFonts w:ascii="Arial" w:hAnsi="Arial" w:cs="Arial"/>
          <w:b/>
          <w:color w:val="000000" w:themeColor="text1"/>
        </w:rPr>
        <w:t>gestionnaire</w:t>
      </w:r>
      <w:r w:rsidRPr="000E2336">
        <w:rPr>
          <w:rFonts w:ascii="Arial" w:hAnsi="Arial" w:cs="Arial"/>
          <w:b/>
          <w:color w:val="000000" w:themeColor="text1"/>
        </w:rPr>
        <w:t xml:space="preserve"> </w:t>
      </w:r>
      <w:sdt>
        <w:sdtPr>
          <w:rPr>
            <w:rStyle w:val="Style1"/>
            <w:rFonts w:ascii="Arial" w:hAnsi="Arial" w:cs="Arial"/>
          </w:rPr>
          <w:alias w:val="Pas d'espaces entre les chiffres"/>
          <w:tag w:val="Pas d'espaces entre les chiffres"/>
          <w:id w:val="-1681188268"/>
          <w:placeholder>
            <w:docPart w:val="484CC26429F04D3CB92769C2B2EDA874"/>
          </w:placeholder>
          <w:showingPlcHdr/>
          <w15:color w:val="339966"/>
          <w:text/>
        </w:sdtPr>
        <w:sdtEndPr>
          <w:rPr>
            <w:rStyle w:val="Policepardfaut"/>
            <w:b/>
            <w:color w:val="auto"/>
          </w:rPr>
        </w:sdtEndPr>
        <w:sdtContent>
          <w:r w:rsidRPr="000E2336">
            <w:rPr>
              <w:rStyle w:val="Textedelespacerserv"/>
              <w:rFonts w:ascii="Arial" w:hAnsi="Arial" w:cs="Arial"/>
              <w:color w:val="000000" w:themeColor="text1"/>
            </w:rPr>
            <w:t>Cliquez ou appuyez ici pour entrer du texte.</w:t>
          </w:r>
        </w:sdtContent>
      </w:sdt>
    </w:p>
    <w:p w14:paraId="3B6684CC" w14:textId="77C09AD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roofErr w:type="gramStart"/>
      <w:r w:rsidRPr="000E2336">
        <w:rPr>
          <w:rFonts w:ascii="Arial" w:hAnsi="Arial" w:cs="Arial"/>
          <w:b/>
          <w:color w:val="000000" w:themeColor="text1"/>
        </w:rPr>
        <w:t>Email</w:t>
      </w:r>
      <w:proofErr w:type="gramEnd"/>
      <w:r w:rsidR="00E96302" w:rsidRPr="000E2336">
        <w:rPr>
          <w:rFonts w:ascii="Arial" w:hAnsi="Arial" w:cs="Arial"/>
          <w:b/>
          <w:color w:val="000000" w:themeColor="text1"/>
        </w:rPr>
        <w:t xml:space="preserve"> </w:t>
      </w:r>
      <w:r w:rsidR="00E96302" w:rsidRPr="000E2336">
        <w:rPr>
          <w:rFonts w:ascii="Arial" w:hAnsi="Arial" w:cs="Arial"/>
          <w:b/>
          <w:bCs/>
          <w:color w:val="000000" w:themeColor="text1"/>
        </w:rPr>
        <w:t xml:space="preserve">du </w:t>
      </w:r>
      <w:r w:rsidR="00E96302" w:rsidRPr="000E2336">
        <w:rPr>
          <w:rFonts w:ascii="Arial" w:hAnsi="Arial" w:cs="Arial"/>
          <w:b/>
          <w:color w:val="000000" w:themeColor="text1"/>
        </w:rPr>
        <w:t>gestionnaire</w:t>
      </w:r>
      <w:r w:rsidRPr="000E2336">
        <w:rPr>
          <w:rFonts w:ascii="Arial" w:hAnsi="Arial" w:cs="Arial"/>
          <w:b/>
          <w:color w:val="000000" w:themeColor="text1"/>
        </w:rPr>
        <w:t xml:space="preserve"> </w:t>
      </w:r>
      <w:sdt>
        <w:sdtPr>
          <w:rPr>
            <w:rStyle w:val="Style1"/>
            <w:rFonts w:ascii="Arial" w:hAnsi="Arial" w:cs="Arial"/>
          </w:rPr>
          <w:id w:val="1292939222"/>
          <w:placeholder>
            <w:docPart w:val="484CC26429F04D3CB92769C2B2EDA874"/>
          </w:placeholder>
          <w:showingPlcHdr/>
          <w15:color w:val="339966"/>
        </w:sdtPr>
        <w:sdtEndPr>
          <w:rPr>
            <w:rStyle w:val="Policepardfaut"/>
            <w:b/>
            <w:color w:val="auto"/>
          </w:rPr>
        </w:sdtEndPr>
        <w:sdtContent>
          <w:r w:rsidR="00437D86" w:rsidRPr="000E2336">
            <w:rPr>
              <w:rStyle w:val="Textedelespacerserv"/>
              <w:rFonts w:ascii="Arial" w:hAnsi="Arial" w:cs="Arial"/>
              <w:color w:val="000000" w:themeColor="text1"/>
            </w:rPr>
            <w:t>Cliquez ou appuyez ici pour entrer du texte.</w:t>
          </w:r>
        </w:sdtContent>
      </w:sdt>
    </w:p>
    <w:p w14:paraId="730E0994" w14:textId="7777777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
    <w:p w14:paraId="65ACA76B" w14:textId="55EE49C8" w:rsidR="008B42FF" w:rsidRPr="000E2336" w:rsidRDefault="008B42FF" w:rsidP="00B50894">
      <w:pPr>
        <w:spacing w:after="0" w:line="240" w:lineRule="auto"/>
        <w:rPr>
          <w:rFonts w:ascii="Arial" w:hAnsi="Arial" w:cs="Arial"/>
          <w:color w:val="000000" w:themeColor="text1"/>
        </w:rPr>
      </w:pPr>
    </w:p>
    <w:p w14:paraId="3191588C" w14:textId="77777777" w:rsidR="00AA17B2" w:rsidRPr="000E2336" w:rsidRDefault="00AA17B2" w:rsidP="00B50894">
      <w:pPr>
        <w:spacing w:after="0" w:line="240" w:lineRule="auto"/>
        <w:rPr>
          <w:rFonts w:ascii="Arial" w:hAnsi="Arial" w:cs="Arial"/>
          <w:color w:val="000000" w:themeColor="text1"/>
        </w:rPr>
      </w:pPr>
    </w:p>
    <w:p w14:paraId="38B5DF5F"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E316FAC" w14:textId="693417D6" w:rsidR="00AA17B2" w:rsidRPr="000E2336" w:rsidRDefault="005E46C6"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N</w:t>
      </w:r>
      <w:r w:rsidR="00B50894" w:rsidRPr="000E2336">
        <w:rPr>
          <w:rFonts w:ascii="Arial" w:hAnsi="Arial" w:cs="Arial"/>
          <w:b/>
          <w:color w:val="000000" w:themeColor="text1"/>
        </w:rPr>
        <w:t xml:space="preserve">om </w:t>
      </w:r>
      <w:r w:rsidR="0097508B">
        <w:rPr>
          <w:rFonts w:ascii="Arial" w:hAnsi="Arial" w:cs="Arial"/>
          <w:b/>
          <w:color w:val="000000" w:themeColor="text1"/>
        </w:rPr>
        <w:t>et coordonnées d</w:t>
      </w:r>
      <w:r w:rsidR="00B50894" w:rsidRPr="000E2336">
        <w:rPr>
          <w:rFonts w:ascii="Arial" w:hAnsi="Arial" w:cs="Arial"/>
          <w:b/>
          <w:color w:val="000000" w:themeColor="text1"/>
        </w:rPr>
        <w:t>u référent</w:t>
      </w:r>
      <w:r w:rsidR="004367A9">
        <w:rPr>
          <w:rFonts w:ascii="Arial" w:hAnsi="Arial" w:cs="Arial"/>
          <w:b/>
          <w:color w:val="000000" w:themeColor="text1"/>
        </w:rPr>
        <w:t xml:space="preserve"> </w:t>
      </w:r>
      <w:r w:rsidRPr="000E2336">
        <w:rPr>
          <w:rFonts w:ascii="Arial" w:hAnsi="Arial" w:cs="Arial"/>
          <w:b/>
          <w:color w:val="000000" w:themeColor="text1"/>
        </w:rPr>
        <w:t>/ coordinateur</w:t>
      </w:r>
      <w:r w:rsidR="004367A9">
        <w:rPr>
          <w:rFonts w:ascii="Arial" w:hAnsi="Arial" w:cs="Arial"/>
          <w:b/>
          <w:color w:val="000000" w:themeColor="text1"/>
        </w:rPr>
        <w:t xml:space="preserve"> </w:t>
      </w:r>
      <w:r w:rsidRPr="000E2336">
        <w:rPr>
          <w:rFonts w:ascii="Arial" w:hAnsi="Arial" w:cs="Arial"/>
          <w:b/>
          <w:color w:val="000000" w:themeColor="text1"/>
        </w:rPr>
        <w:t>(personne à contacter si besoin)</w:t>
      </w:r>
    </w:p>
    <w:p w14:paraId="567F7AB4" w14:textId="34471C20" w:rsidR="005E46C6" w:rsidRPr="000E2336" w:rsidRDefault="00000000"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sdt>
        <w:sdtPr>
          <w:rPr>
            <w:rStyle w:val="Style1"/>
            <w:rFonts w:ascii="Arial" w:hAnsi="Arial" w:cs="Arial"/>
          </w:rPr>
          <w:id w:val="1295649084"/>
          <w:placeholder>
            <w:docPart w:val="A94704D62A3D4721AB167549A01F7F67"/>
          </w:placeholder>
          <w:showingPlcHdr/>
          <w15:color w:val="339966"/>
        </w:sdtPr>
        <w:sdtEndPr>
          <w:rPr>
            <w:rStyle w:val="Policepardfaut"/>
            <w:color w:val="auto"/>
          </w:rPr>
        </w:sdtEndPr>
        <w:sdtContent>
          <w:r w:rsidR="00AA17B2" w:rsidRPr="000E2336">
            <w:rPr>
              <w:rStyle w:val="Textedelespacerserv"/>
              <w:rFonts w:ascii="Arial" w:hAnsi="Arial" w:cs="Arial"/>
              <w:color w:val="000000" w:themeColor="text1"/>
            </w:rPr>
            <w:t>Cliquez ou appuyez ici pour entrer du texte.</w:t>
          </w:r>
        </w:sdtContent>
      </w:sdt>
    </w:p>
    <w:p w14:paraId="270EBE95"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p>
    <w:p w14:paraId="73932B72" w14:textId="77777777" w:rsidR="005E46C6" w:rsidRPr="000E2336" w:rsidRDefault="005E46C6" w:rsidP="00B50894">
      <w:pPr>
        <w:numPr>
          <w:ilvl w:val="12"/>
          <w:numId w:val="0"/>
        </w:numPr>
        <w:tabs>
          <w:tab w:val="right" w:leader="underscore" w:pos="9071"/>
        </w:tabs>
        <w:spacing w:after="0" w:line="240" w:lineRule="auto"/>
        <w:rPr>
          <w:rFonts w:ascii="Arial" w:hAnsi="Arial" w:cs="Arial"/>
          <w:smallCaps/>
          <w:color w:val="000000" w:themeColor="text1"/>
        </w:rPr>
      </w:pPr>
    </w:p>
    <w:p w14:paraId="42446FBD" w14:textId="2A43B57C" w:rsidR="005E46C6" w:rsidRPr="000E2336" w:rsidRDefault="005E46C6" w:rsidP="00B50894">
      <w:pPr>
        <w:spacing w:after="0" w:line="240" w:lineRule="auto"/>
        <w:rPr>
          <w:rFonts w:ascii="Arial" w:hAnsi="Arial" w:cs="Arial"/>
          <w:color w:val="000000" w:themeColor="text1"/>
        </w:rPr>
      </w:pPr>
    </w:p>
    <w:p w14:paraId="02963177" w14:textId="77777777" w:rsidR="005E46C6" w:rsidRPr="000E2336" w:rsidRDefault="005E46C6" w:rsidP="00B50894">
      <w:pPr>
        <w:spacing w:after="0" w:line="240" w:lineRule="auto"/>
        <w:rPr>
          <w:rFonts w:ascii="Arial" w:hAnsi="Arial" w:cs="Arial"/>
          <w:color w:val="000000" w:themeColor="text1"/>
        </w:rPr>
      </w:pPr>
      <w:r w:rsidRPr="000E2336">
        <w:rPr>
          <w:rFonts w:ascii="Arial" w:hAnsi="Arial" w:cs="Arial"/>
          <w:color w:val="000000" w:themeColor="text1"/>
        </w:rPr>
        <w:br w:type="page"/>
      </w:r>
    </w:p>
    <w:p w14:paraId="48F0998F"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3360" behindDoc="0" locked="0" layoutInCell="1" allowOverlap="1" wp14:anchorId="14FE176B" wp14:editId="7D60923B">
                <wp:simplePos x="0" y="0"/>
                <wp:positionH relativeFrom="column">
                  <wp:posOffset>-947921</wp:posOffset>
                </wp:positionH>
                <wp:positionV relativeFrom="paragraph">
                  <wp:posOffset>-907816</wp:posOffset>
                </wp:positionV>
                <wp:extent cx="7644063" cy="1507958"/>
                <wp:effectExtent l="0" t="0" r="14605"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44D6AE13" w14:textId="77777777" w:rsidR="00024B77" w:rsidRDefault="00024B77" w:rsidP="00794485">
                            <w:pPr>
                              <w:spacing w:after="0" w:line="240" w:lineRule="auto"/>
                              <w:jc w:val="center"/>
                              <w:rPr>
                                <w:smallCaps/>
                                <w:color w:val="FFFFFF" w:themeColor="background1"/>
                                <w:sz w:val="48"/>
                                <w:szCs w:val="48"/>
                              </w:rPr>
                            </w:pPr>
                          </w:p>
                          <w:p w14:paraId="1EC6CFCC" w14:textId="41A3C6FD" w:rsidR="00024B77" w:rsidRPr="007875A0" w:rsidRDefault="00024B77" w:rsidP="00794485">
                            <w:pPr>
                              <w:jc w:val="center"/>
                              <w:rPr>
                                <w:color w:val="FFFFFF" w:themeColor="background1"/>
                                <w:sz w:val="44"/>
                                <w:szCs w:val="44"/>
                              </w:rPr>
                            </w:pPr>
                            <w:r w:rsidRPr="007875A0">
                              <w:rPr>
                                <w:color w:val="FFFFFF" w:themeColor="background1"/>
                                <w:sz w:val="56"/>
                                <w:szCs w:val="56"/>
                              </w:rPr>
                              <w:t>ORIGINES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E176B" id="_x0000_s1027" type="#_x0000_t202" style="position:absolute;margin-left:-74.65pt;margin-top:-71.5pt;width:601.9pt;height:1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qHQIAACY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" fillcolor="#6a097d" strokecolor="white [3212]">
                <v:textbox>
                  <w:txbxContent>
                    <w:p w14:paraId="44D6AE13" w14:textId="77777777" w:rsidR="00024B77" w:rsidRDefault="00024B77" w:rsidP="00794485">
                      <w:pPr>
                        <w:spacing w:after="0" w:line="240" w:lineRule="auto"/>
                        <w:jc w:val="center"/>
                        <w:rPr>
                          <w:smallCaps/>
                          <w:color w:val="FFFFFF" w:themeColor="background1"/>
                          <w:sz w:val="48"/>
                          <w:szCs w:val="48"/>
                        </w:rPr>
                      </w:pPr>
                    </w:p>
                    <w:p w14:paraId="1EC6CFCC" w14:textId="41A3C6FD" w:rsidR="00024B77" w:rsidRPr="007875A0" w:rsidRDefault="00024B77" w:rsidP="00794485">
                      <w:pPr>
                        <w:jc w:val="center"/>
                        <w:rPr>
                          <w:color w:val="FFFFFF" w:themeColor="background1"/>
                          <w:sz w:val="44"/>
                          <w:szCs w:val="44"/>
                        </w:rPr>
                      </w:pPr>
                      <w:r w:rsidRPr="007875A0">
                        <w:rPr>
                          <w:color w:val="FFFFFF" w:themeColor="background1"/>
                          <w:sz w:val="56"/>
                          <w:szCs w:val="56"/>
                        </w:rPr>
                        <w:t>ORIGINES DU PROJET</w:t>
                      </w:r>
                    </w:p>
                  </w:txbxContent>
                </v:textbox>
              </v:shape>
            </w:pict>
          </mc:Fallback>
        </mc:AlternateContent>
      </w:r>
    </w:p>
    <w:p w14:paraId="513FE3AE"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p>
    <w:p w14:paraId="1B0E7729"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p>
    <w:p w14:paraId="06D65DC0" w14:textId="77777777" w:rsidR="00794485" w:rsidRPr="000E2336" w:rsidRDefault="00794485" w:rsidP="00794485">
      <w:pPr>
        <w:spacing w:after="0" w:line="240" w:lineRule="auto"/>
        <w:jc w:val="both"/>
        <w:rPr>
          <w:rFonts w:ascii="Arial" w:hAnsi="Arial" w:cs="Arial"/>
          <w:b/>
          <w:smallCaps/>
          <w:color w:val="000000" w:themeColor="text1"/>
        </w:rPr>
      </w:pPr>
    </w:p>
    <w:p w14:paraId="23FAC96B" w14:textId="5B7FD16C" w:rsidR="00794485" w:rsidRPr="000E2336" w:rsidRDefault="00794485" w:rsidP="00794485">
      <w:pPr>
        <w:spacing w:after="0" w:line="240" w:lineRule="auto"/>
        <w:jc w:val="both"/>
        <w:rPr>
          <w:rFonts w:ascii="Arial" w:hAnsi="Arial" w:cs="Arial"/>
          <w:b/>
          <w:smallCaps/>
          <w:color w:val="000000" w:themeColor="text1"/>
        </w:rPr>
      </w:pPr>
    </w:p>
    <w:p w14:paraId="516EFF44" w14:textId="2E604E80" w:rsidR="005E46C6" w:rsidRPr="000E2336" w:rsidRDefault="005E46C6" w:rsidP="00B50894">
      <w:pPr>
        <w:spacing w:after="0" w:line="240" w:lineRule="auto"/>
        <w:rPr>
          <w:rFonts w:ascii="Arial" w:hAnsi="Arial" w:cs="Arial"/>
          <w:color w:val="000000" w:themeColor="text1"/>
        </w:rPr>
      </w:pPr>
    </w:p>
    <w:p w14:paraId="3FB03E6B" w14:textId="6757785E" w:rsidR="00794485" w:rsidRPr="000E2336" w:rsidRDefault="00794485" w:rsidP="00B50894">
      <w:pPr>
        <w:spacing w:after="0" w:line="240" w:lineRule="auto"/>
        <w:rPr>
          <w:rFonts w:ascii="Arial" w:hAnsi="Arial" w:cs="Arial"/>
          <w:color w:val="000000" w:themeColor="text1"/>
        </w:rPr>
      </w:pPr>
    </w:p>
    <w:p w14:paraId="71F2514B" w14:textId="77777777" w:rsidR="00A72BF1" w:rsidRPr="000E2336" w:rsidRDefault="00A72BF1" w:rsidP="004367A9">
      <w:pPr>
        <w:shd w:val="clear" w:color="auto" w:fill="EDEDED" w:themeFill="accent3" w:themeFillTint="33"/>
        <w:spacing w:after="0" w:line="240" w:lineRule="auto"/>
        <w:jc w:val="both"/>
        <w:rPr>
          <w:rFonts w:ascii="Arial" w:hAnsi="Arial" w:cs="Arial"/>
          <w:bCs/>
          <w:color w:val="000000" w:themeColor="text1"/>
        </w:rPr>
      </w:pPr>
    </w:p>
    <w:p w14:paraId="1CAA5604" w14:textId="3459BE9D" w:rsidR="00A72BF1" w:rsidRPr="000E2336" w:rsidRDefault="00A72BF1" w:rsidP="004367A9">
      <w:pPr>
        <w:shd w:val="clear" w:color="auto" w:fill="EDEDED" w:themeFill="accent3" w:themeFillTint="33"/>
        <w:spacing w:after="0" w:line="240" w:lineRule="auto"/>
        <w:jc w:val="both"/>
        <w:rPr>
          <w:rFonts w:ascii="Arial" w:hAnsi="Arial" w:cs="Arial"/>
          <w:bCs/>
          <w:color w:val="000000" w:themeColor="text1"/>
        </w:rPr>
      </w:pPr>
      <w:r w:rsidRPr="000E2336">
        <w:rPr>
          <w:rFonts w:ascii="Arial" w:hAnsi="Arial" w:cs="Arial"/>
          <w:bCs/>
          <w:color w:val="000000" w:themeColor="text1"/>
        </w:rPr>
        <w:t>Décrivez :</w:t>
      </w:r>
    </w:p>
    <w:p w14:paraId="4DB28EAD" w14:textId="1A5D6D6D"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constats</w:t>
      </w:r>
      <w:r w:rsidR="00A82ED6">
        <w:rPr>
          <w:rFonts w:ascii="Arial" w:hAnsi="Arial" w:cs="Arial"/>
          <w:b/>
          <w:bCs/>
          <w:color w:val="000000" w:themeColor="text1"/>
        </w:rPr>
        <w:t xml:space="preserve"> ayant conduit à la création du L</w:t>
      </w:r>
      <w:r w:rsidR="00340E5E">
        <w:rPr>
          <w:rFonts w:ascii="Arial" w:hAnsi="Arial" w:cs="Arial"/>
          <w:b/>
          <w:bCs/>
          <w:color w:val="000000" w:themeColor="text1"/>
        </w:rPr>
        <w:t>AEP</w:t>
      </w:r>
      <w:r w:rsidR="00A82ED6">
        <w:rPr>
          <w:rFonts w:ascii="Arial" w:hAnsi="Arial" w:cs="Arial"/>
          <w:b/>
          <w:bCs/>
          <w:color w:val="000000" w:themeColor="text1"/>
        </w:rPr>
        <w:t xml:space="preserve"> </w:t>
      </w:r>
      <w:r w:rsidR="00A72BF1" w:rsidRPr="000E2336">
        <w:rPr>
          <w:rFonts w:ascii="Arial" w:hAnsi="Arial" w:cs="Arial"/>
          <w:color w:val="000000" w:themeColor="text1"/>
        </w:rPr>
        <w:t>;</w:t>
      </w:r>
    </w:p>
    <w:p w14:paraId="561857AA" w14:textId="2AF839D5"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La</w:t>
      </w:r>
      <w:r w:rsidR="00A72BF1" w:rsidRPr="000E2336">
        <w:rPr>
          <w:rFonts w:ascii="Arial" w:hAnsi="Arial" w:cs="Arial"/>
          <w:b/>
          <w:bCs/>
          <w:color w:val="000000" w:themeColor="text1"/>
        </w:rPr>
        <w:t xml:space="preserve"> description de l’environnement</w:t>
      </w:r>
      <w:r w:rsidR="00A82ED6">
        <w:rPr>
          <w:rFonts w:ascii="Arial" w:hAnsi="Arial" w:cs="Arial"/>
          <w:b/>
          <w:bCs/>
          <w:color w:val="000000" w:themeColor="text1"/>
        </w:rPr>
        <w:t xml:space="preserve"> et </w:t>
      </w:r>
      <w:r w:rsidR="00A72BF1" w:rsidRPr="000E2336">
        <w:rPr>
          <w:rFonts w:ascii="Arial" w:hAnsi="Arial" w:cs="Arial"/>
          <w:b/>
          <w:bCs/>
          <w:color w:val="000000" w:themeColor="text1"/>
        </w:rPr>
        <w:t>du territoire</w:t>
      </w:r>
      <w:r w:rsidR="004367A9">
        <w:rPr>
          <w:rFonts w:ascii="Arial" w:hAnsi="Arial" w:cs="Arial"/>
          <w:b/>
          <w:bCs/>
          <w:color w:val="000000" w:themeColor="text1"/>
        </w:rPr>
        <w:t xml:space="preserve"> </w:t>
      </w:r>
      <w:r w:rsidR="004367A9" w:rsidRPr="000E2336">
        <w:rPr>
          <w:rFonts w:ascii="Arial" w:hAnsi="Arial" w:cs="Arial"/>
          <w:color w:val="000000" w:themeColor="text1"/>
        </w:rPr>
        <w:t>(géographique, sociale, partenariale</w:t>
      </w:r>
      <w:proofErr w:type="gramStart"/>
      <w:r w:rsidR="004367A9" w:rsidRPr="000E2336">
        <w:rPr>
          <w:rFonts w:ascii="Arial" w:hAnsi="Arial" w:cs="Arial"/>
          <w:color w:val="000000" w:themeColor="text1"/>
        </w:rPr>
        <w:t>) </w:t>
      </w:r>
      <w:r w:rsidR="004367A9">
        <w:rPr>
          <w:rFonts w:ascii="Arial" w:hAnsi="Arial" w:cs="Arial"/>
          <w:color w:val="000000" w:themeColor="text1"/>
        </w:rPr>
        <w:t>,</w:t>
      </w:r>
      <w:proofErr w:type="gramEnd"/>
      <w:r w:rsidR="004367A9">
        <w:rPr>
          <w:rFonts w:ascii="Arial" w:hAnsi="Arial" w:cs="Arial"/>
          <w:color w:val="000000" w:themeColor="text1"/>
        </w:rPr>
        <w:t xml:space="preserve"> notamment en matière de petite enfance et de soutien à la parentalité </w:t>
      </w:r>
      <w:r w:rsidR="00A72BF1" w:rsidRPr="000E2336">
        <w:rPr>
          <w:rFonts w:ascii="Arial" w:hAnsi="Arial" w:cs="Arial"/>
          <w:color w:val="000000" w:themeColor="text1"/>
        </w:rPr>
        <w:t>;</w:t>
      </w:r>
    </w:p>
    <w:p w14:paraId="7EE80645" w14:textId="3777B83F"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La</w:t>
      </w:r>
      <w:r w:rsidR="00A72BF1" w:rsidRPr="000E2336">
        <w:rPr>
          <w:rFonts w:ascii="Arial" w:hAnsi="Arial" w:cs="Arial"/>
          <w:b/>
          <w:bCs/>
          <w:color w:val="000000" w:themeColor="text1"/>
        </w:rPr>
        <w:t xml:space="preserve"> méthode </w:t>
      </w:r>
      <w:r w:rsidR="004367A9">
        <w:rPr>
          <w:rFonts w:ascii="Arial" w:hAnsi="Arial" w:cs="Arial"/>
          <w:b/>
          <w:bCs/>
          <w:color w:val="000000" w:themeColor="text1"/>
        </w:rPr>
        <w:t>de</w:t>
      </w:r>
      <w:r w:rsidR="00A72BF1" w:rsidRPr="000E2336">
        <w:rPr>
          <w:rFonts w:ascii="Arial" w:hAnsi="Arial" w:cs="Arial"/>
          <w:b/>
          <w:bCs/>
          <w:color w:val="000000" w:themeColor="text1"/>
        </w:rPr>
        <w:t xml:space="preserve"> diagnostic</w:t>
      </w:r>
      <w:r w:rsidR="00A72BF1" w:rsidRPr="000E2336">
        <w:rPr>
          <w:rFonts w:ascii="Arial" w:hAnsi="Arial" w:cs="Arial"/>
          <w:color w:val="000000" w:themeColor="text1"/>
        </w:rPr>
        <w:t> ;</w:t>
      </w:r>
    </w:p>
    <w:p w14:paraId="55278D9A" w14:textId="4285420F" w:rsidR="00A72BF1" w:rsidRPr="000E2336" w:rsidRDefault="00A82ED6" w:rsidP="00A82ED6">
      <w:pPr>
        <w:pStyle w:val="Paragraphedeliste"/>
        <w:numPr>
          <w:ilvl w:val="0"/>
          <w:numId w:val="10"/>
        </w:numPr>
        <w:shd w:val="clear" w:color="auto" w:fill="EDEDED" w:themeFill="accent3" w:themeFillTint="33"/>
        <w:tabs>
          <w:tab w:val="left" w:pos="284"/>
        </w:tabs>
        <w:spacing w:after="0" w:line="240" w:lineRule="auto"/>
        <w:ind w:left="0" w:firstLine="0"/>
        <w:rPr>
          <w:rFonts w:ascii="Arial" w:hAnsi="Arial" w:cs="Arial"/>
          <w:color w:val="000000" w:themeColor="text1"/>
        </w:rPr>
      </w:pPr>
      <w:r>
        <w:rPr>
          <w:rFonts w:ascii="Arial" w:hAnsi="Arial" w:cs="Arial"/>
          <w:b/>
          <w:bCs/>
          <w:color w:val="000000" w:themeColor="text1"/>
        </w:rPr>
        <w:t xml:space="preserve">Les acteurs et partenaires mobilisés dans </w:t>
      </w:r>
      <w:r w:rsidR="00A72BF1" w:rsidRPr="000E2336">
        <w:rPr>
          <w:rFonts w:ascii="Arial" w:hAnsi="Arial" w:cs="Arial"/>
          <w:b/>
          <w:bCs/>
          <w:color w:val="000000" w:themeColor="text1"/>
        </w:rPr>
        <w:t>la conception, l'élaboration du projet,</w:t>
      </w:r>
      <w:r w:rsidR="00F4479F">
        <w:rPr>
          <w:rFonts w:ascii="Arial" w:hAnsi="Arial" w:cs="Arial"/>
          <w:b/>
          <w:bCs/>
          <w:color w:val="000000" w:themeColor="text1"/>
        </w:rPr>
        <w:t xml:space="preserve"> </w:t>
      </w:r>
      <w:r w:rsidR="00A72BF1" w:rsidRPr="000E2336">
        <w:rPr>
          <w:rFonts w:ascii="Arial" w:hAnsi="Arial" w:cs="Arial"/>
          <w:b/>
          <w:bCs/>
          <w:color w:val="000000" w:themeColor="text1"/>
        </w:rPr>
        <w:t>ceux consultés ou informés</w:t>
      </w:r>
      <w:r>
        <w:rPr>
          <w:rFonts w:ascii="Arial" w:hAnsi="Arial" w:cs="Arial"/>
          <w:b/>
          <w:bCs/>
          <w:color w:val="000000" w:themeColor="text1"/>
        </w:rPr>
        <w:t>.</w:t>
      </w:r>
    </w:p>
    <w:p w14:paraId="35D73D26" w14:textId="77777777" w:rsidR="000030EA" w:rsidRPr="000E2336" w:rsidRDefault="000030EA" w:rsidP="004367A9">
      <w:pPr>
        <w:pStyle w:val="Paragraphedeliste"/>
        <w:shd w:val="clear" w:color="auto" w:fill="EDEDED" w:themeFill="accent3" w:themeFillTint="33"/>
        <w:tabs>
          <w:tab w:val="left" w:pos="284"/>
        </w:tabs>
        <w:spacing w:after="0" w:line="240" w:lineRule="auto"/>
        <w:ind w:left="0"/>
        <w:jc w:val="both"/>
        <w:rPr>
          <w:rFonts w:ascii="Arial" w:hAnsi="Arial" w:cs="Arial"/>
          <w:color w:val="000000" w:themeColor="text1"/>
        </w:rPr>
      </w:pPr>
    </w:p>
    <w:p w14:paraId="21B1A4C3" w14:textId="370A94EC" w:rsidR="00794485" w:rsidRPr="000E2336" w:rsidRDefault="00794485" w:rsidP="000030EA">
      <w:pPr>
        <w:spacing w:after="0" w:line="240" w:lineRule="auto"/>
        <w:rPr>
          <w:rFonts w:ascii="Arial" w:hAnsi="Arial" w:cs="Arial"/>
          <w:color w:val="000000" w:themeColor="text1"/>
        </w:rPr>
      </w:pPr>
    </w:p>
    <w:sdt>
      <w:sdtPr>
        <w:rPr>
          <w:rFonts w:ascii="Arial" w:hAnsi="Arial" w:cs="Arial"/>
          <w:color w:val="000000" w:themeColor="text1"/>
        </w:rPr>
        <w:id w:val="-685747121"/>
        <w:placeholder>
          <w:docPart w:val="6F54A65E07084697835B1DFBA2325BE7"/>
        </w:placeholder>
        <w:showingPlcHdr/>
        <w15:color w:val="339966"/>
      </w:sdtPr>
      <w:sdtContent>
        <w:p w14:paraId="2BFFF189" w14:textId="5EFC80DC" w:rsidR="00794485" w:rsidRPr="000E2336" w:rsidRDefault="00794485" w:rsidP="000030EA">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sdtContent>
    </w:sdt>
    <w:p w14:paraId="127A8D9D" w14:textId="029773F7" w:rsidR="00794485" w:rsidRPr="000E2336" w:rsidRDefault="00794485" w:rsidP="000030EA">
      <w:pPr>
        <w:spacing w:after="0" w:line="240" w:lineRule="auto"/>
        <w:rPr>
          <w:rFonts w:ascii="Arial" w:hAnsi="Arial" w:cs="Arial"/>
          <w:color w:val="000000" w:themeColor="text1"/>
        </w:rPr>
      </w:pPr>
    </w:p>
    <w:p w14:paraId="0748797D" w14:textId="02697114" w:rsidR="00794485" w:rsidRPr="000E2336" w:rsidRDefault="00794485" w:rsidP="000030EA">
      <w:pPr>
        <w:spacing w:after="0" w:line="240" w:lineRule="auto"/>
        <w:rPr>
          <w:rFonts w:ascii="Arial" w:hAnsi="Arial" w:cs="Arial"/>
          <w:color w:val="000000" w:themeColor="text1"/>
        </w:rPr>
      </w:pPr>
    </w:p>
    <w:p w14:paraId="2223CD5F" w14:textId="12BEF464" w:rsidR="00794485" w:rsidRPr="000E2336" w:rsidRDefault="00794485" w:rsidP="000030EA">
      <w:pPr>
        <w:spacing w:after="0" w:line="240" w:lineRule="auto"/>
        <w:rPr>
          <w:rFonts w:ascii="Arial" w:hAnsi="Arial" w:cs="Arial"/>
          <w:color w:val="000000" w:themeColor="text1"/>
        </w:rPr>
      </w:pPr>
    </w:p>
    <w:p w14:paraId="42B25E38" w14:textId="4FD56588" w:rsidR="00016141" w:rsidRPr="000E2336" w:rsidRDefault="00016141" w:rsidP="000030EA">
      <w:pPr>
        <w:spacing w:after="0" w:line="240" w:lineRule="auto"/>
        <w:rPr>
          <w:rFonts w:ascii="Arial" w:hAnsi="Arial" w:cs="Arial"/>
          <w:color w:val="000000" w:themeColor="text1"/>
        </w:rPr>
      </w:pPr>
    </w:p>
    <w:p w14:paraId="48A4EE6B" w14:textId="7A5B5ACE" w:rsidR="00016141" w:rsidRPr="000E2336" w:rsidRDefault="00016141" w:rsidP="000030EA">
      <w:pPr>
        <w:spacing w:after="0" w:line="240" w:lineRule="auto"/>
        <w:rPr>
          <w:rFonts w:ascii="Arial" w:hAnsi="Arial" w:cs="Arial"/>
          <w:color w:val="000000" w:themeColor="text1"/>
        </w:rPr>
      </w:pPr>
    </w:p>
    <w:p w14:paraId="1DB78C2C" w14:textId="258926DD" w:rsidR="00016141" w:rsidRPr="000E2336" w:rsidRDefault="00016141" w:rsidP="000030EA">
      <w:pPr>
        <w:spacing w:after="0" w:line="240" w:lineRule="auto"/>
        <w:rPr>
          <w:rFonts w:ascii="Arial" w:hAnsi="Arial" w:cs="Arial"/>
          <w:color w:val="000000" w:themeColor="text1"/>
        </w:rPr>
      </w:pPr>
    </w:p>
    <w:p w14:paraId="19A4AC94" w14:textId="5D7D5765" w:rsidR="00016141" w:rsidRPr="000E2336" w:rsidRDefault="00016141" w:rsidP="000030EA">
      <w:pPr>
        <w:spacing w:after="0" w:line="240" w:lineRule="auto"/>
        <w:rPr>
          <w:rFonts w:ascii="Arial" w:hAnsi="Arial" w:cs="Arial"/>
          <w:color w:val="000000" w:themeColor="text1"/>
        </w:rPr>
      </w:pPr>
    </w:p>
    <w:p w14:paraId="2C8EAF49" w14:textId="78E74514" w:rsidR="00016141" w:rsidRPr="000E2336" w:rsidRDefault="00016141" w:rsidP="000030EA">
      <w:pPr>
        <w:spacing w:after="0" w:line="240" w:lineRule="auto"/>
        <w:rPr>
          <w:rFonts w:ascii="Arial" w:hAnsi="Arial" w:cs="Arial"/>
          <w:color w:val="000000" w:themeColor="text1"/>
        </w:rPr>
      </w:pPr>
    </w:p>
    <w:p w14:paraId="5B520DFE" w14:textId="75EFC1AE" w:rsidR="00016141" w:rsidRPr="000E2336" w:rsidRDefault="00016141" w:rsidP="000030EA">
      <w:pPr>
        <w:spacing w:after="0" w:line="240" w:lineRule="auto"/>
        <w:rPr>
          <w:rFonts w:ascii="Arial" w:hAnsi="Arial" w:cs="Arial"/>
          <w:color w:val="000000" w:themeColor="text1"/>
        </w:rPr>
      </w:pPr>
    </w:p>
    <w:p w14:paraId="09E62C72" w14:textId="5E43CB2F" w:rsidR="00016141" w:rsidRPr="000E2336" w:rsidRDefault="00016141" w:rsidP="000030EA">
      <w:pPr>
        <w:spacing w:after="0" w:line="240" w:lineRule="auto"/>
        <w:rPr>
          <w:rFonts w:ascii="Arial" w:hAnsi="Arial" w:cs="Arial"/>
          <w:color w:val="000000" w:themeColor="text1"/>
        </w:rPr>
      </w:pPr>
    </w:p>
    <w:p w14:paraId="69D6A5A2" w14:textId="6A9D36B4" w:rsidR="00016141" w:rsidRPr="000E2336" w:rsidRDefault="00016141" w:rsidP="000030EA">
      <w:pPr>
        <w:spacing w:after="0" w:line="240" w:lineRule="auto"/>
        <w:rPr>
          <w:rFonts w:ascii="Arial" w:hAnsi="Arial" w:cs="Arial"/>
          <w:color w:val="000000" w:themeColor="text1"/>
        </w:rPr>
      </w:pPr>
    </w:p>
    <w:p w14:paraId="2C488516" w14:textId="752673D5" w:rsidR="00016141" w:rsidRPr="000E2336" w:rsidRDefault="00016141" w:rsidP="000030EA">
      <w:pPr>
        <w:spacing w:after="0" w:line="240" w:lineRule="auto"/>
        <w:rPr>
          <w:rFonts w:ascii="Arial" w:hAnsi="Arial" w:cs="Arial"/>
          <w:color w:val="000000" w:themeColor="text1"/>
        </w:rPr>
      </w:pPr>
    </w:p>
    <w:p w14:paraId="5F36A039" w14:textId="4DAD8FA3" w:rsidR="00016141" w:rsidRPr="000E2336" w:rsidRDefault="00016141" w:rsidP="000030EA">
      <w:pPr>
        <w:spacing w:after="0" w:line="240" w:lineRule="auto"/>
        <w:rPr>
          <w:rFonts w:ascii="Arial" w:hAnsi="Arial" w:cs="Arial"/>
          <w:color w:val="000000" w:themeColor="text1"/>
        </w:rPr>
      </w:pPr>
    </w:p>
    <w:p w14:paraId="41FA5597" w14:textId="3BB25E18" w:rsidR="007875A0" w:rsidRPr="000E2336" w:rsidRDefault="007875A0" w:rsidP="000030EA">
      <w:pPr>
        <w:spacing w:after="0" w:line="240" w:lineRule="auto"/>
        <w:rPr>
          <w:rFonts w:ascii="Arial" w:hAnsi="Arial" w:cs="Arial"/>
          <w:color w:val="000000" w:themeColor="text1"/>
        </w:rPr>
      </w:pPr>
    </w:p>
    <w:p w14:paraId="44D08933" w14:textId="0F2C3223" w:rsidR="007875A0" w:rsidRPr="000E2336" w:rsidRDefault="007875A0" w:rsidP="000030EA">
      <w:pPr>
        <w:spacing w:after="0" w:line="240" w:lineRule="auto"/>
        <w:rPr>
          <w:rFonts w:ascii="Arial" w:hAnsi="Arial" w:cs="Arial"/>
          <w:color w:val="000000" w:themeColor="text1"/>
        </w:rPr>
      </w:pPr>
    </w:p>
    <w:p w14:paraId="2D8C1C91" w14:textId="7330B4D3" w:rsidR="007875A0" w:rsidRPr="000E2336" w:rsidRDefault="007875A0" w:rsidP="000030EA">
      <w:pPr>
        <w:spacing w:after="0" w:line="240" w:lineRule="auto"/>
        <w:rPr>
          <w:rFonts w:ascii="Arial" w:hAnsi="Arial" w:cs="Arial"/>
          <w:color w:val="000000" w:themeColor="text1"/>
        </w:rPr>
      </w:pPr>
    </w:p>
    <w:p w14:paraId="2E95EDCD" w14:textId="48D0A1B8" w:rsidR="007875A0" w:rsidRPr="000E2336" w:rsidRDefault="007875A0" w:rsidP="000030EA">
      <w:pPr>
        <w:spacing w:after="0" w:line="240" w:lineRule="auto"/>
        <w:rPr>
          <w:rFonts w:ascii="Arial" w:hAnsi="Arial" w:cs="Arial"/>
          <w:color w:val="000000" w:themeColor="text1"/>
        </w:rPr>
      </w:pPr>
    </w:p>
    <w:p w14:paraId="06D8FE4B" w14:textId="4DA02CAE" w:rsidR="007875A0" w:rsidRPr="000E2336" w:rsidRDefault="007875A0" w:rsidP="000030EA">
      <w:pPr>
        <w:spacing w:after="0" w:line="240" w:lineRule="auto"/>
        <w:rPr>
          <w:rFonts w:ascii="Arial" w:hAnsi="Arial" w:cs="Arial"/>
          <w:color w:val="000000" w:themeColor="text1"/>
        </w:rPr>
      </w:pPr>
    </w:p>
    <w:p w14:paraId="14DEFA36" w14:textId="4931ABC7" w:rsidR="007875A0" w:rsidRPr="000E2336" w:rsidRDefault="007875A0" w:rsidP="000030EA">
      <w:pPr>
        <w:spacing w:after="0" w:line="240" w:lineRule="auto"/>
        <w:rPr>
          <w:rFonts w:ascii="Arial" w:hAnsi="Arial" w:cs="Arial"/>
          <w:color w:val="000000" w:themeColor="text1"/>
        </w:rPr>
      </w:pPr>
    </w:p>
    <w:p w14:paraId="1197DA0C" w14:textId="0994AF4B" w:rsidR="007875A0" w:rsidRPr="000E2336" w:rsidRDefault="007875A0" w:rsidP="000030EA">
      <w:pPr>
        <w:spacing w:after="0" w:line="240" w:lineRule="auto"/>
        <w:rPr>
          <w:rFonts w:ascii="Arial" w:hAnsi="Arial" w:cs="Arial"/>
          <w:color w:val="000000" w:themeColor="text1"/>
        </w:rPr>
      </w:pPr>
    </w:p>
    <w:p w14:paraId="281574D0" w14:textId="5A2F1B9D" w:rsidR="007875A0" w:rsidRPr="000E2336" w:rsidRDefault="007875A0" w:rsidP="000030EA">
      <w:pPr>
        <w:spacing w:after="0" w:line="240" w:lineRule="auto"/>
        <w:rPr>
          <w:rFonts w:ascii="Arial" w:hAnsi="Arial" w:cs="Arial"/>
          <w:color w:val="000000" w:themeColor="text1"/>
        </w:rPr>
      </w:pPr>
    </w:p>
    <w:p w14:paraId="5C433DE2" w14:textId="1AA9FDDE" w:rsidR="007875A0" w:rsidRPr="000E2336" w:rsidRDefault="007875A0" w:rsidP="000030EA">
      <w:pPr>
        <w:spacing w:after="0" w:line="240" w:lineRule="auto"/>
        <w:rPr>
          <w:rFonts w:ascii="Arial" w:hAnsi="Arial" w:cs="Arial"/>
          <w:color w:val="000000" w:themeColor="text1"/>
        </w:rPr>
      </w:pPr>
    </w:p>
    <w:p w14:paraId="067CDD4F" w14:textId="7F42C0E4" w:rsidR="007875A0" w:rsidRPr="000E2336" w:rsidRDefault="007875A0" w:rsidP="000030EA">
      <w:pPr>
        <w:spacing w:after="0" w:line="240" w:lineRule="auto"/>
        <w:rPr>
          <w:rFonts w:ascii="Arial" w:hAnsi="Arial" w:cs="Arial"/>
          <w:color w:val="000000" w:themeColor="text1"/>
        </w:rPr>
      </w:pPr>
    </w:p>
    <w:p w14:paraId="3EEED693" w14:textId="6BAAA708" w:rsidR="007875A0" w:rsidRPr="000E2336" w:rsidRDefault="007875A0" w:rsidP="000030EA">
      <w:pPr>
        <w:spacing w:after="0" w:line="240" w:lineRule="auto"/>
        <w:rPr>
          <w:rFonts w:ascii="Arial" w:hAnsi="Arial" w:cs="Arial"/>
          <w:color w:val="000000" w:themeColor="text1"/>
        </w:rPr>
      </w:pPr>
    </w:p>
    <w:p w14:paraId="0CD6D1C0" w14:textId="28395F56" w:rsidR="007875A0" w:rsidRPr="000E2336" w:rsidRDefault="007875A0" w:rsidP="000030EA">
      <w:pPr>
        <w:spacing w:after="0" w:line="240" w:lineRule="auto"/>
        <w:rPr>
          <w:rFonts w:ascii="Arial" w:hAnsi="Arial" w:cs="Arial"/>
          <w:color w:val="000000" w:themeColor="text1"/>
        </w:rPr>
      </w:pPr>
    </w:p>
    <w:p w14:paraId="3C0B1CA4" w14:textId="1156947A" w:rsidR="007875A0" w:rsidRPr="000E2336" w:rsidRDefault="007875A0" w:rsidP="000030EA">
      <w:pPr>
        <w:spacing w:after="0" w:line="240" w:lineRule="auto"/>
        <w:rPr>
          <w:rFonts w:ascii="Arial" w:hAnsi="Arial" w:cs="Arial"/>
          <w:color w:val="000000" w:themeColor="text1"/>
        </w:rPr>
      </w:pPr>
    </w:p>
    <w:p w14:paraId="418AB814" w14:textId="01C4B41B" w:rsidR="007875A0" w:rsidRPr="000E2336" w:rsidRDefault="007875A0" w:rsidP="000030EA">
      <w:pPr>
        <w:spacing w:after="0" w:line="240" w:lineRule="auto"/>
        <w:rPr>
          <w:rFonts w:ascii="Arial" w:hAnsi="Arial" w:cs="Arial"/>
          <w:color w:val="000000" w:themeColor="text1"/>
        </w:rPr>
      </w:pPr>
    </w:p>
    <w:p w14:paraId="3F9234B3" w14:textId="77777777" w:rsidR="007875A0" w:rsidRPr="000E2336" w:rsidRDefault="007875A0" w:rsidP="000030EA">
      <w:pPr>
        <w:spacing w:after="0" w:line="240" w:lineRule="auto"/>
        <w:rPr>
          <w:rFonts w:ascii="Arial" w:hAnsi="Arial" w:cs="Arial"/>
          <w:color w:val="000000" w:themeColor="text1"/>
        </w:rPr>
      </w:pPr>
    </w:p>
    <w:p w14:paraId="329D28C5" w14:textId="77777777" w:rsidR="00016141" w:rsidRPr="000E2336" w:rsidRDefault="00016141" w:rsidP="000030EA">
      <w:pPr>
        <w:spacing w:after="0" w:line="240" w:lineRule="auto"/>
        <w:rPr>
          <w:rFonts w:ascii="Arial" w:hAnsi="Arial" w:cs="Arial"/>
          <w:color w:val="000000" w:themeColor="text1"/>
        </w:rPr>
      </w:pPr>
    </w:p>
    <w:p w14:paraId="375E2CF2" w14:textId="32EF024D" w:rsidR="00794485" w:rsidRPr="000E2336" w:rsidRDefault="00794485" w:rsidP="000030EA">
      <w:pPr>
        <w:spacing w:after="0" w:line="240" w:lineRule="auto"/>
        <w:rPr>
          <w:rFonts w:ascii="Arial" w:hAnsi="Arial" w:cs="Arial"/>
          <w:color w:val="000000" w:themeColor="text1"/>
        </w:rPr>
      </w:pPr>
    </w:p>
    <w:p w14:paraId="16381B44" w14:textId="77777777" w:rsidR="00794485" w:rsidRPr="000E2336" w:rsidRDefault="00794485" w:rsidP="00B50894">
      <w:pPr>
        <w:spacing w:after="0" w:line="240" w:lineRule="auto"/>
        <w:rPr>
          <w:rFonts w:ascii="Arial" w:hAnsi="Arial" w:cs="Arial"/>
          <w:color w:val="000000" w:themeColor="text1"/>
        </w:rPr>
      </w:pPr>
    </w:p>
    <w:p w14:paraId="13DCFE9E" w14:textId="77777777" w:rsidR="0047536B" w:rsidRPr="000E2336" w:rsidRDefault="0047536B">
      <w:pPr>
        <w:rPr>
          <w:rFonts w:ascii="Arial" w:hAnsi="Arial" w:cs="Arial"/>
          <w:b/>
          <w:smallCaps/>
          <w:color w:val="000000" w:themeColor="text1"/>
        </w:rPr>
      </w:pPr>
      <w:r w:rsidRPr="000E2336">
        <w:rPr>
          <w:rFonts w:ascii="Arial" w:hAnsi="Arial" w:cs="Arial"/>
          <w:b/>
          <w:smallCaps/>
          <w:color w:val="000000" w:themeColor="text1"/>
        </w:rPr>
        <w:br w:type="page"/>
      </w:r>
    </w:p>
    <w:p w14:paraId="74E244D4" w14:textId="7462F238" w:rsidR="00683EA8" w:rsidRDefault="00B95BB5" w:rsidP="00B95BB5">
      <w:pPr>
        <w:numPr>
          <w:ilvl w:val="12"/>
          <w:numId w:val="0"/>
        </w:numPr>
        <w:tabs>
          <w:tab w:val="right" w:leader="underscore" w:pos="9071"/>
        </w:tabs>
        <w:spacing w:after="0" w:line="240" w:lineRule="auto"/>
        <w:rPr>
          <w:rFonts w:ascii="Arial" w:hAnsi="Arial" w:cs="Arial"/>
          <w:b/>
          <w:smallCaps/>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9200" behindDoc="0" locked="0" layoutInCell="1" allowOverlap="1" wp14:anchorId="4BB639DA" wp14:editId="0FF07B16">
                <wp:simplePos x="0" y="0"/>
                <wp:positionH relativeFrom="page">
                  <wp:posOffset>0</wp:posOffset>
                </wp:positionH>
                <wp:positionV relativeFrom="paragraph">
                  <wp:posOffset>-895985</wp:posOffset>
                </wp:positionV>
                <wp:extent cx="7643495" cy="1507490"/>
                <wp:effectExtent l="0" t="0" r="14605" b="16510"/>
                <wp:wrapNone/>
                <wp:docPr id="1190416311" name="Zone de texte 1190416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495" cy="1507490"/>
                        </a:xfrm>
                        <a:prstGeom prst="rect">
                          <a:avLst/>
                        </a:prstGeom>
                        <a:solidFill>
                          <a:srgbClr val="6A097D"/>
                        </a:solidFill>
                        <a:ln w="9525">
                          <a:solidFill>
                            <a:schemeClr val="bg1"/>
                          </a:solidFill>
                          <a:miter lim="800000"/>
                          <a:headEnd/>
                          <a:tailEnd/>
                        </a:ln>
                      </wps:spPr>
                      <wps:txbx>
                        <w:txbxContent>
                          <w:p w14:paraId="7889D9D6" w14:textId="77777777" w:rsidR="00683EA8" w:rsidRDefault="00683EA8" w:rsidP="00683EA8">
                            <w:pPr>
                              <w:spacing w:after="0" w:line="240" w:lineRule="auto"/>
                              <w:jc w:val="center"/>
                              <w:rPr>
                                <w:smallCaps/>
                                <w:color w:val="FFFFFF" w:themeColor="background1"/>
                                <w:sz w:val="48"/>
                                <w:szCs w:val="48"/>
                              </w:rPr>
                            </w:pPr>
                          </w:p>
                          <w:p w14:paraId="5B76EFC9" w14:textId="4D186D03" w:rsidR="00683EA8" w:rsidRPr="007875A0" w:rsidRDefault="00683EA8" w:rsidP="00683EA8">
                            <w:pPr>
                              <w:jc w:val="center"/>
                              <w:rPr>
                                <w:color w:val="FFFFFF" w:themeColor="background1"/>
                                <w:sz w:val="44"/>
                                <w:szCs w:val="44"/>
                              </w:rPr>
                            </w:pPr>
                            <w:r w:rsidRPr="007875A0">
                              <w:rPr>
                                <w:color w:val="FFFFFF" w:themeColor="background1"/>
                                <w:sz w:val="56"/>
                                <w:szCs w:val="56"/>
                              </w:rPr>
                              <w:t>C</w:t>
                            </w:r>
                            <w:r>
                              <w:rPr>
                                <w:color w:val="FFFFFF" w:themeColor="background1"/>
                                <w:sz w:val="56"/>
                                <w:szCs w:val="56"/>
                              </w:rPr>
                              <w:t>ONTENU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639DA" id="Zone de texte 1190416311" o:spid="_x0000_s1028" type="#_x0000_t202" style="position:absolute;margin-left:0;margin-top:-70.55pt;width:601.85pt;height:118.7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" fillcolor="#6a097d" strokecolor="white [3212]">
                <v:textbox>
                  <w:txbxContent>
                    <w:p w14:paraId="7889D9D6" w14:textId="77777777" w:rsidR="00683EA8" w:rsidRDefault="00683EA8" w:rsidP="00683EA8">
                      <w:pPr>
                        <w:spacing w:after="0" w:line="240" w:lineRule="auto"/>
                        <w:jc w:val="center"/>
                        <w:rPr>
                          <w:smallCaps/>
                          <w:color w:val="FFFFFF" w:themeColor="background1"/>
                          <w:sz w:val="48"/>
                          <w:szCs w:val="48"/>
                        </w:rPr>
                      </w:pPr>
                    </w:p>
                    <w:p w14:paraId="5B76EFC9" w14:textId="4D186D03" w:rsidR="00683EA8" w:rsidRPr="007875A0" w:rsidRDefault="00683EA8" w:rsidP="00683EA8">
                      <w:pPr>
                        <w:jc w:val="center"/>
                        <w:rPr>
                          <w:color w:val="FFFFFF" w:themeColor="background1"/>
                          <w:sz w:val="44"/>
                          <w:szCs w:val="44"/>
                        </w:rPr>
                      </w:pPr>
                      <w:r w:rsidRPr="007875A0">
                        <w:rPr>
                          <w:color w:val="FFFFFF" w:themeColor="background1"/>
                          <w:sz w:val="56"/>
                          <w:szCs w:val="56"/>
                        </w:rPr>
                        <w:t>C</w:t>
                      </w:r>
                      <w:r>
                        <w:rPr>
                          <w:color w:val="FFFFFF" w:themeColor="background1"/>
                          <w:sz w:val="56"/>
                          <w:szCs w:val="56"/>
                        </w:rPr>
                        <w:t>ONTENU DU PROJET</w:t>
                      </w:r>
                    </w:p>
                  </w:txbxContent>
                </v:textbox>
                <w10:wrap anchorx="page"/>
              </v:shape>
            </w:pict>
          </mc:Fallback>
        </mc:AlternateContent>
      </w:r>
    </w:p>
    <w:p w14:paraId="1E02A20B" w14:textId="3BE8FDF2" w:rsidR="00683EA8" w:rsidRDefault="00683EA8" w:rsidP="00B50894">
      <w:pPr>
        <w:spacing w:after="0" w:line="240" w:lineRule="auto"/>
        <w:rPr>
          <w:rFonts w:ascii="Arial" w:hAnsi="Arial" w:cs="Arial"/>
          <w:b/>
          <w:smallCaps/>
          <w:color w:val="000000" w:themeColor="text1"/>
        </w:rPr>
      </w:pPr>
    </w:p>
    <w:p w14:paraId="23A86EA2" w14:textId="77777777" w:rsidR="00683EA8" w:rsidRDefault="00683EA8" w:rsidP="00683EA8">
      <w:pPr>
        <w:rPr>
          <w:rFonts w:ascii="Arial" w:hAnsi="Arial" w:cs="Arial"/>
          <w:b/>
          <w:smallCaps/>
          <w:color w:val="000000" w:themeColor="text1"/>
        </w:rPr>
      </w:pPr>
    </w:p>
    <w:p w14:paraId="62CD2D82" w14:textId="77777777" w:rsidR="00683EA8" w:rsidRDefault="00683EA8" w:rsidP="00683EA8">
      <w:pPr>
        <w:rPr>
          <w:rFonts w:ascii="Arial" w:hAnsi="Arial" w:cs="Arial"/>
          <w:b/>
          <w:smallCaps/>
          <w:color w:val="000000" w:themeColor="text1"/>
        </w:rPr>
      </w:pPr>
    </w:p>
    <w:p w14:paraId="46C2EC81" w14:textId="77777777" w:rsidR="0097508B" w:rsidRDefault="0097508B" w:rsidP="00683EA8">
      <w:pPr>
        <w:rPr>
          <w:rFonts w:ascii="Arial" w:hAnsi="Arial" w:cs="Arial"/>
          <w:b/>
          <w:smallCaps/>
          <w:color w:val="000000" w:themeColor="text1"/>
        </w:rPr>
      </w:pPr>
    </w:p>
    <w:p w14:paraId="4697FCB6" w14:textId="77777777" w:rsidR="0097508B" w:rsidRDefault="0097508B" w:rsidP="0097508B">
      <w:pPr>
        <w:shd w:val="clear" w:color="auto" w:fill="EDEDED" w:themeFill="accent3" w:themeFillTint="33"/>
        <w:rPr>
          <w:rFonts w:ascii="Arial" w:hAnsi="Arial" w:cs="Arial"/>
          <w:bCs/>
          <w:color w:val="000000" w:themeColor="text1"/>
        </w:rPr>
      </w:pPr>
    </w:p>
    <w:p w14:paraId="6719C1FB" w14:textId="3B3ECDF7" w:rsidR="00A72BF1" w:rsidRPr="000E2336" w:rsidRDefault="00A72BF1" w:rsidP="0097508B">
      <w:pPr>
        <w:shd w:val="clear" w:color="auto" w:fill="EDEDED" w:themeFill="accent3" w:themeFillTint="33"/>
        <w:spacing w:after="0" w:line="240" w:lineRule="auto"/>
        <w:jc w:val="both"/>
        <w:rPr>
          <w:rFonts w:ascii="Arial" w:hAnsi="Arial" w:cs="Arial"/>
          <w:bCs/>
          <w:color w:val="000000" w:themeColor="text1"/>
        </w:rPr>
      </w:pPr>
      <w:r w:rsidRPr="000E2336">
        <w:rPr>
          <w:rFonts w:ascii="Arial" w:hAnsi="Arial" w:cs="Arial"/>
          <w:bCs/>
          <w:color w:val="000000" w:themeColor="text1"/>
        </w:rPr>
        <w:t>Décrivez</w:t>
      </w:r>
      <w:r w:rsidR="0097508B">
        <w:rPr>
          <w:rFonts w:ascii="Arial" w:hAnsi="Arial" w:cs="Arial"/>
          <w:bCs/>
          <w:color w:val="000000" w:themeColor="text1"/>
        </w:rPr>
        <w:t> :</w:t>
      </w:r>
    </w:p>
    <w:p w14:paraId="6233BAE9" w14:textId="74A7A53E" w:rsidR="00A72BF1" w:rsidRPr="0097508B" w:rsidRDefault="00683EA8" w:rsidP="0097508B">
      <w:pPr>
        <w:pStyle w:val="Paragraphedeliste"/>
        <w:numPr>
          <w:ilvl w:val="0"/>
          <w:numId w:val="11"/>
        </w:numPr>
        <w:shd w:val="clear" w:color="auto" w:fill="EDEDED" w:themeFill="accent3" w:themeFillTint="33"/>
        <w:spacing w:after="0" w:line="240" w:lineRule="auto"/>
        <w:jc w:val="both"/>
        <w:rPr>
          <w:rFonts w:ascii="Arial" w:hAnsi="Arial" w:cs="Arial"/>
          <w:color w:val="000000" w:themeColor="text1"/>
        </w:rPr>
      </w:pPr>
      <w:r w:rsidRPr="0097508B">
        <w:rPr>
          <w:rFonts w:ascii="Arial" w:hAnsi="Arial" w:cs="Arial"/>
          <w:b/>
          <w:color w:val="000000" w:themeColor="text1"/>
        </w:rPr>
        <w:t>Les</w:t>
      </w:r>
      <w:r w:rsidR="00A72BF1" w:rsidRPr="0097508B">
        <w:rPr>
          <w:rFonts w:ascii="Arial" w:hAnsi="Arial" w:cs="Arial"/>
          <w:b/>
          <w:color w:val="000000" w:themeColor="text1"/>
        </w:rPr>
        <w:t xml:space="preserve"> valeurs, les</w:t>
      </w:r>
      <w:r w:rsidR="00A72BF1" w:rsidRPr="0097508B">
        <w:rPr>
          <w:rFonts w:ascii="Arial" w:hAnsi="Arial" w:cs="Arial"/>
          <w:b/>
          <w:bCs/>
          <w:color w:val="000000" w:themeColor="text1"/>
        </w:rPr>
        <w:t xml:space="preserve"> principes guidant l'action, le cadre de référence</w:t>
      </w:r>
      <w:r w:rsidR="00A72BF1" w:rsidRPr="0097508B">
        <w:rPr>
          <w:rFonts w:ascii="Arial" w:hAnsi="Arial" w:cs="Arial"/>
          <w:color w:val="000000" w:themeColor="text1"/>
        </w:rPr>
        <w:t> ;</w:t>
      </w:r>
    </w:p>
    <w:p w14:paraId="759658BA" w14:textId="34C3ED87" w:rsidR="00A72BF1" w:rsidRPr="000E2336" w:rsidRDefault="00683EA8" w:rsidP="0097508B">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finalités, les visées, les objectifs</w:t>
      </w:r>
      <w:r w:rsidR="00A72BF1" w:rsidRPr="000E2336">
        <w:rPr>
          <w:rFonts w:ascii="Arial" w:hAnsi="Arial" w:cs="Arial"/>
          <w:color w:val="000000" w:themeColor="text1"/>
        </w:rPr>
        <w:t> ;</w:t>
      </w:r>
    </w:p>
    <w:p w14:paraId="23D6E0D7" w14:textId="025745E1" w:rsidR="00A72BF1" w:rsidRPr="000E2336" w:rsidRDefault="00683EA8" w:rsidP="004367A9">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choix, les priorités retenues pour réaliser les intentions</w:t>
      </w:r>
      <w:r w:rsidR="00A72BF1" w:rsidRPr="000E2336">
        <w:rPr>
          <w:rFonts w:ascii="Arial" w:hAnsi="Arial" w:cs="Arial"/>
          <w:color w:val="000000" w:themeColor="text1"/>
        </w:rPr>
        <w:t> ;</w:t>
      </w:r>
    </w:p>
    <w:p w14:paraId="6150ECFE" w14:textId="01935098" w:rsidR="00A72BF1" w:rsidRPr="000E2336" w:rsidRDefault="00683EA8" w:rsidP="004367A9">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conditions et la conception de l'accueil</w:t>
      </w:r>
      <w:r w:rsidR="00A72BF1" w:rsidRPr="000E2336">
        <w:rPr>
          <w:rFonts w:ascii="Arial" w:hAnsi="Arial" w:cs="Arial"/>
          <w:color w:val="000000" w:themeColor="text1"/>
        </w:rPr>
        <w:t xml:space="preserve"> : ce qu'on pense devoir faire, </w:t>
      </w:r>
      <w:r w:rsidR="00F4479F">
        <w:rPr>
          <w:rFonts w:ascii="Arial" w:hAnsi="Arial" w:cs="Arial"/>
          <w:color w:val="000000" w:themeColor="text1"/>
        </w:rPr>
        <w:br/>
        <w:t xml:space="preserve">     </w:t>
      </w:r>
      <w:r w:rsidR="00A72BF1" w:rsidRPr="000E2336">
        <w:rPr>
          <w:rFonts w:ascii="Arial" w:hAnsi="Arial" w:cs="Arial"/>
          <w:color w:val="000000" w:themeColor="text1"/>
        </w:rPr>
        <w:t>ce qu'on attend des accueillants, ce que les familles peuvent trouver ;</w:t>
      </w:r>
    </w:p>
    <w:p w14:paraId="78A0BEFC" w14:textId="32665506" w:rsidR="00A72BF1" w:rsidRPr="000E2336" w:rsidRDefault="00683EA8" w:rsidP="004367A9">
      <w:pPr>
        <w:numPr>
          <w:ilvl w:val="0"/>
          <w:numId w:val="8"/>
        </w:numPr>
        <w:shd w:val="clear" w:color="auto" w:fill="EDEDED" w:themeFill="accent3" w:themeFillTint="33"/>
        <w:tabs>
          <w:tab w:val="left" w:pos="284"/>
        </w:tabs>
        <w:spacing w:after="0" w:line="240" w:lineRule="auto"/>
        <w:ind w:left="0" w:firstLine="0"/>
        <w:rPr>
          <w:rFonts w:ascii="Arial" w:hAnsi="Arial" w:cs="Arial"/>
          <w:b/>
          <w:bCs/>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accueillants et les attentes</w:t>
      </w:r>
      <w:r w:rsidR="00A82ED6">
        <w:rPr>
          <w:rFonts w:ascii="Arial" w:hAnsi="Arial" w:cs="Arial"/>
          <w:b/>
          <w:bCs/>
          <w:color w:val="000000" w:themeColor="text1"/>
        </w:rPr>
        <w:t xml:space="preserve"> vis-à-vis de l’accueil.</w:t>
      </w:r>
    </w:p>
    <w:p w14:paraId="63C261A5" w14:textId="77777777" w:rsidR="000030EA" w:rsidRPr="000E2336" w:rsidRDefault="000030EA" w:rsidP="004367A9">
      <w:pPr>
        <w:shd w:val="clear" w:color="auto" w:fill="EDEDED" w:themeFill="accent3" w:themeFillTint="33"/>
        <w:tabs>
          <w:tab w:val="left" w:pos="284"/>
        </w:tabs>
        <w:spacing w:after="0" w:line="240" w:lineRule="auto"/>
        <w:rPr>
          <w:rFonts w:ascii="Arial" w:hAnsi="Arial" w:cs="Arial"/>
          <w:b/>
          <w:bCs/>
          <w:color w:val="000000" w:themeColor="text1"/>
        </w:rPr>
      </w:pPr>
    </w:p>
    <w:p w14:paraId="3F111FBF" w14:textId="77777777" w:rsidR="008D7126" w:rsidRPr="000E2336" w:rsidRDefault="008D7126" w:rsidP="000030EA">
      <w:pPr>
        <w:spacing w:after="0" w:line="240" w:lineRule="auto"/>
        <w:rPr>
          <w:rFonts w:ascii="Arial" w:hAnsi="Arial" w:cs="Arial"/>
          <w:color w:val="000000" w:themeColor="text1"/>
        </w:rPr>
      </w:pPr>
    </w:p>
    <w:sdt>
      <w:sdtPr>
        <w:rPr>
          <w:rFonts w:ascii="Arial" w:hAnsi="Arial" w:cs="Arial"/>
          <w:color w:val="000000" w:themeColor="text1"/>
        </w:rPr>
        <w:id w:val="1795399580"/>
        <w:placeholder>
          <w:docPart w:val="5E09F9F2A763469DAA6C15865E26B5FD"/>
        </w:placeholder>
        <w:showingPlcHdr/>
        <w15:color w:val="339966"/>
      </w:sdtPr>
      <w:sdtContent>
        <w:p w14:paraId="0EFBBDE1" w14:textId="77777777" w:rsidR="008D7126" w:rsidRPr="000E2336" w:rsidRDefault="008D7126" w:rsidP="000030EA">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sdtContent>
    </w:sdt>
    <w:p w14:paraId="6AB00BE5" w14:textId="77777777" w:rsidR="008D7126" w:rsidRPr="000E2336" w:rsidRDefault="008D7126" w:rsidP="000030EA">
      <w:pPr>
        <w:spacing w:after="0" w:line="240" w:lineRule="auto"/>
        <w:rPr>
          <w:rFonts w:ascii="Arial" w:hAnsi="Arial" w:cs="Arial"/>
          <w:color w:val="000000" w:themeColor="text1"/>
        </w:rPr>
      </w:pPr>
    </w:p>
    <w:p w14:paraId="7EC54201" w14:textId="77777777" w:rsidR="008D7126" w:rsidRPr="000E2336" w:rsidRDefault="008D7126" w:rsidP="000030EA">
      <w:pPr>
        <w:spacing w:after="0" w:line="240" w:lineRule="auto"/>
        <w:rPr>
          <w:rFonts w:ascii="Arial" w:hAnsi="Arial" w:cs="Arial"/>
          <w:color w:val="000000" w:themeColor="text1"/>
        </w:rPr>
      </w:pPr>
    </w:p>
    <w:p w14:paraId="70821D31" w14:textId="386522B2" w:rsidR="008D7126" w:rsidRPr="000E2336" w:rsidRDefault="008D7126" w:rsidP="000030EA">
      <w:pPr>
        <w:spacing w:after="0" w:line="240" w:lineRule="auto"/>
        <w:rPr>
          <w:rFonts w:ascii="Arial" w:hAnsi="Arial" w:cs="Arial"/>
          <w:color w:val="000000" w:themeColor="text1"/>
        </w:rPr>
      </w:pPr>
    </w:p>
    <w:p w14:paraId="1AF0CE00" w14:textId="73F80409" w:rsidR="00016141" w:rsidRPr="000E2336" w:rsidRDefault="00016141" w:rsidP="000030EA">
      <w:pPr>
        <w:spacing w:after="0" w:line="240" w:lineRule="auto"/>
        <w:rPr>
          <w:rFonts w:ascii="Arial" w:hAnsi="Arial" w:cs="Arial"/>
          <w:color w:val="000000" w:themeColor="text1"/>
        </w:rPr>
      </w:pPr>
    </w:p>
    <w:p w14:paraId="0CBFB2F3" w14:textId="3140DA7D" w:rsidR="00016141" w:rsidRPr="000E2336" w:rsidRDefault="00016141" w:rsidP="000030EA">
      <w:pPr>
        <w:spacing w:after="0" w:line="240" w:lineRule="auto"/>
        <w:rPr>
          <w:rFonts w:ascii="Arial" w:hAnsi="Arial" w:cs="Arial"/>
          <w:color w:val="000000" w:themeColor="text1"/>
        </w:rPr>
      </w:pPr>
    </w:p>
    <w:p w14:paraId="200AA875" w14:textId="53ED4913" w:rsidR="00016141" w:rsidRPr="000E2336" w:rsidRDefault="00016141" w:rsidP="000030EA">
      <w:pPr>
        <w:spacing w:after="0" w:line="240" w:lineRule="auto"/>
        <w:rPr>
          <w:rFonts w:ascii="Arial" w:hAnsi="Arial" w:cs="Arial"/>
          <w:color w:val="000000" w:themeColor="text1"/>
        </w:rPr>
      </w:pPr>
    </w:p>
    <w:p w14:paraId="51193D10" w14:textId="50485C83" w:rsidR="00016141" w:rsidRPr="000E2336" w:rsidRDefault="00016141" w:rsidP="000030EA">
      <w:pPr>
        <w:spacing w:after="0" w:line="240" w:lineRule="auto"/>
        <w:rPr>
          <w:rFonts w:ascii="Arial" w:hAnsi="Arial" w:cs="Arial"/>
          <w:color w:val="000000" w:themeColor="text1"/>
        </w:rPr>
      </w:pPr>
    </w:p>
    <w:p w14:paraId="0311F54B" w14:textId="62FC00B5" w:rsidR="00016141" w:rsidRPr="000E2336" w:rsidRDefault="00016141" w:rsidP="000030EA">
      <w:pPr>
        <w:spacing w:after="0" w:line="240" w:lineRule="auto"/>
        <w:rPr>
          <w:rFonts w:ascii="Arial" w:hAnsi="Arial" w:cs="Arial"/>
          <w:color w:val="000000" w:themeColor="text1"/>
        </w:rPr>
      </w:pPr>
    </w:p>
    <w:p w14:paraId="78B3FE03" w14:textId="2C24BD44" w:rsidR="00016141" w:rsidRPr="000E2336" w:rsidRDefault="00016141" w:rsidP="000030EA">
      <w:pPr>
        <w:spacing w:after="0" w:line="240" w:lineRule="auto"/>
        <w:rPr>
          <w:rFonts w:ascii="Arial" w:hAnsi="Arial" w:cs="Arial"/>
          <w:color w:val="000000" w:themeColor="text1"/>
        </w:rPr>
      </w:pPr>
    </w:p>
    <w:p w14:paraId="187D9D11" w14:textId="25FF53F8" w:rsidR="00016141" w:rsidRPr="000E2336" w:rsidRDefault="00016141" w:rsidP="000030EA">
      <w:pPr>
        <w:spacing w:after="0" w:line="240" w:lineRule="auto"/>
        <w:rPr>
          <w:rFonts w:ascii="Arial" w:hAnsi="Arial" w:cs="Arial"/>
          <w:color w:val="000000" w:themeColor="text1"/>
        </w:rPr>
      </w:pPr>
    </w:p>
    <w:p w14:paraId="4F450CD0" w14:textId="2709587D" w:rsidR="00016141" w:rsidRPr="000E2336" w:rsidRDefault="00016141" w:rsidP="000030EA">
      <w:pPr>
        <w:spacing w:after="0" w:line="240" w:lineRule="auto"/>
        <w:rPr>
          <w:rFonts w:ascii="Arial" w:hAnsi="Arial" w:cs="Arial"/>
          <w:color w:val="000000" w:themeColor="text1"/>
        </w:rPr>
      </w:pPr>
    </w:p>
    <w:p w14:paraId="2C946D7B" w14:textId="5538D8C1" w:rsidR="00016141" w:rsidRPr="000E2336" w:rsidRDefault="00016141" w:rsidP="000030EA">
      <w:pPr>
        <w:spacing w:after="0" w:line="240" w:lineRule="auto"/>
        <w:rPr>
          <w:rFonts w:ascii="Arial" w:hAnsi="Arial" w:cs="Arial"/>
          <w:color w:val="000000" w:themeColor="text1"/>
        </w:rPr>
      </w:pPr>
    </w:p>
    <w:p w14:paraId="00E0527D" w14:textId="70C9E51C" w:rsidR="00016141" w:rsidRPr="000E2336" w:rsidRDefault="00016141" w:rsidP="000030EA">
      <w:pPr>
        <w:spacing w:after="0" w:line="240" w:lineRule="auto"/>
        <w:rPr>
          <w:rFonts w:ascii="Arial" w:hAnsi="Arial" w:cs="Arial"/>
          <w:color w:val="000000" w:themeColor="text1"/>
        </w:rPr>
      </w:pPr>
    </w:p>
    <w:p w14:paraId="0C675C7C" w14:textId="7453B784" w:rsidR="007875A0" w:rsidRPr="000E2336" w:rsidRDefault="007875A0" w:rsidP="000030EA">
      <w:pPr>
        <w:spacing w:after="0" w:line="240" w:lineRule="auto"/>
        <w:rPr>
          <w:rFonts w:ascii="Arial" w:hAnsi="Arial" w:cs="Arial"/>
          <w:color w:val="000000" w:themeColor="text1"/>
        </w:rPr>
      </w:pPr>
    </w:p>
    <w:p w14:paraId="4AB4452E" w14:textId="00CEC3DE" w:rsidR="007875A0" w:rsidRPr="000E2336" w:rsidRDefault="007875A0" w:rsidP="000030EA">
      <w:pPr>
        <w:spacing w:after="0" w:line="240" w:lineRule="auto"/>
        <w:rPr>
          <w:rFonts w:ascii="Arial" w:hAnsi="Arial" w:cs="Arial"/>
          <w:color w:val="000000" w:themeColor="text1"/>
        </w:rPr>
      </w:pPr>
    </w:p>
    <w:p w14:paraId="173CBA12" w14:textId="0FBB14A4" w:rsidR="007875A0" w:rsidRPr="000E2336" w:rsidRDefault="007875A0" w:rsidP="000030EA">
      <w:pPr>
        <w:spacing w:after="0" w:line="240" w:lineRule="auto"/>
        <w:rPr>
          <w:rFonts w:ascii="Arial" w:hAnsi="Arial" w:cs="Arial"/>
          <w:color w:val="000000" w:themeColor="text1"/>
        </w:rPr>
      </w:pPr>
    </w:p>
    <w:p w14:paraId="17139D3A" w14:textId="66837A65" w:rsidR="007875A0" w:rsidRPr="000E2336" w:rsidRDefault="007875A0" w:rsidP="000030EA">
      <w:pPr>
        <w:spacing w:after="0" w:line="240" w:lineRule="auto"/>
        <w:rPr>
          <w:rFonts w:ascii="Arial" w:hAnsi="Arial" w:cs="Arial"/>
          <w:color w:val="000000" w:themeColor="text1"/>
        </w:rPr>
      </w:pPr>
    </w:p>
    <w:p w14:paraId="5CFB5F5A" w14:textId="3285DC02" w:rsidR="007875A0" w:rsidRPr="000E2336" w:rsidRDefault="007875A0" w:rsidP="000030EA">
      <w:pPr>
        <w:spacing w:after="0" w:line="240" w:lineRule="auto"/>
        <w:rPr>
          <w:rFonts w:ascii="Arial" w:hAnsi="Arial" w:cs="Arial"/>
          <w:color w:val="000000" w:themeColor="text1"/>
        </w:rPr>
      </w:pPr>
    </w:p>
    <w:p w14:paraId="54560A2C" w14:textId="03D124D6" w:rsidR="007875A0" w:rsidRPr="000E2336" w:rsidRDefault="007875A0" w:rsidP="000030EA">
      <w:pPr>
        <w:spacing w:after="0" w:line="240" w:lineRule="auto"/>
        <w:rPr>
          <w:rFonts w:ascii="Arial" w:hAnsi="Arial" w:cs="Arial"/>
          <w:color w:val="000000" w:themeColor="text1"/>
        </w:rPr>
      </w:pPr>
    </w:p>
    <w:p w14:paraId="097ED9F9" w14:textId="627CC9B8" w:rsidR="007875A0" w:rsidRPr="000E2336" w:rsidRDefault="007875A0" w:rsidP="000030EA">
      <w:pPr>
        <w:spacing w:after="0" w:line="240" w:lineRule="auto"/>
        <w:rPr>
          <w:rFonts w:ascii="Arial" w:hAnsi="Arial" w:cs="Arial"/>
          <w:color w:val="000000" w:themeColor="text1"/>
        </w:rPr>
      </w:pPr>
    </w:p>
    <w:p w14:paraId="685394BF" w14:textId="697E5BB8" w:rsidR="007875A0" w:rsidRPr="000E2336" w:rsidRDefault="007875A0" w:rsidP="000030EA">
      <w:pPr>
        <w:spacing w:after="0" w:line="240" w:lineRule="auto"/>
        <w:rPr>
          <w:rFonts w:ascii="Arial" w:hAnsi="Arial" w:cs="Arial"/>
          <w:color w:val="000000" w:themeColor="text1"/>
        </w:rPr>
      </w:pPr>
    </w:p>
    <w:p w14:paraId="2F91971C" w14:textId="7F5ECAE9" w:rsidR="007875A0" w:rsidRPr="000E2336" w:rsidRDefault="007875A0" w:rsidP="000030EA">
      <w:pPr>
        <w:spacing w:after="0" w:line="240" w:lineRule="auto"/>
        <w:rPr>
          <w:rFonts w:ascii="Arial" w:hAnsi="Arial" w:cs="Arial"/>
          <w:color w:val="000000" w:themeColor="text1"/>
        </w:rPr>
      </w:pPr>
    </w:p>
    <w:p w14:paraId="24AEBEF6" w14:textId="5EE0B530" w:rsidR="007875A0" w:rsidRPr="000E2336" w:rsidRDefault="007875A0" w:rsidP="000030EA">
      <w:pPr>
        <w:spacing w:after="0" w:line="240" w:lineRule="auto"/>
        <w:rPr>
          <w:rFonts w:ascii="Arial" w:hAnsi="Arial" w:cs="Arial"/>
          <w:color w:val="000000" w:themeColor="text1"/>
        </w:rPr>
      </w:pPr>
    </w:p>
    <w:p w14:paraId="6D93D9C3" w14:textId="5C15FA2F" w:rsidR="007875A0" w:rsidRPr="000E2336" w:rsidRDefault="007875A0" w:rsidP="000030EA">
      <w:pPr>
        <w:spacing w:after="0" w:line="240" w:lineRule="auto"/>
        <w:rPr>
          <w:rFonts w:ascii="Arial" w:hAnsi="Arial" w:cs="Arial"/>
          <w:color w:val="000000" w:themeColor="text1"/>
        </w:rPr>
      </w:pPr>
    </w:p>
    <w:p w14:paraId="6732E7DC" w14:textId="77777777" w:rsidR="007875A0" w:rsidRPr="000E2336" w:rsidRDefault="007875A0" w:rsidP="000030EA">
      <w:pPr>
        <w:spacing w:after="0" w:line="240" w:lineRule="auto"/>
        <w:rPr>
          <w:rFonts w:ascii="Arial" w:hAnsi="Arial" w:cs="Arial"/>
          <w:color w:val="000000" w:themeColor="text1"/>
        </w:rPr>
      </w:pPr>
    </w:p>
    <w:p w14:paraId="180BAB7F" w14:textId="77777777" w:rsidR="00016141" w:rsidRPr="000E2336" w:rsidRDefault="00016141" w:rsidP="000030EA">
      <w:pPr>
        <w:spacing w:after="0" w:line="240" w:lineRule="auto"/>
        <w:rPr>
          <w:rFonts w:ascii="Arial" w:hAnsi="Arial" w:cs="Arial"/>
          <w:color w:val="000000" w:themeColor="text1"/>
        </w:rPr>
      </w:pPr>
    </w:p>
    <w:p w14:paraId="4AA6D251" w14:textId="77777777" w:rsidR="008D7126" w:rsidRPr="000E2336" w:rsidRDefault="008D7126" w:rsidP="000030EA">
      <w:pPr>
        <w:spacing w:after="0" w:line="240" w:lineRule="auto"/>
        <w:rPr>
          <w:rFonts w:ascii="Arial" w:hAnsi="Arial" w:cs="Arial"/>
          <w:color w:val="000000" w:themeColor="text1"/>
        </w:rPr>
      </w:pPr>
    </w:p>
    <w:p w14:paraId="7CDF4E74" w14:textId="77777777" w:rsidR="008D7126" w:rsidRPr="000E2336" w:rsidRDefault="008D7126" w:rsidP="000030EA">
      <w:pPr>
        <w:spacing w:after="0" w:line="240" w:lineRule="auto"/>
        <w:rPr>
          <w:rFonts w:ascii="Arial" w:hAnsi="Arial" w:cs="Arial"/>
          <w:color w:val="000000" w:themeColor="text1"/>
        </w:rPr>
      </w:pPr>
    </w:p>
    <w:p w14:paraId="00F52443" w14:textId="77777777" w:rsidR="00B50894" w:rsidRPr="000E2336" w:rsidRDefault="00B50894" w:rsidP="000030EA">
      <w:pPr>
        <w:spacing w:after="0" w:line="240" w:lineRule="auto"/>
        <w:rPr>
          <w:rFonts w:ascii="Arial" w:hAnsi="Arial" w:cs="Arial"/>
          <w:b/>
          <w:smallCaps/>
          <w:color w:val="000000" w:themeColor="text1"/>
        </w:rPr>
      </w:pPr>
    </w:p>
    <w:p w14:paraId="4876FFFB" w14:textId="04D5F6F7" w:rsidR="004E3500" w:rsidRPr="000E2336" w:rsidRDefault="004E3500">
      <w:pPr>
        <w:rPr>
          <w:rFonts w:ascii="Arial" w:hAnsi="Arial" w:cs="Arial"/>
          <w:b/>
          <w:smallCaps/>
          <w:color w:val="000000" w:themeColor="text1"/>
          <w:spacing w:val="20"/>
        </w:rPr>
      </w:pPr>
      <w:r w:rsidRPr="000E2336">
        <w:rPr>
          <w:rFonts w:ascii="Arial" w:hAnsi="Arial" w:cs="Arial"/>
          <w:b/>
          <w:smallCaps/>
          <w:color w:val="000000" w:themeColor="text1"/>
          <w:spacing w:val="20"/>
        </w:rPr>
        <w:br w:type="page"/>
      </w:r>
    </w:p>
    <w:p w14:paraId="05AA189B" w14:textId="0B3F23EA" w:rsidR="004E3500" w:rsidRPr="000E2336" w:rsidRDefault="004E3500">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7456" behindDoc="0" locked="0" layoutInCell="1" allowOverlap="1" wp14:anchorId="76ACCAC2" wp14:editId="58A9B269">
                <wp:simplePos x="0" y="0"/>
                <wp:positionH relativeFrom="column">
                  <wp:posOffset>-970881</wp:posOffset>
                </wp:positionH>
                <wp:positionV relativeFrom="paragraph">
                  <wp:posOffset>-900430</wp:posOffset>
                </wp:positionV>
                <wp:extent cx="7644063" cy="1507958"/>
                <wp:effectExtent l="0" t="0" r="1460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8471023" w14:textId="77777777" w:rsidR="00024B77" w:rsidRDefault="00024B77" w:rsidP="004E3500">
                            <w:pPr>
                              <w:spacing w:after="0" w:line="240" w:lineRule="auto"/>
                              <w:jc w:val="center"/>
                              <w:rPr>
                                <w:smallCaps/>
                                <w:color w:val="FFFFFF" w:themeColor="background1"/>
                                <w:sz w:val="48"/>
                                <w:szCs w:val="48"/>
                              </w:rPr>
                            </w:pPr>
                          </w:p>
                          <w:p w14:paraId="7942BAEB" w14:textId="663ED791" w:rsidR="00024B77" w:rsidRDefault="00024B77" w:rsidP="004E3500">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p>
                          <w:p w14:paraId="22F7EC5B" w14:textId="77777777" w:rsidR="00F967FC" w:rsidRPr="007875A0" w:rsidRDefault="00F967FC" w:rsidP="004E3500">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CAC2" id="Zone de texte 4" o:spid="_x0000_s1029" type="#_x0000_t202" style="position:absolute;margin-left:-76.45pt;margin-top:-70.9pt;width:601.9pt;height:11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DM9SOdHgIAACYEAAAOAAAAAAAAAAAAAAAAAC4CAABkcnMvZTJvRG9jLnht&#10;bFBLAQItABQABgAIAAAAIQAKkBsj4gAAAA0BAAAPAAAAAAAAAAAAAAAAAHgEAABkcnMvZG93bnJl&#10;di54bWxQSwUGAAAAAAQABADzAAAAhwUAAAAA&#10;" fillcolor="#6a097d" strokecolor="white [3212]">
                <v:textbox>
                  <w:txbxContent>
                    <w:p w14:paraId="18471023" w14:textId="77777777" w:rsidR="00024B77" w:rsidRDefault="00024B77" w:rsidP="004E3500">
                      <w:pPr>
                        <w:spacing w:after="0" w:line="240" w:lineRule="auto"/>
                        <w:jc w:val="center"/>
                        <w:rPr>
                          <w:smallCaps/>
                          <w:color w:val="FFFFFF" w:themeColor="background1"/>
                          <w:sz w:val="48"/>
                          <w:szCs w:val="48"/>
                        </w:rPr>
                      </w:pPr>
                    </w:p>
                    <w:p w14:paraId="7942BAEB" w14:textId="663ED791" w:rsidR="00024B77" w:rsidRDefault="00024B77" w:rsidP="004E3500">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p>
                    <w:p w14:paraId="22F7EC5B" w14:textId="77777777" w:rsidR="00F967FC" w:rsidRPr="007875A0" w:rsidRDefault="00F967FC" w:rsidP="004E3500">
                      <w:pPr>
                        <w:jc w:val="center"/>
                        <w:rPr>
                          <w:color w:val="FFFFFF" w:themeColor="background1"/>
                          <w:sz w:val="44"/>
                          <w:szCs w:val="44"/>
                        </w:rPr>
                      </w:pPr>
                    </w:p>
                  </w:txbxContent>
                </v:textbox>
              </v:shape>
            </w:pict>
          </mc:Fallback>
        </mc:AlternateContent>
      </w:r>
    </w:p>
    <w:p w14:paraId="38048037" w14:textId="1FB77E7F" w:rsidR="004E3500" w:rsidRPr="000E2336" w:rsidRDefault="004E3500">
      <w:pPr>
        <w:rPr>
          <w:rFonts w:ascii="Arial" w:hAnsi="Arial" w:cs="Arial"/>
          <w:b/>
          <w:smallCaps/>
          <w:color w:val="000000" w:themeColor="text1"/>
          <w:spacing w:val="20"/>
        </w:rPr>
      </w:pPr>
    </w:p>
    <w:p w14:paraId="5D7C90AC" w14:textId="77777777" w:rsidR="004E3500" w:rsidRPr="000E2336" w:rsidRDefault="004E3500">
      <w:pPr>
        <w:rPr>
          <w:rFonts w:ascii="Arial" w:eastAsia="Times New Roman" w:hAnsi="Arial" w:cs="Arial"/>
          <w:b/>
          <w:smallCaps/>
          <w:color w:val="000000" w:themeColor="text1"/>
          <w:spacing w:val="20"/>
          <w:lang w:eastAsia="fr-FR"/>
        </w:rPr>
      </w:pPr>
    </w:p>
    <w:p w14:paraId="7DD4F1C1" w14:textId="5D75FDF8" w:rsidR="006A6514" w:rsidRPr="000E2336" w:rsidRDefault="006A6514" w:rsidP="004E3500">
      <w:pPr>
        <w:numPr>
          <w:ilvl w:val="12"/>
          <w:numId w:val="0"/>
        </w:numPr>
        <w:tabs>
          <w:tab w:val="right" w:leader="underscore" w:pos="9071"/>
        </w:tabs>
        <w:spacing w:after="0" w:line="240" w:lineRule="auto"/>
        <w:rPr>
          <w:rFonts w:ascii="Arial" w:hAnsi="Arial" w:cs="Arial"/>
          <w:b/>
          <w:color w:val="000000" w:themeColor="text1"/>
        </w:rPr>
      </w:pPr>
    </w:p>
    <w:p w14:paraId="3A36AD0F"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Implantation et description du local -</w:t>
      </w:r>
    </w:p>
    <w:p w14:paraId="129CFB06" w14:textId="77777777" w:rsidR="00F967FC" w:rsidRPr="000E2336" w:rsidRDefault="00F967FC" w:rsidP="004E3500">
      <w:pPr>
        <w:numPr>
          <w:ilvl w:val="12"/>
          <w:numId w:val="0"/>
        </w:numPr>
        <w:tabs>
          <w:tab w:val="right" w:leader="underscore" w:pos="9071"/>
        </w:tabs>
        <w:spacing w:after="0" w:line="240" w:lineRule="auto"/>
        <w:rPr>
          <w:rFonts w:ascii="Arial" w:hAnsi="Arial" w:cs="Arial"/>
          <w:b/>
          <w:color w:val="000000" w:themeColor="text1"/>
        </w:rPr>
      </w:pPr>
    </w:p>
    <w:p w14:paraId="2B1696D6" w14:textId="77777777" w:rsidR="004832B3" w:rsidRPr="000E2336" w:rsidRDefault="004832B3"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color w:val="000000" w:themeColor="text1"/>
        </w:rPr>
      </w:pPr>
    </w:p>
    <w:p w14:paraId="6A7031C3" w14:textId="2236BF16" w:rsidR="00B50894" w:rsidRPr="000E2336" w:rsidRDefault="00206CBC"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 xml:space="preserve">Dans quelle situation est votre </w:t>
      </w:r>
      <w:r w:rsidR="007875A0" w:rsidRPr="000E2336">
        <w:rPr>
          <w:rFonts w:ascii="Arial" w:hAnsi="Arial" w:cs="Arial"/>
          <w:b/>
          <w:color w:val="000000" w:themeColor="text1"/>
        </w:rPr>
        <w:t>LAEP</w:t>
      </w:r>
      <w:r w:rsidRPr="000E2336">
        <w:rPr>
          <w:rFonts w:ascii="Arial" w:hAnsi="Arial" w:cs="Arial"/>
          <w:b/>
          <w:color w:val="000000" w:themeColor="text1"/>
        </w:rPr>
        <w:t> ?</w:t>
      </w:r>
    </w:p>
    <w:p w14:paraId="21FDBE7B"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smallCaps/>
          <w:color w:val="000000" w:themeColor="text1"/>
        </w:rPr>
      </w:pPr>
    </w:p>
    <w:p w14:paraId="0A7A0DD5" w14:textId="15C1B4D9"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sdt>
        <w:sdtPr>
          <w:rPr>
            <w:rFonts w:ascii="Arial" w:hAnsi="Arial" w:cs="Arial"/>
            <w:b/>
            <w:color w:val="000000" w:themeColor="text1"/>
          </w:rPr>
          <w:id w:val="205265348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hAnsi="Arial" w:cs="Arial"/>
          <w:bCs/>
          <w:color w:val="000000" w:themeColor="text1"/>
        </w:rPr>
        <w:t xml:space="preserve"> </w:t>
      </w:r>
      <w:r w:rsidR="00206CBC" w:rsidRPr="000E2336">
        <w:rPr>
          <w:rFonts w:ascii="Arial" w:hAnsi="Arial" w:cs="Arial"/>
          <w:bCs/>
          <w:color w:val="000000" w:themeColor="text1"/>
        </w:rPr>
        <w:t xml:space="preserve">Mono-site : </w:t>
      </w:r>
      <w:r w:rsidR="00206CBC" w:rsidRPr="000E2336">
        <w:rPr>
          <w:rFonts w:ascii="Arial" w:eastAsia="Calibri" w:hAnsi="Arial" w:cs="Arial"/>
          <w:bCs/>
          <w:color w:val="000000" w:themeColor="text1"/>
        </w:rPr>
        <w:t>LAEP doté d’une seule implantation</w:t>
      </w:r>
      <w:r w:rsidR="00AC25A7" w:rsidRPr="000E2336">
        <w:rPr>
          <w:rFonts w:ascii="Arial" w:eastAsia="Calibri" w:hAnsi="Arial" w:cs="Arial"/>
          <w:bCs/>
          <w:color w:val="000000" w:themeColor="text1"/>
        </w:rPr>
        <w:t>.</w:t>
      </w:r>
    </w:p>
    <w:p w14:paraId="5BE8BED3"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Cs/>
          <w:color w:val="000000" w:themeColor="text1"/>
        </w:rPr>
      </w:pPr>
    </w:p>
    <w:p w14:paraId="684610F8" w14:textId="5227DA56"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sdt>
        <w:sdtPr>
          <w:rPr>
            <w:rFonts w:ascii="Arial" w:hAnsi="Arial" w:cs="Arial"/>
            <w:b/>
            <w:color w:val="000000" w:themeColor="text1"/>
          </w:rPr>
          <w:id w:val="65233780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hAnsi="Arial" w:cs="Arial"/>
          <w:bCs/>
          <w:color w:val="000000" w:themeColor="text1"/>
        </w:rPr>
        <w:t xml:space="preserve"> </w:t>
      </w:r>
      <w:r w:rsidR="00E96302" w:rsidRPr="000E2336">
        <w:rPr>
          <w:rFonts w:ascii="Arial" w:hAnsi="Arial" w:cs="Arial"/>
          <w:bCs/>
          <w:color w:val="000000" w:themeColor="text1"/>
        </w:rPr>
        <w:t>Multisites</w:t>
      </w:r>
      <w:r w:rsidR="00206CBC" w:rsidRPr="000E2336">
        <w:rPr>
          <w:rFonts w:ascii="Arial" w:hAnsi="Arial" w:cs="Arial"/>
          <w:bCs/>
          <w:color w:val="000000" w:themeColor="text1"/>
        </w:rPr>
        <w:t xml:space="preserve"> </w:t>
      </w:r>
      <w:r w:rsidR="004832B3" w:rsidRPr="000E2336">
        <w:rPr>
          <w:rFonts w:ascii="Arial" w:hAnsi="Arial" w:cs="Arial"/>
          <w:bCs/>
          <w:color w:val="000000" w:themeColor="text1"/>
        </w:rPr>
        <w:t>(</w:t>
      </w:r>
      <w:r w:rsidR="00206CBC" w:rsidRPr="000E2336">
        <w:rPr>
          <w:rFonts w:ascii="Arial" w:eastAsia="Calibri" w:hAnsi="Arial" w:cs="Arial"/>
          <w:bCs/>
          <w:color w:val="000000" w:themeColor="text1"/>
        </w:rPr>
        <w:t xml:space="preserve">LAEP </w:t>
      </w:r>
      <w:r w:rsidR="004832B3" w:rsidRPr="000E2336">
        <w:rPr>
          <w:rFonts w:ascii="Arial" w:eastAsia="Calibri" w:hAnsi="Arial" w:cs="Arial"/>
          <w:bCs/>
          <w:color w:val="000000" w:themeColor="text1"/>
        </w:rPr>
        <w:t>i</w:t>
      </w:r>
      <w:r w:rsidR="00206CBC" w:rsidRPr="000E2336">
        <w:rPr>
          <w:rFonts w:ascii="Arial" w:eastAsia="Calibri" w:hAnsi="Arial" w:cs="Arial"/>
          <w:bCs/>
          <w:color w:val="000000" w:themeColor="text1"/>
        </w:rPr>
        <w:t>tinérance</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xml:space="preserve"> : LAEP en </w:t>
      </w:r>
      <w:r w:rsidR="00D13BFF" w:rsidRPr="000E2336">
        <w:rPr>
          <w:rFonts w:ascii="Arial" w:eastAsia="Calibri" w:hAnsi="Arial" w:cs="Arial"/>
          <w:bCs/>
          <w:color w:val="000000" w:themeColor="text1"/>
        </w:rPr>
        <w:t>multisites</w:t>
      </w:r>
      <w:r w:rsidR="00206CBC" w:rsidRPr="000E2336">
        <w:rPr>
          <w:rFonts w:ascii="Arial" w:eastAsia="Calibri" w:hAnsi="Arial" w:cs="Arial"/>
          <w:bCs/>
          <w:color w:val="000000" w:themeColor="text1"/>
        </w:rPr>
        <w:t xml:space="preserve"> de type itinérant dont les horaires d’ouverture sur les différents lieux ne sont pas simultanés. C’est une seule équipe d’accueillant qui se déplace.</w:t>
      </w:r>
    </w:p>
    <w:p w14:paraId="55456BFF"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p>
    <w:p w14:paraId="549514CE" w14:textId="7879378E"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color w:val="000000" w:themeColor="text1"/>
        </w:rPr>
      </w:pPr>
      <w:sdt>
        <w:sdtPr>
          <w:rPr>
            <w:rFonts w:ascii="Arial" w:eastAsia="Calibri" w:hAnsi="Arial" w:cs="Arial"/>
            <w:b/>
            <w:color w:val="000000" w:themeColor="text1"/>
          </w:rPr>
          <w:id w:val="405112262"/>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eastAsia="Calibri" w:hAnsi="Arial" w:cs="Arial"/>
          <w:bCs/>
          <w:color w:val="000000" w:themeColor="text1"/>
        </w:rPr>
        <w:t xml:space="preserve"> </w:t>
      </w:r>
      <w:r w:rsidR="00E96302" w:rsidRPr="000E2336">
        <w:rPr>
          <w:rFonts w:ascii="Arial" w:eastAsia="Calibri" w:hAnsi="Arial" w:cs="Arial"/>
          <w:bCs/>
          <w:color w:val="000000" w:themeColor="text1"/>
        </w:rPr>
        <w:t>Multisites</w:t>
      </w:r>
      <w:r w:rsidR="00206CBC" w:rsidRPr="000E2336">
        <w:rPr>
          <w:rFonts w:ascii="Arial" w:eastAsia="Calibri" w:hAnsi="Arial" w:cs="Arial"/>
          <w:bCs/>
          <w:color w:val="000000" w:themeColor="text1"/>
        </w:rPr>
        <w:t xml:space="preserve"> </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xml:space="preserve">LAEP annexes </w:t>
      </w:r>
      <w:r w:rsidR="004832B3" w:rsidRPr="000E2336">
        <w:rPr>
          <w:rFonts w:ascii="Arial" w:eastAsia="Calibri" w:hAnsi="Arial" w:cs="Arial"/>
          <w:bCs/>
          <w:color w:val="000000" w:themeColor="text1"/>
        </w:rPr>
        <w:t>l</w:t>
      </w:r>
      <w:r w:rsidR="00206CBC" w:rsidRPr="000E2336">
        <w:rPr>
          <w:rFonts w:ascii="Arial" w:eastAsia="Calibri" w:hAnsi="Arial" w:cs="Arial"/>
          <w:bCs/>
          <w:color w:val="000000" w:themeColor="text1"/>
        </w:rPr>
        <w:t>ocales</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w:t>
      </w:r>
      <w:r w:rsidR="00206CBC" w:rsidRPr="000E2336">
        <w:rPr>
          <w:rFonts w:ascii="Arial" w:eastAsia="Calibri" w:hAnsi="Arial" w:cs="Arial"/>
          <w:b/>
          <w:color w:val="000000" w:themeColor="text1"/>
        </w:rPr>
        <w:t xml:space="preserve"> </w:t>
      </w:r>
      <w:r w:rsidR="00206CBC" w:rsidRPr="000E2336">
        <w:rPr>
          <w:rFonts w:ascii="Arial" w:eastAsia="Calibri" w:hAnsi="Arial" w:cs="Arial"/>
          <w:color w:val="000000" w:themeColor="text1"/>
        </w:rPr>
        <w:t>LAEP organisé en annexes locales dont les horaires d’ouverture sont simultanés sur plusieurs lieux d’implantation. Plusieurs équipes se déploient sur les différents lieux.</w:t>
      </w:r>
    </w:p>
    <w:p w14:paraId="36D5856A" w14:textId="77777777" w:rsidR="00B50894" w:rsidRDefault="00B50894"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43C99B6A" w14:textId="6AF30612" w:rsidR="001F5A96" w:rsidRPr="00A82ED6" w:rsidRDefault="00A82ED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u w:val="single"/>
        </w:rPr>
      </w:pPr>
      <w:r w:rsidRPr="00A82ED6">
        <w:rPr>
          <w:rFonts w:ascii="Arial" w:hAnsi="Arial" w:cs="Arial"/>
          <w:color w:val="000000" w:themeColor="text1"/>
          <w:u w:val="single"/>
        </w:rPr>
        <w:t>Et</w:t>
      </w:r>
    </w:p>
    <w:p w14:paraId="3ACD3F63" w14:textId="77777777" w:rsidR="001F5A96" w:rsidRPr="000E2336" w:rsidRDefault="001F5A9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386C12BE" w14:textId="7C3602AF" w:rsidR="00B50894"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398327292"/>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indépendant</w:t>
      </w:r>
    </w:p>
    <w:p w14:paraId="32268057" w14:textId="77777777" w:rsidR="00AC25A7" w:rsidRPr="000E2336" w:rsidRDefault="00AC25A7"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p>
    <w:p w14:paraId="67D89FDC" w14:textId="12E670B5" w:rsidR="00661C49"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1405954228"/>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spécifique intégré dans :</w:t>
      </w:r>
    </w:p>
    <w:p w14:paraId="748894EF" w14:textId="06215A6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7523376"/>
          <w14:checkbox>
            <w14:checked w14:val="0"/>
            <w14:checkedState w14:val="2612" w14:font="MS Gothic"/>
            <w14:uncheckedState w14:val="2610" w14:font="MS Gothic"/>
          </w14:checkbox>
        </w:sdtPr>
        <w:sdtContent>
          <w:r w:rsidR="008F6308"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w:t>
      </w:r>
      <w:proofErr w:type="gramEnd"/>
      <w:r w:rsidR="00E96302" w:rsidRPr="000E2336">
        <w:rPr>
          <w:rFonts w:ascii="Arial" w:hAnsi="Arial" w:cs="Arial"/>
          <w:color w:val="000000" w:themeColor="text1"/>
          <w:szCs w:val="22"/>
        </w:rPr>
        <w:t xml:space="preserve"> centre social – préciser :</w:t>
      </w:r>
      <w:r w:rsidR="00661C49" w:rsidRPr="000E2336">
        <w:rPr>
          <w:rFonts w:ascii="Arial" w:hAnsi="Arial" w:cs="Arial"/>
          <w:color w:val="000000" w:themeColor="text1"/>
          <w:szCs w:val="22"/>
        </w:rPr>
        <w:t xml:space="preserve"> </w:t>
      </w:r>
      <w:sdt>
        <w:sdtPr>
          <w:rPr>
            <w:rStyle w:val="Style1"/>
            <w:rFonts w:ascii="Arial" w:hAnsi="Arial" w:cs="Arial"/>
          </w:rPr>
          <w:id w:val="1810353346"/>
          <w:placeholder>
            <w:docPart w:val="A1D353AAFD7543D6AAAD37712D422373"/>
          </w:placeholder>
          <w:showingPlcHdr/>
          <w15:color w:val="339966"/>
        </w:sdtPr>
        <w:sdtEndPr>
          <w:rPr>
            <w:rStyle w:val="Policepardfaut"/>
            <w:color w:val="auto"/>
            <w:szCs w:val="22"/>
          </w:rPr>
        </w:sdtEndPr>
        <w:sdtContent>
          <w:r w:rsidR="00661C49" w:rsidRPr="000E2336">
            <w:rPr>
              <w:rStyle w:val="Textedelespacerserv"/>
              <w:rFonts w:ascii="Arial" w:hAnsi="Arial" w:cs="Arial"/>
              <w:color w:val="000000" w:themeColor="text1"/>
            </w:rPr>
            <w:t>Cliquez ou appuyez ici pour entrer du texte.</w:t>
          </w:r>
        </w:sdtContent>
      </w:sdt>
    </w:p>
    <w:p w14:paraId="7B727DBC" w14:textId="220EF91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3969"/>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1372076931"/>
          <w14:checkbox>
            <w14:checked w14:val="0"/>
            <w14:checkedState w14:val="2612" w14:font="MS Gothic"/>
            <w14:uncheckedState w14:val="2610" w14:font="MS Gothic"/>
          </w14:checkbox>
        </w:sdtPr>
        <w:sdtContent>
          <w:r w:rsidR="00661C49"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w:t>
      </w:r>
      <w:proofErr w:type="gramEnd"/>
      <w:r w:rsidR="00E96302" w:rsidRPr="000E2336">
        <w:rPr>
          <w:rFonts w:ascii="Arial" w:hAnsi="Arial" w:cs="Arial"/>
          <w:color w:val="000000" w:themeColor="text1"/>
          <w:szCs w:val="22"/>
        </w:rPr>
        <w:t xml:space="preserve"> équipement d’accueil enfants – préciser : </w:t>
      </w:r>
      <w:r w:rsidR="00B50894" w:rsidRPr="000E2336">
        <w:rPr>
          <w:rFonts w:ascii="Arial" w:hAnsi="Arial" w:cs="Arial"/>
          <w:color w:val="000000" w:themeColor="text1"/>
          <w:szCs w:val="22"/>
        </w:rPr>
        <w:t> </w:t>
      </w:r>
      <w:sdt>
        <w:sdtPr>
          <w:rPr>
            <w:rFonts w:ascii="Arial" w:hAnsi="Arial" w:cs="Arial"/>
            <w:color w:val="000000" w:themeColor="text1"/>
            <w:szCs w:val="22"/>
          </w:rPr>
          <w:id w:val="-841466271"/>
          <w:placeholder>
            <w:docPart w:val="FC6413A641594CDCBD9870359C514D6F"/>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4B1AC936" w14:textId="5805740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937057506"/>
          <w14:checkbox>
            <w14:checked w14:val="0"/>
            <w14:checkedState w14:val="2612" w14:font="MS Gothic"/>
            <w14:uncheckedState w14:val="2610" w14:font="MS Gothic"/>
          </w14:checkbox>
        </w:sdtPr>
        <w:sdtContent>
          <w:r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ne</w:t>
      </w:r>
      <w:proofErr w:type="gramEnd"/>
      <w:r w:rsidR="00E96302" w:rsidRPr="000E2336">
        <w:rPr>
          <w:rFonts w:ascii="Arial" w:hAnsi="Arial" w:cs="Arial"/>
          <w:color w:val="000000" w:themeColor="text1"/>
          <w:szCs w:val="22"/>
        </w:rPr>
        <w:t xml:space="preserve"> administration - préciser :</w:t>
      </w:r>
      <w:r w:rsidR="00661C49" w:rsidRPr="000E2336">
        <w:rPr>
          <w:rFonts w:ascii="Arial" w:hAnsi="Arial" w:cs="Arial"/>
          <w:color w:val="000000" w:themeColor="text1"/>
          <w:szCs w:val="22"/>
        </w:rPr>
        <w:t xml:space="preserve"> </w:t>
      </w:r>
      <w:sdt>
        <w:sdtPr>
          <w:rPr>
            <w:rFonts w:ascii="Arial" w:hAnsi="Arial" w:cs="Arial"/>
            <w:color w:val="000000" w:themeColor="text1"/>
            <w:szCs w:val="22"/>
          </w:rPr>
          <w:id w:val="1171367658"/>
          <w:placeholder>
            <w:docPart w:val="21DAD1F03C42458FA05FBC5CBD832078"/>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5DA5F2DC" w14:textId="0A164913"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2694"/>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237523719"/>
          <w14:checkbox>
            <w14:checked w14:val="0"/>
            <w14:checkedState w14:val="2612" w14:font="MS Gothic"/>
            <w14:uncheckedState w14:val="2610" w14:font="MS Gothic"/>
          </w14:checkbox>
        </w:sdtPr>
        <w:sdtContent>
          <w:r w:rsidR="00661C49"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a</w:t>
      </w:r>
      <w:r w:rsidR="00E96302" w:rsidRPr="000E2336">
        <w:rPr>
          <w:rFonts w:ascii="Arial" w:hAnsi="Arial" w:cs="Arial"/>
          <w:color w:val="000000" w:themeColor="text1"/>
          <w:szCs w:val="22"/>
        </w:rPr>
        <w:t>utre</w:t>
      </w:r>
      <w:proofErr w:type="gramEnd"/>
      <w:r w:rsidR="00E96302" w:rsidRPr="000E2336">
        <w:rPr>
          <w:rFonts w:ascii="Arial" w:hAnsi="Arial" w:cs="Arial"/>
          <w:color w:val="000000" w:themeColor="text1"/>
          <w:szCs w:val="22"/>
        </w:rPr>
        <w:t xml:space="preserve"> – préciser :</w:t>
      </w:r>
      <w:r w:rsidR="00B50894" w:rsidRPr="000E2336">
        <w:rPr>
          <w:rFonts w:ascii="Arial" w:hAnsi="Arial" w:cs="Arial"/>
          <w:color w:val="000000" w:themeColor="text1"/>
          <w:szCs w:val="22"/>
        </w:rPr>
        <w:t> </w:t>
      </w:r>
      <w:sdt>
        <w:sdtPr>
          <w:rPr>
            <w:rFonts w:ascii="Arial" w:hAnsi="Arial" w:cs="Arial"/>
            <w:color w:val="000000" w:themeColor="text1"/>
            <w:szCs w:val="22"/>
          </w:rPr>
          <w:id w:val="263738167"/>
          <w:placeholder>
            <w:docPart w:val="0414B4DE659B4D4585310CC5AEAA222E"/>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13FE0B9D" w14:textId="77777777" w:rsidR="00AC25A7" w:rsidRPr="000E2336" w:rsidRDefault="00AC25A7"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2694"/>
          <w:tab w:val="right" w:leader="underscore" w:pos="9071"/>
        </w:tabs>
        <w:spacing w:after="0"/>
        <w:rPr>
          <w:rFonts w:ascii="Arial" w:hAnsi="Arial" w:cs="Arial"/>
          <w:color w:val="000000" w:themeColor="text1"/>
          <w:szCs w:val="22"/>
        </w:rPr>
      </w:pPr>
    </w:p>
    <w:p w14:paraId="4262BE62" w14:textId="5E38882F" w:rsidR="00B50894"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122197364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polyvalent</w:t>
      </w:r>
      <w:r w:rsidR="00B50894" w:rsidRPr="000E2336">
        <w:rPr>
          <w:rFonts w:ascii="Arial" w:hAnsi="Arial" w:cs="Arial"/>
          <w:color w:val="000000" w:themeColor="text1"/>
          <w:szCs w:val="22"/>
        </w:rPr>
        <w:t xml:space="preserve"> (utilisé pour d’autres services) </w:t>
      </w:r>
      <w:r w:rsidR="00661C49" w:rsidRPr="000E2336">
        <w:rPr>
          <w:rFonts w:ascii="Arial" w:hAnsi="Arial" w:cs="Arial"/>
          <w:color w:val="000000" w:themeColor="text1"/>
          <w:szCs w:val="22"/>
        </w:rPr>
        <w:t>- p</w:t>
      </w:r>
      <w:r w:rsidR="00B50894" w:rsidRPr="000E2336">
        <w:rPr>
          <w:rFonts w:ascii="Arial" w:hAnsi="Arial" w:cs="Arial"/>
          <w:color w:val="000000" w:themeColor="text1"/>
          <w:szCs w:val="22"/>
        </w:rPr>
        <w:t xml:space="preserve">réciser : </w:t>
      </w:r>
      <w:sdt>
        <w:sdtPr>
          <w:rPr>
            <w:rFonts w:ascii="Arial" w:hAnsi="Arial" w:cs="Arial"/>
            <w:color w:val="000000" w:themeColor="text1"/>
            <w:szCs w:val="22"/>
          </w:rPr>
          <w:id w:val="-884634664"/>
          <w:placeholder>
            <w:docPart w:val="DB7F536E4E4A4CCF8FDA4BC4D200D62F"/>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47568A35" w14:textId="66411B41" w:rsidR="00016141" w:rsidRPr="000E2336" w:rsidRDefault="00016141"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6ABF8791" w14:textId="5BD8A1A6" w:rsidR="00797794" w:rsidRPr="000E2336" w:rsidRDefault="001F5A9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r>
        <w:rPr>
          <w:rFonts w:ascii="Arial" w:hAnsi="Arial" w:cs="Arial"/>
          <w:color w:val="000000" w:themeColor="text1"/>
        </w:rPr>
        <w:t>--</w:t>
      </w:r>
    </w:p>
    <w:p w14:paraId="23037880" w14:textId="77777777" w:rsidR="00797794" w:rsidRPr="000E2336" w:rsidRDefault="00797794"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bCs/>
          <w:smallCaps/>
          <w:color w:val="000000" w:themeColor="text1"/>
        </w:rPr>
      </w:pPr>
    </w:p>
    <w:p w14:paraId="037722E7" w14:textId="34F87A67" w:rsidR="00F967FC" w:rsidRPr="00E160B4" w:rsidRDefault="00797794" w:rsidP="00E160B4">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 w:val="left" w:pos="3544"/>
          <w:tab w:val="right" w:leader="underscore" w:pos="9071"/>
        </w:tabs>
        <w:spacing w:after="0" w:line="240" w:lineRule="auto"/>
        <w:rPr>
          <w:rFonts w:ascii="Arial" w:hAnsi="Arial" w:cs="Arial"/>
          <w:i/>
          <w:iCs/>
          <w:color w:val="000000" w:themeColor="text1"/>
        </w:rPr>
      </w:pPr>
      <w:r w:rsidRPr="00E160B4">
        <w:rPr>
          <w:rFonts w:ascii="Arial" w:hAnsi="Arial" w:cs="Arial"/>
          <w:i/>
          <w:iCs/>
          <w:color w:val="000000" w:themeColor="text1"/>
        </w:rPr>
        <w:t xml:space="preserve">Si vous êtes en situation de multisites </w:t>
      </w:r>
      <w:r w:rsidRPr="00E160B4">
        <w:rPr>
          <w:rFonts w:ascii="Arial" w:eastAsia="Calibri" w:hAnsi="Arial" w:cs="Arial"/>
          <w:i/>
          <w:iCs/>
          <w:color w:val="000000" w:themeColor="text1"/>
        </w:rPr>
        <w:t>(LAEP annexes locales),</w:t>
      </w:r>
      <w:r w:rsidRPr="00E160B4">
        <w:rPr>
          <w:rFonts w:ascii="Arial" w:eastAsia="Calibri" w:hAnsi="Arial" w:cs="Arial"/>
          <w:b/>
          <w:i/>
          <w:iCs/>
          <w:color w:val="000000" w:themeColor="text1"/>
        </w:rPr>
        <w:t xml:space="preserve"> </w:t>
      </w:r>
      <w:r w:rsidRPr="00E160B4">
        <w:rPr>
          <w:rFonts w:ascii="Arial" w:eastAsia="Calibri" w:hAnsi="Arial" w:cs="Arial"/>
          <w:bCs/>
          <w:i/>
          <w:iCs/>
          <w:color w:val="000000" w:themeColor="text1"/>
        </w:rPr>
        <w:t>t</w:t>
      </w:r>
      <w:r w:rsidRPr="00E160B4">
        <w:rPr>
          <w:rFonts w:ascii="Arial" w:hAnsi="Arial" w:cs="Arial"/>
          <w:i/>
          <w:iCs/>
          <w:color w:val="000000" w:themeColor="text1"/>
        </w:rPr>
        <w:t>ous les renseignements sont à compléter pour chaque implantation.</w:t>
      </w:r>
    </w:p>
    <w:p w14:paraId="0A5DE5BB" w14:textId="77777777" w:rsidR="00F967FC" w:rsidRPr="000E2336" w:rsidRDefault="00F967FC"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66D92944" w14:textId="77777777" w:rsidR="00016141" w:rsidRPr="000E2336" w:rsidRDefault="00016141" w:rsidP="00016141">
      <w:pPr>
        <w:spacing w:after="0" w:line="240" w:lineRule="auto"/>
        <w:rPr>
          <w:rFonts w:ascii="Arial" w:hAnsi="Arial" w:cs="Arial"/>
          <w:color w:val="000000" w:themeColor="text1"/>
        </w:rPr>
      </w:pPr>
    </w:p>
    <w:p w14:paraId="0A6BE608" w14:textId="77777777" w:rsidR="00016141" w:rsidRPr="000E2336" w:rsidRDefault="00016141" w:rsidP="00016141">
      <w:pPr>
        <w:spacing w:after="0" w:line="240" w:lineRule="auto"/>
        <w:rPr>
          <w:rFonts w:ascii="Arial" w:hAnsi="Arial" w:cs="Arial"/>
          <w:color w:val="000000" w:themeColor="text1"/>
        </w:rPr>
      </w:pPr>
    </w:p>
    <w:p w14:paraId="47794AFB" w14:textId="77777777" w:rsidR="00D13BFF" w:rsidRPr="000E2336" w:rsidRDefault="00D13BFF">
      <w:pPr>
        <w:rPr>
          <w:rFonts w:ascii="Arial" w:hAnsi="Arial" w:cs="Arial"/>
          <w:b/>
          <w:bCs/>
          <w:smallCaps/>
          <w:color w:val="000000" w:themeColor="text1"/>
        </w:rPr>
      </w:pPr>
      <w:r w:rsidRPr="000E2336">
        <w:rPr>
          <w:rFonts w:ascii="Arial" w:hAnsi="Arial" w:cs="Arial"/>
          <w:b/>
          <w:bCs/>
          <w:smallCaps/>
          <w:color w:val="000000" w:themeColor="text1"/>
        </w:rPr>
        <w:br w:type="page"/>
      </w:r>
    </w:p>
    <w:p w14:paraId="3773E113" w14:textId="77777777" w:rsidR="00D13BFF" w:rsidRPr="000E2336" w:rsidRDefault="00D13BFF" w:rsidP="00D13BFF">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9504" behindDoc="0" locked="0" layoutInCell="1" allowOverlap="1" wp14:anchorId="738E5AFC" wp14:editId="012E3D97">
                <wp:simplePos x="0" y="0"/>
                <wp:positionH relativeFrom="column">
                  <wp:posOffset>-970881</wp:posOffset>
                </wp:positionH>
                <wp:positionV relativeFrom="paragraph">
                  <wp:posOffset>-900430</wp:posOffset>
                </wp:positionV>
                <wp:extent cx="7644063" cy="1507958"/>
                <wp:effectExtent l="0" t="0" r="14605" b="165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BCF29BA" w14:textId="77777777" w:rsidR="00024B77" w:rsidRDefault="00024B77" w:rsidP="00D13BFF">
                            <w:pPr>
                              <w:spacing w:after="0" w:line="240" w:lineRule="auto"/>
                              <w:jc w:val="center"/>
                              <w:rPr>
                                <w:smallCaps/>
                                <w:color w:val="FFFFFF" w:themeColor="background1"/>
                                <w:sz w:val="48"/>
                                <w:szCs w:val="48"/>
                              </w:rPr>
                            </w:pPr>
                          </w:p>
                          <w:p w14:paraId="3B2DF4AE" w14:textId="303E0FA8" w:rsidR="00F967FC" w:rsidRPr="007875A0" w:rsidRDefault="00F967FC" w:rsidP="00F967FC">
                            <w:pPr>
                              <w:jc w:val="center"/>
                              <w:rPr>
                                <w:color w:val="FFFFFF" w:themeColor="background1"/>
                                <w:sz w:val="44"/>
                                <w:szCs w:val="44"/>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758074D2" w14:textId="44B464BB" w:rsidR="00024B77" w:rsidRPr="007875A0" w:rsidRDefault="00024B77" w:rsidP="00F967FC">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E5AFC" id="Zone de texte 5" o:spid="_x0000_s1030" type="#_x0000_t202" style="position:absolute;margin-left:-76.45pt;margin-top:-70.9pt;width:601.9pt;height:11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z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mdN5eBtoLaB8QGItDMLFRUOjAfuHkg5Fm1P3+8SsoER91jiczRS5&#10;RJVHZ75YzdCx15HiOsI0R6icekoG8+DjZgTaNOxxiJWM9D5XMpaMYoysj4sT1H7tx1vP6717BA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Ax+LkzHgIAACYEAAAOAAAAAAAAAAAAAAAAAC4CAABkcnMvZTJvRG9jLnht&#10;bFBLAQItABQABgAIAAAAIQAKkBsj4gAAAA0BAAAPAAAAAAAAAAAAAAAAAHgEAABkcnMvZG93bnJl&#10;di54bWxQSwUGAAAAAAQABADzAAAAhwUAAAAA&#10;" fillcolor="#6a097d" strokecolor="white [3212]">
                <v:textbox>
                  <w:txbxContent>
                    <w:p w14:paraId="1BCF29BA" w14:textId="77777777" w:rsidR="00024B77" w:rsidRDefault="00024B77" w:rsidP="00D13BFF">
                      <w:pPr>
                        <w:spacing w:after="0" w:line="240" w:lineRule="auto"/>
                        <w:jc w:val="center"/>
                        <w:rPr>
                          <w:smallCaps/>
                          <w:color w:val="FFFFFF" w:themeColor="background1"/>
                          <w:sz w:val="48"/>
                          <w:szCs w:val="48"/>
                        </w:rPr>
                      </w:pPr>
                    </w:p>
                    <w:p w14:paraId="3B2DF4AE" w14:textId="303E0FA8" w:rsidR="00F967FC" w:rsidRPr="007875A0" w:rsidRDefault="00F967FC" w:rsidP="00F967FC">
                      <w:pPr>
                        <w:jc w:val="center"/>
                        <w:rPr>
                          <w:color w:val="FFFFFF" w:themeColor="background1"/>
                          <w:sz w:val="44"/>
                          <w:szCs w:val="44"/>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758074D2" w14:textId="44B464BB" w:rsidR="00024B77" w:rsidRPr="007875A0" w:rsidRDefault="00024B77" w:rsidP="00F967FC">
                      <w:pPr>
                        <w:jc w:val="center"/>
                        <w:rPr>
                          <w:color w:val="FFFFFF" w:themeColor="background1"/>
                          <w:sz w:val="44"/>
                          <w:szCs w:val="44"/>
                        </w:rPr>
                      </w:pPr>
                    </w:p>
                  </w:txbxContent>
                </v:textbox>
              </v:shape>
            </w:pict>
          </mc:Fallback>
        </mc:AlternateContent>
      </w:r>
    </w:p>
    <w:p w14:paraId="5C84EED9" w14:textId="77777777" w:rsidR="00D13BFF" w:rsidRPr="000E2336" w:rsidRDefault="00D13BFF" w:rsidP="00016141">
      <w:pPr>
        <w:spacing w:after="0" w:line="240" w:lineRule="auto"/>
        <w:rPr>
          <w:rFonts w:ascii="Arial" w:hAnsi="Arial" w:cs="Arial"/>
          <w:b/>
          <w:bCs/>
          <w:smallCaps/>
          <w:color w:val="000000" w:themeColor="text1"/>
        </w:rPr>
      </w:pPr>
    </w:p>
    <w:p w14:paraId="110C57C3" w14:textId="77777777" w:rsidR="00D13BFF" w:rsidRPr="000E2336" w:rsidRDefault="00D13BFF" w:rsidP="00016141">
      <w:pPr>
        <w:spacing w:after="0" w:line="240" w:lineRule="auto"/>
        <w:rPr>
          <w:rFonts w:ascii="Arial" w:hAnsi="Arial" w:cs="Arial"/>
          <w:b/>
          <w:bCs/>
          <w:smallCaps/>
          <w:color w:val="000000" w:themeColor="text1"/>
        </w:rPr>
      </w:pPr>
    </w:p>
    <w:p w14:paraId="1C3569DB" w14:textId="77777777" w:rsidR="00D13BFF" w:rsidRPr="000E2336" w:rsidRDefault="00D13BFF" w:rsidP="00016141">
      <w:pPr>
        <w:spacing w:after="0" w:line="240" w:lineRule="auto"/>
        <w:rPr>
          <w:rFonts w:ascii="Arial" w:hAnsi="Arial" w:cs="Arial"/>
          <w:b/>
          <w:bCs/>
          <w:smallCaps/>
          <w:color w:val="000000" w:themeColor="text1"/>
        </w:rPr>
      </w:pPr>
    </w:p>
    <w:p w14:paraId="2ABB0B0F" w14:textId="77777777" w:rsidR="00D13BFF" w:rsidRPr="000E2336" w:rsidRDefault="00D13BFF" w:rsidP="00016141">
      <w:pPr>
        <w:spacing w:after="0" w:line="240" w:lineRule="auto"/>
        <w:rPr>
          <w:rFonts w:ascii="Arial" w:hAnsi="Arial" w:cs="Arial"/>
          <w:b/>
          <w:bCs/>
          <w:smallCaps/>
          <w:color w:val="000000" w:themeColor="text1"/>
        </w:rPr>
      </w:pPr>
    </w:p>
    <w:p w14:paraId="305D8656" w14:textId="48DEC665"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xml:space="preserve">- Temps d’ouverture </w:t>
      </w:r>
      <w:r w:rsidR="00B11936">
        <w:rPr>
          <w:rFonts w:ascii="Arial" w:hAnsi="Arial" w:cs="Arial"/>
          <w:b/>
          <w:color w:val="6A097D"/>
          <w:sz w:val="28"/>
          <w:szCs w:val="28"/>
        </w:rPr>
        <w:t xml:space="preserve">au public </w:t>
      </w:r>
      <w:r w:rsidRPr="000E2336">
        <w:rPr>
          <w:rFonts w:ascii="Arial" w:hAnsi="Arial" w:cs="Arial"/>
          <w:b/>
          <w:color w:val="6A097D"/>
          <w:sz w:val="28"/>
          <w:szCs w:val="28"/>
        </w:rPr>
        <w:t>-</w:t>
      </w:r>
    </w:p>
    <w:p w14:paraId="055EAAE8" w14:textId="77777777" w:rsidR="00D13BFF" w:rsidRPr="000E2336" w:rsidRDefault="00D13BFF" w:rsidP="00016141">
      <w:pPr>
        <w:spacing w:after="0" w:line="240" w:lineRule="auto"/>
        <w:rPr>
          <w:rFonts w:ascii="Arial" w:hAnsi="Arial" w:cs="Arial"/>
          <w:b/>
          <w:bCs/>
          <w:smallCaps/>
          <w:color w:val="000000" w:themeColor="text1"/>
        </w:rPr>
      </w:pPr>
    </w:p>
    <w:p w14:paraId="09EEF631" w14:textId="72AFCE07" w:rsidR="001336DB" w:rsidRPr="000E2336" w:rsidRDefault="006B1617" w:rsidP="00921518">
      <w:pPr>
        <w:numPr>
          <w:ilvl w:val="12"/>
          <w:numId w:val="0"/>
        </w:numPr>
        <w:tabs>
          <w:tab w:val="right" w:leader="underscore" w:pos="4536"/>
          <w:tab w:val="left" w:pos="5103"/>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Quelle</w:t>
      </w:r>
      <w:r w:rsidR="00921518" w:rsidRPr="000E2336">
        <w:rPr>
          <w:rFonts w:ascii="Arial" w:hAnsi="Arial" w:cs="Arial"/>
          <w:b/>
          <w:color w:val="000000" w:themeColor="text1"/>
        </w:rPr>
        <w:t xml:space="preserve"> est l’a</w:t>
      </w:r>
      <w:r w:rsidR="006422CB" w:rsidRPr="000E2336">
        <w:rPr>
          <w:rFonts w:ascii="Arial" w:hAnsi="Arial" w:cs="Arial"/>
          <w:b/>
          <w:color w:val="000000" w:themeColor="text1"/>
        </w:rPr>
        <w:t>mplitude d’ouverture</w:t>
      </w:r>
      <w:r w:rsidR="00AC25A7" w:rsidRPr="000E2336">
        <w:rPr>
          <w:rFonts w:ascii="Arial" w:hAnsi="Arial" w:cs="Arial"/>
          <w:b/>
          <w:color w:val="000000" w:themeColor="text1"/>
        </w:rPr>
        <w:t xml:space="preserve"> </w:t>
      </w:r>
      <w:r w:rsidR="00B11936">
        <w:rPr>
          <w:rFonts w:ascii="Arial" w:hAnsi="Arial" w:cs="Arial"/>
          <w:b/>
          <w:color w:val="000000" w:themeColor="text1"/>
        </w:rPr>
        <w:t>de vos locaux (</w:t>
      </w:r>
      <w:r w:rsidR="00B11936" w:rsidRPr="00B11936">
        <w:rPr>
          <w:rFonts w:ascii="Arial" w:hAnsi="Arial" w:cs="Arial"/>
          <w:b/>
          <w:i/>
          <w:iCs/>
          <w:color w:val="000000" w:themeColor="text1"/>
        </w:rPr>
        <w:t>spécifiez par local</w:t>
      </w:r>
      <w:r w:rsidR="00B11936">
        <w:rPr>
          <w:rFonts w:ascii="Arial" w:hAnsi="Arial" w:cs="Arial"/>
          <w:b/>
          <w:color w:val="000000" w:themeColor="text1"/>
        </w:rPr>
        <w:t>)</w:t>
      </w:r>
      <w:r w:rsidR="00921518" w:rsidRPr="000E2336">
        <w:rPr>
          <w:rFonts w:ascii="Arial" w:hAnsi="Arial" w:cs="Arial"/>
          <w:b/>
          <w:color w:val="000000" w:themeColor="text1"/>
        </w:rPr>
        <w:t> ?</w:t>
      </w:r>
    </w:p>
    <w:p w14:paraId="4423017D" w14:textId="77777777" w:rsidR="001336DB" w:rsidRPr="000E2336" w:rsidRDefault="001336DB" w:rsidP="00921518">
      <w:pPr>
        <w:numPr>
          <w:ilvl w:val="12"/>
          <w:numId w:val="0"/>
        </w:numPr>
        <w:tabs>
          <w:tab w:val="right" w:leader="underscore" w:pos="4536"/>
          <w:tab w:val="left" w:pos="5103"/>
          <w:tab w:val="right" w:leader="underscore" w:pos="9071"/>
        </w:tabs>
        <w:spacing w:after="0" w:line="240" w:lineRule="auto"/>
        <w:rPr>
          <w:rFonts w:ascii="Arial" w:hAnsi="Arial" w:cs="Arial"/>
          <w:b/>
          <w:smallCaps/>
          <w:color w:val="000000" w:themeColor="text1"/>
          <w:sz w:val="24"/>
          <w:szCs w:val="24"/>
        </w:rPr>
      </w:pPr>
    </w:p>
    <w:tbl>
      <w:tblPr>
        <w:tblW w:w="9421" w:type="dxa"/>
        <w:jc w:val="center"/>
        <w:tblBorders>
          <w:top w:val="single" w:sz="12" w:space="0" w:color="DBDBDB" w:themeColor="accent3" w:themeTint="66"/>
          <w:left w:val="single" w:sz="12" w:space="0" w:color="DBDBDB" w:themeColor="accent3" w:themeTint="66"/>
          <w:bottom w:val="single" w:sz="12" w:space="0" w:color="DBDBDB" w:themeColor="accent3" w:themeTint="66"/>
          <w:right w:val="single" w:sz="12" w:space="0" w:color="DBDBDB" w:themeColor="accent3" w:themeTint="66"/>
          <w:insideH w:val="single" w:sz="12" w:space="0" w:color="DBDBDB" w:themeColor="accent3" w:themeTint="66"/>
          <w:insideV w:val="single" w:sz="12" w:space="0" w:color="DBDBDB" w:themeColor="accent3" w:themeTint="66"/>
        </w:tblBorders>
        <w:tblLayout w:type="fixed"/>
        <w:tblCellMar>
          <w:left w:w="0" w:type="dxa"/>
          <w:right w:w="0" w:type="dxa"/>
        </w:tblCellMar>
        <w:tblLook w:val="0000" w:firstRow="0" w:lastRow="0" w:firstColumn="0" w:lastColumn="0" w:noHBand="0" w:noVBand="0"/>
      </w:tblPr>
      <w:tblGrid>
        <w:gridCol w:w="1255"/>
        <w:gridCol w:w="1361"/>
        <w:gridCol w:w="1361"/>
        <w:gridCol w:w="1361"/>
        <w:gridCol w:w="1361"/>
        <w:gridCol w:w="1361"/>
        <w:gridCol w:w="1361"/>
      </w:tblGrid>
      <w:tr w:rsidR="000E2336" w:rsidRPr="000E2336" w14:paraId="0C299209" w14:textId="77777777" w:rsidTr="001F5A96">
        <w:trPr>
          <w:trHeight w:val="838"/>
          <w:jc w:val="center"/>
        </w:trPr>
        <w:tc>
          <w:tcPr>
            <w:tcW w:w="1255" w:type="dxa"/>
            <w:shd w:val="clear" w:color="auto" w:fill="C9C9C9" w:themeFill="accent3" w:themeFillTint="99"/>
            <w:vAlign w:val="center"/>
          </w:tcPr>
          <w:p w14:paraId="1DF33582" w14:textId="59927248"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N</w:t>
            </w:r>
            <w:r w:rsidR="001336DB" w:rsidRPr="000E2336">
              <w:rPr>
                <w:rFonts w:ascii="Arial" w:hAnsi="Arial" w:cs="Arial"/>
                <w:b/>
                <w:color w:val="000000" w:themeColor="text1"/>
              </w:rPr>
              <w:t>ombre d’heures</w:t>
            </w:r>
          </w:p>
        </w:tc>
        <w:tc>
          <w:tcPr>
            <w:tcW w:w="1361" w:type="dxa"/>
            <w:shd w:val="clear" w:color="auto" w:fill="F2F2F2" w:themeFill="background1" w:themeFillShade="F2"/>
            <w:vAlign w:val="center"/>
          </w:tcPr>
          <w:p w14:paraId="16587FD1" w14:textId="58F1A315"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L</w:t>
            </w:r>
            <w:r w:rsidR="001336DB" w:rsidRPr="000E2336">
              <w:rPr>
                <w:rFonts w:ascii="Arial" w:hAnsi="Arial" w:cs="Arial"/>
                <w:b/>
                <w:color w:val="000000" w:themeColor="text1"/>
              </w:rPr>
              <w:t>undi</w:t>
            </w:r>
          </w:p>
        </w:tc>
        <w:tc>
          <w:tcPr>
            <w:tcW w:w="1361" w:type="dxa"/>
            <w:shd w:val="clear" w:color="auto" w:fill="F2F2F2" w:themeFill="background1" w:themeFillShade="F2"/>
            <w:vAlign w:val="center"/>
          </w:tcPr>
          <w:p w14:paraId="5C2C2242" w14:textId="0332556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w:t>
            </w:r>
            <w:r w:rsidR="001336DB" w:rsidRPr="000E2336">
              <w:rPr>
                <w:rFonts w:ascii="Arial" w:hAnsi="Arial" w:cs="Arial"/>
                <w:b/>
                <w:color w:val="000000" w:themeColor="text1"/>
              </w:rPr>
              <w:t>ardi</w:t>
            </w:r>
          </w:p>
        </w:tc>
        <w:tc>
          <w:tcPr>
            <w:tcW w:w="1361" w:type="dxa"/>
            <w:shd w:val="clear" w:color="auto" w:fill="F2F2F2" w:themeFill="background1" w:themeFillShade="F2"/>
            <w:vAlign w:val="center"/>
          </w:tcPr>
          <w:p w14:paraId="242B13B2" w14:textId="0DE861E0"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Mercredi</w:t>
            </w:r>
          </w:p>
        </w:tc>
        <w:tc>
          <w:tcPr>
            <w:tcW w:w="1361" w:type="dxa"/>
            <w:shd w:val="clear" w:color="auto" w:fill="F2F2F2" w:themeFill="background1" w:themeFillShade="F2"/>
            <w:vAlign w:val="center"/>
          </w:tcPr>
          <w:p w14:paraId="239F65B6" w14:textId="22E93767"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Jeudi</w:t>
            </w:r>
          </w:p>
        </w:tc>
        <w:tc>
          <w:tcPr>
            <w:tcW w:w="1361" w:type="dxa"/>
            <w:shd w:val="clear" w:color="auto" w:fill="F2F2F2" w:themeFill="background1" w:themeFillShade="F2"/>
            <w:vAlign w:val="center"/>
          </w:tcPr>
          <w:p w14:paraId="350DCCFC" w14:textId="7E6B54F6"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Vendredi</w:t>
            </w:r>
          </w:p>
        </w:tc>
        <w:tc>
          <w:tcPr>
            <w:tcW w:w="1361" w:type="dxa"/>
            <w:shd w:val="clear" w:color="auto" w:fill="F2F2F2" w:themeFill="background1" w:themeFillShade="F2"/>
            <w:vAlign w:val="center"/>
          </w:tcPr>
          <w:p w14:paraId="6D7DBF87" w14:textId="4091C487"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Samedi</w:t>
            </w:r>
          </w:p>
        </w:tc>
      </w:tr>
      <w:tr w:rsidR="000E2336" w:rsidRPr="000E2336" w14:paraId="537D2100" w14:textId="77777777" w:rsidTr="001F5A96">
        <w:trPr>
          <w:jc w:val="center"/>
        </w:trPr>
        <w:tc>
          <w:tcPr>
            <w:tcW w:w="1255" w:type="dxa"/>
            <w:shd w:val="clear" w:color="auto" w:fill="C9C9C9" w:themeFill="accent3" w:themeFillTint="99"/>
            <w:vAlign w:val="center"/>
          </w:tcPr>
          <w:p w14:paraId="31D41DA4" w14:textId="7777777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Matin</w:t>
            </w:r>
          </w:p>
        </w:tc>
        <w:sdt>
          <w:sdtPr>
            <w:rPr>
              <w:rFonts w:ascii="Arial" w:hAnsi="Arial" w:cs="Arial"/>
              <w:smallCaps/>
              <w:color w:val="000000" w:themeColor="text1"/>
            </w:rPr>
            <w:id w:val="429320827"/>
            <w:placeholder>
              <w:docPart w:val="3ED58260F42D4A93A78D8E997FDE64E3"/>
            </w:placeholder>
            <w:showingPlcHdr/>
            <w15:color w:val="339966"/>
            <w:text/>
          </w:sdtPr>
          <w:sdtContent>
            <w:tc>
              <w:tcPr>
                <w:tcW w:w="1361" w:type="dxa"/>
              </w:tcPr>
              <w:p w14:paraId="3181E329" w14:textId="701AE8C2"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07298547"/>
            <w:placeholder>
              <w:docPart w:val="F513FFC168BC4E27979F39AF09CCA1BB"/>
            </w:placeholder>
            <w:showingPlcHdr/>
            <w15:color w:val="339966"/>
            <w:text/>
          </w:sdtPr>
          <w:sdtContent>
            <w:tc>
              <w:tcPr>
                <w:tcW w:w="1361" w:type="dxa"/>
              </w:tcPr>
              <w:p w14:paraId="5EF479C7" w14:textId="52E1A4B8"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78606011"/>
            <w:placeholder>
              <w:docPart w:val="B5CFCF9B5E524F899927E3D93BA8EC09"/>
            </w:placeholder>
            <w:showingPlcHdr/>
            <w15:color w:val="339966"/>
            <w:text/>
          </w:sdtPr>
          <w:sdtContent>
            <w:tc>
              <w:tcPr>
                <w:tcW w:w="1361" w:type="dxa"/>
              </w:tcPr>
              <w:p w14:paraId="63F0B7FC" w14:textId="441C4EEE"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386014228"/>
            <w:placeholder>
              <w:docPart w:val="4B67118B29B5455CA2A0D823DEFAAC9F"/>
            </w:placeholder>
            <w:showingPlcHdr/>
            <w15:color w:val="339966"/>
          </w:sdtPr>
          <w:sdtContent>
            <w:tc>
              <w:tcPr>
                <w:tcW w:w="1361" w:type="dxa"/>
              </w:tcPr>
              <w:p w14:paraId="24CF1F95" w14:textId="6382566F"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536700449"/>
            <w:placeholder>
              <w:docPart w:val="DC11212E4C364310AFE4220BACB46709"/>
            </w:placeholder>
            <w:showingPlcHdr/>
            <w15:color w:val="339966"/>
          </w:sdtPr>
          <w:sdtContent>
            <w:tc>
              <w:tcPr>
                <w:tcW w:w="1361" w:type="dxa"/>
              </w:tcPr>
              <w:p w14:paraId="38FB5339" w14:textId="626C41AE"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574559068"/>
            <w:placeholder>
              <w:docPart w:val="EF4D33E9F62943D685897CD619F86665"/>
            </w:placeholder>
            <w:showingPlcHdr/>
            <w15:color w:val="339966"/>
          </w:sdtPr>
          <w:sdtContent>
            <w:tc>
              <w:tcPr>
                <w:tcW w:w="1361" w:type="dxa"/>
              </w:tcPr>
              <w:p w14:paraId="1CB47F1C" w14:textId="05372090"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810FB0D" w14:textId="77777777" w:rsidTr="001F5A96">
        <w:trPr>
          <w:trHeight w:val="950"/>
          <w:jc w:val="center"/>
        </w:trPr>
        <w:tc>
          <w:tcPr>
            <w:tcW w:w="1255" w:type="dxa"/>
            <w:shd w:val="clear" w:color="auto" w:fill="C9C9C9" w:themeFill="accent3" w:themeFillTint="99"/>
            <w:vAlign w:val="center"/>
          </w:tcPr>
          <w:p w14:paraId="0267CFF3" w14:textId="7777777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Après-midi</w:t>
            </w:r>
          </w:p>
        </w:tc>
        <w:sdt>
          <w:sdtPr>
            <w:rPr>
              <w:rFonts w:ascii="Arial" w:hAnsi="Arial" w:cs="Arial"/>
              <w:smallCaps/>
              <w:color w:val="000000" w:themeColor="text1"/>
            </w:rPr>
            <w:id w:val="-1438675820"/>
            <w:placeholder>
              <w:docPart w:val="3D6D1FBFD0EC442091E47D25C8B3A3E8"/>
            </w:placeholder>
            <w:showingPlcHdr/>
            <w15:color w:val="339966"/>
            <w:text/>
          </w:sdtPr>
          <w:sdtContent>
            <w:tc>
              <w:tcPr>
                <w:tcW w:w="1361" w:type="dxa"/>
              </w:tcPr>
              <w:p w14:paraId="63A153AC" w14:textId="2AC71A7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974046526"/>
            <w:placeholder>
              <w:docPart w:val="1B58DC3864C34CAB8F310297D641A96C"/>
            </w:placeholder>
            <w:showingPlcHdr/>
            <w15:color w:val="339966"/>
            <w:text/>
          </w:sdtPr>
          <w:sdtContent>
            <w:tc>
              <w:tcPr>
                <w:tcW w:w="1361" w:type="dxa"/>
              </w:tcPr>
              <w:p w14:paraId="3F13E8BE" w14:textId="0D727604"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33835289"/>
            <w:placeholder>
              <w:docPart w:val="91E8533E077A4EB4879E77181FA6F004"/>
            </w:placeholder>
            <w:showingPlcHdr/>
            <w15:color w:val="339966"/>
            <w:text/>
          </w:sdtPr>
          <w:sdtContent>
            <w:tc>
              <w:tcPr>
                <w:tcW w:w="1361" w:type="dxa"/>
              </w:tcPr>
              <w:p w14:paraId="79D4AA25" w14:textId="62896148"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428729925"/>
            <w:placeholder>
              <w:docPart w:val="E70E3238C2AA491BB12B104D77684F19"/>
            </w:placeholder>
            <w:showingPlcHdr/>
            <w15:color w:val="339966"/>
            <w:text/>
          </w:sdtPr>
          <w:sdtContent>
            <w:tc>
              <w:tcPr>
                <w:tcW w:w="1361" w:type="dxa"/>
              </w:tcPr>
              <w:p w14:paraId="6E904792" w14:textId="3C3C685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286619568"/>
            <w:placeholder>
              <w:docPart w:val="CCF65CC747214EEAB8EFD9D985C865B5"/>
            </w:placeholder>
            <w:showingPlcHdr/>
            <w15:color w:val="339966"/>
            <w:text/>
          </w:sdtPr>
          <w:sdtContent>
            <w:tc>
              <w:tcPr>
                <w:tcW w:w="1361" w:type="dxa"/>
              </w:tcPr>
              <w:p w14:paraId="3016AF3D" w14:textId="272FB455"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072577793"/>
            <w:placeholder>
              <w:docPart w:val="29D73075E8A243CEBEE15ED00E804E60"/>
            </w:placeholder>
            <w:showingPlcHdr/>
            <w15:color w:val="339966"/>
            <w:text/>
          </w:sdtPr>
          <w:sdtContent>
            <w:tc>
              <w:tcPr>
                <w:tcW w:w="1361" w:type="dxa"/>
              </w:tcPr>
              <w:p w14:paraId="714D9318" w14:textId="02152E4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tr>
    </w:tbl>
    <w:p w14:paraId="4E7BFAF6" w14:textId="348B9B14" w:rsidR="00B50894" w:rsidRPr="000E2336" w:rsidRDefault="00B50894" w:rsidP="00921518">
      <w:pPr>
        <w:pStyle w:val="En-tte"/>
        <w:numPr>
          <w:ilvl w:val="12"/>
          <w:numId w:val="0"/>
        </w:numPr>
        <w:tabs>
          <w:tab w:val="clear" w:pos="4536"/>
          <w:tab w:val="clear" w:pos="9072"/>
          <w:tab w:val="left" w:pos="6946"/>
        </w:tabs>
        <w:spacing w:after="0"/>
        <w:rPr>
          <w:rFonts w:ascii="Arial" w:hAnsi="Arial" w:cs="Arial"/>
          <w:smallCaps/>
          <w:color w:val="000000" w:themeColor="text1"/>
          <w:szCs w:val="22"/>
        </w:rPr>
      </w:pPr>
    </w:p>
    <w:p w14:paraId="6AC92AF3" w14:textId="77777777" w:rsidR="009C7EBB" w:rsidRPr="000E2336" w:rsidRDefault="009C7EBB" w:rsidP="00921518">
      <w:pPr>
        <w:pStyle w:val="En-tte"/>
        <w:numPr>
          <w:ilvl w:val="12"/>
          <w:numId w:val="0"/>
        </w:numPr>
        <w:tabs>
          <w:tab w:val="clear" w:pos="4536"/>
          <w:tab w:val="clear" w:pos="9072"/>
          <w:tab w:val="left" w:pos="6946"/>
        </w:tabs>
        <w:spacing w:after="0"/>
        <w:rPr>
          <w:rFonts w:ascii="Arial" w:hAnsi="Arial" w:cs="Arial"/>
          <w:smallCaps/>
          <w:color w:val="000000" w:themeColor="text1"/>
          <w:szCs w:val="22"/>
        </w:rPr>
      </w:pPr>
    </w:p>
    <w:p w14:paraId="3B545C34" w14:textId="77777777"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6946"/>
        </w:tabs>
        <w:spacing w:after="0"/>
        <w:rPr>
          <w:rFonts w:ascii="Arial" w:hAnsi="Arial" w:cs="Arial"/>
          <w:b/>
          <w:bCs/>
          <w:smallCaps/>
          <w:color w:val="000000" w:themeColor="text1"/>
          <w:szCs w:val="22"/>
        </w:rPr>
      </w:pPr>
    </w:p>
    <w:p w14:paraId="7AFF27FC" w14:textId="7D156D6C" w:rsidR="00921518" w:rsidRPr="000E2336" w:rsidRDefault="006B1617"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6946"/>
        </w:tabs>
        <w:spacing w:after="0"/>
        <w:rPr>
          <w:rFonts w:ascii="Arial" w:hAnsi="Arial" w:cs="Arial"/>
          <w:b/>
          <w:bCs/>
          <w:color w:val="000000" w:themeColor="text1"/>
          <w:szCs w:val="22"/>
        </w:rPr>
      </w:pPr>
      <w:r w:rsidRPr="000E2336">
        <w:rPr>
          <w:rFonts w:ascii="Arial" w:hAnsi="Arial" w:cs="Arial"/>
          <w:b/>
          <w:bCs/>
          <w:color w:val="000000" w:themeColor="text1"/>
          <w:szCs w:val="22"/>
        </w:rPr>
        <w:t>Êtes</w:t>
      </w:r>
      <w:r w:rsidR="00921518" w:rsidRPr="000E2336">
        <w:rPr>
          <w:rFonts w:ascii="Arial" w:hAnsi="Arial" w:cs="Arial"/>
          <w:b/>
          <w:bCs/>
          <w:color w:val="000000" w:themeColor="text1"/>
          <w:szCs w:val="22"/>
        </w:rPr>
        <w:t>-vous ouvert pendant les vacances scolaires ?</w:t>
      </w:r>
    </w:p>
    <w:p w14:paraId="05579606" w14:textId="1A083029" w:rsidR="00B50894" w:rsidRPr="000E2336" w:rsidRDefault="00000000"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1276"/>
        </w:tabs>
        <w:spacing w:after="0"/>
        <w:rPr>
          <w:rFonts w:ascii="Arial" w:hAnsi="Arial" w:cs="Arial"/>
          <w:color w:val="000000" w:themeColor="text1"/>
          <w:szCs w:val="22"/>
        </w:rPr>
      </w:pPr>
      <w:sdt>
        <w:sdtPr>
          <w:rPr>
            <w:rFonts w:ascii="Arial" w:hAnsi="Arial" w:cs="Arial"/>
            <w:color w:val="000000" w:themeColor="text1"/>
            <w:szCs w:val="22"/>
          </w:rPr>
          <w:id w:val="-1756045082"/>
          <w15:color w:val="339966"/>
          <w14:checkbox>
            <w14:checked w14:val="0"/>
            <w14:checkedState w14:val="2612" w14:font="MS Gothic"/>
            <w14:uncheckedState w14:val="2610" w14:font="MS Gothic"/>
          </w14:checkbox>
        </w:sdtPr>
        <w:sdtContent>
          <w:r w:rsidR="00921518" w:rsidRPr="000E2336">
            <w:rPr>
              <w:rFonts w:ascii="Segoe UI Symbol" w:eastAsia="MS Gothic" w:hAnsi="Segoe UI Symbol" w:cs="Segoe UI Symbol"/>
              <w:color w:val="000000" w:themeColor="text1"/>
              <w:szCs w:val="22"/>
            </w:rPr>
            <w:t>☐</w:t>
          </w:r>
        </w:sdtContent>
      </w:sdt>
      <w:r w:rsidR="00B50894" w:rsidRPr="000E2336">
        <w:rPr>
          <w:rFonts w:ascii="Arial" w:hAnsi="Arial" w:cs="Arial"/>
          <w:color w:val="000000" w:themeColor="text1"/>
          <w:szCs w:val="22"/>
        </w:rPr>
        <w:t xml:space="preserve"> O</w:t>
      </w:r>
      <w:r w:rsidR="00921518" w:rsidRPr="000E2336">
        <w:rPr>
          <w:rFonts w:ascii="Arial" w:hAnsi="Arial" w:cs="Arial"/>
          <w:color w:val="000000" w:themeColor="text1"/>
          <w:szCs w:val="22"/>
        </w:rPr>
        <w:t>ui</w:t>
      </w:r>
      <w:r w:rsidR="00B11936">
        <w:rPr>
          <w:rFonts w:ascii="Arial" w:hAnsi="Arial" w:cs="Arial"/>
          <w:color w:val="000000" w:themeColor="text1"/>
          <w:szCs w:val="22"/>
        </w:rPr>
        <w:t xml:space="preserve"> : </w:t>
      </w:r>
      <w:sdt>
        <w:sdtPr>
          <w:rPr>
            <w:rFonts w:ascii="Arial" w:hAnsi="Arial" w:cs="Arial"/>
            <w:color w:val="000000" w:themeColor="text1"/>
            <w:szCs w:val="22"/>
          </w:rPr>
          <w:id w:val="-1906828806"/>
          <w:placeholder>
            <w:docPart w:val="DefaultPlaceholder_-1854013440"/>
          </w:placeholder>
          <w:text/>
        </w:sdtPr>
        <w:sdtContent>
          <w:r w:rsidR="00B11936">
            <w:rPr>
              <w:rFonts w:ascii="Arial" w:hAnsi="Arial" w:cs="Arial"/>
              <w:color w:val="000000" w:themeColor="text1"/>
              <w:szCs w:val="22"/>
            </w:rPr>
            <w:t>précisez</w:t>
          </w:r>
        </w:sdtContent>
      </w:sdt>
      <w:r w:rsidR="00921518" w:rsidRPr="000E2336">
        <w:rPr>
          <w:rFonts w:ascii="Arial" w:hAnsi="Arial" w:cs="Arial"/>
          <w:color w:val="000000" w:themeColor="text1"/>
          <w:szCs w:val="22"/>
        </w:rPr>
        <w:tab/>
      </w:r>
      <w:sdt>
        <w:sdtPr>
          <w:rPr>
            <w:rFonts w:ascii="Arial" w:hAnsi="Arial" w:cs="Arial"/>
            <w:color w:val="000000" w:themeColor="text1"/>
            <w:szCs w:val="22"/>
          </w:rPr>
          <w:id w:val="-118922864"/>
          <w15:color w:val="339966"/>
          <w14:checkbox>
            <w14:checked w14:val="0"/>
            <w14:checkedState w14:val="2612" w14:font="MS Gothic"/>
            <w14:uncheckedState w14:val="2610" w14:font="MS Gothic"/>
          </w14:checkbox>
        </w:sdtPr>
        <w:sdtContent>
          <w:r w:rsidR="00921518" w:rsidRPr="000E2336">
            <w:rPr>
              <w:rFonts w:ascii="Segoe UI Symbol" w:eastAsia="MS Gothic" w:hAnsi="Segoe UI Symbol" w:cs="Segoe UI Symbol"/>
              <w:color w:val="000000" w:themeColor="text1"/>
              <w:szCs w:val="22"/>
            </w:rPr>
            <w:t>☐</w:t>
          </w:r>
        </w:sdtContent>
      </w:sdt>
      <w:r w:rsidR="00921518" w:rsidRPr="000E2336">
        <w:rPr>
          <w:rFonts w:ascii="Arial" w:hAnsi="Arial" w:cs="Arial"/>
          <w:color w:val="000000" w:themeColor="text1"/>
          <w:szCs w:val="22"/>
        </w:rPr>
        <w:t xml:space="preserve"> N</w:t>
      </w:r>
      <w:r w:rsidR="00B50894" w:rsidRPr="000E2336">
        <w:rPr>
          <w:rFonts w:ascii="Arial" w:hAnsi="Arial" w:cs="Arial"/>
          <w:color w:val="000000" w:themeColor="text1"/>
          <w:szCs w:val="22"/>
        </w:rPr>
        <w:t xml:space="preserve">on  </w:t>
      </w:r>
    </w:p>
    <w:p w14:paraId="55B7BAEE" w14:textId="77777777"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p>
    <w:p w14:paraId="386F23CB" w14:textId="3DB4D180" w:rsidR="00B50894"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r w:rsidRPr="000E2336">
        <w:rPr>
          <w:rFonts w:ascii="Arial" w:hAnsi="Arial" w:cs="Arial"/>
          <w:b/>
          <w:bCs/>
          <w:color w:val="000000" w:themeColor="text1"/>
          <w:szCs w:val="22"/>
        </w:rPr>
        <w:t>Combien de séances</w:t>
      </w:r>
      <w:r w:rsidR="00B50894" w:rsidRPr="000E2336">
        <w:rPr>
          <w:rFonts w:ascii="Arial" w:hAnsi="Arial" w:cs="Arial"/>
          <w:b/>
          <w:bCs/>
          <w:color w:val="000000" w:themeColor="text1"/>
          <w:szCs w:val="22"/>
        </w:rPr>
        <w:t xml:space="preserve"> annuelles</w:t>
      </w:r>
      <w:r w:rsidRPr="000E2336">
        <w:rPr>
          <w:rFonts w:ascii="Arial" w:hAnsi="Arial" w:cs="Arial"/>
          <w:b/>
          <w:bCs/>
          <w:color w:val="000000" w:themeColor="text1"/>
          <w:szCs w:val="22"/>
        </w:rPr>
        <w:t xml:space="preserve"> sont ouvertes au </w:t>
      </w:r>
      <w:r w:rsidR="00B50894" w:rsidRPr="000E2336">
        <w:rPr>
          <w:rFonts w:ascii="Arial" w:hAnsi="Arial" w:cs="Arial"/>
          <w:b/>
          <w:bCs/>
          <w:color w:val="000000" w:themeColor="text1"/>
          <w:szCs w:val="22"/>
        </w:rPr>
        <w:t>public</w:t>
      </w:r>
      <w:r w:rsidRPr="000E2336">
        <w:rPr>
          <w:rFonts w:ascii="Arial" w:hAnsi="Arial" w:cs="Arial"/>
          <w:b/>
          <w:bCs/>
          <w:color w:val="000000" w:themeColor="text1"/>
          <w:szCs w:val="22"/>
        </w:rPr>
        <w:t> ?</w:t>
      </w:r>
      <w:r w:rsidR="00B50894" w:rsidRPr="000E2336">
        <w:rPr>
          <w:rFonts w:ascii="Arial" w:hAnsi="Arial" w:cs="Arial"/>
          <w:b/>
          <w:bCs/>
          <w:color w:val="000000" w:themeColor="text1"/>
          <w:szCs w:val="22"/>
        </w:rPr>
        <w:t xml:space="preserve"> </w:t>
      </w:r>
      <w:sdt>
        <w:sdtPr>
          <w:rPr>
            <w:rFonts w:ascii="Arial" w:hAnsi="Arial" w:cs="Arial"/>
            <w:color w:val="000000" w:themeColor="text1"/>
            <w:szCs w:val="22"/>
          </w:rPr>
          <w:id w:val="371205370"/>
          <w:placeholder>
            <w:docPart w:val="B72D20897DEA4138A26E99C054691E23"/>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10BDDD77" w14:textId="2D738A04"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p>
    <w:p w14:paraId="3B258844" w14:textId="74F6B37F" w:rsidR="00921518" w:rsidRPr="000E2336" w:rsidRDefault="006B1617"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r w:rsidRPr="000E2336">
        <w:rPr>
          <w:rFonts w:ascii="Arial" w:hAnsi="Arial" w:cs="Arial"/>
          <w:b/>
          <w:bCs/>
          <w:color w:val="000000" w:themeColor="text1"/>
          <w:szCs w:val="22"/>
        </w:rPr>
        <w:t>Combien</w:t>
      </w:r>
      <w:r w:rsidR="00921518" w:rsidRPr="000E2336">
        <w:rPr>
          <w:rFonts w:ascii="Arial" w:hAnsi="Arial" w:cs="Arial"/>
          <w:b/>
          <w:bCs/>
          <w:color w:val="000000" w:themeColor="text1"/>
          <w:szCs w:val="22"/>
        </w:rPr>
        <w:t xml:space="preserve"> d’</w:t>
      </w:r>
      <w:r w:rsidR="00B50894" w:rsidRPr="000E2336">
        <w:rPr>
          <w:rFonts w:ascii="Arial" w:hAnsi="Arial" w:cs="Arial"/>
          <w:b/>
          <w:bCs/>
          <w:color w:val="000000" w:themeColor="text1"/>
          <w:szCs w:val="22"/>
        </w:rPr>
        <w:t>heures d’</w:t>
      </w:r>
      <w:r w:rsidR="00921518" w:rsidRPr="000E2336">
        <w:rPr>
          <w:rFonts w:ascii="Arial" w:hAnsi="Arial" w:cs="Arial"/>
          <w:b/>
          <w:bCs/>
          <w:color w:val="000000" w:themeColor="text1"/>
          <w:szCs w:val="22"/>
        </w:rPr>
        <w:t>o</w:t>
      </w:r>
      <w:r w:rsidR="00B50894" w:rsidRPr="000E2336">
        <w:rPr>
          <w:rFonts w:ascii="Arial" w:hAnsi="Arial" w:cs="Arial"/>
          <w:b/>
          <w:bCs/>
          <w:color w:val="000000" w:themeColor="text1"/>
          <w:szCs w:val="22"/>
        </w:rPr>
        <w:t xml:space="preserve">rganisation avant et </w:t>
      </w:r>
      <w:r w:rsidR="00921518" w:rsidRPr="000E2336">
        <w:rPr>
          <w:rFonts w:ascii="Arial" w:hAnsi="Arial" w:cs="Arial"/>
          <w:b/>
          <w:bCs/>
          <w:color w:val="000000" w:themeColor="text1"/>
          <w:szCs w:val="22"/>
        </w:rPr>
        <w:t>après</w:t>
      </w:r>
      <w:r w:rsidR="00B50894" w:rsidRPr="000E2336">
        <w:rPr>
          <w:rFonts w:ascii="Arial" w:hAnsi="Arial" w:cs="Arial"/>
          <w:b/>
          <w:bCs/>
          <w:color w:val="000000" w:themeColor="text1"/>
          <w:szCs w:val="22"/>
        </w:rPr>
        <w:t xml:space="preserve"> les </w:t>
      </w:r>
      <w:r w:rsidR="00921518" w:rsidRPr="000E2336">
        <w:rPr>
          <w:rFonts w:ascii="Arial" w:hAnsi="Arial" w:cs="Arial"/>
          <w:b/>
          <w:bCs/>
          <w:color w:val="000000" w:themeColor="text1"/>
          <w:szCs w:val="22"/>
        </w:rPr>
        <w:t>séances</w:t>
      </w:r>
      <w:r w:rsidR="00B50894" w:rsidRPr="000E2336">
        <w:rPr>
          <w:rFonts w:ascii="Arial" w:hAnsi="Arial" w:cs="Arial"/>
          <w:b/>
          <w:bCs/>
          <w:color w:val="000000" w:themeColor="text1"/>
          <w:szCs w:val="22"/>
        </w:rPr>
        <w:t xml:space="preserve"> (installation, rangement, </w:t>
      </w:r>
      <w:proofErr w:type="gramStart"/>
      <w:r w:rsidR="00B50894" w:rsidRPr="000E2336">
        <w:rPr>
          <w:rFonts w:ascii="Arial" w:hAnsi="Arial" w:cs="Arial"/>
          <w:b/>
          <w:bCs/>
          <w:color w:val="000000" w:themeColor="text1"/>
          <w:szCs w:val="22"/>
        </w:rPr>
        <w:t>debriefing</w:t>
      </w:r>
      <w:proofErr w:type="gramEnd"/>
      <w:r w:rsidR="00B50894" w:rsidRPr="000E2336">
        <w:rPr>
          <w:rFonts w:ascii="Arial" w:hAnsi="Arial" w:cs="Arial"/>
          <w:b/>
          <w:bCs/>
          <w:color w:val="000000" w:themeColor="text1"/>
          <w:szCs w:val="22"/>
        </w:rPr>
        <w:t>)</w:t>
      </w:r>
      <w:r w:rsidR="00921518" w:rsidRPr="000E2336">
        <w:rPr>
          <w:rFonts w:ascii="Arial" w:hAnsi="Arial" w:cs="Arial"/>
          <w:b/>
          <w:bCs/>
          <w:color w:val="000000" w:themeColor="text1"/>
          <w:szCs w:val="22"/>
        </w:rPr>
        <w:t> ?</w:t>
      </w:r>
      <w:r w:rsidR="00CC64B6" w:rsidRPr="000E2336">
        <w:rPr>
          <w:rFonts w:ascii="Arial" w:hAnsi="Arial" w:cs="Arial"/>
          <w:b/>
          <w:bCs/>
          <w:color w:val="000000" w:themeColor="text1"/>
          <w:szCs w:val="22"/>
        </w:rPr>
        <w:t xml:space="preserve"> </w:t>
      </w:r>
      <w:sdt>
        <w:sdtPr>
          <w:rPr>
            <w:rFonts w:ascii="Arial" w:hAnsi="Arial" w:cs="Arial"/>
            <w:color w:val="000000" w:themeColor="text1"/>
            <w:szCs w:val="22"/>
          </w:rPr>
          <w:id w:val="1064914257"/>
          <w:placeholder>
            <w:docPart w:val="C7B37DB8E5EB46DDB83766C0333B3B59"/>
          </w:placeholder>
          <w:showingPlcHdr/>
          <w15:color w:val="339966"/>
        </w:sdtPr>
        <w:sdtContent>
          <w:r w:rsidR="00921518" w:rsidRPr="000E2336">
            <w:rPr>
              <w:rStyle w:val="Textedelespacerserv"/>
              <w:rFonts w:ascii="Arial" w:hAnsi="Arial" w:cs="Arial"/>
              <w:color w:val="000000" w:themeColor="text1"/>
            </w:rPr>
            <w:t>Cliquez ou appuyez ici pour entrer du texte.</w:t>
          </w:r>
        </w:sdtContent>
      </w:sdt>
    </w:p>
    <w:p w14:paraId="03878357" w14:textId="67099B23" w:rsidR="00921518"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p>
    <w:p w14:paraId="6E8E3A9D" w14:textId="0F76571F" w:rsidR="00207756" w:rsidRDefault="00207756"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r>
        <w:rPr>
          <w:rFonts w:ascii="Arial" w:hAnsi="Arial" w:cs="Arial"/>
          <w:b/>
          <w:bCs/>
          <w:color w:val="000000" w:themeColor="text1"/>
          <w:szCs w:val="22"/>
        </w:rPr>
        <w:t xml:space="preserve">Amplitude annuelle d’ouverture prévisionnelle du service (en heures) : </w:t>
      </w:r>
      <w:sdt>
        <w:sdtPr>
          <w:rPr>
            <w:rFonts w:ascii="Arial" w:hAnsi="Arial" w:cs="Arial"/>
            <w:color w:val="000000" w:themeColor="text1"/>
            <w:szCs w:val="22"/>
          </w:rPr>
          <w:id w:val="90824210"/>
          <w:placeholder>
            <w:docPart w:val="123ACCF8615F464584B8601D7206AC1A"/>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13A09AB5" w14:textId="77777777" w:rsidR="00207756" w:rsidRDefault="00207756"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p>
    <w:p w14:paraId="4422C92A" w14:textId="4B8FF43B" w:rsidR="00207756" w:rsidRDefault="00207756"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r>
        <w:rPr>
          <w:rFonts w:ascii="Arial" w:hAnsi="Arial" w:cs="Arial"/>
          <w:b/>
          <w:bCs/>
          <w:color w:val="000000" w:themeColor="text1"/>
          <w:szCs w:val="22"/>
        </w:rPr>
        <w:t xml:space="preserve">Amplitude annuelle prévisionnelle d’organisation de l’activité (en heures) : </w:t>
      </w:r>
      <w:sdt>
        <w:sdtPr>
          <w:rPr>
            <w:rFonts w:ascii="Arial" w:hAnsi="Arial" w:cs="Arial"/>
            <w:color w:val="000000" w:themeColor="text1"/>
            <w:szCs w:val="22"/>
          </w:rPr>
          <w:id w:val="-359286777"/>
          <w:placeholder>
            <w:docPart w:val="0746862C6F0B4D7D8E68587A5A253FC8"/>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7894C2E3" w14:textId="77777777" w:rsidR="00207756" w:rsidRDefault="00207756"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p>
    <w:p w14:paraId="3107B841" w14:textId="77777777" w:rsidR="00207756" w:rsidRPr="000E2336" w:rsidRDefault="00207756"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p>
    <w:p w14:paraId="5B8F8210" w14:textId="5C77FF29" w:rsidR="00B50894" w:rsidRPr="000E2336" w:rsidRDefault="00B50894" w:rsidP="00B50894">
      <w:pPr>
        <w:pStyle w:val="En-tte"/>
        <w:numPr>
          <w:ilvl w:val="12"/>
          <w:numId w:val="0"/>
        </w:numPr>
        <w:tabs>
          <w:tab w:val="clear" w:pos="4536"/>
          <w:tab w:val="clear" w:pos="9072"/>
          <w:tab w:val="right" w:leader="underscore" w:pos="9071"/>
        </w:tabs>
        <w:spacing w:after="0"/>
        <w:rPr>
          <w:rFonts w:ascii="Arial" w:hAnsi="Arial" w:cs="Arial"/>
          <w:smallCaps/>
          <w:color w:val="000000" w:themeColor="text1"/>
          <w:szCs w:val="22"/>
        </w:rPr>
      </w:pPr>
    </w:p>
    <w:p w14:paraId="0284A5AC" w14:textId="0CF5A059" w:rsidR="00583D2A" w:rsidRPr="000E2336" w:rsidRDefault="00583D2A">
      <w:pPr>
        <w:rPr>
          <w:rFonts w:ascii="Arial" w:hAnsi="Arial" w:cs="Arial"/>
          <w:smallCaps/>
          <w:color w:val="000000" w:themeColor="text1"/>
        </w:rPr>
      </w:pPr>
      <w:r w:rsidRPr="000E2336">
        <w:rPr>
          <w:rFonts w:ascii="Arial" w:hAnsi="Arial" w:cs="Arial"/>
          <w:smallCaps/>
          <w:color w:val="000000" w:themeColor="text1"/>
        </w:rPr>
        <w:br w:type="page"/>
      </w:r>
    </w:p>
    <w:p w14:paraId="03CABC48" w14:textId="6FD0532E"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4080" behindDoc="0" locked="0" layoutInCell="1" allowOverlap="1" wp14:anchorId="4D4858EE" wp14:editId="65FD7C5B">
                <wp:simplePos x="0" y="0"/>
                <wp:positionH relativeFrom="column">
                  <wp:posOffset>-914400</wp:posOffset>
                </wp:positionH>
                <wp:positionV relativeFrom="paragraph">
                  <wp:posOffset>-912027</wp:posOffset>
                </wp:positionV>
                <wp:extent cx="7644063" cy="1507958"/>
                <wp:effectExtent l="0" t="0" r="14605" b="1651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5AE75706" w14:textId="77777777" w:rsidR="00F967FC" w:rsidRDefault="00F967FC" w:rsidP="00F967FC">
                            <w:pPr>
                              <w:spacing w:after="0" w:line="240" w:lineRule="auto"/>
                              <w:jc w:val="center"/>
                              <w:rPr>
                                <w:smallCaps/>
                                <w:color w:val="FFFFFF" w:themeColor="background1"/>
                                <w:sz w:val="48"/>
                                <w:szCs w:val="48"/>
                              </w:rPr>
                            </w:pPr>
                          </w:p>
                          <w:p w14:paraId="78026F2C" w14:textId="7F41F698" w:rsidR="00F967FC" w:rsidRDefault="00F967FC" w:rsidP="00F967FC">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106FDDB4" w14:textId="77777777" w:rsidR="00F967FC" w:rsidRPr="007875A0" w:rsidRDefault="00F967FC" w:rsidP="00F967FC">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858EE" id="Zone de texte 18" o:spid="_x0000_s1031" type="#_x0000_t202" style="position:absolute;left:0;text-align:left;margin-left:-1in;margin-top:-71.8pt;width:601.9pt;height:118.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fF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" fillcolor="#6a097d" strokecolor="white [3212]">
                <v:textbox>
                  <w:txbxContent>
                    <w:p w14:paraId="5AE75706" w14:textId="77777777" w:rsidR="00F967FC" w:rsidRDefault="00F967FC" w:rsidP="00F967FC">
                      <w:pPr>
                        <w:spacing w:after="0" w:line="240" w:lineRule="auto"/>
                        <w:jc w:val="center"/>
                        <w:rPr>
                          <w:smallCaps/>
                          <w:color w:val="FFFFFF" w:themeColor="background1"/>
                          <w:sz w:val="48"/>
                          <w:szCs w:val="48"/>
                        </w:rPr>
                      </w:pPr>
                    </w:p>
                    <w:p w14:paraId="78026F2C" w14:textId="7F41F698" w:rsidR="00F967FC" w:rsidRDefault="00F967FC" w:rsidP="00F967FC">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106FDDB4" w14:textId="77777777" w:rsidR="00F967FC" w:rsidRPr="007875A0" w:rsidRDefault="00F967FC" w:rsidP="00F967FC">
                      <w:pPr>
                        <w:jc w:val="center"/>
                        <w:rPr>
                          <w:color w:val="FFFFFF" w:themeColor="background1"/>
                          <w:sz w:val="44"/>
                          <w:szCs w:val="44"/>
                        </w:rPr>
                      </w:pPr>
                    </w:p>
                  </w:txbxContent>
                </v:textbox>
              </v:shape>
            </w:pict>
          </mc:Fallback>
        </mc:AlternateContent>
      </w:r>
    </w:p>
    <w:p w14:paraId="5A8B59A4" w14:textId="16D7CC96"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696821D8"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6AD79937"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4FB15E71"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5613035F" w14:textId="40EC6BE0"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xml:space="preserve">- Accueil </w:t>
      </w:r>
      <w:r w:rsidR="000E2336">
        <w:rPr>
          <w:rFonts w:ascii="Arial" w:hAnsi="Arial" w:cs="Arial"/>
          <w:b/>
          <w:color w:val="6A097D"/>
          <w:sz w:val="28"/>
          <w:szCs w:val="28"/>
        </w:rPr>
        <w:t>-</w:t>
      </w:r>
    </w:p>
    <w:p w14:paraId="480E8917"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23EA38BF" w14:textId="77777777"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B7D9813" w14:textId="1E1EF002" w:rsidR="00B50894"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r w:rsidRPr="000E2336">
        <w:rPr>
          <w:rFonts w:ascii="Arial" w:hAnsi="Arial" w:cs="Arial"/>
          <w:b/>
          <w:color w:val="000000" w:themeColor="text1"/>
        </w:rPr>
        <w:t>Quelles sont les conditions d’accueil ?</w:t>
      </w:r>
    </w:p>
    <w:p w14:paraId="22168FBE" w14:textId="77777777" w:rsidR="00A82ED6" w:rsidRPr="000E2336" w:rsidRDefault="00A82ED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086E4B9C" w14:textId="2A535B8E" w:rsidR="00B50894"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Âge des enfants</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344461531"/>
          <w:placeholder>
            <w:docPart w:val="3CE027C8BB3B4C4692D016FBB36ACCB4"/>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7ACF5AA1" w14:textId="21B7F500"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293EB647"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43DE2ED1" w14:textId="6776BAE8"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Nombre de personnes maximum admis par séance</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2004091918"/>
          <w:placeholder>
            <w:docPart w:val="4CD41FB56C904440AC5949972BD6CF9F"/>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20C0B7C7" w14:textId="65E37AE3"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62EE4009"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114F24F5" w14:textId="2C2988B9"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Charte d’accueil</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56240630"/>
          <w:placeholder>
            <w:docPart w:val="23E501414F9942C49254283F5DCFBC89"/>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4CABAFF4" w14:textId="691B96D9"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6276ED27"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1B169099" w14:textId="269AA409"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Modalités de participation des accueillis (exemples : gâteaux, boissons, matériels …)</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746225692"/>
          <w:placeholder>
            <w:docPart w:val="B17E7B0DB63D4BA0A846BFB1FF75824D"/>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58975843" w14:textId="039A192C" w:rsidR="00B50894" w:rsidRPr="000E2336" w:rsidRDefault="00B50894"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sidRPr="000E2336">
        <w:rPr>
          <w:rFonts w:ascii="Arial" w:hAnsi="Arial" w:cs="Arial"/>
          <w:color w:val="000000" w:themeColor="text1"/>
        </w:rPr>
        <w:tab/>
      </w:r>
    </w:p>
    <w:p w14:paraId="49C456CB" w14:textId="0C42913A"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70CA0BA0" w14:textId="13200746" w:rsidR="006E2466" w:rsidRPr="00E160B4" w:rsidRDefault="00E160B4" w:rsidP="00E160B4">
      <w:pPr>
        <w:pStyle w:val="Paragraphedeliste"/>
        <w:numPr>
          <w:ilvl w:val="0"/>
          <w:numId w:val="11"/>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Pr>
          <w:rFonts w:ascii="Arial" w:hAnsi="Arial" w:cs="Arial"/>
          <w:color w:val="000000" w:themeColor="text1"/>
        </w:rPr>
        <w:t>Organisez-vous des activités durant le temps d’accueil ?</w:t>
      </w:r>
      <w:r w:rsidRPr="000E2336">
        <w:rPr>
          <w:rFonts w:ascii="Arial" w:hAnsi="Arial" w:cs="Arial"/>
          <w:color w:val="000000" w:themeColor="text1"/>
        </w:rPr>
        <w:t xml:space="preserve"> </w:t>
      </w:r>
      <w:sdt>
        <w:sdtPr>
          <w:rPr>
            <w:rFonts w:ascii="Arial" w:hAnsi="Arial" w:cs="Arial"/>
            <w:color w:val="000000" w:themeColor="text1"/>
          </w:rPr>
          <w:id w:val="-1238249784"/>
          <w:placeholder>
            <w:docPart w:val="99561B2DA1B8453C8AAF80B341EC11A7"/>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5F2A0282" w14:textId="69AF132F" w:rsidR="006E246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4D787D97" w14:textId="5656B4A1" w:rsidR="00E160B4" w:rsidRPr="00E160B4" w:rsidRDefault="00E160B4" w:rsidP="00E160B4">
      <w:pPr>
        <w:pStyle w:val="Paragraphedeliste"/>
        <w:numPr>
          <w:ilvl w:val="0"/>
          <w:numId w:val="11"/>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Pr>
          <w:rFonts w:ascii="Arial" w:hAnsi="Arial" w:cs="Arial"/>
          <w:color w:val="000000" w:themeColor="text1"/>
        </w:rPr>
        <w:t>Mettez-vous à disposition des ressources pour les parents au sein du lieu ? Décrivez ?</w:t>
      </w:r>
      <w:r w:rsidRPr="000E2336">
        <w:rPr>
          <w:rFonts w:ascii="Arial" w:hAnsi="Arial" w:cs="Arial"/>
          <w:color w:val="000000" w:themeColor="text1"/>
        </w:rPr>
        <w:t xml:space="preserve"> </w:t>
      </w:r>
      <w:sdt>
        <w:sdtPr>
          <w:rPr>
            <w:rFonts w:ascii="Arial" w:hAnsi="Arial" w:cs="Arial"/>
            <w:color w:val="000000" w:themeColor="text1"/>
          </w:rPr>
          <w:id w:val="-2001273525"/>
          <w:placeholder>
            <w:docPart w:val="80034CAEFF9E49C0B9B0F2190188C59B"/>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7C7FE9BB" w14:textId="5236AE35"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16C60A16" w14:textId="467DB7DF"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6003C398" w14:textId="0B739968"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6CD0CF92" w14:textId="77777777"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4121EFE3" w14:textId="77777777" w:rsidR="00B50894" w:rsidRPr="000E2336" w:rsidRDefault="00B50894" w:rsidP="00B50894">
      <w:pPr>
        <w:numPr>
          <w:ilvl w:val="12"/>
          <w:numId w:val="0"/>
        </w:numPr>
        <w:tabs>
          <w:tab w:val="right" w:leader="underscore" w:pos="9071"/>
        </w:tabs>
        <w:spacing w:after="0" w:line="240" w:lineRule="auto"/>
        <w:jc w:val="center"/>
        <w:rPr>
          <w:rFonts w:ascii="Arial" w:hAnsi="Arial" w:cs="Arial"/>
          <w:b/>
          <w:smallCaps/>
          <w:color w:val="000000" w:themeColor="text1"/>
          <w:spacing w:val="20"/>
        </w:rPr>
      </w:pPr>
    </w:p>
    <w:p w14:paraId="4DFCA05F" w14:textId="07212C02" w:rsidR="00921518" w:rsidRPr="000E2336" w:rsidRDefault="00921518">
      <w:pPr>
        <w:rPr>
          <w:rFonts w:ascii="Arial" w:hAnsi="Arial" w:cs="Arial"/>
          <w:color w:val="000000" w:themeColor="text1"/>
        </w:rPr>
      </w:pPr>
      <w:r w:rsidRPr="000E2336">
        <w:rPr>
          <w:rFonts w:ascii="Arial" w:hAnsi="Arial" w:cs="Arial"/>
          <w:color w:val="000000" w:themeColor="text1"/>
        </w:rPr>
        <w:br w:type="page"/>
      </w:r>
    </w:p>
    <w:p w14:paraId="7B0FAF3D" w14:textId="77777777" w:rsidR="00921518" w:rsidRPr="000E2336" w:rsidRDefault="00921518" w:rsidP="00921518">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1552" behindDoc="0" locked="0" layoutInCell="1" allowOverlap="1" wp14:anchorId="23C2A442" wp14:editId="4898993C">
                <wp:simplePos x="0" y="0"/>
                <wp:positionH relativeFrom="column">
                  <wp:posOffset>-970881</wp:posOffset>
                </wp:positionH>
                <wp:positionV relativeFrom="paragraph">
                  <wp:posOffset>-900430</wp:posOffset>
                </wp:positionV>
                <wp:extent cx="7644063" cy="1507958"/>
                <wp:effectExtent l="0" t="0" r="14605" b="1651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01CEEA49" w14:textId="77777777" w:rsidR="00024B77" w:rsidRDefault="00024B77" w:rsidP="00921518">
                            <w:pPr>
                              <w:spacing w:after="0" w:line="240" w:lineRule="auto"/>
                              <w:jc w:val="center"/>
                              <w:rPr>
                                <w:smallCaps/>
                                <w:color w:val="FFFFFF" w:themeColor="background1"/>
                                <w:sz w:val="48"/>
                                <w:szCs w:val="48"/>
                              </w:rPr>
                            </w:pPr>
                          </w:p>
                          <w:p w14:paraId="414804A5" w14:textId="0A81DCF5" w:rsidR="00B11936" w:rsidRDefault="00B11936" w:rsidP="00B1193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PARTENARIATS</w:t>
                            </w:r>
                            <w:r w:rsidR="000F09E1">
                              <w:rPr>
                                <w:rFonts w:asciiTheme="majorHAnsi" w:hAnsiTheme="majorHAnsi" w:cstheme="majorHAnsi"/>
                                <w:bCs/>
                                <w:color w:val="FFFFFF" w:themeColor="background1"/>
                                <w:sz w:val="56"/>
                                <w:szCs w:val="56"/>
                              </w:rPr>
                              <w:t xml:space="preserve"> ET COMMUNICATION</w:t>
                            </w:r>
                            <w:r>
                              <w:rPr>
                                <w:rFonts w:asciiTheme="majorHAnsi" w:hAnsiTheme="majorHAnsi" w:cstheme="majorHAnsi"/>
                                <w:bCs/>
                                <w:color w:val="FFFFFF" w:themeColor="background1"/>
                                <w:sz w:val="56"/>
                                <w:szCs w:val="56"/>
                              </w:rPr>
                              <w:t xml:space="preserve"> </w:t>
                            </w:r>
                          </w:p>
                          <w:p w14:paraId="79FEB5A7" w14:textId="49259167" w:rsidR="00024B77" w:rsidRPr="007875A0" w:rsidRDefault="00024B77" w:rsidP="00B11936">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2A442" id="Zone de texte 6" o:spid="_x0000_s1032" type="#_x0000_t202" style="position:absolute;margin-left:-76.45pt;margin-top:-70.9pt;width:601.9pt;height:11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UE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iXWGt4HWAsoHJNbCIFxcNDQasH8o6VC0OXW/T8wKStRnjcPZTJFL&#10;VHl05ovVDB17HSmuI0xzhMqpp2QwDz5uRqBNwx6HWMlI73MlY8koxsj6uDhB7dd+vPW83rtHAA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DUkRUEHgIAACYEAAAOAAAAAAAAAAAAAAAAAC4CAABkcnMvZTJvRG9jLnht&#10;bFBLAQItABQABgAIAAAAIQAKkBsj4gAAAA0BAAAPAAAAAAAAAAAAAAAAAHgEAABkcnMvZG93bnJl&#10;di54bWxQSwUGAAAAAAQABADzAAAAhwUAAAAA&#10;" fillcolor="#6a097d" strokecolor="white [3212]">
                <v:textbox>
                  <w:txbxContent>
                    <w:p w14:paraId="01CEEA49" w14:textId="77777777" w:rsidR="00024B77" w:rsidRDefault="00024B77" w:rsidP="00921518">
                      <w:pPr>
                        <w:spacing w:after="0" w:line="240" w:lineRule="auto"/>
                        <w:jc w:val="center"/>
                        <w:rPr>
                          <w:smallCaps/>
                          <w:color w:val="FFFFFF" w:themeColor="background1"/>
                          <w:sz w:val="48"/>
                          <w:szCs w:val="48"/>
                        </w:rPr>
                      </w:pPr>
                    </w:p>
                    <w:p w14:paraId="414804A5" w14:textId="0A81DCF5" w:rsidR="00B11936" w:rsidRDefault="00B11936" w:rsidP="00B1193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PARTENARIATS</w:t>
                      </w:r>
                      <w:r w:rsidR="000F09E1">
                        <w:rPr>
                          <w:rFonts w:asciiTheme="majorHAnsi" w:hAnsiTheme="majorHAnsi" w:cstheme="majorHAnsi"/>
                          <w:bCs/>
                          <w:color w:val="FFFFFF" w:themeColor="background1"/>
                          <w:sz w:val="56"/>
                          <w:szCs w:val="56"/>
                        </w:rPr>
                        <w:t xml:space="preserve"> ET COMMUNICATION</w:t>
                      </w:r>
                      <w:r>
                        <w:rPr>
                          <w:rFonts w:asciiTheme="majorHAnsi" w:hAnsiTheme="majorHAnsi" w:cstheme="majorHAnsi"/>
                          <w:bCs/>
                          <w:color w:val="FFFFFF" w:themeColor="background1"/>
                          <w:sz w:val="56"/>
                          <w:szCs w:val="56"/>
                        </w:rPr>
                        <w:t xml:space="preserve"> </w:t>
                      </w:r>
                    </w:p>
                    <w:p w14:paraId="79FEB5A7" w14:textId="49259167" w:rsidR="00024B77" w:rsidRPr="007875A0" w:rsidRDefault="00024B77" w:rsidP="00B11936">
                      <w:pPr>
                        <w:jc w:val="center"/>
                        <w:rPr>
                          <w:color w:val="FFFFFF" w:themeColor="background1"/>
                          <w:sz w:val="44"/>
                          <w:szCs w:val="44"/>
                        </w:rPr>
                      </w:pPr>
                    </w:p>
                  </w:txbxContent>
                </v:textbox>
              </v:shape>
            </w:pict>
          </mc:Fallback>
        </mc:AlternateContent>
      </w:r>
    </w:p>
    <w:p w14:paraId="1EA1F0E4" w14:textId="45A31C17" w:rsidR="00B50894" w:rsidRPr="000E2336" w:rsidRDefault="00B50894" w:rsidP="00B50894">
      <w:pPr>
        <w:spacing w:after="0" w:line="240" w:lineRule="auto"/>
        <w:ind w:left="360"/>
        <w:rPr>
          <w:rFonts w:ascii="Arial" w:hAnsi="Arial" w:cs="Arial"/>
          <w:color w:val="000000" w:themeColor="text1"/>
        </w:rPr>
      </w:pPr>
    </w:p>
    <w:p w14:paraId="1D798037" w14:textId="593879FF" w:rsidR="00921518" w:rsidRPr="000E2336" w:rsidRDefault="00921518" w:rsidP="00B50894">
      <w:pPr>
        <w:spacing w:after="0" w:line="240" w:lineRule="auto"/>
        <w:ind w:left="360"/>
        <w:rPr>
          <w:rFonts w:ascii="Arial" w:hAnsi="Arial" w:cs="Arial"/>
          <w:color w:val="000000" w:themeColor="text1"/>
        </w:rPr>
      </w:pPr>
    </w:p>
    <w:p w14:paraId="66AD186E" w14:textId="198F2A46" w:rsidR="00921518" w:rsidRDefault="00921518" w:rsidP="00B50894">
      <w:pPr>
        <w:spacing w:after="0" w:line="240" w:lineRule="auto"/>
        <w:ind w:left="360"/>
        <w:rPr>
          <w:rFonts w:ascii="Arial" w:hAnsi="Arial" w:cs="Arial"/>
          <w:color w:val="000000" w:themeColor="text1"/>
        </w:rPr>
      </w:pPr>
    </w:p>
    <w:p w14:paraId="61E8CB77" w14:textId="77777777" w:rsidR="009C63B4" w:rsidRPr="000E2336" w:rsidRDefault="009C63B4" w:rsidP="00B50894">
      <w:pPr>
        <w:spacing w:after="0" w:line="240" w:lineRule="auto"/>
        <w:ind w:left="360"/>
        <w:rPr>
          <w:rFonts w:ascii="Arial" w:hAnsi="Arial" w:cs="Arial"/>
          <w:color w:val="000000" w:themeColor="text1"/>
        </w:rPr>
      </w:pPr>
    </w:p>
    <w:p w14:paraId="24559201" w14:textId="77777777" w:rsidR="00921518" w:rsidRPr="000E2336" w:rsidRDefault="00921518" w:rsidP="00B50894">
      <w:pPr>
        <w:spacing w:after="0" w:line="240" w:lineRule="auto"/>
        <w:ind w:left="360"/>
        <w:rPr>
          <w:rFonts w:ascii="Arial" w:hAnsi="Arial" w:cs="Arial"/>
          <w:color w:val="000000" w:themeColor="text1"/>
        </w:rPr>
      </w:pPr>
    </w:p>
    <w:p w14:paraId="51C250B0" w14:textId="79BBC488" w:rsid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b/>
          <w:bCs/>
          <w:color w:val="000000" w:themeColor="text1"/>
        </w:rPr>
      </w:pPr>
      <w:r>
        <w:rPr>
          <w:rFonts w:ascii="Arial" w:hAnsi="Arial" w:cs="Arial"/>
          <w:b/>
          <w:bCs/>
          <w:color w:val="000000" w:themeColor="text1"/>
        </w:rPr>
        <w:t>Avec quels acteurs travaillez-vous, à quelle fréquence et sur quelles dimensions</w:t>
      </w:r>
      <w:r w:rsidR="004367A9">
        <w:rPr>
          <w:rFonts w:ascii="Arial" w:hAnsi="Arial" w:cs="Arial"/>
          <w:b/>
          <w:bCs/>
          <w:color w:val="000000" w:themeColor="text1"/>
        </w:rPr>
        <w:t xml:space="preserve"> (concertation, orientation, action, financement)</w:t>
      </w:r>
      <w:r>
        <w:rPr>
          <w:rFonts w:ascii="Arial" w:hAnsi="Arial" w:cs="Arial"/>
          <w:b/>
          <w:bCs/>
          <w:color w:val="000000" w:themeColor="text1"/>
        </w:rPr>
        <w:t> ?</w:t>
      </w:r>
    </w:p>
    <w:p w14:paraId="7912BCD6" w14:textId="1EA597EE" w:rsidR="001A04FD" w:rsidRP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i/>
          <w:iCs/>
          <w:color w:val="000000" w:themeColor="text1"/>
        </w:rPr>
      </w:pPr>
      <w:r>
        <w:rPr>
          <w:rFonts w:ascii="Arial" w:hAnsi="Arial" w:cs="Arial"/>
          <w:i/>
          <w:iCs/>
          <w:color w:val="000000" w:themeColor="text1"/>
        </w:rPr>
        <w:t>e</w:t>
      </w:r>
      <w:r w:rsidRPr="001A04FD">
        <w:rPr>
          <w:rFonts w:ascii="Arial" w:hAnsi="Arial" w:cs="Arial"/>
          <w:i/>
          <w:iCs/>
          <w:color w:val="000000" w:themeColor="text1"/>
        </w:rPr>
        <w:t xml:space="preserve">x. réunions de réseau, avec d'autres lieux d'accueil enfants-parents, contacts avec les services de PMI, professionnels… </w:t>
      </w:r>
    </w:p>
    <w:p w14:paraId="1A9C7B79" w14:textId="239D90A7" w:rsidR="00921518" w:rsidRPr="000E2336" w:rsidRDefault="00000000"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sdt>
        <w:sdtPr>
          <w:rPr>
            <w:rFonts w:ascii="Arial" w:hAnsi="Arial" w:cs="Arial"/>
            <w:color w:val="000000" w:themeColor="text1"/>
          </w:rPr>
          <w:id w:val="1515641644"/>
          <w:placeholder>
            <w:docPart w:val="3014D9CE12454A408D1F89070AEED418"/>
          </w:placeholder>
          <w:showingPlcHdr/>
          <w15:color w:val="339966"/>
        </w:sdtPr>
        <w:sdtContent>
          <w:r w:rsidR="00921518" w:rsidRPr="000E2336">
            <w:rPr>
              <w:rStyle w:val="Textedelespacerserv"/>
              <w:rFonts w:ascii="Arial" w:hAnsi="Arial" w:cs="Arial"/>
              <w:color w:val="000000" w:themeColor="text1"/>
            </w:rPr>
            <w:t>Cliquez ou appuyez ici pour entrer du texte.</w:t>
          </w:r>
        </w:sdtContent>
      </w:sdt>
    </w:p>
    <w:p w14:paraId="145D0B30" w14:textId="70F713F8"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47C8E786" w14:textId="77777777" w:rsidR="000F09E1" w:rsidRPr="000E2336" w:rsidRDefault="000F09E1"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73A70B12" w14:textId="06DB276B" w:rsidR="009C7EBB" w:rsidRPr="000E2336" w:rsidRDefault="009C7EBB"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2083E421" w14:textId="7ED37890" w:rsidR="00583D2A"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539B9A70" w14:textId="4E2DC576" w:rsidR="00B11936"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r w:rsidRPr="001A04FD">
        <w:rPr>
          <w:rFonts w:ascii="Arial" w:hAnsi="Arial" w:cs="Arial"/>
          <w:b/>
          <w:bCs/>
          <w:color w:val="000000" w:themeColor="text1"/>
        </w:rPr>
        <w:t xml:space="preserve">Décrivez votre comité de pilotage </w:t>
      </w:r>
      <w:r>
        <w:rPr>
          <w:rFonts w:ascii="Arial" w:hAnsi="Arial" w:cs="Arial"/>
          <w:b/>
          <w:bCs/>
          <w:color w:val="000000" w:themeColor="text1"/>
        </w:rPr>
        <w:t>(</w:t>
      </w:r>
      <w:r w:rsidRPr="001A04FD">
        <w:rPr>
          <w:rFonts w:ascii="Arial" w:hAnsi="Arial" w:cs="Arial"/>
          <w:color w:val="000000" w:themeColor="text1"/>
        </w:rPr>
        <w:t>membres</w:t>
      </w:r>
      <w:r>
        <w:rPr>
          <w:rFonts w:ascii="Arial" w:hAnsi="Arial" w:cs="Arial"/>
          <w:color w:val="000000" w:themeColor="text1"/>
        </w:rPr>
        <w:t xml:space="preserve">, </w:t>
      </w:r>
      <w:r w:rsidRPr="001A04FD">
        <w:rPr>
          <w:rFonts w:ascii="Arial" w:hAnsi="Arial" w:cs="Arial"/>
          <w:color w:val="000000" w:themeColor="text1"/>
        </w:rPr>
        <w:t>fréquence des rencontre</w:t>
      </w:r>
      <w:r>
        <w:rPr>
          <w:rFonts w:ascii="Arial" w:hAnsi="Arial" w:cs="Arial"/>
          <w:color w:val="000000" w:themeColor="text1"/>
        </w:rPr>
        <w:t xml:space="preserve">s, </w:t>
      </w:r>
      <w:r w:rsidRPr="001A04FD">
        <w:rPr>
          <w:rFonts w:ascii="Arial" w:hAnsi="Arial" w:cs="Arial"/>
          <w:color w:val="000000" w:themeColor="text1"/>
        </w:rPr>
        <w:t>rôle dans les décisions</w:t>
      </w:r>
      <w:r>
        <w:rPr>
          <w:rFonts w:ascii="Arial" w:hAnsi="Arial" w:cs="Arial"/>
          <w:color w:val="000000" w:themeColor="text1"/>
        </w:rPr>
        <w:t>) :</w:t>
      </w:r>
    </w:p>
    <w:p w14:paraId="47C0B85E" w14:textId="1F143027" w:rsidR="001A04FD" w:rsidRDefault="00000000"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sdt>
        <w:sdtPr>
          <w:rPr>
            <w:rFonts w:ascii="Arial" w:hAnsi="Arial" w:cs="Arial"/>
            <w:color w:val="000000" w:themeColor="text1"/>
          </w:rPr>
          <w:id w:val="2118099733"/>
          <w:placeholder>
            <w:docPart w:val="F538797E4E79451585FF0C653319CDA4"/>
          </w:placeholder>
          <w:showingPlcHdr/>
          <w15:color w:val="339966"/>
        </w:sdtPr>
        <w:sdtContent>
          <w:r w:rsidR="001A04FD" w:rsidRPr="000E2336">
            <w:rPr>
              <w:rStyle w:val="Textedelespacerserv"/>
              <w:rFonts w:ascii="Arial" w:hAnsi="Arial" w:cs="Arial"/>
              <w:color w:val="000000" w:themeColor="text1"/>
            </w:rPr>
            <w:t>Cliquez ou appuyez ici pour entrer du texte.</w:t>
          </w:r>
        </w:sdtContent>
      </w:sdt>
    </w:p>
    <w:p w14:paraId="58C95027" w14:textId="77777777" w:rsidR="001A04FD"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3D079C8A" w14:textId="77777777" w:rsidR="001A04FD"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32116FC9"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61FA4D81"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BAB3E02" w14:textId="2ECC1DE6" w:rsidR="00B11936"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b/>
          <w:bCs/>
          <w:color w:val="000000" w:themeColor="text1"/>
        </w:rPr>
      </w:pPr>
      <w:r w:rsidRPr="000F09E1">
        <w:rPr>
          <w:rFonts w:ascii="Arial" w:hAnsi="Arial" w:cs="Arial"/>
          <w:b/>
          <w:bCs/>
          <w:color w:val="000000" w:themeColor="text1"/>
        </w:rPr>
        <w:t>Décrivez vos canaux et relais de communication</w:t>
      </w:r>
      <w:r>
        <w:rPr>
          <w:rFonts w:ascii="Arial" w:hAnsi="Arial" w:cs="Arial"/>
          <w:b/>
          <w:bCs/>
          <w:color w:val="000000" w:themeColor="text1"/>
        </w:rPr>
        <w:t xml:space="preserve"> : </w:t>
      </w:r>
      <w:r w:rsidRPr="000F09E1">
        <w:rPr>
          <w:rFonts w:ascii="Arial" w:hAnsi="Arial" w:cs="Arial"/>
          <w:color w:val="000000" w:themeColor="text1"/>
        </w:rPr>
        <w:t>Cliquez ou appuyez ici pour entrer du texte.</w:t>
      </w:r>
    </w:p>
    <w:p w14:paraId="48152763" w14:textId="77777777" w:rsidR="00B11936" w:rsidRPr="000E2336" w:rsidRDefault="00B1193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1C51D75" w14:textId="5207CFC5"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0BA903C" w14:textId="603C1534"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7C0649B3" w14:textId="184641C1"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57AD8218" w14:textId="77777777"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5AB747A" w14:textId="38C6725F" w:rsidR="007875A0" w:rsidRPr="000E2336" w:rsidRDefault="007875A0">
      <w:pPr>
        <w:rPr>
          <w:rFonts w:ascii="Arial" w:hAnsi="Arial" w:cs="Arial"/>
          <w:smallCaps/>
          <w:color w:val="000000" w:themeColor="text1"/>
        </w:rPr>
      </w:pPr>
      <w:r w:rsidRPr="000E2336">
        <w:rPr>
          <w:rFonts w:ascii="Arial" w:hAnsi="Arial" w:cs="Arial"/>
          <w:smallCaps/>
          <w:color w:val="000000" w:themeColor="text1"/>
        </w:rPr>
        <w:br w:type="page"/>
      </w:r>
    </w:p>
    <w:p w14:paraId="2545E83C" w14:textId="35568D28" w:rsidR="00B50894" w:rsidRPr="000E2336" w:rsidRDefault="007875A0" w:rsidP="00B50894">
      <w:pPr>
        <w:spacing w:after="0" w:line="240" w:lineRule="auto"/>
        <w:rPr>
          <w:rFonts w:ascii="Arial" w:hAnsi="Arial" w:cs="Arial"/>
          <w:smallCaps/>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3600" behindDoc="0" locked="0" layoutInCell="1" allowOverlap="1" wp14:anchorId="5472102C" wp14:editId="213B6080">
                <wp:simplePos x="0" y="0"/>
                <wp:positionH relativeFrom="column">
                  <wp:posOffset>-897890</wp:posOffset>
                </wp:positionH>
                <wp:positionV relativeFrom="paragraph">
                  <wp:posOffset>-900831</wp:posOffset>
                </wp:positionV>
                <wp:extent cx="7644063" cy="1507958"/>
                <wp:effectExtent l="0" t="0" r="14605" b="165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3A12513B" w14:textId="77777777" w:rsidR="00024B77" w:rsidRDefault="00024B77" w:rsidP="007875A0">
                            <w:pPr>
                              <w:spacing w:after="0" w:line="240" w:lineRule="auto"/>
                              <w:jc w:val="center"/>
                              <w:rPr>
                                <w:smallCaps/>
                                <w:color w:val="FFFFFF" w:themeColor="background1"/>
                                <w:sz w:val="48"/>
                                <w:szCs w:val="48"/>
                              </w:rPr>
                            </w:pPr>
                          </w:p>
                          <w:p w14:paraId="6BC31055" w14:textId="67A3C855" w:rsidR="00024B77" w:rsidRPr="007875A0" w:rsidRDefault="000F09E1" w:rsidP="007875A0">
                            <w:pPr>
                              <w:jc w:val="center"/>
                              <w:rPr>
                                <w:color w:val="FFFFFF" w:themeColor="background1"/>
                                <w:sz w:val="44"/>
                                <w:szCs w:val="44"/>
                              </w:rPr>
                            </w:pPr>
                            <w:r>
                              <w:rPr>
                                <w:color w:val="FFFFFF" w:themeColor="background1"/>
                                <w:sz w:val="56"/>
                                <w:szCs w:val="56"/>
                              </w:rPr>
                              <w:t>MATERIEL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102C" id="Zone de texte 8" o:spid="_x0000_s1033" type="#_x0000_t202" style="position:absolute;margin-left:-70.7pt;margin-top:-70.95pt;width:601.9pt;height:1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yHgIAACY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" fillcolor="#6a097d" strokecolor="white [3212]">
                <v:textbox>
                  <w:txbxContent>
                    <w:p w14:paraId="3A12513B" w14:textId="77777777" w:rsidR="00024B77" w:rsidRDefault="00024B77" w:rsidP="007875A0">
                      <w:pPr>
                        <w:spacing w:after="0" w:line="240" w:lineRule="auto"/>
                        <w:jc w:val="center"/>
                        <w:rPr>
                          <w:smallCaps/>
                          <w:color w:val="FFFFFF" w:themeColor="background1"/>
                          <w:sz w:val="48"/>
                          <w:szCs w:val="48"/>
                        </w:rPr>
                      </w:pPr>
                    </w:p>
                    <w:p w14:paraId="6BC31055" w14:textId="67A3C855" w:rsidR="00024B77" w:rsidRPr="007875A0" w:rsidRDefault="000F09E1" w:rsidP="007875A0">
                      <w:pPr>
                        <w:jc w:val="center"/>
                        <w:rPr>
                          <w:color w:val="FFFFFF" w:themeColor="background1"/>
                          <w:sz w:val="44"/>
                          <w:szCs w:val="44"/>
                        </w:rPr>
                      </w:pPr>
                      <w:r>
                        <w:rPr>
                          <w:color w:val="FFFFFF" w:themeColor="background1"/>
                          <w:sz w:val="56"/>
                          <w:szCs w:val="56"/>
                        </w:rPr>
                        <w:t>MATERIEL</w:t>
                      </w:r>
                    </w:p>
                  </w:txbxContent>
                </v:textbox>
              </v:shape>
            </w:pict>
          </mc:Fallback>
        </mc:AlternateContent>
      </w:r>
    </w:p>
    <w:p w14:paraId="5287BCD2" w14:textId="3C63A95E" w:rsidR="007875A0" w:rsidRPr="000E2336" w:rsidRDefault="007875A0" w:rsidP="00B50894">
      <w:pPr>
        <w:spacing w:after="0" w:line="240" w:lineRule="auto"/>
        <w:rPr>
          <w:rFonts w:ascii="Arial" w:hAnsi="Arial" w:cs="Arial"/>
          <w:smallCaps/>
          <w:color w:val="000000" w:themeColor="text1"/>
        </w:rPr>
      </w:pPr>
    </w:p>
    <w:p w14:paraId="56655643" w14:textId="08AB1D63" w:rsidR="007875A0" w:rsidRPr="000E2336" w:rsidRDefault="007875A0" w:rsidP="00B50894">
      <w:pPr>
        <w:spacing w:after="0" w:line="240" w:lineRule="auto"/>
        <w:rPr>
          <w:rFonts w:ascii="Arial" w:hAnsi="Arial" w:cs="Arial"/>
          <w:smallCaps/>
          <w:color w:val="000000" w:themeColor="text1"/>
        </w:rPr>
      </w:pPr>
    </w:p>
    <w:p w14:paraId="279318A9" w14:textId="5125DFFD" w:rsidR="007875A0" w:rsidRPr="000E2336" w:rsidRDefault="007875A0" w:rsidP="00B50894">
      <w:pPr>
        <w:spacing w:after="0" w:line="240" w:lineRule="auto"/>
        <w:rPr>
          <w:rFonts w:ascii="Arial" w:hAnsi="Arial" w:cs="Arial"/>
          <w:smallCaps/>
          <w:color w:val="000000" w:themeColor="text1"/>
        </w:rPr>
      </w:pPr>
    </w:p>
    <w:p w14:paraId="350EC986" w14:textId="1355E0A4" w:rsidR="007875A0" w:rsidRPr="000E2336" w:rsidRDefault="007875A0" w:rsidP="00B50894">
      <w:pPr>
        <w:spacing w:after="0" w:line="240" w:lineRule="auto"/>
        <w:rPr>
          <w:rFonts w:ascii="Arial" w:hAnsi="Arial" w:cs="Arial"/>
          <w:smallCaps/>
          <w:color w:val="000000" w:themeColor="text1"/>
        </w:rPr>
      </w:pPr>
    </w:p>
    <w:p w14:paraId="07DD6BC6" w14:textId="77777777" w:rsidR="00A82ED6" w:rsidRPr="000E2336" w:rsidRDefault="00A82ED6" w:rsidP="00A82ED6">
      <w:pPr>
        <w:rPr>
          <w:rFonts w:ascii="Arial" w:hAnsi="Arial" w:cs="Arial"/>
          <w:color w:val="000000" w:themeColor="text1"/>
        </w:rPr>
      </w:pPr>
    </w:p>
    <w:p w14:paraId="547C48AB"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EFCBBBC"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color w:val="000000" w:themeColor="text1"/>
        </w:rPr>
        <w:t xml:space="preserve">Quels sont les achats et/ou les renouvellements prévus ? </w:t>
      </w:r>
      <w:sdt>
        <w:sdtPr>
          <w:rPr>
            <w:rStyle w:val="Style1"/>
            <w:rFonts w:ascii="Arial" w:hAnsi="Arial" w:cs="Arial"/>
          </w:rPr>
          <w:id w:val="1866393521"/>
          <w:placeholder>
            <w:docPart w:val="5B86A2F1694D4B3D912EBE01D31E2CD4"/>
          </w:placeholder>
          <w:showingPlcHdr/>
          <w15:color w:val="339966"/>
        </w:sdtPr>
        <w:sdtEndPr>
          <w:rPr>
            <w:rStyle w:val="Policepardfaut"/>
            <w:b/>
            <w:bCs/>
            <w:color w:val="auto"/>
          </w:rPr>
        </w:sdtEndPr>
        <w:sdtContent>
          <w:r w:rsidRPr="000E2336">
            <w:rPr>
              <w:rStyle w:val="Textedelespacerserv"/>
              <w:rFonts w:ascii="Arial" w:hAnsi="Arial" w:cs="Arial"/>
              <w:color w:val="000000" w:themeColor="text1"/>
            </w:rPr>
            <w:t>Cliquez ou appuyez ici pour entrer du texte.</w:t>
          </w:r>
        </w:sdtContent>
      </w:sdt>
    </w:p>
    <w:p w14:paraId="00BAFF8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0EA9F6A"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F25B2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9FF4F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0A85B1C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600DC8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A1A0A34"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40645D5"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FB1C72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color w:val="000000" w:themeColor="text1"/>
        </w:rPr>
        <w:t xml:space="preserve">Où stockez-vous votre matériel ? </w:t>
      </w:r>
      <w:sdt>
        <w:sdtPr>
          <w:rPr>
            <w:rStyle w:val="Style1"/>
            <w:rFonts w:ascii="Arial" w:hAnsi="Arial" w:cs="Arial"/>
          </w:rPr>
          <w:id w:val="-1988772800"/>
          <w:placeholder>
            <w:docPart w:val="6742E43A9EE1457986066FDD1D73DF57"/>
          </w:placeholder>
          <w:showingPlcHdr/>
          <w15:color w:val="339966"/>
        </w:sdtPr>
        <w:sdtEndPr>
          <w:rPr>
            <w:rStyle w:val="Policepardfaut"/>
            <w:b/>
            <w:bCs/>
            <w:color w:val="auto"/>
          </w:rPr>
        </w:sdtEndPr>
        <w:sdtContent>
          <w:r w:rsidRPr="000E2336">
            <w:rPr>
              <w:rStyle w:val="Textedelespacerserv"/>
              <w:rFonts w:ascii="Arial" w:hAnsi="Arial" w:cs="Arial"/>
              <w:color w:val="000000" w:themeColor="text1"/>
            </w:rPr>
            <w:t>Cliquez ou appuyez ici pour entrer du texte.</w:t>
          </w:r>
        </w:sdtContent>
      </w:sdt>
    </w:p>
    <w:p w14:paraId="22322E03"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A1BF2D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D3F31F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C6BA153"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818BE86"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851FE90"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C9F92A9"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0CA27A6"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65FE55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7EF2DBA"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DBA0598" w14:textId="77777777" w:rsidR="00A82ED6" w:rsidRPr="000E2336" w:rsidRDefault="00A82ED6" w:rsidP="00A82ED6">
      <w:pPr>
        <w:spacing w:after="0" w:line="240" w:lineRule="auto"/>
        <w:rPr>
          <w:rFonts w:ascii="Arial" w:hAnsi="Arial" w:cs="Arial"/>
          <w:b/>
          <w:color w:val="000000" w:themeColor="text1"/>
        </w:rPr>
      </w:pPr>
    </w:p>
    <w:p w14:paraId="397F4AC1" w14:textId="77777777" w:rsidR="000F09E1" w:rsidRDefault="000F09E1" w:rsidP="000F09E1">
      <w:pPr>
        <w:spacing w:after="0" w:line="240" w:lineRule="auto"/>
        <w:jc w:val="both"/>
        <w:rPr>
          <w:rFonts w:ascii="Arial" w:hAnsi="Arial" w:cs="Arial"/>
          <w:color w:val="000000" w:themeColor="text1"/>
        </w:rPr>
      </w:pPr>
    </w:p>
    <w:p w14:paraId="0858898E" w14:textId="77777777" w:rsidR="000F09E1" w:rsidRDefault="000F09E1" w:rsidP="000F09E1">
      <w:pPr>
        <w:spacing w:after="0" w:line="240" w:lineRule="auto"/>
        <w:jc w:val="both"/>
        <w:rPr>
          <w:rFonts w:ascii="Arial" w:hAnsi="Arial" w:cs="Arial"/>
          <w:color w:val="000000" w:themeColor="text1"/>
        </w:rPr>
      </w:pPr>
    </w:p>
    <w:p w14:paraId="22498362" w14:textId="77777777" w:rsidR="000F09E1" w:rsidRDefault="000F09E1" w:rsidP="000F09E1">
      <w:pPr>
        <w:spacing w:after="0" w:line="240" w:lineRule="auto"/>
        <w:jc w:val="both"/>
        <w:rPr>
          <w:rFonts w:ascii="Arial" w:hAnsi="Arial" w:cs="Arial"/>
          <w:color w:val="000000" w:themeColor="text1"/>
        </w:rPr>
      </w:pPr>
    </w:p>
    <w:p w14:paraId="7825A941" w14:textId="77777777" w:rsidR="000F09E1" w:rsidRDefault="000F09E1" w:rsidP="000F09E1">
      <w:pPr>
        <w:spacing w:after="0" w:line="240" w:lineRule="auto"/>
        <w:jc w:val="both"/>
        <w:rPr>
          <w:rFonts w:ascii="Arial" w:hAnsi="Arial" w:cs="Arial"/>
          <w:color w:val="000000" w:themeColor="text1"/>
        </w:rPr>
      </w:pPr>
    </w:p>
    <w:p w14:paraId="0D467881" w14:textId="77777777" w:rsidR="000F09E1" w:rsidRDefault="000F09E1" w:rsidP="000F09E1">
      <w:pPr>
        <w:spacing w:after="0" w:line="240" w:lineRule="auto"/>
        <w:jc w:val="both"/>
        <w:rPr>
          <w:rFonts w:ascii="Arial" w:hAnsi="Arial" w:cs="Arial"/>
          <w:color w:val="000000" w:themeColor="text1"/>
        </w:rPr>
      </w:pPr>
    </w:p>
    <w:p w14:paraId="311E23AF" w14:textId="77777777" w:rsidR="000F09E1" w:rsidRDefault="000F09E1" w:rsidP="000F09E1">
      <w:pPr>
        <w:spacing w:after="0" w:line="240" w:lineRule="auto"/>
        <w:jc w:val="both"/>
        <w:rPr>
          <w:rFonts w:ascii="Arial" w:hAnsi="Arial" w:cs="Arial"/>
          <w:color w:val="000000" w:themeColor="text1"/>
        </w:rPr>
      </w:pPr>
    </w:p>
    <w:p w14:paraId="3275F81F" w14:textId="77777777" w:rsidR="000F09E1" w:rsidRDefault="000F09E1" w:rsidP="000F09E1">
      <w:pPr>
        <w:spacing w:after="0" w:line="240" w:lineRule="auto"/>
        <w:jc w:val="both"/>
        <w:rPr>
          <w:rFonts w:ascii="Arial" w:hAnsi="Arial" w:cs="Arial"/>
          <w:color w:val="000000" w:themeColor="text1"/>
        </w:rPr>
      </w:pPr>
    </w:p>
    <w:p w14:paraId="45B32C80" w14:textId="77777777" w:rsidR="000F09E1" w:rsidRDefault="000F09E1" w:rsidP="000F09E1">
      <w:pPr>
        <w:spacing w:after="0" w:line="240" w:lineRule="auto"/>
        <w:jc w:val="both"/>
        <w:rPr>
          <w:rFonts w:ascii="Arial" w:hAnsi="Arial" w:cs="Arial"/>
          <w:color w:val="000000" w:themeColor="text1"/>
        </w:rPr>
      </w:pPr>
    </w:p>
    <w:p w14:paraId="0B8C557D" w14:textId="77777777" w:rsidR="000F09E1" w:rsidRDefault="000F09E1" w:rsidP="000F09E1">
      <w:pPr>
        <w:spacing w:after="0" w:line="240" w:lineRule="auto"/>
        <w:jc w:val="both"/>
        <w:rPr>
          <w:rFonts w:ascii="Arial" w:hAnsi="Arial" w:cs="Arial"/>
          <w:color w:val="000000" w:themeColor="text1"/>
        </w:rPr>
      </w:pPr>
    </w:p>
    <w:p w14:paraId="37B23F91" w14:textId="77777777" w:rsidR="000F09E1" w:rsidRDefault="000F09E1" w:rsidP="000F09E1">
      <w:pPr>
        <w:spacing w:after="0" w:line="240" w:lineRule="auto"/>
        <w:jc w:val="both"/>
        <w:rPr>
          <w:rFonts w:ascii="Arial" w:hAnsi="Arial" w:cs="Arial"/>
          <w:color w:val="000000" w:themeColor="text1"/>
        </w:rPr>
      </w:pPr>
    </w:p>
    <w:p w14:paraId="4C81F54F" w14:textId="77777777" w:rsidR="000F09E1" w:rsidRPr="000E2336" w:rsidRDefault="000F09E1" w:rsidP="000F09E1">
      <w:pPr>
        <w:spacing w:after="0" w:line="240" w:lineRule="auto"/>
        <w:jc w:val="both"/>
        <w:rPr>
          <w:rFonts w:ascii="Arial" w:hAnsi="Arial" w:cs="Arial"/>
          <w:color w:val="000000" w:themeColor="text1"/>
        </w:rPr>
      </w:pPr>
    </w:p>
    <w:p w14:paraId="6363A840" w14:textId="77777777" w:rsidR="000F09E1" w:rsidRPr="000E2336" w:rsidRDefault="000F09E1" w:rsidP="000F09E1">
      <w:pPr>
        <w:spacing w:after="0" w:line="240" w:lineRule="auto"/>
        <w:jc w:val="both"/>
        <w:rPr>
          <w:rFonts w:ascii="Arial" w:hAnsi="Arial" w:cs="Arial"/>
          <w:color w:val="000000" w:themeColor="text1"/>
        </w:rPr>
      </w:pPr>
    </w:p>
    <w:p w14:paraId="6618E539" w14:textId="7624DF2C" w:rsidR="006B1617" w:rsidRPr="000E2336" w:rsidRDefault="006B1617" w:rsidP="00CC64B6">
      <w:pPr>
        <w:spacing w:after="0" w:line="240" w:lineRule="auto"/>
        <w:jc w:val="both"/>
        <w:rPr>
          <w:rFonts w:ascii="Arial" w:hAnsi="Arial" w:cs="Arial"/>
          <w:color w:val="000000" w:themeColor="text1"/>
        </w:rPr>
      </w:pPr>
    </w:p>
    <w:p w14:paraId="7F929171" w14:textId="34E2A2FF" w:rsidR="009C7EBB" w:rsidRPr="000E2336" w:rsidRDefault="009C7EBB" w:rsidP="00CC64B6">
      <w:pPr>
        <w:spacing w:after="0" w:line="240" w:lineRule="auto"/>
        <w:jc w:val="both"/>
        <w:rPr>
          <w:rFonts w:ascii="Arial" w:hAnsi="Arial" w:cs="Arial"/>
          <w:color w:val="000000" w:themeColor="text1"/>
        </w:rPr>
      </w:pPr>
    </w:p>
    <w:p w14:paraId="7593EFB8" w14:textId="476052F0" w:rsidR="009C7EBB" w:rsidRPr="000E2336" w:rsidRDefault="009C7EBB" w:rsidP="00CC64B6">
      <w:pPr>
        <w:spacing w:after="0" w:line="240" w:lineRule="auto"/>
        <w:jc w:val="both"/>
        <w:rPr>
          <w:rFonts w:ascii="Arial" w:hAnsi="Arial" w:cs="Arial"/>
          <w:color w:val="000000" w:themeColor="text1"/>
        </w:rPr>
      </w:pPr>
    </w:p>
    <w:p w14:paraId="555AAD02" w14:textId="12AC0E2E" w:rsidR="009C7EBB" w:rsidRPr="000E2336" w:rsidRDefault="009C7EBB" w:rsidP="00CC64B6">
      <w:pPr>
        <w:spacing w:after="0" w:line="240" w:lineRule="auto"/>
        <w:jc w:val="both"/>
        <w:rPr>
          <w:rFonts w:ascii="Arial" w:hAnsi="Arial" w:cs="Arial"/>
          <w:color w:val="000000" w:themeColor="text1"/>
        </w:rPr>
      </w:pPr>
    </w:p>
    <w:p w14:paraId="6DA8B620" w14:textId="7C5FEB66" w:rsidR="009C7EBB" w:rsidRPr="000E2336" w:rsidRDefault="009C7EBB" w:rsidP="00CC64B6">
      <w:pPr>
        <w:spacing w:after="0" w:line="240" w:lineRule="auto"/>
        <w:jc w:val="both"/>
        <w:rPr>
          <w:rFonts w:ascii="Arial" w:hAnsi="Arial" w:cs="Arial"/>
          <w:color w:val="000000" w:themeColor="text1"/>
        </w:rPr>
      </w:pPr>
    </w:p>
    <w:p w14:paraId="06D698FA" w14:textId="71B7581A" w:rsidR="009C7EBB" w:rsidRPr="000E2336" w:rsidRDefault="009C7EBB" w:rsidP="00CC64B6">
      <w:pPr>
        <w:spacing w:after="0" w:line="240" w:lineRule="auto"/>
        <w:jc w:val="both"/>
        <w:rPr>
          <w:rFonts w:ascii="Arial" w:hAnsi="Arial" w:cs="Arial"/>
          <w:color w:val="000000" w:themeColor="text1"/>
        </w:rPr>
      </w:pPr>
    </w:p>
    <w:p w14:paraId="3D06B9A8" w14:textId="460D49CF" w:rsidR="006B1617" w:rsidRPr="000E2336" w:rsidRDefault="006B1617" w:rsidP="00CC64B6">
      <w:pPr>
        <w:spacing w:after="0" w:line="240" w:lineRule="auto"/>
        <w:jc w:val="both"/>
        <w:rPr>
          <w:rFonts w:ascii="Arial" w:hAnsi="Arial" w:cs="Arial"/>
          <w:color w:val="000000" w:themeColor="text1"/>
        </w:rPr>
      </w:pPr>
    </w:p>
    <w:p w14:paraId="5A72C30D" w14:textId="7FB1ADC0" w:rsidR="006B1617" w:rsidRPr="000E2336" w:rsidRDefault="006B1617" w:rsidP="00CC64B6">
      <w:pPr>
        <w:spacing w:after="0" w:line="240" w:lineRule="auto"/>
        <w:jc w:val="both"/>
        <w:rPr>
          <w:rFonts w:ascii="Arial" w:hAnsi="Arial" w:cs="Arial"/>
          <w:color w:val="000000" w:themeColor="text1"/>
        </w:rPr>
      </w:pPr>
    </w:p>
    <w:p w14:paraId="791ACA4C" w14:textId="77777777" w:rsidR="007875A0" w:rsidRPr="000E2336" w:rsidRDefault="007875A0" w:rsidP="00CC64B6">
      <w:pPr>
        <w:spacing w:after="0" w:line="240" w:lineRule="auto"/>
        <w:rPr>
          <w:rFonts w:ascii="Arial" w:hAnsi="Arial" w:cs="Arial"/>
          <w:color w:val="000000" w:themeColor="text1"/>
        </w:rPr>
      </w:pPr>
    </w:p>
    <w:p w14:paraId="2234F9B2" w14:textId="655BEE04" w:rsidR="007875A0" w:rsidRPr="000E2336" w:rsidRDefault="007875A0" w:rsidP="00B50894">
      <w:pPr>
        <w:spacing w:after="0" w:line="240" w:lineRule="auto"/>
        <w:rPr>
          <w:rFonts w:ascii="Arial" w:hAnsi="Arial" w:cs="Arial"/>
          <w:smallCaps/>
          <w:color w:val="000000" w:themeColor="text1"/>
        </w:rPr>
      </w:pPr>
    </w:p>
    <w:p w14:paraId="12C6ECD1" w14:textId="7477CDD6" w:rsidR="007875A0" w:rsidRPr="000E2336" w:rsidRDefault="007875A0" w:rsidP="00B50894">
      <w:pPr>
        <w:spacing w:after="0" w:line="240" w:lineRule="auto"/>
        <w:rPr>
          <w:rFonts w:ascii="Arial" w:hAnsi="Arial" w:cs="Arial"/>
          <w:smallCaps/>
          <w:color w:val="000000" w:themeColor="text1"/>
        </w:rPr>
      </w:pPr>
    </w:p>
    <w:p w14:paraId="3320889F" w14:textId="02261B99" w:rsidR="007875A0" w:rsidRPr="000E2336" w:rsidRDefault="007875A0" w:rsidP="00B50894">
      <w:pPr>
        <w:spacing w:after="0" w:line="240" w:lineRule="auto"/>
        <w:rPr>
          <w:rFonts w:ascii="Arial" w:hAnsi="Arial" w:cs="Arial"/>
          <w:smallCaps/>
          <w:color w:val="000000" w:themeColor="text1"/>
        </w:rPr>
      </w:pPr>
    </w:p>
    <w:p w14:paraId="0B4AAD42" w14:textId="4B60206B" w:rsidR="00D40A59" w:rsidRPr="000E2336" w:rsidRDefault="00D40A59" w:rsidP="00B11936">
      <w:pPr>
        <w:spacing w:after="0" w:line="240" w:lineRule="auto"/>
        <w:rPr>
          <w:rFonts w:ascii="Arial" w:hAnsi="Arial" w:cs="Arial"/>
          <w:smallCaps/>
          <w:color w:val="000000" w:themeColor="text1"/>
        </w:rPr>
      </w:pPr>
    </w:p>
    <w:p w14:paraId="4E0B36EC" w14:textId="5BE3AF6D" w:rsidR="00A64810" w:rsidRPr="000E2336" w:rsidRDefault="00A64810" w:rsidP="00B50894">
      <w:pPr>
        <w:spacing w:after="0" w:line="240" w:lineRule="auto"/>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7696" behindDoc="0" locked="0" layoutInCell="1" allowOverlap="1" wp14:anchorId="23398E8E" wp14:editId="40BF2D91">
                <wp:simplePos x="0" y="0"/>
                <wp:positionH relativeFrom="column">
                  <wp:posOffset>-907787</wp:posOffset>
                </wp:positionH>
                <wp:positionV relativeFrom="paragraph">
                  <wp:posOffset>-909254</wp:posOffset>
                </wp:positionV>
                <wp:extent cx="7643495" cy="1507490"/>
                <wp:effectExtent l="0" t="0" r="14605" b="1651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495" cy="1507490"/>
                        </a:xfrm>
                        <a:prstGeom prst="rect">
                          <a:avLst/>
                        </a:prstGeom>
                        <a:solidFill>
                          <a:srgbClr val="6A097D"/>
                        </a:solidFill>
                        <a:ln w="9525">
                          <a:solidFill>
                            <a:schemeClr val="bg1"/>
                          </a:solidFill>
                          <a:miter lim="800000"/>
                          <a:headEnd/>
                          <a:tailEnd/>
                        </a:ln>
                      </wps:spPr>
                      <wps:txbx>
                        <w:txbxContent>
                          <w:p w14:paraId="43089978" w14:textId="77777777" w:rsidR="00024B77" w:rsidRPr="006B1617" w:rsidRDefault="00024B77" w:rsidP="006B1617">
                            <w:pPr>
                              <w:spacing w:after="0" w:line="240" w:lineRule="auto"/>
                              <w:jc w:val="center"/>
                              <w:rPr>
                                <w:smallCaps/>
                                <w:color w:val="FFFFFF" w:themeColor="background1"/>
                                <w:sz w:val="48"/>
                                <w:szCs w:val="48"/>
                              </w:rPr>
                            </w:pPr>
                          </w:p>
                          <w:p w14:paraId="2908E87E" w14:textId="25C4C310" w:rsidR="00024B77" w:rsidRDefault="00024B77" w:rsidP="006B1617">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w:t>
                            </w:r>
                          </w:p>
                          <w:p w14:paraId="45C4A7E6" w14:textId="77777777" w:rsidR="00024B77" w:rsidRPr="006B1617" w:rsidRDefault="00024B77" w:rsidP="006B1617">
                            <w:pPr>
                              <w:spacing w:after="0" w:line="240" w:lineRule="auto"/>
                              <w:jc w:val="center"/>
                              <w:rPr>
                                <w:rFonts w:asciiTheme="majorHAnsi" w:hAnsiTheme="majorHAnsi" w:cstheme="majorHAnsi"/>
                                <w:bCs/>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98E8E" id="Zone de texte 10" o:spid="_x0000_s1034" type="#_x0000_t202" style="position:absolute;margin-left:-71.5pt;margin-top:-71.6pt;width:601.85pt;height:11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" fillcolor="#6a097d" strokecolor="white [3212]">
                <v:textbox>
                  <w:txbxContent>
                    <w:p w14:paraId="43089978" w14:textId="77777777" w:rsidR="00024B77" w:rsidRPr="006B1617" w:rsidRDefault="00024B77" w:rsidP="006B1617">
                      <w:pPr>
                        <w:spacing w:after="0" w:line="240" w:lineRule="auto"/>
                        <w:jc w:val="center"/>
                        <w:rPr>
                          <w:smallCaps/>
                          <w:color w:val="FFFFFF" w:themeColor="background1"/>
                          <w:sz w:val="48"/>
                          <w:szCs w:val="48"/>
                        </w:rPr>
                      </w:pPr>
                    </w:p>
                    <w:p w14:paraId="2908E87E" w14:textId="25C4C310" w:rsidR="00024B77" w:rsidRDefault="00024B77" w:rsidP="006B1617">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w:t>
                      </w:r>
                    </w:p>
                    <w:p w14:paraId="45C4A7E6" w14:textId="77777777" w:rsidR="00024B77" w:rsidRPr="006B1617" w:rsidRDefault="00024B77" w:rsidP="006B1617">
                      <w:pPr>
                        <w:spacing w:after="0" w:line="240" w:lineRule="auto"/>
                        <w:jc w:val="center"/>
                        <w:rPr>
                          <w:rFonts w:asciiTheme="majorHAnsi" w:hAnsiTheme="majorHAnsi" w:cstheme="majorHAnsi"/>
                          <w:bCs/>
                          <w:color w:val="FFFFFF" w:themeColor="background1"/>
                          <w:sz w:val="56"/>
                          <w:szCs w:val="56"/>
                        </w:rPr>
                      </w:pPr>
                    </w:p>
                  </w:txbxContent>
                </v:textbox>
              </v:shape>
            </w:pict>
          </mc:Fallback>
        </mc:AlternateContent>
      </w:r>
    </w:p>
    <w:p w14:paraId="7DBB2035" w14:textId="77777777" w:rsidR="00A64810" w:rsidRPr="000E2336" w:rsidRDefault="00A64810" w:rsidP="00B50894">
      <w:pPr>
        <w:spacing w:after="0" w:line="240" w:lineRule="auto"/>
        <w:rPr>
          <w:rFonts w:ascii="Arial" w:hAnsi="Arial" w:cs="Arial"/>
          <w:color w:val="000000" w:themeColor="text1"/>
        </w:rPr>
      </w:pPr>
    </w:p>
    <w:p w14:paraId="4931E819" w14:textId="77777777" w:rsidR="00A64810" w:rsidRPr="000E2336" w:rsidRDefault="00A64810" w:rsidP="00B50894">
      <w:pPr>
        <w:spacing w:after="0" w:line="240" w:lineRule="auto"/>
        <w:rPr>
          <w:rFonts w:ascii="Arial" w:hAnsi="Arial" w:cs="Arial"/>
          <w:color w:val="000000" w:themeColor="text1"/>
        </w:rPr>
      </w:pPr>
    </w:p>
    <w:p w14:paraId="38D31C09" w14:textId="48CDE162" w:rsidR="00972C0C" w:rsidRPr="000E2336" w:rsidRDefault="00972C0C" w:rsidP="00B50894">
      <w:pPr>
        <w:spacing w:after="0" w:line="240" w:lineRule="auto"/>
        <w:rPr>
          <w:rFonts w:ascii="Arial" w:hAnsi="Arial" w:cs="Arial"/>
          <w:color w:val="000000" w:themeColor="text1"/>
        </w:rPr>
      </w:pPr>
    </w:p>
    <w:p w14:paraId="1D4C3EF3" w14:textId="43BD270D" w:rsidR="00A64810" w:rsidRPr="000E2336" w:rsidRDefault="00A64810" w:rsidP="00B50894">
      <w:pPr>
        <w:spacing w:after="0" w:line="240" w:lineRule="auto"/>
        <w:rPr>
          <w:rFonts w:ascii="Arial" w:hAnsi="Arial" w:cs="Arial"/>
          <w:color w:val="000000" w:themeColor="text1"/>
        </w:rPr>
      </w:pPr>
    </w:p>
    <w:p w14:paraId="4A9004F9" w14:textId="121BA9D7" w:rsidR="00A64810" w:rsidRPr="000E2336" w:rsidRDefault="00A64810" w:rsidP="00B50894">
      <w:pPr>
        <w:spacing w:after="0" w:line="240" w:lineRule="auto"/>
        <w:rPr>
          <w:rFonts w:ascii="Arial" w:hAnsi="Arial" w:cs="Arial"/>
          <w:color w:val="000000" w:themeColor="text1"/>
        </w:rPr>
      </w:pPr>
    </w:p>
    <w:p w14:paraId="4A4F475D" w14:textId="77777777" w:rsidR="00A64810" w:rsidRPr="000E2336" w:rsidRDefault="00A64810" w:rsidP="00B50894">
      <w:pPr>
        <w:spacing w:after="0" w:line="240" w:lineRule="auto"/>
        <w:rPr>
          <w:rFonts w:ascii="Arial" w:hAnsi="Arial" w:cs="Arial"/>
          <w:color w:val="000000" w:themeColor="text1"/>
        </w:rPr>
      </w:pPr>
    </w:p>
    <w:p w14:paraId="61A568D9" w14:textId="042A278F" w:rsidR="00B50894" w:rsidRPr="000E2336" w:rsidRDefault="000E2336" w:rsidP="00B50894">
      <w:pPr>
        <w:spacing w:after="0" w:line="240" w:lineRule="auto"/>
        <w:rPr>
          <w:rFonts w:ascii="Arial" w:hAnsi="Arial" w:cs="Arial"/>
          <w:b/>
          <w:bCs/>
          <w:color w:val="000000" w:themeColor="text1"/>
        </w:rPr>
      </w:pPr>
      <w:r>
        <w:rPr>
          <w:rFonts w:ascii="Arial" w:hAnsi="Arial" w:cs="Arial"/>
          <w:b/>
          <w:bCs/>
          <w:color w:val="000000" w:themeColor="text1"/>
        </w:rPr>
        <w:t>À</w:t>
      </w:r>
      <w:r w:rsidR="00B50894" w:rsidRPr="000E2336">
        <w:rPr>
          <w:rFonts w:ascii="Arial" w:hAnsi="Arial" w:cs="Arial"/>
          <w:b/>
          <w:bCs/>
          <w:color w:val="000000" w:themeColor="text1"/>
        </w:rPr>
        <w:t xml:space="preserve"> détailler pour les</w:t>
      </w:r>
      <w:r>
        <w:rPr>
          <w:rFonts w:ascii="Arial" w:hAnsi="Arial" w:cs="Arial"/>
          <w:b/>
          <w:bCs/>
          <w:color w:val="000000" w:themeColor="text1"/>
        </w:rPr>
        <w:t xml:space="preserve"> </w:t>
      </w:r>
      <w:r w:rsidR="00B50894" w:rsidRPr="000E2336">
        <w:rPr>
          <w:rFonts w:ascii="Arial" w:hAnsi="Arial" w:cs="Arial"/>
          <w:b/>
          <w:bCs/>
          <w:color w:val="000000" w:themeColor="text1"/>
        </w:rPr>
        <w:t>référents privilégié</w:t>
      </w:r>
      <w:r w:rsidR="00A72BF1" w:rsidRPr="000E2336">
        <w:rPr>
          <w:rFonts w:ascii="Arial" w:hAnsi="Arial" w:cs="Arial"/>
          <w:b/>
          <w:bCs/>
          <w:color w:val="000000" w:themeColor="text1"/>
        </w:rPr>
        <w:t>s</w:t>
      </w:r>
      <w:r w:rsidR="00B50894" w:rsidRPr="000E2336">
        <w:rPr>
          <w:rFonts w:ascii="Arial" w:hAnsi="Arial" w:cs="Arial"/>
          <w:b/>
          <w:bCs/>
          <w:color w:val="000000" w:themeColor="text1"/>
        </w:rPr>
        <w:t>/coordinateur</w:t>
      </w:r>
      <w:r w:rsidR="00A72BF1" w:rsidRPr="000E2336">
        <w:rPr>
          <w:rFonts w:ascii="Arial" w:hAnsi="Arial" w:cs="Arial"/>
          <w:b/>
          <w:bCs/>
          <w:color w:val="000000" w:themeColor="text1"/>
        </w:rPr>
        <w:t>s</w:t>
      </w:r>
      <w:r w:rsidR="00B50894" w:rsidRPr="000E2336">
        <w:rPr>
          <w:rFonts w:ascii="Arial" w:hAnsi="Arial" w:cs="Arial"/>
          <w:b/>
          <w:bCs/>
          <w:color w:val="000000" w:themeColor="text1"/>
        </w:rPr>
        <w:t>, accueillants, superviseur</w:t>
      </w:r>
      <w:r w:rsidR="00A72BF1" w:rsidRPr="000E2336">
        <w:rPr>
          <w:rFonts w:ascii="Arial" w:hAnsi="Arial" w:cs="Arial"/>
          <w:b/>
          <w:bCs/>
          <w:color w:val="000000" w:themeColor="text1"/>
        </w:rPr>
        <w:t>s</w:t>
      </w:r>
      <w:r w:rsidR="00B50894" w:rsidRPr="000E2336">
        <w:rPr>
          <w:rFonts w:ascii="Arial" w:hAnsi="Arial" w:cs="Arial"/>
          <w:b/>
          <w:bCs/>
          <w:color w:val="000000" w:themeColor="text1"/>
        </w:rPr>
        <w:t xml:space="preserve"> de l’analyse de la pratique, autres personnels.</w:t>
      </w:r>
    </w:p>
    <w:p w14:paraId="21B448D7" w14:textId="77777777" w:rsidR="00B50894" w:rsidRPr="000E2336" w:rsidRDefault="00B50894" w:rsidP="00B50894">
      <w:pPr>
        <w:spacing w:after="0" w:line="240" w:lineRule="auto"/>
        <w:rPr>
          <w:rFonts w:ascii="Arial" w:hAnsi="Arial" w:cs="Arial"/>
          <w:color w:val="000000" w:themeColor="text1"/>
        </w:rPr>
      </w:pPr>
    </w:p>
    <w:tbl>
      <w:tblPr>
        <w:tblW w:w="105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04"/>
        <w:gridCol w:w="1506"/>
        <w:gridCol w:w="2785"/>
        <w:gridCol w:w="1559"/>
        <w:gridCol w:w="1336"/>
      </w:tblGrid>
      <w:tr w:rsidR="000E2336" w:rsidRPr="000E2336" w14:paraId="6DD2F62E" w14:textId="77777777" w:rsidTr="0069507C">
        <w:tc>
          <w:tcPr>
            <w:tcW w:w="1560" w:type="dxa"/>
            <w:shd w:val="clear" w:color="auto" w:fill="F2F2F2" w:themeFill="background1" w:themeFillShade="F2"/>
            <w:vAlign w:val="center"/>
          </w:tcPr>
          <w:p w14:paraId="0C9B396D" w14:textId="23A661A9"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Nom</w:t>
            </w:r>
            <w:r w:rsidR="009C7EBB" w:rsidRPr="00D11C05">
              <w:rPr>
                <w:rFonts w:ascii="Arial" w:hAnsi="Arial" w:cs="Arial"/>
                <w:b/>
                <w:bCs/>
                <w:color w:val="000000" w:themeColor="text1"/>
                <w:sz w:val="18"/>
                <w:szCs w:val="18"/>
              </w:rPr>
              <w:t xml:space="preserve"> et </w:t>
            </w:r>
            <w:r w:rsidRPr="00D11C05">
              <w:rPr>
                <w:rFonts w:ascii="Arial" w:hAnsi="Arial" w:cs="Arial"/>
                <w:b/>
                <w:bCs/>
                <w:color w:val="000000" w:themeColor="text1"/>
                <w:sz w:val="18"/>
                <w:szCs w:val="18"/>
              </w:rPr>
              <w:t>prénom</w:t>
            </w:r>
          </w:p>
        </w:tc>
        <w:tc>
          <w:tcPr>
            <w:tcW w:w="1804" w:type="dxa"/>
            <w:shd w:val="clear" w:color="auto" w:fill="F2F2F2" w:themeFill="background1" w:themeFillShade="F2"/>
            <w:vAlign w:val="center"/>
          </w:tcPr>
          <w:p w14:paraId="39F6B562"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Statut</w:t>
            </w:r>
          </w:p>
          <w:p w14:paraId="48993F93" w14:textId="05FBEFE0" w:rsidR="00B50894" w:rsidRPr="00D11C05" w:rsidRDefault="00B50894" w:rsidP="009C7EBB">
            <w:pPr>
              <w:spacing w:after="0" w:line="240" w:lineRule="auto"/>
              <w:jc w:val="center"/>
              <w:rPr>
                <w:rFonts w:ascii="Arial" w:hAnsi="Arial" w:cs="Arial"/>
                <w:i/>
                <w:iCs/>
                <w:color w:val="000000" w:themeColor="text1"/>
                <w:sz w:val="18"/>
                <w:szCs w:val="18"/>
              </w:rPr>
            </w:pPr>
            <w:r w:rsidRPr="00D11C05">
              <w:rPr>
                <w:rFonts w:ascii="Arial" w:hAnsi="Arial" w:cs="Arial"/>
                <w:i/>
                <w:iCs/>
                <w:color w:val="000000" w:themeColor="text1"/>
                <w:sz w:val="18"/>
                <w:szCs w:val="18"/>
              </w:rPr>
              <w:t>(</w:t>
            </w:r>
            <w:proofErr w:type="gramStart"/>
            <w:r w:rsidR="000E2336" w:rsidRPr="00D11C05">
              <w:rPr>
                <w:rFonts w:ascii="Arial" w:hAnsi="Arial" w:cs="Arial"/>
                <w:i/>
                <w:iCs/>
                <w:color w:val="000000" w:themeColor="text1"/>
                <w:sz w:val="18"/>
                <w:szCs w:val="18"/>
              </w:rPr>
              <w:t>s</w:t>
            </w:r>
            <w:r w:rsidR="006D094E" w:rsidRPr="00D11C05">
              <w:rPr>
                <w:rFonts w:ascii="Arial" w:hAnsi="Arial" w:cs="Arial"/>
                <w:i/>
                <w:iCs/>
                <w:color w:val="000000" w:themeColor="text1"/>
                <w:sz w:val="18"/>
                <w:szCs w:val="18"/>
              </w:rPr>
              <w:t>alarié</w:t>
            </w:r>
            <w:proofErr w:type="gramEnd"/>
            <w:r w:rsidR="006D094E" w:rsidRPr="00D11C05">
              <w:rPr>
                <w:rFonts w:ascii="Arial" w:hAnsi="Arial" w:cs="Arial"/>
                <w:i/>
                <w:iCs/>
                <w:color w:val="000000" w:themeColor="text1"/>
                <w:sz w:val="18"/>
                <w:szCs w:val="18"/>
              </w:rPr>
              <w:t xml:space="preserve">, </w:t>
            </w:r>
            <w:r w:rsidRPr="00D11C05">
              <w:rPr>
                <w:rFonts w:ascii="Arial" w:hAnsi="Arial" w:cs="Arial"/>
                <w:i/>
                <w:iCs/>
                <w:color w:val="000000" w:themeColor="text1"/>
                <w:sz w:val="18"/>
                <w:szCs w:val="18"/>
              </w:rPr>
              <w:t>bénévole, autre)</w:t>
            </w:r>
          </w:p>
        </w:tc>
        <w:tc>
          <w:tcPr>
            <w:tcW w:w="1506" w:type="dxa"/>
            <w:shd w:val="clear" w:color="auto" w:fill="F2F2F2" w:themeFill="background1" w:themeFillShade="F2"/>
            <w:vAlign w:val="center"/>
          </w:tcPr>
          <w:p w14:paraId="3A28D57A" w14:textId="31D96430" w:rsidR="00B50894" w:rsidRPr="00D11C05" w:rsidRDefault="006D094E"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Qualification</w:t>
            </w:r>
          </w:p>
        </w:tc>
        <w:tc>
          <w:tcPr>
            <w:tcW w:w="2785" w:type="dxa"/>
            <w:shd w:val="clear" w:color="auto" w:fill="F2F2F2" w:themeFill="background1" w:themeFillShade="F2"/>
            <w:vAlign w:val="center"/>
          </w:tcPr>
          <w:p w14:paraId="4B927273"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Mission</w:t>
            </w:r>
          </w:p>
        </w:tc>
        <w:tc>
          <w:tcPr>
            <w:tcW w:w="1559" w:type="dxa"/>
            <w:shd w:val="clear" w:color="auto" w:fill="F2F2F2" w:themeFill="background1" w:themeFillShade="F2"/>
            <w:vAlign w:val="center"/>
          </w:tcPr>
          <w:p w14:paraId="5482A134" w14:textId="77777777" w:rsidR="006D094E"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Type de contrat</w:t>
            </w:r>
          </w:p>
          <w:p w14:paraId="4C3D8A68" w14:textId="5B9DE025"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i/>
                <w:iCs/>
                <w:color w:val="000000" w:themeColor="text1"/>
                <w:sz w:val="18"/>
                <w:szCs w:val="18"/>
              </w:rPr>
              <w:t>(</w:t>
            </w:r>
            <w:proofErr w:type="gramStart"/>
            <w:r w:rsidR="000E2336" w:rsidRPr="00D11C05">
              <w:rPr>
                <w:rFonts w:ascii="Arial" w:hAnsi="Arial" w:cs="Arial"/>
                <w:i/>
                <w:iCs/>
                <w:color w:val="000000" w:themeColor="text1"/>
                <w:sz w:val="18"/>
                <w:szCs w:val="18"/>
              </w:rPr>
              <w:t>d</w:t>
            </w:r>
            <w:r w:rsidR="006D094E" w:rsidRPr="00D11C05">
              <w:rPr>
                <w:rFonts w:ascii="Arial" w:hAnsi="Arial" w:cs="Arial"/>
                <w:i/>
                <w:iCs/>
                <w:color w:val="000000" w:themeColor="text1"/>
                <w:sz w:val="18"/>
                <w:szCs w:val="18"/>
              </w:rPr>
              <w:t>urée</w:t>
            </w:r>
            <w:proofErr w:type="gramEnd"/>
            <w:r w:rsidRPr="00D11C05">
              <w:rPr>
                <w:rFonts w:ascii="Arial" w:hAnsi="Arial" w:cs="Arial"/>
                <w:i/>
                <w:iCs/>
                <w:color w:val="000000" w:themeColor="text1"/>
                <w:sz w:val="18"/>
                <w:szCs w:val="18"/>
              </w:rPr>
              <w:t xml:space="preserve"> d’intervention annuelle)</w:t>
            </w:r>
          </w:p>
        </w:tc>
        <w:tc>
          <w:tcPr>
            <w:tcW w:w="1336" w:type="dxa"/>
            <w:shd w:val="clear" w:color="auto" w:fill="F2F2F2" w:themeFill="background1" w:themeFillShade="F2"/>
            <w:vAlign w:val="center"/>
          </w:tcPr>
          <w:p w14:paraId="6FF38F72"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Année et organisme de formation à la posture d’accueillant</w:t>
            </w:r>
          </w:p>
        </w:tc>
      </w:tr>
      <w:tr w:rsidR="000E2336" w:rsidRPr="000E2336" w14:paraId="3B593C29" w14:textId="77777777" w:rsidTr="0069507C">
        <w:sdt>
          <w:sdtPr>
            <w:rPr>
              <w:rFonts w:ascii="Arial" w:hAnsi="Arial" w:cs="Arial"/>
              <w:color w:val="000000" w:themeColor="text1"/>
            </w:rPr>
            <w:id w:val="-1894644763"/>
            <w:placeholder>
              <w:docPart w:val="39AD6B85DA1249599FF641BCCBF1E792"/>
            </w:placeholder>
            <w:showingPlcHdr/>
            <w15:color w:val="339966"/>
          </w:sdtPr>
          <w:sdtContent>
            <w:tc>
              <w:tcPr>
                <w:tcW w:w="1560" w:type="dxa"/>
                <w:shd w:val="clear" w:color="auto" w:fill="auto"/>
              </w:tcPr>
              <w:p w14:paraId="513B46F5" w14:textId="5467CF78"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37302421"/>
            <w:placeholder>
              <w:docPart w:val="A3D054FEB7F54F87837408A04BC00C15"/>
            </w:placeholder>
            <w:showingPlcHdr/>
            <w15:color w:val="339966"/>
          </w:sdtPr>
          <w:sdtContent>
            <w:tc>
              <w:tcPr>
                <w:tcW w:w="1804" w:type="dxa"/>
                <w:shd w:val="clear" w:color="auto" w:fill="auto"/>
              </w:tcPr>
              <w:p w14:paraId="6A1E15C5" w14:textId="2458DFA8"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93945969"/>
            <w:placeholder>
              <w:docPart w:val="0A171DC5639F420E8D01C09975918139"/>
            </w:placeholder>
            <w:showingPlcHdr/>
            <w15:color w:val="339966"/>
          </w:sdtPr>
          <w:sdtContent>
            <w:tc>
              <w:tcPr>
                <w:tcW w:w="1506" w:type="dxa"/>
                <w:shd w:val="clear" w:color="auto" w:fill="auto"/>
              </w:tcPr>
              <w:p w14:paraId="1F360E92" w14:textId="4509775E"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5408180"/>
            <w:placeholder>
              <w:docPart w:val="6EFA82E3827E44A4B7A40D3D383C18DF"/>
            </w:placeholder>
            <w:showingPlcHdr/>
            <w15:color w:val="339966"/>
          </w:sdtPr>
          <w:sdtContent>
            <w:tc>
              <w:tcPr>
                <w:tcW w:w="2785" w:type="dxa"/>
                <w:shd w:val="clear" w:color="auto" w:fill="auto"/>
              </w:tcPr>
              <w:p w14:paraId="77D9AF02" w14:textId="7BE3595F" w:rsidR="00B50894" w:rsidRPr="000E2336" w:rsidRDefault="0069507C"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1349180"/>
            <w:placeholder>
              <w:docPart w:val="B431514BDD7C486BB6505A66175EA139"/>
            </w:placeholder>
            <w:showingPlcHdr/>
            <w15:color w:val="339966"/>
          </w:sdtPr>
          <w:sdtContent>
            <w:tc>
              <w:tcPr>
                <w:tcW w:w="1559" w:type="dxa"/>
                <w:shd w:val="clear" w:color="auto" w:fill="auto"/>
              </w:tcPr>
              <w:p w14:paraId="751BD3DD" w14:textId="0A65606A"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14265327"/>
            <w:placeholder>
              <w:docPart w:val="54E317E47ABA454A9047BB030193307E"/>
            </w:placeholder>
            <w:showingPlcHdr/>
            <w15:color w:val="339966"/>
          </w:sdtPr>
          <w:sdtContent>
            <w:tc>
              <w:tcPr>
                <w:tcW w:w="1336" w:type="dxa"/>
                <w:shd w:val="clear" w:color="auto" w:fill="auto"/>
              </w:tcPr>
              <w:p w14:paraId="479BB41B" w14:textId="53FCE023"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50100502" w14:textId="77777777" w:rsidTr="0069507C">
        <w:sdt>
          <w:sdtPr>
            <w:rPr>
              <w:rFonts w:ascii="Arial" w:hAnsi="Arial" w:cs="Arial"/>
              <w:color w:val="000000" w:themeColor="text1"/>
            </w:rPr>
            <w:id w:val="1234661612"/>
            <w:placeholder>
              <w:docPart w:val="A5B1503530784AB2A4EEF37F33F907A2"/>
            </w:placeholder>
            <w:showingPlcHdr/>
            <w15:color w:val="339966"/>
          </w:sdtPr>
          <w:sdtContent>
            <w:tc>
              <w:tcPr>
                <w:tcW w:w="1560" w:type="dxa"/>
                <w:shd w:val="clear" w:color="auto" w:fill="auto"/>
              </w:tcPr>
              <w:p w14:paraId="6965CE41" w14:textId="2E7D56C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48180440"/>
            <w:placeholder>
              <w:docPart w:val="699C558AD7FF4CC8B19A2766DA6CADB2"/>
            </w:placeholder>
            <w:showingPlcHdr/>
            <w15:color w:val="339966"/>
          </w:sdtPr>
          <w:sdtContent>
            <w:tc>
              <w:tcPr>
                <w:tcW w:w="1804" w:type="dxa"/>
                <w:shd w:val="clear" w:color="auto" w:fill="auto"/>
              </w:tcPr>
              <w:p w14:paraId="01A679E5" w14:textId="31BCC39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38047324"/>
            <w:placeholder>
              <w:docPart w:val="5CDBC7C5A6344DD6BF6EBC8C0327F53A"/>
            </w:placeholder>
            <w:showingPlcHdr/>
            <w15:color w:val="339966"/>
          </w:sdtPr>
          <w:sdtContent>
            <w:tc>
              <w:tcPr>
                <w:tcW w:w="1506" w:type="dxa"/>
                <w:shd w:val="clear" w:color="auto" w:fill="auto"/>
              </w:tcPr>
              <w:p w14:paraId="6A9EF758" w14:textId="4B36779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7357755"/>
            <w:placeholder>
              <w:docPart w:val="4597461377CD4DEEA08A01689C3218F8"/>
            </w:placeholder>
            <w:showingPlcHdr/>
            <w15:color w:val="339966"/>
          </w:sdtPr>
          <w:sdtContent>
            <w:tc>
              <w:tcPr>
                <w:tcW w:w="2785" w:type="dxa"/>
                <w:shd w:val="clear" w:color="auto" w:fill="auto"/>
              </w:tcPr>
              <w:p w14:paraId="6F83CACD" w14:textId="7445F8A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95169392"/>
            <w:placeholder>
              <w:docPart w:val="6816B9C60F3B45C89949357E81ABBC7F"/>
            </w:placeholder>
            <w:showingPlcHdr/>
            <w15:color w:val="339966"/>
          </w:sdtPr>
          <w:sdtContent>
            <w:tc>
              <w:tcPr>
                <w:tcW w:w="1559" w:type="dxa"/>
                <w:shd w:val="clear" w:color="auto" w:fill="auto"/>
              </w:tcPr>
              <w:p w14:paraId="2E080BFE" w14:textId="6931E32B"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3185447"/>
            <w:placeholder>
              <w:docPart w:val="1607CF516ED0436E9882D413E78624D4"/>
            </w:placeholder>
            <w:showingPlcHdr/>
            <w15:color w:val="339966"/>
          </w:sdtPr>
          <w:sdtContent>
            <w:tc>
              <w:tcPr>
                <w:tcW w:w="1336" w:type="dxa"/>
                <w:shd w:val="clear" w:color="auto" w:fill="auto"/>
              </w:tcPr>
              <w:p w14:paraId="05C0C9F2" w14:textId="4B3AA20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82D6BC4" w14:textId="77777777" w:rsidTr="0069507C">
        <w:sdt>
          <w:sdtPr>
            <w:rPr>
              <w:rFonts w:ascii="Arial" w:hAnsi="Arial" w:cs="Arial"/>
              <w:color w:val="000000" w:themeColor="text1"/>
            </w:rPr>
            <w:id w:val="-1577127968"/>
            <w:placeholder>
              <w:docPart w:val="0403A60AB13E4390A87344ED4F1355B5"/>
            </w:placeholder>
            <w:showingPlcHdr/>
            <w15:color w:val="339966"/>
          </w:sdtPr>
          <w:sdtContent>
            <w:tc>
              <w:tcPr>
                <w:tcW w:w="1560" w:type="dxa"/>
                <w:shd w:val="clear" w:color="auto" w:fill="auto"/>
              </w:tcPr>
              <w:p w14:paraId="119CEB21" w14:textId="6A4F491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51661797"/>
            <w:placeholder>
              <w:docPart w:val="623F2C19FF444EB0874F9EB3B5A15B75"/>
            </w:placeholder>
            <w:showingPlcHdr/>
            <w15:color w:val="339966"/>
          </w:sdtPr>
          <w:sdtContent>
            <w:tc>
              <w:tcPr>
                <w:tcW w:w="1804" w:type="dxa"/>
                <w:shd w:val="clear" w:color="auto" w:fill="auto"/>
              </w:tcPr>
              <w:p w14:paraId="4BF51CD1" w14:textId="06BE499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66908267"/>
            <w:placeholder>
              <w:docPart w:val="8E5FA74D83FD4C99BCE65880205C9C12"/>
            </w:placeholder>
            <w:showingPlcHdr/>
            <w15:color w:val="339966"/>
          </w:sdtPr>
          <w:sdtContent>
            <w:tc>
              <w:tcPr>
                <w:tcW w:w="1506" w:type="dxa"/>
                <w:shd w:val="clear" w:color="auto" w:fill="auto"/>
              </w:tcPr>
              <w:p w14:paraId="155F50E0" w14:textId="3F1DB13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680619544"/>
            <w:placeholder>
              <w:docPart w:val="1F80EA08EEA348B89630ECAB6DA9F474"/>
            </w:placeholder>
            <w:showingPlcHdr/>
            <w15:color w:val="339966"/>
          </w:sdtPr>
          <w:sdtContent>
            <w:tc>
              <w:tcPr>
                <w:tcW w:w="2785" w:type="dxa"/>
                <w:shd w:val="clear" w:color="auto" w:fill="auto"/>
              </w:tcPr>
              <w:p w14:paraId="04AE57C7" w14:textId="1C7733A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7115108"/>
            <w:placeholder>
              <w:docPart w:val="B994A5CAD4954F538FAE88EA8381EFE5"/>
            </w:placeholder>
            <w:showingPlcHdr/>
            <w15:color w:val="339966"/>
          </w:sdtPr>
          <w:sdtContent>
            <w:tc>
              <w:tcPr>
                <w:tcW w:w="1559" w:type="dxa"/>
                <w:shd w:val="clear" w:color="auto" w:fill="auto"/>
              </w:tcPr>
              <w:p w14:paraId="2F6A1BD3" w14:textId="28CB9BB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147346864"/>
            <w:placeholder>
              <w:docPart w:val="34124ED424AB44688439CA25E97818CD"/>
            </w:placeholder>
            <w:showingPlcHdr/>
            <w15:color w:val="339966"/>
          </w:sdtPr>
          <w:sdtContent>
            <w:tc>
              <w:tcPr>
                <w:tcW w:w="1336" w:type="dxa"/>
                <w:shd w:val="clear" w:color="auto" w:fill="auto"/>
              </w:tcPr>
              <w:p w14:paraId="14BA3FC7" w14:textId="2AA72AE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72F1957D" w14:textId="77777777" w:rsidTr="0069507C">
        <w:sdt>
          <w:sdtPr>
            <w:rPr>
              <w:rFonts w:ascii="Arial" w:hAnsi="Arial" w:cs="Arial"/>
              <w:color w:val="000000" w:themeColor="text1"/>
            </w:rPr>
            <w:id w:val="1422528162"/>
            <w:placeholder>
              <w:docPart w:val="32B48AC668E7402687584EB17AA30877"/>
            </w:placeholder>
            <w:showingPlcHdr/>
            <w15:color w:val="339966"/>
          </w:sdtPr>
          <w:sdtContent>
            <w:tc>
              <w:tcPr>
                <w:tcW w:w="1560" w:type="dxa"/>
                <w:shd w:val="clear" w:color="auto" w:fill="auto"/>
              </w:tcPr>
              <w:p w14:paraId="118C1A12" w14:textId="5C530F5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93354760"/>
            <w:placeholder>
              <w:docPart w:val="12278D590374462198370FD64BE58FFD"/>
            </w:placeholder>
            <w:showingPlcHdr/>
            <w15:color w:val="339966"/>
          </w:sdtPr>
          <w:sdtContent>
            <w:tc>
              <w:tcPr>
                <w:tcW w:w="1804" w:type="dxa"/>
                <w:shd w:val="clear" w:color="auto" w:fill="auto"/>
              </w:tcPr>
              <w:p w14:paraId="46D0CC2D" w14:textId="78BD063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71016460"/>
            <w:placeholder>
              <w:docPart w:val="F872F622B2ED4889A70426B967DB9EB2"/>
            </w:placeholder>
            <w:showingPlcHdr/>
            <w15:color w:val="339966"/>
          </w:sdtPr>
          <w:sdtContent>
            <w:tc>
              <w:tcPr>
                <w:tcW w:w="1506" w:type="dxa"/>
                <w:shd w:val="clear" w:color="auto" w:fill="auto"/>
              </w:tcPr>
              <w:p w14:paraId="5335B78F" w14:textId="5E06209A"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96183289"/>
            <w:placeholder>
              <w:docPart w:val="21806B02467C49F1A80F68FCED9D113D"/>
            </w:placeholder>
            <w:showingPlcHdr/>
            <w15:color w:val="339966"/>
          </w:sdtPr>
          <w:sdtContent>
            <w:tc>
              <w:tcPr>
                <w:tcW w:w="2785" w:type="dxa"/>
                <w:shd w:val="clear" w:color="auto" w:fill="auto"/>
              </w:tcPr>
              <w:p w14:paraId="4ECFC14A" w14:textId="166AF27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67192260"/>
            <w:placeholder>
              <w:docPart w:val="A347260E26B84CF69718CFD501856195"/>
            </w:placeholder>
            <w:showingPlcHdr/>
            <w15:color w:val="339966"/>
          </w:sdtPr>
          <w:sdtContent>
            <w:tc>
              <w:tcPr>
                <w:tcW w:w="1559" w:type="dxa"/>
                <w:shd w:val="clear" w:color="auto" w:fill="auto"/>
              </w:tcPr>
              <w:p w14:paraId="133713A5" w14:textId="4D69D0A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70888096"/>
            <w:placeholder>
              <w:docPart w:val="9B55A2FA75DF49338FAA80AA8CF58A93"/>
            </w:placeholder>
            <w:showingPlcHdr/>
            <w15:color w:val="339966"/>
          </w:sdtPr>
          <w:sdtContent>
            <w:tc>
              <w:tcPr>
                <w:tcW w:w="1336" w:type="dxa"/>
                <w:shd w:val="clear" w:color="auto" w:fill="auto"/>
              </w:tcPr>
              <w:p w14:paraId="42F959AA" w14:textId="03FBA72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32ABDCE1" w14:textId="77777777" w:rsidTr="0069507C">
        <w:sdt>
          <w:sdtPr>
            <w:rPr>
              <w:rFonts w:ascii="Arial" w:hAnsi="Arial" w:cs="Arial"/>
              <w:color w:val="000000" w:themeColor="text1"/>
            </w:rPr>
            <w:id w:val="1503397303"/>
            <w:placeholder>
              <w:docPart w:val="B33E6830086F4E3EBD38F590DBFB5E63"/>
            </w:placeholder>
            <w:showingPlcHdr/>
            <w15:color w:val="339966"/>
          </w:sdtPr>
          <w:sdtContent>
            <w:tc>
              <w:tcPr>
                <w:tcW w:w="1560" w:type="dxa"/>
                <w:shd w:val="clear" w:color="auto" w:fill="auto"/>
              </w:tcPr>
              <w:p w14:paraId="3900C83C" w14:textId="41A177BE"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30351717"/>
            <w:placeholder>
              <w:docPart w:val="15088DD0F7734D07A7B460350C3821CA"/>
            </w:placeholder>
            <w:showingPlcHdr/>
            <w15:color w:val="339966"/>
          </w:sdtPr>
          <w:sdtContent>
            <w:tc>
              <w:tcPr>
                <w:tcW w:w="1804" w:type="dxa"/>
                <w:shd w:val="clear" w:color="auto" w:fill="auto"/>
              </w:tcPr>
              <w:p w14:paraId="6E0E67F5" w14:textId="4DFEF5B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44445711"/>
            <w:placeholder>
              <w:docPart w:val="2602DA10E49248ABAF47283698B2D522"/>
            </w:placeholder>
            <w:showingPlcHdr/>
            <w15:color w:val="339966"/>
          </w:sdtPr>
          <w:sdtContent>
            <w:tc>
              <w:tcPr>
                <w:tcW w:w="1506" w:type="dxa"/>
                <w:shd w:val="clear" w:color="auto" w:fill="auto"/>
              </w:tcPr>
              <w:p w14:paraId="39B70AC1" w14:textId="47794AD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5853458"/>
            <w:placeholder>
              <w:docPart w:val="61BD9D19F50142F082B15031FA6790B4"/>
            </w:placeholder>
            <w:showingPlcHdr/>
            <w15:color w:val="339966"/>
          </w:sdtPr>
          <w:sdtContent>
            <w:tc>
              <w:tcPr>
                <w:tcW w:w="2785" w:type="dxa"/>
                <w:shd w:val="clear" w:color="auto" w:fill="auto"/>
              </w:tcPr>
              <w:p w14:paraId="3E24658E" w14:textId="102E43C9"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67579815"/>
            <w:placeholder>
              <w:docPart w:val="E52B5EBABDAC4AB388C0B6A9043E4610"/>
            </w:placeholder>
            <w:showingPlcHdr/>
            <w15:color w:val="339966"/>
          </w:sdtPr>
          <w:sdtContent>
            <w:tc>
              <w:tcPr>
                <w:tcW w:w="1559" w:type="dxa"/>
                <w:shd w:val="clear" w:color="auto" w:fill="auto"/>
              </w:tcPr>
              <w:p w14:paraId="1558D174" w14:textId="75A5CFAA"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50182539"/>
            <w:placeholder>
              <w:docPart w:val="DFB3CF70F8D44EBCA052A7ABBA7533B7"/>
            </w:placeholder>
            <w:showingPlcHdr/>
            <w15:color w:val="339966"/>
          </w:sdtPr>
          <w:sdtContent>
            <w:tc>
              <w:tcPr>
                <w:tcW w:w="1336" w:type="dxa"/>
                <w:shd w:val="clear" w:color="auto" w:fill="auto"/>
              </w:tcPr>
              <w:p w14:paraId="0B6812F4" w14:textId="3618D8D9"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6B369B8" w14:textId="77777777" w:rsidTr="0069507C">
        <w:sdt>
          <w:sdtPr>
            <w:rPr>
              <w:rFonts w:ascii="Arial" w:hAnsi="Arial" w:cs="Arial"/>
              <w:color w:val="000000" w:themeColor="text1"/>
            </w:rPr>
            <w:id w:val="-1327736245"/>
            <w:placeholder>
              <w:docPart w:val="9D1174D8D8EF4A42B760F9F232E366FE"/>
            </w:placeholder>
            <w:showingPlcHdr/>
            <w15:color w:val="339966"/>
          </w:sdtPr>
          <w:sdtContent>
            <w:tc>
              <w:tcPr>
                <w:tcW w:w="1560" w:type="dxa"/>
                <w:shd w:val="clear" w:color="auto" w:fill="auto"/>
              </w:tcPr>
              <w:p w14:paraId="06456D19" w14:textId="6EB8EB8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61272157"/>
            <w:placeholder>
              <w:docPart w:val="E4BB59E3727F47D99117D4C4BFD3767D"/>
            </w:placeholder>
            <w:showingPlcHdr/>
            <w15:color w:val="339966"/>
          </w:sdtPr>
          <w:sdtContent>
            <w:tc>
              <w:tcPr>
                <w:tcW w:w="1804" w:type="dxa"/>
                <w:shd w:val="clear" w:color="auto" w:fill="auto"/>
              </w:tcPr>
              <w:p w14:paraId="307704E4" w14:textId="731E610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57752586"/>
            <w:placeholder>
              <w:docPart w:val="BC7217F8922E4BC69B83D222BE2D092B"/>
            </w:placeholder>
            <w:showingPlcHdr/>
            <w15:color w:val="339966"/>
          </w:sdtPr>
          <w:sdtContent>
            <w:tc>
              <w:tcPr>
                <w:tcW w:w="1506" w:type="dxa"/>
                <w:shd w:val="clear" w:color="auto" w:fill="auto"/>
              </w:tcPr>
              <w:p w14:paraId="61036A21" w14:textId="693E86D7"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76784178"/>
            <w:placeholder>
              <w:docPart w:val="ECA591DD0E134B5EB8AAEC6CC7BD51A1"/>
            </w:placeholder>
            <w:showingPlcHdr/>
            <w15:color w:val="339966"/>
          </w:sdtPr>
          <w:sdtContent>
            <w:tc>
              <w:tcPr>
                <w:tcW w:w="2785" w:type="dxa"/>
                <w:shd w:val="clear" w:color="auto" w:fill="auto"/>
              </w:tcPr>
              <w:p w14:paraId="5B0B62E1" w14:textId="09E23987"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77016879"/>
            <w:placeholder>
              <w:docPart w:val="3F472B289C48448598E1D5238F9AEC6A"/>
            </w:placeholder>
            <w:showingPlcHdr/>
            <w15:color w:val="339966"/>
          </w:sdtPr>
          <w:sdtContent>
            <w:tc>
              <w:tcPr>
                <w:tcW w:w="1559" w:type="dxa"/>
                <w:shd w:val="clear" w:color="auto" w:fill="auto"/>
              </w:tcPr>
              <w:p w14:paraId="5EDD4B58" w14:textId="4544D6F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314107556"/>
            <w:placeholder>
              <w:docPart w:val="E28B045F29494C71AB156EA759F74AE9"/>
            </w:placeholder>
            <w:showingPlcHdr/>
            <w15:color w:val="339966"/>
          </w:sdtPr>
          <w:sdtContent>
            <w:tc>
              <w:tcPr>
                <w:tcW w:w="1336" w:type="dxa"/>
                <w:shd w:val="clear" w:color="auto" w:fill="auto"/>
              </w:tcPr>
              <w:p w14:paraId="6AA0679A" w14:textId="1557AD3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38632584" w14:textId="77777777" w:rsidTr="0069507C">
        <w:sdt>
          <w:sdtPr>
            <w:rPr>
              <w:rFonts w:ascii="Arial" w:hAnsi="Arial" w:cs="Arial"/>
              <w:color w:val="000000" w:themeColor="text1"/>
            </w:rPr>
            <w:id w:val="-2086910419"/>
            <w:placeholder>
              <w:docPart w:val="517FB40AD3064370AE42F9474901FA3F"/>
            </w:placeholder>
            <w:showingPlcHdr/>
            <w15:color w:val="339966"/>
          </w:sdtPr>
          <w:sdtContent>
            <w:tc>
              <w:tcPr>
                <w:tcW w:w="1560" w:type="dxa"/>
                <w:shd w:val="clear" w:color="auto" w:fill="auto"/>
              </w:tcPr>
              <w:p w14:paraId="4BEB8B77" w14:textId="3E38A1B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04702095"/>
            <w:placeholder>
              <w:docPart w:val="0D5885302FC348579D231439771E8A13"/>
            </w:placeholder>
            <w:showingPlcHdr/>
            <w15:color w:val="339966"/>
          </w:sdtPr>
          <w:sdtContent>
            <w:tc>
              <w:tcPr>
                <w:tcW w:w="1804" w:type="dxa"/>
                <w:shd w:val="clear" w:color="auto" w:fill="auto"/>
              </w:tcPr>
              <w:p w14:paraId="265222FB" w14:textId="4D1A0A1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88695224"/>
            <w:placeholder>
              <w:docPart w:val="42ED06472CD74A7BAC20D867416A91B6"/>
            </w:placeholder>
            <w:showingPlcHdr/>
            <w15:color w:val="339966"/>
          </w:sdtPr>
          <w:sdtContent>
            <w:tc>
              <w:tcPr>
                <w:tcW w:w="1506" w:type="dxa"/>
                <w:shd w:val="clear" w:color="auto" w:fill="auto"/>
              </w:tcPr>
              <w:p w14:paraId="3814CD5A" w14:textId="200AC0A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9204270"/>
            <w:placeholder>
              <w:docPart w:val="D6F955638338405FAE2862C3BF42733D"/>
            </w:placeholder>
            <w:showingPlcHdr/>
            <w15:color w:val="339966"/>
          </w:sdtPr>
          <w:sdtContent>
            <w:tc>
              <w:tcPr>
                <w:tcW w:w="2785" w:type="dxa"/>
                <w:shd w:val="clear" w:color="auto" w:fill="auto"/>
              </w:tcPr>
              <w:p w14:paraId="1116CB31" w14:textId="597C073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01951902"/>
            <w:placeholder>
              <w:docPart w:val="8DBD2A6979BE4E6C8990EC034737D823"/>
            </w:placeholder>
            <w:showingPlcHdr/>
            <w15:color w:val="339966"/>
          </w:sdtPr>
          <w:sdtContent>
            <w:tc>
              <w:tcPr>
                <w:tcW w:w="1559" w:type="dxa"/>
                <w:shd w:val="clear" w:color="auto" w:fill="auto"/>
              </w:tcPr>
              <w:p w14:paraId="327DD3F2" w14:textId="057AEEB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9381570"/>
            <w:placeholder>
              <w:docPart w:val="7A3A7466E26443A0964478524361891E"/>
            </w:placeholder>
            <w:showingPlcHdr/>
            <w15:color w:val="339966"/>
          </w:sdtPr>
          <w:sdtContent>
            <w:tc>
              <w:tcPr>
                <w:tcW w:w="1336" w:type="dxa"/>
                <w:shd w:val="clear" w:color="auto" w:fill="auto"/>
              </w:tcPr>
              <w:p w14:paraId="2038A6C9" w14:textId="01252BFD"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942FE53" w14:textId="77777777" w:rsidTr="0069507C">
        <w:sdt>
          <w:sdtPr>
            <w:rPr>
              <w:rFonts w:ascii="Arial" w:hAnsi="Arial" w:cs="Arial"/>
              <w:color w:val="000000" w:themeColor="text1"/>
            </w:rPr>
            <w:id w:val="-177659641"/>
            <w:placeholder>
              <w:docPart w:val="62EAEB92F3494120A86740ADCF70B856"/>
            </w:placeholder>
            <w:showingPlcHdr/>
            <w15:color w:val="339966"/>
          </w:sdtPr>
          <w:sdtContent>
            <w:tc>
              <w:tcPr>
                <w:tcW w:w="1560" w:type="dxa"/>
                <w:shd w:val="clear" w:color="auto" w:fill="auto"/>
              </w:tcPr>
              <w:p w14:paraId="4EA31125" w14:textId="33D6A14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36819280"/>
            <w:placeholder>
              <w:docPart w:val="381391924A3F4B3C928D811035868E63"/>
            </w:placeholder>
            <w:showingPlcHdr/>
            <w15:color w:val="339966"/>
          </w:sdtPr>
          <w:sdtContent>
            <w:tc>
              <w:tcPr>
                <w:tcW w:w="1804" w:type="dxa"/>
                <w:shd w:val="clear" w:color="auto" w:fill="auto"/>
              </w:tcPr>
              <w:p w14:paraId="60D58A43" w14:textId="436733C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63593856"/>
            <w:placeholder>
              <w:docPart w:val="030D032B4C67425F88464BDB07091FD7"/>
            </w:placeholder>
            <w:showingPlcHdr/>
            <w15:color w:val="339966"/>
          </w:sdtPr>
          <w:sdtContent>
            <w:tc>
              <w:tcPr>
                <w:tcW w:w="1506" w:type="dxa"/>
                <w:shd w:val="clear" w:color="auto" w:fill="auto"/>
              </w:tcPr>
              <w:p w14:paraId="7B2613AA" w14:textId="42FF353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14235173"/>
            <w:placeholder>
              <w:docPart w:val="8CAD7F42557E422786917A995B1BF27E"/>
            </w:placeholder>
            <w:showingPlcHdr/>
            <w15:color w:val="339966"/>
          </w:sdtPr>
          <w:sdtContent>
            <w:tc>
              <w:tcPr>
                <w:tcW w:w="2785" w:type="dxa"/>
                <w:shd w:val="clear" w:color="auto" w:fill="auto"/>
              </w:tcPr>
              <w:p w14:paraId="7ECD4D1A" w14:textId="7A1930D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12228489"/>
            <w:placeholder>
              <w:docPart w:val="BA66B3B1131D439C894E07844053F63C"/>
            </w:placeholder>
            <w:showingPlcHdr/>
            <w15:color w:val="339966"/>
          </w:sdtPr>
          <w:sdtContent>
            <w:tc>
              <w:tcPr>
                <w:tcW w:w="1559" w:type="dxa"/>
                <w:shd w:val="clear" w:color="auto" w:fill="auto"/>
              </w:tcPr>
              <w:p w14:paraId="2513D176" w14:textId="207351E2"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081950762"/>
            <w:placeholder>
              <w:docPart w:val="C2EB02F26FD64487BA52D217963C2F9E"/>
            </w:placeholder>
            <w:showingPlcHdr/>
            <w15:color w:val="339966"/>
          </w:sdtPr>
          <w:sdtContent>
            <w:tc>
              <w:tcPr>
                <w:tcW w:w="1336" w:type="dxa"/>
                <w:shd w:val="clear" w:color="auto" w:fill="auto"/>
              </w:tcPr>
              <w:p w14:paraId="04576ED1" w14:textId="026DD68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77652A7" w14:textId="77777777" w:rsidTr="00024B77">
        <w:sdt>
          <w:sdtPr>
            <w:rPr>
              <w:rFonts w:ascii="Arial" w:hAnsi="Arial" w:cs="Arial"/>
              <w:color w:val="000000" w:themeColor="text1"/>
            </w:rPr>
            <w:id w:val="-1539659291"/>
            <w:placeholder>
              <w:docPart w:val="521DC9C6E4E34B55A2FD40204639E5C0"/>
            </w:placeholder>
            <w:showingPlcHdr/>
            <w15:color w:val="339966"/>
          </w:sdtPr>
          <w:sdtContent>
            <w:tc>
              <w:tcPr>
                <w:tcW w:w="1560" w:type="dxa"/>
                <w:shd w:val="clear" w:color="auto" w:fill="auto"/>
              </w:tcPr>
              <w:p w14:paraId="4005009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67861050"/>
            <w:placeholder>
              <w:docPart w:val="59041586E77047E38857DAB6386B73A9"/>
            </w:placeholder>
            <w:showingPlcHdr/>
            <w15:color w:val="339966"/>
          </w:sdtPr>
          <w:sdtContent>
            <w:tc>
              <w:tcPr>
                <w:tcW w:w="1804" w:type="dxa"/>
                <w:shd w:val="clear" w:color="auto" w:fill="auto"/>
              </w:tcPr>
              <w:p w14:paraId="1AF568A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57682425"/>
            <w:placeholder>
              <w:docPart w:val="8A78CE70126F4DC9A0F15820D5872F3E"/>
            </w:placeholder>
            <w:showingPlcHdr/>
            <w15:color w:val="339966"/>
          </w:sdtPr>
          <w:sdtContent>
            <w:tc>
              <w:tcPr>
                <w:tcW w:w="1506" w:type="dxa"/>
                <w:shd w:val="clear" w:color="auto" w:fill="auto"/>
              </w:tcPr>
              <w:p w14:paraId="53BD359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5730904"/>
            <w:placeholder>
              <w:docPart w:val="EBE2F23222B344D3A3B5DAFE76337F0D"/>
            </w:placeholder>
            <w:showingPlcHdr/>
            <w15:color w:val="339966"/>
          </w:sdtPr>
          <w:sdtContent>
            <w:tc>
              <w:tcPr>
                <w:tcW w:w="2785" w:type="dxa"/>
                <w:shd w:val="clear" w:color="auto" w:fill="auto"/>
              </w:tcPr>
              <w:p w14:paraId="1CBE0161"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94383332"/>
            <w:placeholder>
              <w:docPart w:val="FA36286EEA1644558774EE5EC65F56E6"/>
            </w:placeholder>
            <w:showingPlcHdr/>
            <w15:color w:val="339966"/>
          </w:sdtPr>
          <w:sdtContent>
            <w:tc>
              <w:tcPr>
                <w:tcW w:w="1559" w:type="dxa"/>
                <w:shd w:val="clear" w:color="auto" w:fill="auto"/>
              </w:tcPr>
              <w:p w14:paraId="4047B51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9225138"/>
            <w:placeholder>
              <w:docPart w:val="496E831B261B48B9B917C42F2BEDD378"/>
            </w:placeholder>
            <w:showingPlcHdr/>
            <w15:color w:val="339966"/>
          </w:sdtPr>
          <w:sdtContent>
            <w:tc>
              <w:tcPr>
                <w:tcW w:w="1336" w:type="dxa"/>
                <w:shd w:val="clear" w:color="auto" w:fill="auto"/>
              </w:tcPr>
              <w:p w14:paraId="19FA03F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121C1B9F" w14:textId="77777777" w:rsidTr="00024B77">
        <w:sdt>
          <w:sdtPr>
            <w:rPr>
              <w:rFonts w:ascii="Arial" w:hAnsi="Arial" w:cs="Arial"/>
              <w:color w:val="000000" w:themeColor="text1"/>
            </w:rPr>
            <w:id w:val="-2128770255"/>
            <w:placeholder>
              <w:docPart w:val="F880A340FBED44FD9142B1C91214CE3C"/>
            </w:placeholder>
            <w:showingPlcHdr/>
            <w15:color w:val="339966"/>
          </w:sdtPr>
          <w:sdtContent>
            <w:tc>
              <w:tcPr>
                <w:tcW w:w="1560" w:type="dxa"/>
                <w:shd w:val="clear" w:color="auto" w:fill="auto"/>
              </w:tcPr>
              <w:p w14:paraId="014D8E3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68299942"/>
            <w:placeholder>
              <w:docPart w:val="E7DE13B9FD4D42AEA8EFD6C2C84531F6"/>
            </w:placeholder>
            <w:showingPlcHdr/>
            <w15:color w:val="339966"/>
          </w:sdtPr>
          <w:sdtContent>
            <w:tc>
              <w:tcPr>
                <w:tcW w:w="1804" w:type="dxa"/>
                <w:shd w:val="clear" w:color="auto" w:fill="auto"/>
              </w:tcPr>
              <w:p w14:paraId="17547FC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01949893"/>
            <w:placeholder>
              <w:docPart w:val="AFDAF27721C6404A93A1172070A81D5D"/>
            </w:placeholder>
            <w:showingPlcHdr/>
            <w15:color w:val="339966"/>
          </w:sdtPr>
          <w:sdtContent>
            <w:tc>
              <w:tcPr>
                <w:tcW w:w="1506" w:type="dxa"/>
                <w:shd w:val="clear" w:color="auto" w:fill="auto"/>
              </w:tcPr>
              <w:p w14:paraId="1FB70C4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5601933"/>
            <w:placeholder>
              <w:docPart w:val="0D09FB8AA46D451C81454E826145DCAD"/>
            </w:placeholder>
            <w:showingPlcHdr/>
            <w15:color w:val="339966"/>
          </w:sdtPr>
          <w:sdtContent>
            <w:tc>
              <w:tcPr>
                <w:tcW w:w="2785" w:type="dxa"/>
                <w:shd w:val="clear" w:color="auto" w:fill="auto"/>
              </w:tcPr>
              <w:p w14:paraId="4C5EBEF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1785863"/>
            <w:placeholder>
              <w:docPart w:val="315389B0FF184858950DD9DB2EEB70B7"/>
            </w:placeholder>
            <w:showingPlcHdr/>
            <w15:color w:val="339966"/>
          </w:sdtPr>
          <w:sdtContent>
            <w:tc>
              <w:tcPr>
                <w:tcW w:w="1559" w:type="dxa"/>
                <w:shd w:val="clear" w:color="auto" w:fill="auto"/>
              </w:tcPr>
              <w:p w14:paraId="69D20B7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3308639"/>
            <w:placeholder>
              <w:docPart w:val="A1E52F5C09EE46118B020A19FD1EE8FF"/>
            </w:placeholder>
            <w:showingPlcHdr/>
            <w15:color w:val="339966"/>
          </w:sdtPr>
          <w:sdtContent>
            <w:tc>
              <w:tcPr>
                <w:tcW w:w="1336" w:type="dxa"/>
                <w:shd w:val="clear" w:color="auto" w:fill="auto"/>
              </w:tcPr>
              <w:p w14:paraId="3A0FFAFA"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F8EB7CB" w14:textId="77777777" w:rsidTr="00024B77">
        <w:sdt>
          <w:sdtPr>
            <w:rPr>
              <w:rFonts w:ascii="Arial" w:hAnsi="Arial" w:cs="Arial"/>
              <w:color w:val="000000" w:themeColor="text1"/>
            </w:rPr>
            <w:id w:val="-721448199"/>
            <w:placeholder>
              <w:docPart w:val="ACAFA973DAAB41F1BA1F05B5618AC363"/>
            </w:placeholder>
            <w:showingPlcHdr/>
            <w15:color w:val="339966"/>
          </w:sdtPr>
          <w:sdtContent>
            <w:tc>
              <w:tcPr>
                <w:tcW w:w="1560" w:type="dxa"/>
                <w:shd w:val="clear" w:color="auto" w:fill="auto"/>
              </w:tcPr>
              <w:p w14:paraId="5B5C4B3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65168253"/>
            <w:placeholder>
              <w:docPart w:val="A63E2A3F64E8453A96021DEBA0EF4A1B"/>
            </w:placeholder>
            <w:showingPlcHdr/>
            <w15:color w:val="339966"/>
          </w:sdtPr>
          <w:sdtContent>
            <w:tc>
              <w:tcPr>
                <w:tcW w:w="1804" w:type="dxa"/>
                <w:shd w:val="clear" w:color="auto" w:fill="auto"/>
              </w:tcPr>
              <w:p w14:paraId="7EBEA6D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60651275"/>
            <w:placeholder>
              <w:docPart w:val="33FBC7567AA045F3881BB641FF35DA6C"/>
            </w:placeholder>
            <w:showingPlcHdr/>
            <w15:color w:val="339966"/>
          </w:sdtPr>
          <w:sdtContent>
            <w:tc>
              <w:tcPr>
                <w:tcW w:w="1506" w:type="dxa"/>
                <w:shd w:val="clear" w:color="auto" w:fill="auto"/>
              </w:tcPr>
              <w:p w14:paraId="73137DD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04997959"/>
            <w:placeholder>
              <w:docPart w:val="878068A3CA2B4C5CB9D875F91EB51851"/>
            </w:placeholder>
            <w:showingPlcHdr/>
            <w15:color w:val="339966"/>
          </w:sdtPr>
          <w:sdtContent>
            <w:tc>
              <w:tcPr>
                <w:tcW w:w="2785" w:type="dxa"/>
                <w:shd w:val="clear" w:color="auto" w:fill="auto"/>
              </w:tcPr>
              <w:p w14:paraId="4DCF852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16388603"/>
            <w:placeholder>
              <w:docPart w:val="6C6E6533B38F4B4AA2A83717C2A0C0D0"/>
            </w:placeholder>
            <w:showingPlcHdr/>
            <w15:color w:val="339966"/>
          </w:sdtPr>
          <w:sdtContent>
            <w:tc>
              <w:tcPr>
                <w:tcW w:w="1559" w:type="dxa"/>
                <w:shd w:val="clear" w:color="auto" w:fill="auto"/>
              </w:tcPr>
              <w:p w14:paraId="2D33561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29565222"/>
            <w:placeholder>
              <w:docPart w:val="E4C0DB8730D04EF886A360959B967E2F"/>
            </w:placeholder>
            <w:showingPlcHdr/>
            <w15:color w:val="339966"/>
          </w:sdtPr>
          <w:sdtContent>
            <w:tc>
              <w:tcPr>
                <w:tcW w:w="1336" w:type="dxa"/>
                <w:shd w:val="clear" w:color="auto" w:fill="auto"/>
              </w:tcPr>
              <w:p w14:paraId="2579DFE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D438368" w14:textId="77777777" w:rsidTr="00024B77">
        <w:sdt>
          <w:sdtPr>
            <w:rPr>
              <w:rFonts w:ascii="Arial" w:hAnsi="Arial" w:cs="Arial"/>
              <w:color w:val="000000" w:themeColor="text1"/>
            </w:rPr>
            <w:id w:val="-1458176230"/>
            <w:placeholder>
              <w:docPart w:val="43C26B2336A046EE9D0FBD4C915B6C51"/>
            </w:placeholder>
            <w:showingPlcHdr/>
            <w15:color w:val="339966"/>
          </w:sdtPr>
          <w:sdtContent>
            <w:tc>
              <w:tcPr>
                <w:tcW w:w="1560" w:type="dxa"/>
                <w:shd w:val="clear" w:color="auto" w:fill="auto"/>
              </w:tcPr>
              <w:p w14:paraId="312DC6A8"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0869009"/>
            <w:placeholder>
              <w:docPart w:val="95003C31B4E14D78B6EC48EA72C205EC"/>
            </w:placeholder>
            <w:showingPlcHdr/>
            <w15:color w:val="339966"/>
          </w:sdtPr>
          <w:sdtContent>
            <w:tc>
              <w:tcPr>
                <w:tcW w:w="1804" w:type="dxa"/>
                <w:shd w:val="clear" w:color="auto" w:fill="auto"/>
              </w:tcPr>
              <w:p w14:paraId="442AE1B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34901974"/>
            <w:placeholder>
              <w:docPart w:val="E616B1FE72BF4981901379FEEC8B5AF8"/>
            </w:placeholder>
            <w:showingPlcHdr/>
            <w15:color w:val="339966"/>
          </w:sdtPr>
          <w:sdtContent>
            <w:tc>
              <w:tcPr>
                <w:tcW w:w="1506" w:type="dxa"/>
                <w:shd w:val="clear" w:color="auto" w:fill="auto"/>
              </w:tcPr>
              <w:p w14:paraId="3C2101C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80041421"/>
            <w:placeholder>
              <w:docPart w:val="09F15261DE2B4268BF194B228D8B1265"/>
            </w:placeholder>
            <w:showingPlcHdr/>
            <w15:color w:val="339966"/>
          </w:sdtPr>
          <w:sdtContent>
            <w:tc>
              <w:tcPr>
                <w:tcW w:w="2785" w:type="dxa"/>
                <w:shd w:val="clear" w:color="auto" w:fill="auto"/>
              </w:tcPr>
              <w:p w14:paraId="594E8EF4"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92674167"/>
            <w:placeholder>
              <w:docPart w:val="41385E1BBC56434CB14E50CDE5B905F6"/>
            </w:placeholder>
            <w:showingPlcHdr/>
            <w15:color w:val="339966"/>
          </w:sdtPr>
          <w:sdtContent>
            <w:tc>
              <w:tcPr>
                <w:tcW w:w="1559" w:type="dxa"/>
                <w:shd w:val="clear" w:color="auto" w:fill="auto"/>
              </w:tcPr>
              <w:p w14:paraId="35CF080C"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338030888"/>
            <w:placeholder>
              <w:docPart w:val="2FDE8D33DF95408BBFF6C2A70480ED5E"/>
            </w:placeholder>
            <w:showingPlcHdr/>
            <w15:color w:val="339966"/>
          </w:sdtPr>
          <w:sdtContent>
            <w:tc>
              <w:tcPr>
                <w:tcW w:w="1336" w:type="dxa"/>
                <w:shd w:val="clear" w:color="auto" w:fill="auto"/>
              </w:tcPr>
              <w:p w14:paraId="6274934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6BE249F" w14:textId="77777777" w:rsidTr="00024B77">
        <w:sdt>
          <w:sdtPr>
            <w:rPr>
              <w:rFonts w:ascii="Arial" w:hAnsi="Arial" w:cs="Arial"/>
              <w:color w:val="000000" w:themeColor="text1"/>
            </w:rPr>
            <w:id w:val="1221786003"/>
            <w:placeholder>
              <w:docPart w:val="D5D9BDD255AB482F85E43E23FA2AA736"/>
            </w:placeholder>
            <w:showingPlcHdr/>
            <w15:color w:val="339966"/>
          </w:sdtPr>
          <w:sdtContent>
            <w:tc>
              <w:tcPr>
                <w:tcW w:w="1560" w:type="dxa"/>
                <w:shd w:val="clear" w:color="auto" w:fill="auto"/>
              </w:tcPr>
              <w:p w14:paraId="1214FA7C"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27159755"/>
            <w:placeholder>
              <w:docPart w:val="6667BFEAE1394CBD9707B35A1D9D3483"/>
            </w:placeholder>
            <w:showingPlcHdr/>
            <w15:color w:val="339966"/>
          </w:sdtPr>
          <w:sdtContent>
            <w:tc>
              <w:tcPr>
                <w:tcW w:w="1804" w:type="dxa"/>
                <w:shd w:val="clear" w:color="auto" w:fill="auto"/>
              </w:tcPr>
              <w:p w14:paraId="49DA286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45223788"/>
            <w:placeholder>
              <w:docPart w:val="FF65D84764CB46488D49542D5E26D01F"/>
            </w:placeholder>
            <w:showingPlcHdr/>
            <w15:color w:val="339966"/>
          </w:sdtPr>
          <w:sdtContent>
            <w:tc>
              <w:tcPr>
                <w:tcW w:w="1506" w:type="dxa"/>
                <w:shd w:val="clear" w:color="auto" w:fill="auto"/>
              </w:tcPr>
              <w:p w14:paraId="514C206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72739788"/>
            <w:placeholder>
              <w:docPart w:val="0D4D9D1E8D77417F9FF794532484C9B1"/>
            </w:placeholder>
            <w:showingPlcHdr/>
            <w15:color w:val="339966"/>
          </w:sdtPr>
          <w:sdtContent>
            <w:tc>
              <w:tcPr>
                <w:tcW w:w="2785" w:type="dxa"/>
                <w:shd w:val="clear" w:color="auto" w:fill="auto"/>
              </w:tcPr>
              <w:p w14:paraId="7084D3D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53511220"/>
            <w:placeholder>
              <w:docPart w:val="1F376F9EF471449FAF12CBA626591A78"/>
            </w:placeholder>
            <w:showingPlcHdr/>
            <w15:color w:val="339966"/>
          </w:sdtPr>
          <w:sdtContent>
            <w:tc>
              <w:tcPr>
                <w:tcW w:w="1559" w:type="dxa"/>
                <w:shd w:val="clear" w:color="auto" w:fill="auto"/>
              </w:tcPr>
              <w:p w14:paraId="32C065B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18866702"/>
            <w:placeholder>
              <w:docPart w:val="BE616498B3FE419D9C8346F73B10BD53"/>
            </w:placeholder>
            <w:showingPlcHdr/>
            <w15:color w:val="339966"/>
          </w:sdtPr>
          <w:sdtContent>
            <w:tc>
              <w:tcPr>
                <w:tcW w:w="1336" w:type="dxa"/>
                <w:shd w:val="clear" w:color="auto" w:fill="auto"/>
              </w:tcPr>
              <w:p w14:paraId="1A0B837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6FB618EF" w14:textId="77777777" w:rsidTr="00024B77">
        <w:sdt>
          <w:sdtPr>
            <w:rPr>
              <w:rFonts w:ascii="Arial" w:hAnsi="Arial" w:cs="Arial"/>
              <w:color w:val="000000" w:themeColor="text1"/>
            </w:rPr>
            <w:id w:val="1723635793"/>
            <w:placeholder>
              <w:docPart w:val="B3CC89EFE3554517A39F9EECF0679B76"/>
            </w:placeholder>
            <w:showingPlcHdr/>
            <w15:color w:val="339966"/>
          </w:sdtPr>
          <w:sdtContent>
            <w:tc>
              <w:tcPr>
                <w:tcW w:w="1560" w:type="dxa"/>
                <w:shd w:val="clear" w:color="auto" w:fill="auto"/>
              </w:tcPr>
              <w:p w14:paraId="078FC5C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365446139"/>
            <w:placeholder>
              <w:docPart w:val="55CB73E430B24EAAA7B3EEF1F0FEC606"/>
            </w:placeholder>
            <w:showingPlcHdr/>
            <w15:color w:val="339966"/>
          </w:sdtPr>
          <w:sdtContent>
            <w:tc>
              <w:tcPr>
                <w:tcW w:w="1804" w:type="dxa"/>
                <w:shd w:val="clear" w:color="auto" w:fill="auto"/>
              </w:tcPr>
              <w:p w14:paraId="31A3FB6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97524533"/>
            <w:placeholder>
              <w:docPart w:val="767BFB0DE8784694B01E96487A5A651B"/>
            </w:placeholder>
            <w:showingPlcHdr/>
            <w15:color w:val="339966"/>
          </w:sdtPr>
          <w:sdtContent>
            <w:tc>
              <w:tcPr>
                <w:tcW w:w="1506" w:type="dxa"/>
                <w:shd w:val="clear" w:color="auto" w:fill="auto"/>
              </w:tcPr>
              <w:p w14:paraId="7AEF6AA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86260092"/>
            <w:placeholder>
              <w:docPart w:val="F535284F8B39424F8236DDEA42938916"/>
            </w:placeholder>
            <w:showingPlcHdr/>
            <w15:color w:val="339966"/>
          </w:sdtPr>
          <w:sdtContent>
            <w:tc>
              <w:tcPr>
                <w:tcW w:w="2785" w:type="dxa"/>
                <w:shd w:val="clear" w:color="auto" w:fill="auto"/>
              </w:tcPr>
              <w:p w14:paraId="4DDBDEF6"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98146812"/>
            <w:placeholder>
              <w:docPart w:val="BD443CB193AF418DB56A0AFBD43BE40F"/>
            </w:placeholder>
            <w:showingPlcHdr/>
            <w15:color w:val="339966"/>
          </w:sdtPr>
          <w:sdtContent>
            <w:tc>
              <w:tcPr>
                <w:tcW w:w="1559" w:type="dxa"/>
                <w:shd w:val="clear" w:color="auto" w:fill="auto"/>
              </w:tcPr>
              <w:p w14:paraId="07057018"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9017400"/>
            <w:placeholder>
              <w:docPart w:val="254336AEBE0646838A4304366FC41BAC"/>
            </w:placeholder>
            <w:showingPlcHdr/>
            <w15:color w:val="339966"/>
          </w:sdtPr>
          <w:sdtContent>
            <w:tc>
              <w:tcPr>
                <w:tcW w:w="1336" w:type="dxa"/>
                <w:shd w:val="clear" w:color="auto" w:fill="auto"/>
              </w:tcPr>
              <w:p w14:paraId="76A9EB55"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10F95A2A" w14:textId="77777777" w:rsidTr="00024B77">
        <w:sdt>
          <w:sdtPr>
            <w:rPr>
              <w:rFonts w:ascii="Arial" w:hAnsi="Arial" w:cs="Arial"/>
              <w:color w:val="000000" w:themeColor="text1"/>
            </w:rPr>
            <w:id w:val="1993979071"/>
            <w:placeholder>
              <w:docPart w:val="231BB76DF22F45818930D6B26D488AB8"/>
            </w:placeholder>
            <w:showingPlcHdr/>
            <w15:color w:val="339966"/>
          </w:sdtPr>
          <w:sdtContent>
            <w:tc>
              <w:tcPr>
                <w:tcW w:w="1560" w:type="dxa"/>
                <w:shd w:val="clear" w:color="auto" w:fill="auto"/>
              </w:tcPr>
              <w:p w14:paraId="37E768C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07555034"/>
            <w:placeholder>
              <w:docPart w:val="124E6EC2B1D64B6D9A7F153BFCCEC8E7"/>
            </w:placeholder>
            <w:showingPlcHdr/>
            <w15:color w:val="339966"/>
          </w:sdtPr>
          <w:sdtContent>
            <w:tc>
              <w:tcPr>
                <w:tcW w:w="1804" w:type="dxa"/>
                <w:shd w:val="clear" w:color="auto" w:fill="auto"/>
              </w:tcPr>
              <w:p w14:paraId="43AC9AE6"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35020328"/>
            <w:placeholder>
              <w:docPart w:val="DC5AED4FFF9148938C03690BACA87B17"/>
            </w:placeholder>
            <w:showingPlcHdr/>
            <w15:color w:val="339966"/>
          </w:sdtPr>
          <w:sdtContent>
            <w:tc>
              <w:tcPr>
                <w:tcW w:w="1506" w:type="dxa"/>
                <w:shd w:val="clear" w:color="auto" w:fill="auto"/>
              </w:tcPr>
              <w:p w14:paraId="4FBF5141"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7812471"/>
            <w:placeholder>
              <w:docPart w:val="836E8411FFE9452DA8752CDFC5F3ADDA"/>
            </w:placeholder>
            <w:showingPlcHdr/>
            <w15:color w:val="339966"/>
          </w:sdtPr>
          <w:sdtContent>
            <w:tc>
              <w:tcPr>
                <w:tcW w:w="2785" w:type="dxa"/>
                <w:shd w:val="clear" w:color="auto" w:fill="auto"/>
              </w:tcPr>
              <w:p w14:paraId="799D136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50628843"/>
            <w:placeholder>
              <w:docPart w:val="A3664FB6F36549F68349A87D8323435A"/>
            </w:placeholder>
            <w:showingPlcHdr/>
            <w15:color w:val="339966"/>
          </w:sdtPr>
          <w:sdtContent>
            <w:tc>
              <w:tcPr>
                <w:tcW w:w="1559" w:type="dxa"/>
                <w:shd w:val="clear" w:color="auto" w:fill="auto"/>
              </w:tcPr>
              <w:p w14:paraId="19FF8DF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30288510"/>
            <w:placeholder>
              <w:docPart w:val="02DC42625EC34E5D886156024ECDD53E"/>
            </w:placeholder>
            <w:showingPlcHdr/>
            <w15:color w:val="339966"/>
          </w:sdtPr>
          <w:sdtContent>
            <w:tc>
              <w:tcPr>
                <w:tcW w:w="1336" w:type="dxa"/>
                <w:shd w:val="clear" w:color="auto" w:fill="auto"/>
              </w:tcPr>
              <w:p w14:paraId="7BF56A3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1250F8D" w14:textId="77777777" w:rsidTr="00024B77">
        <w:sdt>
          <w:sdtPr>
            <w:rPr>
              <w:rFonts w:ascii="Arial" w:hAnsi="Arial" w:cs="Arial"/>
              <w:color w:val="000000" w:themeColor="text1"/>
            </w:rPr>
            <w:id w:val="-551769888"/>
            <w:placeholder>
              <w:docPart w:val="BA330BA10E8B42B68C2FDC0228AC202E"/>
            </w:placeholder>
            <w:showingPlcHdr/>
            <w15:color w:val="339966"/>
          </w:sdtPr>
          <w:sdtContent>
            <w:tc>
              <w:tcPr>
                <w:tcW w:w="1560" w:type="dxa"/>
                <w:shd w:val="clear" w:color="auto" w:fill="auto"/>
              </w:tcPr>
              <w:p w14:paraId="4904B32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341706443"/>
            <w:placeholder>
              <w:docPart w:val="37470FFB4D1745509589CB0D8D22F3D1"/>
            </w:placeholder>
            <w:showingPlcHdr/>
            <w15:color w:val="339966"/>
          </w:sdtPr>
          <w:sdtContent>
            <w:tc>
              <w:tcPr>
                <w:tcW w:w="1804" w:type="dxa"/>
                <w:shd w:val="clear" w:color="auto" w:fill="auto"/>
              </w:tcPr>
              <w:p w14:paraId="5458E9D4"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6349819"/>
            <w:placeholder>
              <w:docPart w:val="21068D99DDB54D26A2DBFCD901DBD56A"/>
            </w:placeholder>
            <w:showingPlcHdr/>
            <w15:color w:val="339966"/>
          </w:sdtPr>
          <w:sdtContent>
            <w:tc>
              <w:tcPr>
                <w:tcW w:w="1506" w:type="dxa"/>
                <w:shd w:val="clear" w:color="auto" w:fill="auto"/>
              </w:tcPr>
              <w:p w14:paraId="720F58F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956038"/>
            <w:placeholder>
              <w:docPart w:val="BBD6763821B04FCE9FA7F9856BF62748"/>
            </w:placeholder>
            <w:showingPlcHdr/>
            <w15:color w:val="339966"/>
          </w:sdtPr>
          <w:sdtContent>
            <w:tc>
              <w:tcPr>
                <w:tcW w:w="2785" w:type="dxa"/>
                <w:shd w:val="clear" w:color="auto" w:fill="auto"/>
              </w:tcPr>
              <w:p w14:paraId="51D595C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28979675"/>
            <w:placeholder>
              <w:docPart w:val="BD79A1A3F7D442D9AEF3D7C084E86D40"/>
            </w:placeholder>
            <w:showingPlcHdr/>
            <w15:color w:val="339966"/>
          </w:sdtPr>
          <w:sdtContent>
            <w:tc>
              <w:tcPr>
                <w:tcW w:w="1559" w:type="dxa"/>
                <w:shd w:val="clear" w:color="auto" w:fill="auto"/>
              </w:tcPr>
              <w:p w14:paraId="09DF27FE"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003226084"/>
            <w:placeholder>
              <w:docPart w:val="808EF8B531004DF79964326D16337B35"/>
            </w:placeholder>
            <w:showingPlcHdr/>
            <w15:color w:val="339966"/>
          </w:sdtPr>
          <w:sdtContent>
            <w:tc>
              <w:tcPr>
                <w:tcW w:w="1336" w:type="dxa"/>
                <w:shd w:val="clear" w:color="auto" w:fill="auto"/>
              </w:tcPr>
              <w:p w14:paraId="510E000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bl>
    <w:p w14:paraId="25D24E5E" w14:textId="77777777" w:rsidR="00686BA8" w:rsidRPr="000E2336" w:rsidRDefault="00686BA8" w:rsidP="00686BA8">
      <w:pPr>
        <w:spacing w:after="0" w:line="240" w:lineRule="auto"/>
        <w:rPr>
          <w:rFonts w:ascii="Arial" w:hAnsi="Arial" w:cs="Arial"/>
          <w:color w:val="000000" w:themeColor="text1"/>
        </w:rPr>
      </w:pPr>
    </w:p>
    <w:p w14:paraId="10154431" w14:textId="77777777" w:rsidR="00686BA8" w:rsidRPr="000E2336" w:rsidRDefault="00686BA8" w:rsidP="00686BA8">
      <w:pPr>
        <w:spacing w:after="0" w:line="240" w:lineRule="auto"/>
        <w:rPr>
          <w:rFonts w:ascii="Arial" w:hAnsi="Arial" w:cs="Arial"/>
          <w:color w:val="000000" w:themeColor="text1"/>
        </w:rPr>
      </w:pPr>
    </w:p>
    <w:p w14:paraId="7019AD86" w14:textId="5A7B6746" w:rsidR="00686BA8" w:rsidRPr="000E2336" w:rsidRDefault="00686BA8">
      <w:pPr>
        <w:rPr>
          <w:rFonts w:ascii="Arial" w:hAnsi="Arial" w:cs="Arial"/>
          <w:color w:val="000000" w:themeColor="text1"/>
        </w:rPr>
      </w:pPr>
      <w:r w:rsidRPr="000E2336">
        <w:rPr>
          <w:rFonts w:ascii="Arial" w:hAnsi="Arial" w:cs="Arial"/>
          <w:color w:val="000000" w:themeColor="text1"/>
        </w:rPr>
        <w:br w:type="page"/>
      </w:r>
    </w:p>
    <w:p w14:paraId="6224C171" w14:textId="0EF86EC5" w:rsidR="006E2466" w:rsidRPr="000E2336" w:rsidRDefault="006E2466">
      <w:pPr>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6128" behindDoc="0" locked="0" layoutInCell="1" allowOverlap="1" wp14:anchorId="161DE21F" wp14:editId="0143F204">
                <wp:simplePos x="0" y="0"/>
                <wp:positionH relativeFrom="column">
                  <wp:posOffset>-904240</wp:posOffset>
                </wp:positionH>
                <wp:positionV relativeFrom="paragraph">
                  <wp:posOffset>-896720</wp:posOffset>
                </wp:positionV>
                <wp:extent cx="7644063" cy="1507958"/>
                <wp:effectExtent l="0" t="0" r="14605" b="1651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2C9CA391" w14:textId="77777777" w:rsidR="006E2466" w:rsidRPr="006B1617" w:rsidRDefault="006E2466" w:rsidP="006E2466">
                            <w:pPr>
                              <w:spacing w:after="0" w:line="240" w:lineRule="auto"/>
                              <w:jc w:val="center"/>
                              <w:rPr>
                                <w:smallCaps/>
                                <w:color w:val="FFFFFF" w:themeColor="background1"/>
                                <w:sz w:val="48"/>
                                <w:szCs w:val="48"/>
                              </w:rPr>
                            </w:pPr>
                          </w:p>
                          <w:p w14:paraId="103BC47A" w14:textId="77777777" w:rsidR="006E2466" w:rsidRPr="006B1617" w:rsidRDefault="006E2466" w:rsidP="006E246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 (suite)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DE21F" id="Zone de texte 19" o:spid="_x0000_s1035" type="#_x0000_t202" style="position:absolute;margin-left:-71.2pt;margin-top:-70.6pt;width:601.9pt;height:118.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50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" fillcolor="#6a097d" strokecolor="white [3212]">
                <v:textbox>
                  <w:txbxContent>
                    <w:p w14:paraId="2C9CA391" w14:textId="77777777" w:rsidR="006E2466" w:rsidRPr="006B1617" w:rsidRDefault="006E2466" w:rsidP="006E2466">
                      <w:pPr>
                        <w:spacing w:after="0" w:line="240" w:lineRule="auto"/>
                        <w:jc w:val="center"/>
                        <w:rPr>
                          <w:smallCaps/>
                          <w:color w:val="FFFFFF" w:themeColor="background1"/>
                          <w:sz w:val="48"/>
                          <w:szCs w:val="48"/>
                        </w:rPr>
                      </w:pPr>
                    </w:p>
                    <w:p w14:paraId="103BC47A" w14:textId="77777777" w:rsidR="006E2466" w:rsidRPr="006B1617" w:rsidRDefault="006E2466" w:rsidP="006E246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 (suite)</w:t>
                      </w:r>
                    </w:p>
                  </w:txbxContent>
                </v:textbox>
              </v:shape>
            </w:pict>
          </mc:Fallback>
        </mc:AlternateContent>
      </w:r>
    </w:p>
    <w:p w14:paraId="14E04146" w14:textId="62CB8AB3" w:rsidR="006E2466" w:rsidRPr="000E2336" w:rsidRDefault="006E2466">
      <w:pPr>
        <w:rPr>
          <w:rFonts w:ascii="Arial" w:hAnsi="Arial" w:cs="Arial"/>
          <w:color w:val="000000" w:themeColor="text1"/>
        </w:rPr>
      </w:pPr>
    </w:p>
    <w:p w14:paraId="583BFE66" w14:textId="0645BAEE" w:rsidR="006E2466" w:rsidRPr="000E2336" w:rsidRDefault="006E2466">
      <w:pPr>
        <w:rPr>
          <w:rFonts w:ascii="Arial" w:hAnsi="Arial" w:cs="Arial"/>
          <w:color w:val="000000" w:themeColor="text1"/>
        </w:rPr>
      </w:pPr>
    </w:p>
    <w:p w14:paraId="53A4C194" w14:textId="248B4C3C" w:rsidR="006E2466" w:rsidRPr="000E2336" w:rsidRDefault="006E2466">
      <w:pPr>
        <w:rPr>
          <w:rFonts w:ascii="Arial" w:hAnsi="Arial" w:cs="Arial"/>
          <w:color w:val="000000" w:themeColor="text1"/>
        </w:rPr>
      </w:pPr>
    </w:p>
    <w:p w14:paraId="58E12EB0" w14:textId="77777777" w:rsidR="006D094E"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CB9BC66" w14:textId="4451B293"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Nombre </w:t>
      </w:r>
      <w:r w:rsidR="00A82ED6" w:rsidRPr="000E2336">
        <w:rPr>
          <w:rFonts w:ascii="Arial" w:hAnsi="Arial" w:cs="Arial"/>
          <w:b/>
          <w:bCs/>
          <w:color w:val="000000" w:themeColor="text1"/>
        </w:rPr>
        <w:t xml:space="preserve">total </w:t>
      </w:r>
      <w:r w:rsidRPr="000E2336">
        <w:rPr>
          <w:rFonts w:ascii="Arial" w:hAnsi="Arial" w:cs="Arial"/>
          <w:b/>
          <w:bCs/>
          <w:color w:val="000000" w:themeColor="text1"/>
        </w:rPr>
        <w:t>d’accueillants</w:t>
      </w:r>
      <w:r w:rsidR="00A82ED6">
        <w:rPr>
          <w:rFonts w:ascii="Arial" w:hAnsi="Arial" w:cs="Arial"/>
          <w:b/>
          <w:bCs/>
          <w:color w:val="000000" w:themeColor="text1"/>
        </w:rPr>
        <w:t xml:space="preserve"> :</w:t>
      </w:r>
      <w:r w:rsidRPr="000E2336">
        <w:rPr>
          <w:rFonts w:ascii="Arial" w:hAnsi="Arial" w:cs="Arial"/>
          <w:b/>
          <w:bCs/>
          <w:color w:val="000000" w:themeColor="text1"/>
        </w:rPr>
        <w:t> </w:t>
      </w:r>
      <w:sdt>
        <w:sdtPr>
          <w:rPr>
            <w:rStyle w:val="Style1"/>
            <w:rFonts w:ascii="Arial" w:hAnsi="Arial" w:cs="Arial"/>
          </w:rPr>
          <w:id w:val="710146822"/>
          <w:placeholder>
            <w:docPart w:val="FE13B10F2C1049109403A2DD446C587A"/>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67E24AB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7229110"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C7D617B" w14:textId="47A2AFCC"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Nombre d’accueillants par séance d’accueil</w:t>
      </w:r>
      <w:r w:rsidR="00A82ED6">
        <w:rPr>
          <w:rFonts w:ascii="Arial" w:hAnsi="Arial" w:cs="Arial"/>
          <w:b/>
          <w:bCs/>
          <w:color w:val="000000" w:themeColor="text1"/>
        </w:rPr>
        <w:t> :</w:t>
      </w:r>
      <w:r w:rsidRPr="000E2336">
        <w:rPr>
          <w:rFonts w:ascii="Arial" w:hAnsi="Arial" w:cs="Arial"/>
          <w:b/>
          <w:bCs/>
          <w:color w:val="000000" w:themeColor="text1"/>
        </w:rPr>
        <w:t> </w:t>
      </w:r>
      <w:sdt>
        <w:sdtPr>
          <w:rPr>
            <w:rStyle w:val="Style1"/>
            <w:rFonts w:ascii="Arial" w:hAnsi="Arial" w:cs="Arial"/>
          </w:rPr>
          <w:id w:val="905878507"/>
          <w:placeholder>
            <w:docPart w:val="9F3E41ADD396462E982CEBAD526EA70F"/>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53797A7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106FB6A"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1119004" w14:textId="07E7A01F"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Nombre moyen d’accueil par </w:t>
      </w:r>
      <w:r w:rsidR="001A04FD">
        <w:rPr>
          <w:rFonts w:ascii="Arial" w:hAnsi="Arial" w:cs="Arial"/>
          <w:b/>
          <w:bCs/>
          <w:color w:val="000000" w:themeColor="text1"/>
        </w:rPr>
        <w:t>séance</w:t>
      </w:r>
      <w:r w:rsidR="00A82ED6">
        <w:rPr>
          <w:rFonts w:ascii="Arial" w:hAnsi="Arial" w:cs="Arial"/>
          <w:b/>
          <w:bCs/>
          <w:color w:val="000000" w:themeColor="text1"/>
        </w:rPr>
        <w:t> :</w:t>
      </w:r>
      <w:r w:rsidR="009C7EBB" w:rsidRPr="000E2336">
        <w:rPr>
          <w:rFonts w:ascii="Arial" w:hAnsi="Arial" w:cs="Arial"/>
          <w:b/>
          <w:bCs/>
          <w:color w:val="000000" w:themeColor="text1"/>
        </w:rPr>
        <w:t xml:space="preserve"> </w:t>
      </w:r>
      <w:sdt>
        <w:sdtPr>
          <w:rPr>
            <w:rStyle w:val="Style1"/>
            <w:rFonts w:ascii="Arial" w:hAnsi="Arial" w:cs="Arial"/>
          </w:rPr>
          <w:id w:val="318314488"/>
          <w:placeholder>
            <w:docPart w:val="8D61F841951A40E3B19B1A6C79C3BD7C"/>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44CEF4E6"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DA938B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09CEA540" w14:textId="3C27220A"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b/>
          <w:bCs/>
          <w:color w:val="000000" w:themeColor="text1"/>
        </w:rPr>
        <w:t>Durée moyenne de déplacement/installation annuelle par accueillant</w:t>
      </w:r>
      <w:r w:rsidR="00A82ED6">
        <w:rPr>
          <w:rFonts w:ascii="Arial" w:hAnsi="Arial" w:cs="Arial"/>
          <w:b/>
          <w:bCs/>
          <w:color w:val="000000" w:themeColor="text1"/>
        </w:rPr>
        <w:t> :</w:t>
      </w:r>
      <w:r w:rsidRPr="000E2336">
        <w:rPr>
          <w:rFonts w:ascii="Arial" w:hAnsi="Arial" w:cs="Arial"/>
          <w:color w:val="000000" w:themeColor="text1"/>
        </w:rPr>
        <w:t> </w:t>
      </w:r>
      <w:sdt>
        <w:sdtPr>
          <w:rPr>
            <w:rStyle w:val="Style1"/>
            <w:rFonts w:ascii="Arial" w:hAnsi="Arial" w:cs="Arial"/>
          </w:rPr>
          <w:id w:val="24460265"/>
          <w:placeholder>
            <w:docPart w:val="5B3D6380D3EA4B06B28B37A0DA011814"/>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57A639C7" w14:textId="1615DAEB"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378C624" w14:textId="77777777" w:rsidR="009C7EBB" w:rsidRPr="000E2336" w:rsidRDefault="009C7EBB"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Les mises à disposition font-elles l'objet de conventions ?</w:t>
      </w:r>
    </w:p>
    <w:sdt>
      <w:sdtPr>
        <w:rPr>
          <w:rStyle w:val="Style1"/>
          <w:rFonts w:ascii="Arial" w:hAnsi="Arial" w:cs="Arial"/>
        </w:rPr>
        <w:id w:val="883689571"/>
        <w:placeholder>
          <w:docPart w:val="808AE627EE9C41CD9BD058CAA2DCFD00"/>
        </w:placeholder>
        <w:showingPlcHdr/>
        <w15:color w:val="339966"/>
        <w:dropDownList>
          <w:listItem w:displayText="Non" w:value="Non"/>
          <w:listItem w:displayText="Oui" w:value="Oui"/>
        </w:dropDownList>
      </w:sdtPr>
      <w:sdtEndPr>
        <w:rPr>
          <w:rStyle w:val="Policepardfaut"/>
          <w:color w:val="auto"/>
        </w:rPr>
      </w:sdtEndPr>
      <w:sdtContent>
        <w:p w14:paraId="5F7C3559" w14:textId="51C8FD0A" w:rsidR="009C7EBB"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Style w:val="Textedelespacerserv"/>
              <w:rFonts w:ascii="Arial" w:hAnsi="Arial" w:cs="Arial"/>
              <w:color w:val="000000" w:themeColor="text1"/>
            </w:rPr>
            <w:t>Choisissez un élément.</w:t>
          </w:r>
        </w:p>
      </w:sdtContent>
    </w:sdt>
    <w:p w14:paraId="26A04013" w14:textId="529BC32A" w:rsidR="006D094E"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2A0C8165" w14:textId="5CA878A2" w:rsidR="001A04FD" w:rsidRDefault="009C63B4"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bCs/>
          <w:color w:val="000000" w:themeColor="text1"/>
        </w:rPr>
        <w:t>Comment est organisée la vie de l’équipe (réunions -</w:t>
      </w:r>
      <w:r w:rsidR="001A04FD" w:rsidRPr="001A04FD">
        <w:rPr>
          <w:rFonts w:ascii="Arial" w:hAnsi="Arial" w:cs="Arial"/>
          <w:b/>
          <w:bCs/>
          <w:color w:val="000000" w:themeColor="text1"/>
        </w:rPr>
        <w:t xml:space="preserve"> objectifs, durée, fréquence</w:t>
      </w:r>
      <w:r>
        <w:rPr>
          <w:rFonts w:ascii="Arial" w:hAnsi="Arial" w:cs="Arial"/>
          <w:b/>
          <w:bCs/>
          <w:color w:val="000000" w:themeColor="text1"/>
        </w:rPr>
        <w:t xml:space="preserve"> -, pilotage…) ?</w:t>
      </w:r>
    </w:p>
    <w:p w14:paraId="59CF3857" w14:textId="3CCCBD0F" w:rsidR="001A04FD" w:rsidRPr="001A04FD" w:rsidRDefault="00000000"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572427715"/>
          <w:placeholder>
            <w:docPart w:val="56AB9E5D34DB40C0BEF2C54E2BA34884"/>
          </w:placeholder>
          <w:showingPlcHdr/>
          <w15:color w:val="339966"/>
        </w:sdtPr>
        <w:sdtEndPr>
          <w:rPr>
            <w:rStyle w:val="Policepardfaut"/>
            <w:b/>
            <w:bCs/>
            <w:color w:val="auto"/>
          </w:rPr>
        </w:sdtEndPr>
        <w:sdtContent>
          <w:r w:rsidR="001A04FD" w:rsidRPr="000E2336">
            <w:rPr>
              <w:rStyle w:val="Textedelespacerserv"/>
              <w:rFonts w:ascii="Arial" w:hAnsi="Arial" w:cs="Arial"/>
              <w:color w:val="000000" w:themeColor="text1"/>
            </w:rPr>
            <w:t>Cliquez ou appuyez ici pour entrer du texte.</w:t>
          </w:r>
        </w:sdtContent>
      </w:sdt>
    </w:p>
    <w:p w14:paraId="74BA1B3A" w14:textId="77777777" w:rsidR="001A04FD" w:rsidRP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3379235" w14:textId="27366000" w:rsid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1A04FD">
        <w:rPr>
          <w:rFonts w:ascii="Arial" w:hAnsi="Arial" w:cs="Arial"/>
          <w:b/>
          <w:bCs/>
          <w:color w:val="000000" w:themeColor="text1"/>
        </w:rPr>
        <w:t>Analyse de la pratique : nombre de séances, durée</w:t>
      </w:r>
      <w:r w:rsidR="00A82ED6">
        <w:rPr>
          <w:rFonts w:ascii="Arial" w:hAnsi="Arial" w:cs="Arial"/>
          <w:b/>
          <w:bCs/>
          <w:color w:val="000000" w:themeColor="text1"/>
        </w:rPr>
        <w:t>, modalités</w:t>
      </w:r>
    </w:p>
    <w:p w14:paraId="3C9AFEA5" w14:textId="55F0AE34" w:rsidR="002E25B8" w:rsidRPr="001A04FD" w:rsidRDefault="00000000"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89121539"/>
          <w:placeholder>
            <w:docPart w:val="D61D05DE27A946F7B7C25BD24C3EE2AC"/>
          </w:placeholder>
          <w:showingPlcHdr/>
          <w15:color w:val="339966"/>
        </w:sdtPr>
        <w:sdtEndPr>
          <w:rPr>
            <w:rStyle w:val="Policepardfaut"/>
            <w:b/>
            <w:bCs/>
            <w:color w:val="auto"/>
          </w:rPr>
        </w:sdtEndPr>
        <w:sdtContent>
          <w:r w:rsidR="001A04FD" w:rsidRPr="000E2336">
            <w:rPr>
              <w:rStyle w:val="Textedelespacerserv"/>
              <w:rFonts w:ascii="Arial" w:hAnsi="Arial" w:cs="Arial"/>
              <w:color w:val="000000" w:themeColor="text1"/>
            </w:rPr>
            <w:t>Cliquez ou appuyez ici pour entrer du texte.</w:t>
          </w:r>
        </w:sdtContent>
      </w:sdt>
    </w:p>
    <w:p w14:paraId="10A401CA"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E6BAA81" w14:textId="2B385145" w:rsidR="009C7EBB" w:rsidRPr="000E2336" w:rsidRDefault="009C7EBB" w:rsidP="00B50894">
      <w:pPr>
        <w:spacing w:after="0" w:line="240" w:lineRule="auto"/>
        <w:rPr>
          <w:rFonts w:ascii="Arial" w:hAnsi="Arial" w:cs="Arial"/>
          <w:color w:val="000000" w:themeColor="text1"/>
        </w:rPr>
      </w:pPr>
    </w:p>
    <w:p w14:paraId="333A79E4" w14:textId="77777777" w:rsidR="00692A62" w:rsidRPr="000E2336" w:rsidRDefault="00692A62" w:rsidP="00346D13">
      <w:pPr>
        <w:shd w:val="clear" w:color="auto" w:fill="EDEDED" w:themeFill="accent3" w:themeFillTint="33"/>
        <w:spacing w:after="0" w:line="240" w:lineRule="auto"/>
        <w:rPr>
          <w:rFonts w:ascii="Arial" w:hAnsi="Arial" w:cs="Arial"/>
          <w:b/>
          <w:color w:val="000000" w:themeColor="text1"/>
        </w:rPr>
      </w:pPr>
    </w:p>
    <w:p w14:paraId="0BBC4DF8" w14:textId="22D72887" w:rsidR="00B50894" w:rsidRPr="000E2336" w:rsidRDefault="002E25B8" w:rsidP="00346D13">
      <w:pPr>
        <w:shd w:val="clear" w:color="auto" w:fill="EDEDED" w:themeFill="accent3" w:themeFillTint="33"/>
        <w:spacing w:after="0" w:line="240" w:lineRule="auto"/>
        <w:rPr>
          <w:rFonts w:ascii="Arial" w:hAnsi="Arial" w:cs="Arial"/>
          <w:color w:val="000000" w:themeColor="text1"/>
        </w:rPr>
      </w:pPr>
      <w:r w:rsidRPr="000E2336">
        <w:rPr>
          <w:rFonts w:ascii="Arial" w:hAnsi="Arial" w:cs="Arial"/>
          <w:b/>
          <w:color w:val="000000" w:themeColor="text1"/>
        </w:rPr>
        <w:t>Décrivez la f</w:t>
      </w:r>
      <w:r w:rsidR="00B50894" w:rsidRPr="000E2336">
        <w:rPr>
          <w:rFonts w:ascii="Arial" w:hAnsi="Arial" w:cs="Arial"/>
          <w:b/>
          <w:color w:val="000000" w:themeColor="text1"/>
        </w:rPr>
        <w:t xml:space="preserve">ormation du personnel : </w:t>
      </w:r>
    </w:p>
    <w:p w14:paraId="5207E0FC" w14:textId="562D4F7B"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Nombre</w:t>
      </w:r>
      <w:r w:rsidR="00B50894" w:rsidRPr="000E2336">
        <w:rPr>
          <w:rFonts w:ascii="Arial" w:hAnsi="Arial" w:cs="Arial"/>
          <w:color w:val="000000" w:themeColor="text1"/>
        </w:rPr>
        <w:t xml:space="preserve"> d’heure</w:t>
      </w:r>
      <w:r w:rsidR="009C63B4">
        <w:rPr>
          <w:rFonts w:ascii="Arial" w:hAnsi="Arial" w:cs="Arial"/>
          <w:color w:val="000000" w:themeColor="text1"/>
        </w:rPr>
        <w:t>s</w:t>
      </w:r>
      <w:r w:rsidR="00B50894" w:rsidRPr="000E2336">
        <w:rPr>
          <w:rFonts w:ascii="Arial" w:hAnsi="Arial" w:cs="Arial"/>
          <w:color w:val="000000" w:themeColor="text1"/>
        </w:rPr>
        <w:t xml:space="preserve"> annuelle</w:t>
      </w:r>
      <w:r w:rsidR="009C63B4">
        <w:rPr>
          <w:rFonts w:ascii="Arial" w:hAnsi="Arial" w:cs="Arial"/>
          <w:color w:val="000000" w:themeColor="text1"/>
        </w:rPr>
        <w:t>s</w:t>
      </w:r>
      <w:r w:rsidR="00B50894" w:rsidRPr="000E2336">
        <w:rPr>
          <w:rFonts w:ascii="Arial" w:hAnsi="Arial" w:cs="Arial"/>
          <w:color w:val="000000" w:themeColor="text1"/>
        </w:rPr>
        <w:t xml:space="preserve"> pour l’équipe</w:t>
      </w:r>
      <w:r w:rsidR="002E25B8" w:rsidRPr="000E2336">
        <w:rPr>
          <w:rFonts w:ascii="Arial" w:hAnsi="Arial" w:cs="Arial"/>
          <w:color w:val="000000" w:themeColor="text1"/>
        </w:rPr>
        <w:t> ;</w:t>
      </w:r>
    </w:p>
    <w:p w14:paraId="134EFEBD" w14:textId="158AB33B"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Modules</w:t>
      </w:r>
      <w:r w:rsidR="00B50894" w:rsidRPr="000E2336">
        <w:rPr>
          <w:rFonts w:ascii="Arial" w:hAnsi="Arial" w:cs="Arial"/>
          <w:color w:val="000000" w:themeColor="text1"/>
        </w:rPr>
        <w:t xml:space="preserve"> de formation, stages prévus, participation à des colloques…</w:t>
      </w:r>
      <w:r w:rsidR="002E25B8" w:rsidRPr="000E2336">
        <w:rPr>
          <w:rFonts w:ascii="Arial" w:hAnsi="Arial" w:cs="Arial"/>
          <w:color w:val="000000" w:themeColor="text1"/>
        </w:rPr>
        <w:t> ;</w:t>
      </w:r>
    </w:p>
    <w:p w14:paraId="588F4E4F" w14:textId="44EFE660"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Qualification</w:t>
      </w:r>
      <w:r w:rsidR="00B50894" w:rsidRPr="000E2336">
        <w:rPr>
          <w:rFonts w:ascii="Arial" w:hAnsi="Arial" w:cs="Arial"/>
          <w:color w:val="000000" w:themeColor="text1"/>
        </w:rPr>
        <w:t xml:space="preserve"> du superviseur</w:t>
      </w:r>
      <w:r w:rsidR="002E25B8" w:rsidRPr="000E2336">
        <w:rPr>
          <w:rFonts w:ascii="Arial" w:hAnsi="Arial" w:cs="Arial"/>
          <w:color w:val="000000" w:themeColor="text1"/>
        </w:rPr>
        <w:t>.</w:t>
      </w:r>
    </w:p>
    <w:p w14:paraId="79F0773B" w14:textId="10CADEB2" w:rsidR="002E25B8" w:rsidRPr="000E2336" w:rsidRDefault="002E25B8" w:rsidP="00346D13">
      <w:pPr>
        <w:shd w:val="clear" w:color="auto" w:fill="EDEDED" w:themeFill="accent3" w:themeFillTint="33"/>
        <w:tabs>
          <w:tab w:val="left" w:pos="284"/>
        </w:tabs>
        <w:spacing w:after="0" w:line="240" w:lineRule="auto"/>
        <w:jc w:val="both"/>
        <w:rPr>
          <w:rFonts w:ascii="Arial" w:hAnsi="Arial" w:cs="Arial"/>
          <w:color w:val="000000" w:themeColor="text1"/>
        </w:rPr>
      </w:pPr>
    </w:p>
    <w:p w14:paraId="70285B09" w14:textId="77777777" w:rsidR="00583D2A" w:rsidRPr="000E2336" w:rsidRDefault="00583D2A" w:rsidP="00583D2A">
      <w:pPr>
        <w:pStyle w:val="Paragraphedeliste"/>
        <w:tabs>
          <w:tab w:val="left" w:pos="284"/>
        </w:tabs>
        <w:spacing w:after="0" w:line="240" w:lineRule="auto"/>
        <w:ind w:left="0"/>
        <w:jc w:val="both"/>
        <w:rPr>
          <w:rFonts w:ascii="Arial" w:hAnsi="Arial" w:cs="Arial"/>
          <w:b/>
          <w:bCs/>
          <w:color w:val="000000" w:themeColor="text1"/>
        </w:rPr>
      </w:pPr>
    </w:p>
    <w:p w14:paraId="669A0A7E" w14:textId="63B6A016" w:rsidR="002E25B8" w:rsidRPr="000E2336" w:rsidRDefault="00000000" w:rsidP="00583D2A">
      <w:pPr>
        <w:pStyle w:val="Paragraphedeliste"/>
        <w:tabs>
          <w:tab w:val="left" w:pos="284"/>
        </w:tabs>
        <w:spacing w:after="0" w:line="240" w:lineRule="auto"/>
        <w:ind w:left="0"/>
        <w:jc w:val="both"/>
        <w:rPr>
          <w:rFonts w:ascii="Arial" w:hAnsi="Arial" w:cs="Arial"/>
          <w:b/>
          <w:bCs/>
          <w:color w:val="000000" w:themeColor="text1"/>
        </w:rPr>
      </w:pPr>
      <w:sdt>
        <w:sdtPr>
          <w:rPr>
            <w:rStyle w:val="Style1"/>
            <w:rFonts w:ascii="Arial" w:hAnsi="Arial" w:cs="Arial"/>
          </w:rPr>
          <w:id w:val="-871764865"/>
          <w:placeholder>
            <w:docPart w:val="A8042C68C9E346218228C7CE13BE0889"/>
          </w:placeholder>
          <w:showingPlcHdr/>
          <w15:color w:val="339966"/>
        </w:sdtPr>
        <w:sdtEndPr>
          <w:rPr>
            <w:rStyle w:val="Policepardfaut"/>
            <w:b/>
            <w:bCs/>
            <w:color w:val="auto"/>
          </w:rPr>
        </w:sdtEndPr>
        <w:sdtContent>
          <w:r w:rsidR="002E25B8" w:rsidRPr="000E2336">
            <w:rPr>
              <w:rStyle w:val="Textedelespacerserv"/>
              <w:rFonts w:ascii="Arial" w:hAnsi="Arial" w:cs="Arial"/>
              <w:color w:val="000000" w:themeColor="text1"/>
            </w:rPr>
            <w:t>Cliquez ou appuyez ici pour entrer du texte.</w:t>
          </w:r>
        </w:sdtContent>
      </w:sdt>
    </w:p>
    <w:p w14:paraId="3E916614" w14:textId="77777777" w:rsidR="002E25B8" w:rsidRPr="000E2336" w:rsidRDefault="002E25B8" w:rsidP="00583D2A">
      <w:pPr>
        <w:pStyle w:val="Paragraphedeliste"/>
        <w:tabs>
          <w:tab w:val="left" w:pos="284"/>
        </w:tabs>
        <w:spacing w:after="0" w:line="240" w:lineRule="auto"/>
        <w:ind w:left="0"/>
        <w:jc w:val="both"/>
        <w:rPr>
          <w:rFonts w:ascii="Arial" w:hAnsi="Arial" w:cs="Arial"/>
          <w:b/>
          <w:bCs/>
          <w:color w:val="000000" w:themeColor="text1"/>
        </w:rPr>
      </w:pPr>
    </w:p>
    <w:p w14:paraId="51CDFA3A" w14:textId="7D672E6F" w:rsidR="002E25B8" w:rsidRPr="000E2336" w:rsidRDefault="002E25B8" w:rsidP="00583D2A">
      <w:pPr>
        <w:tabs>
          <w:tab w:val="left" w:pos="284"/>
        </w:tabs>
        <w:spacing w:after="0" w:line="240" w:lineRule="auto"/>
        <w:jc w:val="both"/>
        <w:rPr>
          <w:rFonts w:ascii="Arial" w:hAnsi="Arial" w:cs="Arial"/>
          <w:color w:val="000000" w:themeColor="text1"/>
        </w:rPr>
      </w:pPr>
    </w:p>
    <w:p w14:paraId="7A6D5155" w14:textId="77777777" w:rsidR="002E25B8" w:rsidRPr="000E2336" w:rsidRDefault="002E25B8" w:rsidP="00583D2A">
      <w:pPr>
        <w:tabs>
          <w:tab w:val="left" w:pos="284"/>
        </w:tabs>
        <w:spacing w:after="0" w:line="240" w:lineRule="auto"/>
        <w:jc w:val="both"/>
        <w:rPr>
          <w:rFonts w:ascii="Arial" w:hAnsi="Arial" w:cs="Arial"/>
          <w:color w:val="000000" w:themeColor="text1"/>
        </w:rPr>
      </w:pPr>
    </w:p>
    <w:p w14:paraId="0CBC08A4" w14:textId="378C3DD9" w:rsidR="00583D2A" w:rsidRPr="000E2336" w:rsidRDefault="00583D2A">
      <w:pPr>
        <w:rPr>
          <w:rFonts w:ascii="Arial" w:hAnsi="Arial" w:cs="Arial"/>
          <w:color w:val="000000" w:themeColor="text1"/>
        </w:rPr>
      </w:pPr>
      <w:r w:rsidRPr="000E2336">
        <w:rPr>
          <w:rFonts w:ascii="Arial" w:hAnsi="Arial" w:cs="Arial"/>
          <w:color w:val="000000" w:themeColor="text1"/>
        </w:rPr>
        <w:br w:type="page"/>
      </w:r>
    </w:p>
    <w:p w14:paraId="4BC3B13F" w14:textId="16BA481E" w:rsidR="00B50894" w:rsidRPr="000E2336" w:rsidRDefault="001416B5" w:rsidP="00B50894">
      <w:pPr>
        <w:spacing w:after="0" w:line="240" w:lineRule="auto"/>
        <w:ind w:left="360"/>
        <w:jc w:val="both"/>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88960" behindDoc="0" locked="0" layoutInCell="1" allowOverlap="1" wp14:anchorId="0FBC13AC" wp14:editId="52AE1687">
                <wp:simplePos x="0" y="0"/>
                <wp:positionH relativeFrom="column">
                  <wp:posOffset>-914400</wp:posOffset>
                </wp:positionH>
                <wp:positionV relativeFrom="paragraph">
                  <wp:posOffset>-892328</wp:posOffset>
                </wp:positionV>
                <wp:extent cx="7644063" cy="1507958"/>
                <wp:effectExtent l="0" t="0" r="14605" b="165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595F3A9B" w14:textId="77777777" w:rsidR="001416B5" w:rsidRPr="006B1617" w:rsidRDefault="001416B5" w:rsidP="001416B5">
                            <w:pPr>
                              <w:spacing w:after="0" w:line="240" w:lineRule="auto"/>
                              <w:jc w:val="center"/>
                              <w:rPr>
                                <w:smallCaps/>
                                <w:color w:val="FFFFFF" w:themeColor="background1"/>
                                <w:sz w:val="48"/>
                                <w:szCs w:val="48"/>
                              </w:rPr>
                            </w:pPr>
                          </w:p>
                          <w:p w14:paraId="35582998" w14:textId="1C6E9494" w:rsidR="001416B5" w:rsidRPr="006B1617" w:rsidRDefault="001416B5" w:rsidP="001416B5">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RECRUTEMENT ET GESTION DU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C13AC" id="Zone de texte 15" o:spid="_x0000_s1036" type="#_x0000_t202" style="position:absolute;left:0;text-align:left;margin-left:-1in;margin-top:-70.25pt;width:601.9pt;height:1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JHgIAACc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" fillcolor="#6a097d" strokecolor="white [3212]">
                <v:textbox>
                  <w:txbxContent>
                    <w:p w14:paraId="595F3A9B" w14:textId="77777777" w:rsidR="001416B5" w:rsidRPr="006B1617" w:rsidRDefault="001416B5" w:rsidP="001416B5">
                      <w:pPr>
                        <w:spacing w:after="0" w:line="240" w:lineRule="auto"/>
                        <w:jc w:val="center"/>
                        <w:rPr>
                          <w:smallCaps/>
                          <w:color w:val="FFFFFF" w:themeColor="background1"/>
                          <w:sz w:val="48"/>
                          <w:szCs w:val="48"/>
                        </w:rPr>
                      </w:pPr>
                    </w:p>
                    <w:p w14:paraId="35582998" w14:textId="1C6E9494" w:rsidR="001416B5" w:rsidRPr="006B1617" w:rsidRDefault="001416B5" w:rsidP="001416B5">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RECRUTEMENT ET GESTION DU PERSONNEL</w:t>
                      </w:r>
                    </w:p>
                  </w:txbxContent>
                </v:textbox>
              </v:shape>
            </w:pict>
          </mc:Fallback>
        </mc:AlternateContent>
      </w:r>
    </w:p>
    <w:p w14:paraId="28AA7B51" w14:textId="2F499C9B" w:rsidR="001416B5" w:rsidRPr="000E2336" w:rsidRDefault="001416B5" w:rsidP="00B50894">
      <w:pPr>
        <w:spacing w:after="0" w:line="240" w:lineRule="auto"/>
        <w:ind w:left="360"/>
        <w:jc w:val="both"/>
        <w:rPr>
          <w:rFonts w:ascii="Arial" w:hAnsi="Arial" w:cs="Arial"/>
          <w:color w:val="000000" w:themeColor="text1"/>
        </w:rPr>
      </w:pPr>
    </w:p>
    <w:p w14:paraId="3609B968" w14:textId="2E1A8F1E" w:rsidR="001416B5" w:rsidRPr="000E2336" w:rsidRDefault="001416B5" w:rsidP="00B50894">
      <w:pPr>
        <w:spacing w:after="0" w:line="240" w:lineRule="auto"/>
        <w:ind w:left="360"/>
        <w:jc w:val="both"/>
        <w:rPr>
          <w:rFonts w:ascii="Arial" w:hAnsi="Arial" w:cs="Arial"/>
          <w:color w:val="000000" w:themeColor="text1"/>
        </w:rPr>
      </w:pPr>
    </w:p>
    <w:p w14:paraId="4BF13E8D" w14:textId="5946BE44" w:rsidR="001416B5" w:rsidRPr="000E2336" w:rsidRDefault="001416B5" w:rsidP="00B50894">
      <w:pPr>
        <w:spacing w:after="0" w:line="240" w:lineRule="auto"/>
        <w:ind w:left="360"/>
        <w:jc w:val="both"/>
        <w:rPr>
          <w:rFonts w:ascii="Arial" w:hAnsi="Arial" w:cs="Arial"/>
          <w:color w:val="000000" w:themeColor="text1"/>
        </w:rPr>
      </w:pPr>
    </w:p>
    <w:p w14:paraId="09FE2201" w14:textId="77777777" w:rsidR="001416B5" w:rsidRPr="000E2336" w:rsidRDefault="001416B5" w:rsidP="00B50894">
      <w:pPr>
        <w:spacing w:after="0" w:line="240" w:lineRule="auto"/>
        <w:ind w:left="360"/>
        <w:jc w:val="both"/>
        <w:rPr>
          <w:rFonts w:ascii="Arial" w:hAnsi="Arial" w:cs="Arial"/>
          <w:color w:val="000000" w:themeColor="text1"/>
        </w:rPr>
      </w:pPr>
    </w:p>
    <w:p w14:paraId="7DCDC082" w14:textId="77777777" w:rsidR="001416B5" w:rsidRPr="000E2336" w:rsidRDefault="001416B5" w:rsidP="00B50894">
      <w:pPr>
        <w:spacing w:after="0" w:line="240" w:lineRule="auto"/>
        <w:ind w:left="360"/>
        <w:jc w:val="both"/>
        <w:rPr>
          <w:rFonts w:ascii="Arial" w:hAnsi="Arial" w:cs="Arial"/>
          <w:color w:val="000000" w:themeColor="text1"/>
        </w:rPr>
      </w:pPr>
    </w:p>
    <w:p w14:paraId="3ED2F1E6" w14:textId="77777777"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292117F7" w14:textId="77777777" w:rsidR="009C63B4"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C</w:t>
      </w:r>
      <w:r w:rsidR="00B50894" w:rsidRPr="000E2336">
        <w:rPr>
          <w:rFonts w:ascii="Arial" w:hAnsi="Arial" w:cs="Arial"/>
          <w:b/>
          <w:bCs/>
          <w:color w:val="000000" w:themeColor="text1"/>
        </w:rPr>
        <w:t>omment s’organise le remplacement lorsqu’un accueillant ne peut pas assurer sa permanence ?</w:t>
      </w:r>
    </w:p>
    <w:p w14:paraId="374278C3" w14:textId="75A11906" w:rsidR="00972C0C" w:rsidRPr="000E2336" w:rsidRDefault="0000000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2070458834"/>
          <w:placeholder>
            <w:docPart w:val="6AC01DBBF5F44C7BAFE704A960E4F494"/>
          </w:placeholder>
          <w:showingPlcHdr/>
          <w15:color w:val="339966"/>
        </w:sdtPr>
        <w:sdtEndPr>
          <w:rPr>
            <w:rStyle w:val="Policepardfaut"/>
            <w:b/>
            <w:bCs/>
            <w:color w:val="auto"/>
          </w:rPr>
        </w:sdtEndPr>
        <w:sdtContent>
          <w:r w:rsidR="00972C0C" w:rsidRPr="000E2336">
            <w:rPr>
              <w:rStyle w:val="Textedelespacerserv"/>
              <w:rFonts w:ascii="Arial" w:hAnsi="Arial" w:cs="Arial"/>
              <w:color w:val="000000" w:themeColor="text1"/>
            </w:rPr>
            <w:t>Cliquez ou appuyez ici pour entrer du texte.</w:t>
          </w:r>
        </w:sdtContent>
      </w:sdt>
    </w:p>
    <w:p w14:paraId="143483E5" w14:textId="3F297A78"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54C2A22" w14:textId="0138AAE4"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7600A10D" w14:textId="112F60B8"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4CCF53C" w14:textId="15E8C5D5"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071885B"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7FDF7FB"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6D4F9D9C" w14:textId="2E88FA7A" w:rsidR="009C63B4"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r w:rsidRPr="000E2336">
        <w:rPr>
          <w:rFonts w:ascii="Arial" w:hAnsi="Arial" w:cs="Arial"/>
          <w:b/>
          <w:color w:val="000000" w:themeColor="text1"/>
        </w:rPr>
        <w:t>Quelles sont les</w:t>
      </w:r>
      <w:r w:rsidR="00B50894" w:rsidRPr="000E2336">
        <w:rPr>
          <w:rFonts w:ascii="Arial" w:hAnsi="Arial" w:cs="Arial"/>
          <w:b/>
          <w:color w:val="000000" w:themeColor="text1"/>
        </w:rPr>
        <w:t xml:space="preserve"> modalités de recrutement</w:t>
      </w:r>
      <w:r w:rsidRPr="000E2336">
        <w:rPr>
          <w:rFonts w:ascii="Arial" w:hAnsi="Arial" w:cs="Arial"/>
          <w:b/>
          <w:color w:val="000000" w:themeColor="text1"/>
        </w:rPr>
        <w:t xml:space="preserve"> et les </w:t>
      </w:r>
      <w:r w:rsidR="00B50894" w:rsidRPr="000E2336">
        <w:rPr>
          <w:rFonts w:ascii="Arial" w:hAnsi="Arial" w:cs="Arial"/>
          <w:b/>
          <w:color w:val="000000" w:themeColor="text1"/>
        </w:rPr>
        <w:t>modalité</w:t>
      </w:r>
      <w:r w:rsidRPr="000E2336">
        <w:rPr>
          <w:rFonts w:ascii="Arial" w:hAnsi="Arial" w:cs="Arial"/>
          <w:b/>
          <w:color w:val="000000" w:themeColor="text1"/>
        </w:rPr>
        <w:t>s</w:t>
      </w:r>
      <w:r w:rsidR="00B50894" w:rsidRPr="000E2336">
        <w:rPr>
          <w:rFonts w:ascii="Arial" w:hAnsi="Arial" w:cs="Arial"/>
          <w:b/>
          <w:color w:val="000000" w:themeColor="text1"/>
        </w:rPr>
        <w:t xml:space="preserve"> d’accueil des nouveaux accueillants au sein de l’équipe ?</w:t>
      </w:r>
    </w:p>
    <w:p w14:paraId="28ED1518" w14:textId="225E60F6" w:rsidR="00972C0C" w:rsidRPr="000E2336" w:rsidRDefault="0000000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080297287"/>
          <w:placeholder>
            <w:docPart w:val="697AD2DEEE2944FDAEDDB32940AB558C"/>
          </w:placeholder>
          <w:showingPlcHdr/>
          <w15:color w:val="339966"/>
        </w:sdtPr>
        <w:sdtEndPr>
          <w:rPr>
            <w:rStyle w:val="Policepardfaut"/>
            <w:b/>
            <w:bCs/>
            <w:color w:val="auto"/>
          </w:rPr>
        </w:sdtEndPr>
        <w:sdtContent>
          <w:r w:rsidR="00972C0C" w:rsidRPr="000E2336">
            <w:rPr>
              <w:rStyle w:val="Textedelespacerserv"/>
              <w:rFonts w:ascii="Arial" w:hAnsi="Arial" w:cs="Arial"/>
              <w:color w:val="000000" w:themeColor="text1"/>
            </w:rPr>
            <w:t>Cliquez ou appuyez ici pour entrer du texte.</w:t>
          </w:r>
        </w:sdtContent>
      </w:sdt>
    </w:p>
    <w:p w14:paraId="6D8343D4" w14:textId="24948182"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039203B" w14:textId="5A9666A0"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6EBF73E" w14:textId="468A6C7E"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7710639" w14:textId="56089A7D"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31B88D3" w14:textId="725CD134"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BA11725" w14:textId="77777777" w:rsidR="001416B5"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64761B6"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6220414" w14:textId="77777777" w:rsidR="009C63B4" w:rsidRPr="000E2336"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8BA8B25"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184D4C3" w14:textId="7F26F97E" w:rsidR="009C63B4" w:rsidRDefault="00A82ED6"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color w:val="000000" w:themeColor="text1"/>
        </w:rPr>
        <w:t>Comment est organisé le pilotage du L</w:t>
      </w:r>
      <w:r w:rsidR="00340E5E">
        <w:rPr>
          <w:rFonts w:ascii="Arial" w:hAnsi="Arial" w:cs="Arial"/>
          <w:b/>
          <w:color w:val="000000" w:themeColor="text1"/>
        </w:rPr>
        <w:t>AEP</w:t>
      </w:r>
      <w:r w:rsidR="009C63B4" w:rsidRPr="000E2336">
        <w:rPr>
          <w:rFonts w:ascii="Arial" w:hAnsi="Arial" w:cs="Arial"/>
          <w:b/>
          <w:color w:val="000000" w:themeColor="text1"/>
        </w:rPr>
        <w:t xml:space="preserve"> (</w:t>
      </w:r>
      <w:r>
        <w:rPr>
          <w:rFonts w:ascii="Arial" w:hAnsi="Arial" w:cs="Arial"/>
          <w:b/>
          <w:color w:val="000000" w:themeColor="text1"/>
        </w:rPr>
        <w:t xml:space="preserve">répartition des rôles entre les acteurs et services) </w:t>
      </w:r>
      <w:r w:rsidR="009C63B4" w:rsidRPr="000E2336">
        <w:rPr>
          <w:rFonts w:ascii="Arial" w:hAnsi="Arial" w:cs="Arial"/>
          <w:b/>
          <w:bCs/>
          <w:color w:val="000000" w:themeColor="text1"/>
        </w:rPr>
        <w:t>?</w:t>
      </w:r>
    </w:p>
    <w:p w14:paraId="07790028" w14:textId="7FE304D8" w:rsidR="009C63B4" w:rsidRPr="000E2336" w:rsidRDefault="00000000"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2037076152"/>
          <w:placeholder>
            <w:docPart w:val="91DB430867894092B164A6403106FBBE"/>
          </w:placeholder>
          <w:showingPlcHdr/>
          <w15:color w:val="339966"/>
        </w:sdtPr>
        <w:sdtEndPr>
          <w:rPr>
            <w:rStyle w:val="Policepardfaut"/>
            <w:b/>
            <w:bCs/>
            <w:color w:val="auto"/>
          </w:rPr>
        </w:sdtEndPr>
        <w:sdtContent>
          <w:r w:rsidR="009C63B4" w:rsidRPr="000E2336">
            <w:rPr>
              <w:rStyle w:val="Textedelespacerserv"/>
              <w:rFonts w:ascii="Arial" w:hAnsi="Arial" w:cs="Arial"/>
              <w:color w:val="000000" w:themeColor="text1"/>
            </w:rPr>
            <w:t>Cliquez ou appuyez ici pour entrer du texte.</w:t>
          </w:r>
        </w:sdtContent>
      </w:sdt>
    </w:p>
    <w:p w14:paraId="4807BFB8"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C52D0BB"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1151D53"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7212B9BD"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36C7787"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7CC0CBE" w14:textId="7EC98B28" w:rsidR="009C63B4"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Quels sont les outils de pilotage (description </w:t>
      </w:r>
      <w:r w:rsidR="00A82ED6">
        <w:rPr>
          <w:rFonts w:ascii="Arial" w:hAnsi="Arial" w:cs="Arial"/>
          <w:b/>
          <w:bCs/>
          <w:color w:val="000000" w:themeColor="text1"/>
        </w:rPr>
        <w:t>des</w:t>
      </w:r>
      <w:r w:rsidRPr="000E2336">
        <w:rPr>
          <w:rFonts w:ascii="Arial" w:hAnsi="Arial" w:cs="Arial"/>
          <w:b/>
          <w:bCs/>
          <w:color w:val="000000" w:themeColor="text1"/>
        </w:rPr>
        <w:t xml:space="preserve"> outils utilisés et leurs objectifs (accueillant, public, superviseur, réunion...)) ?</w:t>
      </w:r>
    </w:p>
    <w:p w14:paraId="0332573B" w14:textId="333B5F84" w:rsidR="009C63B4" w:rsidRPr="000E2336" w:rsidRDefault="00000000"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30985917"/>
          <w:placeholder>
            <w:docPart w:val="FDC7D237E35C4706B752B972A12A8F71"/>
          </w:placeholder>
          <w:showingPlcHdr/>
          <w15:color w:val="339966"/>
        </w:sdtPr>
        <w:sdtEndPr>
          <w:rPr>
            <w:rStyle w:val="Policepardfaut"/>
            <w:b/>
            <w:bCs/>
            <w:color w:val="auto"/>
          </w:rPr>
        </w:sdtEndPr>
        <w:sdtContent>
          <w:r w:rsidR="009C63B4" w:rsidRPr="000E2336">
            <w:rPr>
              <w:rStyle w:val="Textedelespacerserv"/>
              <w:rFonts w:ascii="Arial" w:hAnsi="Arial" w:cs="Arial"/>
              <w:color w:val="000000" w:themeColor="text1"/>
            </w:rPr>
            <w:t>Cliquez ou appuyez ici pour entrer du texte.</w:t>
          </w:r>
        </w:sdtContent>
      </w:sdt>
    </w:p>
    <w:p w14:paraId="3D49161A" w14:textId="77777777" w:rsidR="009C63B4"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40155077"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631BFD71"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0CE4AEE" w14:textId="243B8CA0"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F09E1">
        <w:rPr>
          <w:rFonts w:ascii="Arial" w:hAnsi="Arial" w:cs="Arial"/>
          <w:b/>
          <w:bCs/>
          <w:color w:val="000000" w:themeColor="text1"/>
        </w:rPr>
        <w:t>Décrivez les modalités d’évaluation mises en place (questionnaires auprès des familles, réunion bilan avec des partenaires, etc.).</w:t>
      </w:r>
      <w:r w:rsidRPr="000F09E1">
        <w:rPr>
          <w:rFonts w:ascii="Arial" w:hAnsi="Arial" w:cs="Arial"/>
          <w:color w:val="000000" w:themeColor="text1"/>
        </w:rPr>
        <w:t xml:space="preserve"> </w:t>
      </w:r>
      <w:sdt>
        <w:sdtPr>
          <w:rPr>
            <w:rFonts w:ascii="Arial" w:hAnsi="Arial" w:cs="Arial"/>
            <w:color w:val="000000" w:themeColor="text1"/>
          </w:rPr>
          <w:id w:val="-1483613565"/>
          <w:placeholder>
            <w:docPart w:val="0CA7F027A0D348498E605A02A27AAD00"/>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1814A613"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3E50984B"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8897564"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227E1AF2"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6959E0C"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39B6E49" w14:textId="77777777" w:rsidR="000F09E1" w:rsidRPr="000E2336" w:rsidRDefault="000F09E1" w:rsidP="000F09E1">
      <w:pPr>
        <w:spacing w:after="0" w:line="240" w:lineRule="auto"/>
        <w:rPr>
          <w:rFonts w:ascii="Arial" w:hAnsi="Arial" w:cs="Arial"/>
          <w:b/>
          <w:color w:val="000000" w:themeColor="text1"/>
        </w:rPr>
      </w:pPr>
    </w:p>
    <w:p w14:paraId="78408347" w14:textId="4BE80134" w:rsidR="001416B5" w:rsidRDefault="001416B5" w:rsidP="002E25B8">
      <w:pPr>
        <w:rPr>
          <w:rFonts w:ascii="Arial" w:hAnsi="Arial" w:cs="Arial"/>
          <w:color w:val="000000" w:themeColor="text1"/>
        </w:rPr>
      </w:pPr>
    </w:p>
    <w:p w14:paraId="7EA4EDA2" w14:textId="77777777" w:rsidR="00B50894" w:rsidRPr="000E2336" w:rsidRDefault="00B50894" w:rsidP="00B50894">
      <w:pPr>
        <w:spacing w:after="0" w:line="240" w:lineRule="auto"/>
        <w:rPr>
          <w:rFonts w:ascii="Arial" w:hAnsi="Arial" w:cs="Arial"/>
          <w:b/>
          <w:color w:val="000000" w:themeColor="text1"/>
        </w:rPr>
      </w:pPr>
    </w:p>
    <w:p w14:paraId="183D6B12" w14:textId="4B212B6B" w:rsidR="009C7EBB" w:rsidRPr="000E2336" w:rsidRDefault="009C7EBB">
      <w:pPr>
        <w:rPr>
          <w:rFonts w:ascii="Arial" w:hAnsi="Arial" w:cs="Arial"/>
          <w:b/>
          <w:color w:val="000000" w:themeColor="text1"/>
        </w:rPr>
      </w:pPr>
    </w:p>
    <w:p w14:paraId="2C131882" w14:textId="2D5DE85C" w:rsidR="002E25B8" w:rsidRPr="000E2336" w:rsidRDefault="002E25B8" w:rsidP="002E25B8">
      <w:pPr>
        <w:spacing w:after="0" w:line="240" w:lineRule="auto"/>
        <w:jc w:val="center"/>
        <w:rPr>
          <w:rFonts w:ascii="Arial" w:hAnsi="Arial" w:cs="Arial"/>
          <w:smallCaps/>
          <w:color w:val="000000" w:themeColor="text1"/>
          <w:sz w:val="48"/>
          <w:szCs w:val="48"/>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9744" behindDoc="0" locked="0" layoutInCell="1" allowOverlap="1" wp14:anchorId="06A7E5A5" wp14:editId="1A8E1A62">
                <wp:simplePos x="0" y="0"/>
                <wp:positionH relativeFrom="column">
                  <wp:posOffset>-888763</wp:posOffset>
                </wp:positionH>
                <wp:positionV relativeFrom="paragraph">
                  <wp:posOffset>-919955</wp:posOffset>
                </wp:positionV>
                <wp:extent cx="7644063" cy="1507958"/>
                <wp:effectExtent l="0" t="0" r="14605" b="1651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4DF6C28F" w14:textId="77777777" w:rsidR="00024B77" w:rsidRPr="006B1617" w:rsidRDefault="00024B77" w:rsidP="002E25B8">
                            <w:pPr>
                              <w:spacing w:after="0" w:line="240" w:lineRule="auto"/>
                              <w:jc w:val="center"/>
                              <w:rPr>
                                <w:smallCaps/>
                                <w:color w:val="FFFFFF" w:themeColor="background1"/>
                                <w:sz w:val="48"/>
                                <w:szCs w:val="48"/>
                              </w:rPr>
                            </w:pPr>
                          </w:p>
                          <w:p w14:paraId="0E92B607" w14:textId="30E02AC1" w:rsidR="00024B77" w:rsidRPr="002E25B8" w:rsidRDefault="00024B77" w:rsidP="002E25B8">
                            <w:pPr>
                              <w:spacing w:after="0" w:line="240" w:lineRule="auto"/>
                              <w:jc w:val="center"/>
                              <w:rPr>
                                <w:rFonts w:asciiTheme="majorHAnsi" w:hAnsiTheme="majorHAnsi" w:cstheme="majorHAnsi"/>
                                <w:bCs/>
                                <w:color w:val="FFFFFF" w:themeColor="background1"/>
                                <w:sz w:val="56"/>
                                <w:szCs w:val="56"/>
                              </w:rPr>
                            </w:pPr>
                            <w:r w:rsidRPr="002E25B8">
                              <w:rPr>
                                <w:rFonts w:asciiTheme="majorHAnsi" w:hAnsiTheme="majorHAnsi" w:cstheme="majorHAnsi"/>
                                <w:bCs/>
                                <w:color w:val="FFFFFF" w:themeColor="background1"/>
                                <w:sz w:val="56"/>
                                <w:szCs w:val="56"/>
                              </w:rPr>
                              <w:t>RÉGLEMENT INT</w:t>
                            </w:r>
                            <w:r w:rsidR="00891240">
                              <w:rPr>
                                <w:rFonts w:asciiTheme="majorHAnsi" w:hAnsiTheme="majorHAnsi" w:cstheme="majorHAnsi"/>
                                <w:bCs/>
                                <w:color w:val="FFFFFF" w:themeColor="background1"/>
                                <w:sz w:val="56"/>
                                <w:szCs w:val="56"/>
                              </w:rPr>
                              <w:t>É</w:t>
                            </w:r>
                            <w:r w:rsidRPr="002E25B8">
                              <w:rPr>
                                <w:rFonts w:asciiTheme="majorHAnsi" w:hAnsiTheme="majorHAnsi" w:cstheme="majorHAnsi"/>
                                <w:bCs/>
                                <w:color w:val="FFFFFF" w:themeColor="background1"/>
                                <w:sz w:val="56"/>
                                <w:szCs w:val="56"/>
                              </w:rPr>
                              <w:t>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7E5A5" id="Zone de texte 7" o:spid="_x0000_s1037" type="#_x0000_t202" style="position:absolute;left:0;text-align:left;margin-left:-70pt;margin-top:-72.45pt;width:601.9pt;height:1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gIAACc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" fillcolor="#6a097d" strokecolor="white [3212]">
                <v:textbox>
                  <w:txbxContent>
                    <w:p w14:paraId="4DF6C28F" w14:textId="77777777" w:rsidR="00024B77" w:rsidRPr="006B1617" w:rsidRDefault="00024B77" w:rsidP="002E25B8">
                      <w:pPr>
                        <w:spacing w:after="0" w:line="240" w:lineRule="auto"/>
                        <w:jc w:val="center"/>
                        <w:rPr>
                          <w:smallCaps/>
                          <w:color w:val="FFFFFF" w:themeColor="background1"/>
                          <w:sz w:val="48"/>
                          <w:szCs w:val="48"/>
                        </w:rPr>
                      </w:pPr>
                    </w:p>
                    <w:p w14:paraId="0E92B607" w14:textId="30E02AC1" w:rsidR="00024B77" w:rsidRPr="002E25B8" w:rsidRDefault="00024B77" w:rsidP="002E25B8">
                      <w:pPr>
                        <w:spacing w:after="0" w:line="240" w:lineRule="auto"/>
                        <w:jc w:val="center"/>
                        <w:rPr>
                          <w:rFonts w:asciiTheme="majorHAnsi" w:hAnsiTheme="majorHAnsi" w:cstheme="majorHAnsi"/>
                          <w:bCs/>
                          <w:color w:val="FFFFFF" w:themeColor="background1"/>
                          <w:sz w:val="56"/>
                          <w:szCs w:val="56"/>
                        </w:rPr>
                      </w:pPr>
                      <w:r w:rsidRPr="002E25B8">
                        <w:rPr>
                          <w:rFonts w:asciiTheme="majorHAnsi" w:hAnsiTheme="majorHAnsi" w:cstheme="majorHAnsi"/>
                          <w:bCs/>
                          <w:color w:val="FFFFFF" w:themeColor="background1"/>
                          <w:sz w:val="56"/>
                          <w:szCs w:val="56"/>
                        </w:rPr>
                        <w:t>RÉGLEMENT INT</w:t>
                      </w:r>
                      <w:r w:rsidR="00891240">
                        <w:rPr>
                          <w:rFonts w:asciiTheme="majorHAnsi" w:hAnsiTheme="majorHAnsi" w:cstheme="majorHAnsi"/>
                          <w:bCs/>
                          <w:color w:val="FFFFFF" w:themeColor="background1"/>
                          <w:sz w:val="56"/>
                          <w:szCs w:val="56"/>
                        </w:rPr>
                        <w:t>É</w:t>
                      </w:r>
                      <w:r w:rsidRPr="002E25B8">
                        <w:rPr>
                          <w:rFonts w:asciiTheme="majorHAnsi" w:hAnsiTheme="majorHAnsi" w:cstheme="majorHAnsi"/>
                          <w:bCs/>
                          <w:color w:val="FFFFFF" w:themeColor="background1"/>
                          <w:sz w:val="56"/>
                          <w:szCs w:val="56"/>
                        </w:rPr>
                        <w:t>RIEUR</w:t>
                      </w:r>
                    </w:p>
                  </w:txbxContent>
                </v:textbox>
              </v:shape>
            </w:pict>
          </mc:Fallback>
        </mc:AlternateContent>
      </w:r>
    </w:p>
    <w:p w14:paraId="20137CC4" w14:textId="77777777" w:rsidR="00B50894" w:rsidRPr="000E2336" w:rsidRDefault="00B50894" w:rsidP="00B50894">
      <w:pPr>
        <w:spacing w:after="0" w:line="240" w:lineRule="auto"/>
        <w:rPr>
          <w:rFonts w:ascii="Arial" w:hAnsi="Arial" w:cs="Arial"/>
          <w:b/>
          <w:color w:val="000000" w:themeColor="text1"/>
        </w:rPr>
      </w:pPr>
    </w:p>
    <w:p w14:paraId="26A622BA" w14:textId="77777777" w:rsidR="00B50894" w:rsidRPr="000E2336" w:rsidRDefault="00B50894" w:rsidP="00B50894">
      <w:pPr>
        <w:spacing w:after="0" w:line="240" w:lineRule="auto"/>
        <w:rPr>
          <w:rFonts w:ascii="Arial" w:hAnsi="Arial" w:cs="Arial"/>
          <w:b/>
          <w:color w:val="000000" w:themeColor="text1"/>
        </w:rPr>
      </w:pPr>
    </w:p>
    <w:p w14:paraId="4E8F03E6" w14:textId="77777777" w:rsidR="00B50894" w:rsidRPr="000E2336" w:rsidRDefault="00B50894" w:rsidP="00B50894">
      <w:pPr>
        <w:spacing w:after="0" w:line="240" w:lineRule="auto"/>
        <w:rPr>
          <w:rFonts w:ascii="Arial" w:hAnsi="Arial" w:cs="Arial"/>
          <w:b/>
          <w:color w:val="000000" w:themeColor="text1"/>
        </w:rPr>
      </w:pPr>
    </w:p>
    <w:p w14:paraId="5F956F96" w14:textId="77777777" w:rsidR="00B50894" w:rsidRPr="000E2336" w:rsidRDefault="00B50894" w:rsidP="00B50894">
      <w:pPr>
        <w:spacing w:after="0" w:line="240" w:lineRule="auto"/>
        <w:rPr>
          <w:rFonts w:ascii="Arial" w:hAnsi="Arial" w:cs="Arial"/>
          <w:b/>
          <w:color w:val="000000" w:themeColor="text1"/>
        </w:rPr>
      </w:pPr>
    </w:p>
    <w:p w14:paraId="6E36A06C" w14:textId="77777777" w:rsidR="001E2254" w:rsidRPr="000E2336" w:rsidRDefault="001E225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BF1F319" w14:textId="536F41A8"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 règlement intérieur (ou charte d’accueil) est généralement pensé par le groupe de pilotage, en concertation avec les accueillants, lors de l'élaboration du projet. </w:t>
      </w:r>
    </w:p>
    <w:p w14:paraId="4600BA37"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7371AB0" w14:textId="6E4EEC3D"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Il est indispensable que le lieu soit bien identifié, ne soit pas assimilé à un autre mode d'accueil. Un document de présentation des objectifs du lieu sera remis aux parents. </w:t>
      </w:r>
    </w:p>
    <w:p w14:paraId="64C9BFD7"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5E90A69" w14:textId="0ECE8F93"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Les règles retenues se réfèrent, d'une part, aux objectifs poursuivis et, d'autre part, aux habitudes de fonctionnement propres au lieu et aux équipements dont il dispose. Les règles explicites, formalisées, sont généralement affichées. Elles aident l'équipe à offrir un cadre sécurisant aux enfants et aux parents. </w:t>
      </w:r>
    </w:p>
    <w:p w14:paraId="2566A82F"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7A080A4" w14:textId="207BB5CA"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 règlement sera amendé et complété au cours de la vie du LAEP. </w:t>
      </w:r>
    </w:p>
    <w:p w14:paraId="650869C5"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2E6AFF4" w14:textId="40B539A2" w:rsidR="00B50894"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Les règles sont portées par les accueillants et partagées avec les nouveaux accueillis (le support est un document écrit qui est affiché dans le local).</w:t>
      </w:r>
    </w:p>
    <w:p w14:paraId="59199E7D"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7900AFD" w14:textId="71FE5008" w:rsidR="009C63B4" w:rsidRP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9C63B4">
        <w:rPr>
          <w:rFonts w:ascii="Arial" w:hAnsi="Arial" w:cs="Arial"/>
          <w:b/>
          <w:bCs/>
          <w:color w:val="000000" w:themeColor="text1"/>
        </w:rPr>
        <w:t>Quel est votre règlement intérieur ?</w:t>
      </w:r>
    </w:p>
    <w:p w14:paraId="0370D2FF" w14:textId="77777777" w:rsidR="001E2254" w:rsidRPr="000E2336" w:rsidRDefault="001E225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6F8CAAD" w14:textId="77777777" w:rsidR="00B50894" w:rsidRPr="000E2336" w:rsidRDefault="00B50894" w:rsidP="00B50894">
      <w:pPr>
        <w:spacing w:after="0" w:line="240" w:lineRule="auto"/>
        <w:rPr>
          <w:rFonts w:ascii="Arial" w:hAnsi="Arial" w:cs="Arial"/>
          <w:b/>
          <w:color w:val="000000" w:themeColor="text1"/>
        </w:rPr>
      </w:pPr>
    </w:p>
    <w:p w14:paraId="04F41531" w14:textId="5953D84C" w:rsidR="00B50894" w:rsidRPr="000E2336" w:rsidRDefault="00B50894" w:rsidP="00B50894">
      <w:pPr>
        <w:spacing w:after="0" w:line="240" w:lineRule="auto"/>
        <w:rPr>
          <w:rFonts w:ascii="Arial" w:hAnsi="Arial" w:cs="Arial"/>
          <w:b/>
          <w:color w:val="000000" w:themeColor="text1"/>
        </w:rPr>
      </w:pPr>
    </w:p>
    <w:p w14:paraId="009DB2AE" w14:textId="06C512D0" w:rsidR="00C77FCE" w:rsidRPr="000E2336" w:rsidRDefault="00000000" w:rsidP="00B50894">
      <w:pPr>
        <w:spacing w:after="0" w:line="240" w:lineRule="auto"/>
        <w:rPr>
          <w:rFonts w:ascii="Arial" w:hAnsi="Arial" w:cs="Arial"/>
          <w:b/>
          <w:color w:val="000000" w:themeColor="text1"/>
        </w:rPr>
      </w:pPr>
      <w:sdt>
        <w:sdtPr>
          <w:rPr>
            <w:rStyle w:val="Style1"/>
            <w:rFonts w:ascii="Arial" w:hAnsi="Arial" w:cs="Arial"/>
          </w:rPr>
          <w:id w:val="2042159226"/>
          <w:placeholder>
            <w:docPart w:val="F278B0FCC2DD425C8926882006A25A9D"/>
          </w:placeholder>
          <w:showingPlcHdr/>
          <w15:color w:val="339966"/>
        </w:sdtPr>
        <w:sdtEndPr>
          <w:rPr>
            <w:rStyle w:val="Policepardfaut"/>
            <w:b/>
            <w:bCs/>
            <w:color w:val="auto"/>
          </w:rPr>
        </w:sdtEndPr>
        <w:sdtContent>
          <w:r w:rsidR="00C77FCE" w:rsidRPr="000E2336">
            <w:rPr>
              <w:rStyle w:val="Textedelespacerserv"/>
              <w:rFonts w:ascii="Arial" w:hAnsi="Arial" w:cs="Arial"/>
              <w:color w:val="000000" w:themeColor="text1"/>
            </w:rPr>
            <w:t>Cliquez ou appuyez ici pour entrer du texte.</w:t>
          </w:r>
        </w:sdtContent>
      </w:sdt>
    </w:p>
    <w:p w14:paraId="22DDA336" w14:textId="77777777" w:rsidR="00B50894" w:rsidRPr="000E2336" w:rsidRDefault="00B50894" w:rsidP="00B50894">
      <w:pPr>
        <w:spacing w:after="0" w:line="240" w:lineRule="auto"/>
        <w:rPr>
          <w:rFonts w:ascii="Arial" w:hAnsi="Arial" w:cs="Arial"/>
          <w:b/>
          <w:color w:val="000000" w:themeColor="text1"/>
        </w:rPr>
      </w:pPr>
    </w:p>
    <w:p w14:paraId="2BCB211D" w14:textId="77777777" w:rsidR="00B50894" w:rsidRPr="000E2336" w:rsidRDefault="00B50894" w:rsidP="00B50894">
      <w:pPr>
        <w:spacing w:after="0" w:line="240" w:lineRule="auto"/>
        <w:rPr>
          <w:rFonts w:ascii="Arial" w:hAnsi="Arial" w:cs="Arial"/>
          <w:b/>
          <w:color w:val="000000" w:themeColor="text1"/>
        </w:rPr>
      </w:pPr>
    </w:p>
    <w:p w14:paraId="2AC22EDA" w14:textId="77777777" w:rsidR="00B50894" w:rsidRPr="000E2336" w:rsidRDefault="00B50894" w:rsidP="00B50894">
      <w:pPr>
        <w:spacing w:after="0" w:line="240" w:lineRule="auto"/>
        <w:rPr>
          <w:rFonts w:ascii="Arial" w:hAnsi="Arial" w:cs="Arial"/>
          <w:b/>
          <w:color w:val="000000" w:themeColor="text1"/>
        </w:rPr>
      </w:pPr>
    </w:p>
    <w:p w14:paraId="768C2873" w14:textId="7CAF7FDE" w:rsidR="00C77FCE" w:rsidRPr="000E2336" w:rsidRDefault="00C77FCE">
      <w:pPr>
        <w:rPr>
          <w:rFonts w:ascii="Arial" w:hAnsi="Arial" w:cs="Arial"/>
          <w:b/>
          <w:color w:val="000000" w:themeColor="text1"/>
        </w:rPr>
      </w:pPr>
      <w:r w:rsidRPr="000E2336">
        <w:rPr>
          <w:rFonts w:ascii="Arial" w:hAnsi="Arial" w:cs="Arial"/>
          <w:b/>
          <w:color w:val="000000" w:themeColor="text1"/>
        </w:rPr>
        <w:br w:type="page"/>
      </w:r>
    </w:p>
    <w:p w14:paraId="73C95C02" w14:textId="0EDBBC61" w:rsidR="00B50894" w:rsidRPr="000E2336" w:rsidRDefault="00B50894" w:rsidP="00B50894">
      <w:pPr>
        <w:spacing w:after="0" w:line="240" w:lineRule="auto"/>
        <w:rPr>
          <w:rFonts w:ascii="Arial" w:hAnsi="Arial" w:cs="Arial"/>
          <w:b/>
          <w:color w:val="000000" w:themeColor="text1"/>
        </w:rPr>
      </w:pPr>
    </w:p>
    <w:p w14:paraId="1ED68E43" w14:textId="281C5C95" w:rsidR="00C77FCE" w:rsidRPr="000E2336" w:rsidRDefault="00C77FCE" w:rsidP="00B50894">
      <w:pPr>
        <w:spacing w:after="0" w:line="240" w:lineRule="auto"/>
        <w:rPr>
          <w:rFonts w:ascii="Arial" w:hAnsi="Arial" w:cs="Arial"/>
          <w:b/>
          <w:color w:val="000000" w:themeColor="text1"/>
        </w:rPr>
      </w:pPr>
    </w:p>
    <w:p w14:paraId="63189B77" w14:textId="42110E2E" w:rsidR="00C77FCE" w:rsidRPr="000E2336" w:rsidRDefault="00C77FCE" w:rsidP="00B50894">
      <w:pPr>
        <w:spacing w:after="0" w:line="240" w:lineRule="auto"/>
        <w:rPr>
          <w:rFonts w:ascii="Arial" w:hAnsi="Arial" w:cs="Arial"/>
          <w:b/>
          <w:color w:val="000000" w:themeColor="text1"/>
        </w:rPr>
      </w:pPr>
    </w:p>
    <w:p w14:paraId="2359CE68" w14:textId="47504180" w:rsidR="00C77FCE" w:rsidRPr="000E2336" w:rsidRDefault="00C77FCE" w:rsidP="00B50894">
      <w:pPr>
        <w:spacing w:after="0" w:line="240" w:lineRule="auto"/>
        <w:rPr>
          <w:rFonts w:ascii="Arial" w:hAnsi="Arial" w:cs="Arial"/>
          <w:b/>
          <w:color w:val="000000" w:themeColor="text1"/>
        </w:rPr>
      </w:pPr>
    </w:p>
    <w:p w14:paraId="6CED9D8B" w14:textId="72C1D9B9" w:rsidR="00C77FCE" w:rsidRPr="000E2336" w:rsidRDefault="00C77FCE" w:rsidP="00B50894">
      <w:pPr>
        <w:spacing w:after="0" w:line="240" w:lineRule="auto"/>
        <w:rPr>
          <w:rFonts w:ascii="Arial" w:hAnsi="Arial" w:cs="Arial"/>
          <w:b/>
          <w:color w:val="000000" w:themeColor="text1"/>
        </w:rPr>
      </w:pPr>
    </w:p>
    <w:p w14:paraId="11CA94B5" w14:textId="23B79908" w:rsidR="00C77FCE" w:rsidRPr="000E2336" w:rsidRDefault="00C77FCE" w:rsidP="00B50894">
      <w:pPr>
        <w:spacing w:after="0" w:line="240" w:lineRule="auto"/>
        <w:rPr>
          <w:rFonts w:ascii="Arial" w:hAnsi="Arial" w:cs="Arial"/>
          <w:b/>
          <w:color w:val="000000" w:themeColor="text1"/>
        </w:rPr>
      </w:pPr>
    </w:p>
    <w:p w14:paraId="55768100" w14:textId="3E3FC693" w:rsidR="00C77FCE" w:rsidRPr="000E2336" w:rsidRDefault="00C77FCE" w:rsidP="00B50894">
      <w:pPr>
        <w:spacing w:after="0" w:line="240" w:lineRule="auto"/>
        <w:rPr>
          <w:rFonts w:ascii="Arial" w:hAnsi="Arial" w:cs="Arial"/>
          <w:b/>
          <w:color w:val="000000" w:themeColor="text1"/>
        </w:rPr>
      </w:pPr>
    </w:p>
    <w:p w14:paraId="2FB1CC9F" w14:textId="5303B3B9" w:rsidR="00C77FCE" w:rsidRPr="000E2336" w:rsidRDefault="00C77FCE" w:rsidP="00B50894">
      <w:pPr>
        <w:spacing w:after="0" w:line="240" w:lineRule="auto"/>
        <w:rPr>
          <w:rFonts w:ascii="Arial" w:hAnsi="Arial" w:cs="Arial"/>
          <w:b/>
          <w:color w:val="000000" w:themeColor="text1"/>
        </w:rPr>
      </w:pPr>
    </w:p>
    <w:p w14:paraId="50129061" w14:textId="7339C0B6" w:rsidR="00C77FCE" w:rsidRPr="000E2336" w:rsidRDefault="00C77FCE" w:rsidP="00B50894">
      <w:pPr>
        <w:spacing w:after="0" w:line="240" w:lineRule="auto"/>
        <w:rPr>
          <w:rFonts w:ascii="Arial" w:hAnsi="Arial" w:cs="Arial"/>
          <w:b/>
          <w:color w:val="000000" w:themeColor="text1"/>
        </w:rPr>
      </w:pPr>
    </w:p>
    <w:p w14:paraId="09A30067" w14:textId="4D5333AD" w:rsidR="00C77FCE" w:rsidRPr="000E2336" w:rsidRDefault="00C77FCE" w:rsidP="00B50894">
      <w:pPr>
        <w:spacing w:after="0" w:line="240" w:lineRule="auto"/>
        <w:rPr>
          <w:rFonts w:ascii="Arial" w:hAnsi="Arial" w:cs="Arial"/>
          <w:b/>
          <w:color w:val="000000" w:themeColor="text1"/>
        </w:rPr>
      </w:pPr>
    </w:p>
    <w:p w14:paraId="0BF25FE6" w14:textId="6C55AB2E" w:rsidR="00C77FCE" w:rsidRPr="000E2336" w:rsidRDefault="00C77FCE" w:rsidP="00B50894">
      <w:pPr>
        <w:spacing w:after="0" w:line="240" w:lineRule="auto"/>
        <w:rPr>
          <w:rFonts w:ascii="Arial" w:hAnsi="Arial" w:cs="Arial"/>
          <w:b/>
          <w:color w:val="000000" w:themeColor="text1"/>
        </w:rPr>
      </w:pPr>
    </w:p>
    <w:p w14:paraId="2D94FF7E" w14:textId="481A614F" w:rsidR="00C77FCE" w:rsidRPr="000E2336" w:rsidRDefault="00C77FCE" w:rsidP="00B50894">
      <w:pPr>
        <w:spacing w:after="0" w:line="240" w:lineRule="auto"/>
        <w:rPr>
          <w:rFonts w:ascii="Arial" w:hAnsi="Arial" w:cs="Arial"/>
          <w:b/>
          <w:color w:val="000000" w:themeColor="text1"/>
        </w:rPr>
      </w:pPr>
    </w:p>
    <w:p w14:paraId="3713FA0D" w14:textId="146CA336" w:rsidR="00C77FCE" w:rsidRPr="000E2336" w:rsidRDefault="00C77FCE" w:rsidP="00B50894">
      <w:pPr>
        <w:spacing w:after="0" w:line="240" w:lineRule="auto"/>
        <w:rPr>
          <w:rFonts w:ascii="Arial" w:hAnsi="Arial" w:cs="Arial"/>
          <w:b/>
          <w:color w:val="000000" w:themeColor="text1"/>
        </w:rPr>
      </w:pPr>
    </w:p>
    <w:p w14:paraId="26BE03F8" w14:textId="62AB0128" w:rsidR="00C77FCE" w:rsidRPr="000E2336" w:rsidRDefault="00C77FCE" w:rsidP="00B50894">
      <w:pPr>
        <w:spacing w:after="0" w:line="240" w:lineRule="auto"/>
        <w:rPr>
          <w:rFonts w:ascii="Arial" w:hAnsi="Arial" w:cs="Arial"/>
          <w:b/>
          <w:color w:val="000000" w:themeColor="text1"/>
        </w:rPr>
      </w:pPr>
    </w:p>
    <w:p w14:paraId="555840FC" w14:textId="35C1DB24" w:rsidR="00C77FCE" w:rsidRPr="000E2336" w:rsidRDefault="00C77FCE" w:rsidP="00B50894">
      <w:pPr>
        <w:spacing w:after="0" w:line="240" w:lineRule="auto"/>
        <w:rPr>
          <w:rFonts w:ascii="Arial" w:hAnsi="Arial" w:cs="Arial"/>
          <w:b/>
          <w:color w:val="000000" w:themeColor="text1"/>
        </w:rPr>
      </w:pPr>
    </w:p>
    <w:p w14:paraId="6900B484" w14:textId="5B1A0DE2" w:rsidR="00C77FCE" w:rsidRPr="000E2336" w:rsidRDefault="00C77FCE" w:rsidP="00B50894">
      <w:pPr>
        <w:spacing w:after="0" w:line="240" w:lineRule="auto"/>
        <w:rPr>
          <w:rFonts w:ascii="Arial" w:hAnsi="Arial" w:cs="Arial"/>
          <w:b/>
          <w:color w:val="000000" w:themeColor="text1"/>
        </w:rPr>
      </w:pPr>
    </w:p>
    <w:p w14:paraId="11938074" w14:textId="62B3A473" w:rsidR="00C77FCE" w:rsidRPr="000E2336" w:rsidRDefault="00C77FCE" w:rsidP="00B50894">
      <w:pPr>
        <w:spacing w:after="0" w:line="240" w:lineRule="auto"/>
        <w:rPr>
          <w:rFonts w:ascii="Arial" w:hAnsi="Arial" w:cs="Arial"/>
          <w:b/>
          <w:color w:val="000000" w:themeColor="text1"/>
        </w:rPr>
      </w:pPr>
    </w:p>
    <w:p w14:paraId="20B8C677" w14:textId="6BA29247" w:rsidR="00C77FCE" w:rsidRPr="000E2336" w:rsidRDefault="00C77FCE" w:rsidP="00B50894">
      <w:pPr>
        <w:spacing w:after="0" w:line="240" w:lineRule="auto"/>
        <w:rPr>
          <w:rFonts w:ascii="Arial" w:hAnsi="Arial" w:cs="Arial"/>
          <w:b/>
          <w:color w:val="000000" w:themeColor="text1"/>
        </w:rPr>
      </w:pPr>
    </w:p>
    <w:p w14:paraId="56D29FD5" w14:textId="694A99E6" w:rsidR="00C77FCE" w:rsidRPr="000E2336" w:rsidRDefault="00C77FCE" w:rsidP="00B50894">
      <w:pPr>
        <w:spacing w:after="0" w:line="240" w:lineRule="auto"/>
        <w:rPr>
          <w:rFonts w:ascii="Arial" w:hAnsi="Arial" w:cs="Arial"/>
          <w:b/>
          <w:color w:val="000000" w:themeColor="text1"/>
        </w:rPr>
      </w:pPr>
    </w:p>
    <w:p w14:paraId="6DFEFF7E" w14:textId="6A9C7709" w:rsidR="00C77FCE" w:rsidRPr="000E2336" w:rsidRDefault="00C77FCE" w:rsidP="00B50894">
      <w:pPr>
        <w:spacing w:after="0" w:line="240" w:lineRule="auto"/>
        <w:rPr>
          <w:rFonts w:ascii="Arial" w:hAnsi="Arial" w:cs="Arial"/>
          <w:b/>
          <w:color w:val="000000" w:themeColor="text1"/>
        </w:rPr>
      </w:pPr>
    </w:p>
    <w:p w14:paraId="0F8F94A0" w14:textId="12457760" w:rsidR="00C77FCE" w:rsidRPr="000E2336" w:rsidRDefault="00C77FCE" w:rsidP="00B50894">
      <w:pPr>
        <w:spacing w:after="0" w:line="240" w:lineRule="auto"/>
        <w:rPr>
          <w:rFonts w:ascii="Arial" w:hAnsi="Arial" w:cs="Arial"/>
          <w:b/>
          <w:color w:val="000000" w:themeColor="text1"/>
        </w:rPr>
      </w:pPr>
    </w:p>
    <w:p w14:paraId="0E0148AA" w14:textId="624D4A5E" w:rsidR="00C77FCE" w:rsidRPr="000E2336" w:rsidRDefault="00C77FCE" w:rsidP="00B50894">
      <w:pPr>
        <w:spacing w:after="0" w:line="240" w:lineRule="auto"/>
        <w:rPr>
          <w:rFonts w:ascii="Arial" w:hAnsi="Arial" w:cs="Arial"/>
          <w:b/>
          <w:color w:val="000000" w:themeColor="text1"/>
        </w:rPr>
      </w:pPr>
    </w:p>
    <w:p w14:paraId="4A2AE338" w14:textId="6A5BCAD6" w:rsidR="00C77FCE" w:rsidRPr="000E2336" w:rsidRDefault="00C77FCE" w:rsidP="00B50894">
      <w:pPr>
        <w:spacing w:after="0" w:line="240" w:lineRule="auto"/>
        <w:rPr>
          <w:rFonts w:ascii="Arial" w:hAnsi="Arial" w:cs="Arial"/>
          <w:b/>
          <w:color w:val="000000" w:themeColor="text1"/>
        </w:rPr>
      </w:pPr>
    </w:p>
    <w:p w14:paraId="5E81585F" w14:textId="23280C2E" w:rsidR="00C77FCE" w:rsidRPr="000E2336" w:rsidRDefault="00C77FCE" w:rsidP="00B50894">
      <w:pPr>
        <w:spacing w:after="0" w:line="240" w:lineRule="auto"/>
        <w:rPr>
          <w:rFonts w:ascii="Arial" w:hAnsi="Arial" w:cs="Arial"/>
          <w:b/>
          <w:color w:val="000000" w:themeColor="text1"/>
        </w:rPr>
      </w:pPr>
    </w:p>
    <w:p w14:paraId="5268081E" w14:textId="7C0C44B5" w:rsidR="00C77FCE" w:rsidRPr="000E2336" w:rsidRDefault="00C77FCE" w:rsidP="00B50894">
      <w:pPr>
        <w:spacing w:after="0" w:line="240" w:lineRule="auto"/>
        <w:rPr>
          <w:rFonts w:ascii="Arial" w:hAnsi="Arial" w:cs="Arial"/>
          <w:b/>
          <w:color w:val="000000" w:themeColor="text1"/>
        </w:rPr>
      </w:pPr>
    </w:p>
    <w:p w14:paraId="7DB4BD79" w14:textId="19D5D68D" w:rsidR="00C77FCE" w:rsidRPr="000E2336" w:rsidRDefault="00C77FCE" w:rsidP="00B50894">
      <w:pPr>
        <w:spacing w:after="0" w:line="240" w:lineRule="auto"/>
        <w:rPr>
          <w:rFonts w:ascii="Arial" w:hAnsi="Arial" w:cs="Arial"/>
          <w:b/>
          <w:color w:val="000000" w:themeColor="text1"/>
        </w:rPr>
      </w:pPr>
    </w:p>
    <w:p w14:paraId="3B94A1FC" w14:textId="50171451" w:rsidR="00C77FCE" w:rsidRPr="000E2336" w:rsidRDefault="00C77FCE" w:rsidP="00B50894">
      <w:pPr>
        <w:spacing w:after="0" w:line="240" w:lineRule="auto"/>
        <w:rPr>
          <w:rFonts w:ascii="Arial" w:hAnsi="Arial" w:cs="Arial"/>
          <w:b/>
          <w:color w:val="000000" w:themeColor="text1"/>
        </w:rPr>
      </w:pPr>
    </w:p>
    <w:p w14:paraId="2073441D" w14:textId="0108DA77" w:rsidR="00C77FCE" w:rsidRPr="000E2336" w:rsidRDefault="00C77FCE" w:rsidP="00B50894">
      <w:pPr>
        <w:spacing w:after="0" w:line="240" w:lineRule="auto"/>
        <w:rPr>
          <w:rFonts w:ascii="Arial" w:hAnsi="Arial" w:cs="Arial"/>
          <w:b/>
          <w:color w:val="000000" w:themeColor="text1"/>
        </w:rPr>
      </w:pPr>
    </w:p>
    <w:p w14:paraId="4BB1B71C" w14:textId="7BCA89A2" w:rsidR="00C77FCE" w:rsidRPr="000E2336" w:rsidRDefault="00C77FCE" w:rsidP="00B50894">
      <w:pPr>
        <w:spacing w:after="0" w:line="240" w:lineRule="auto"/>
        <w:rPr>
          <w:rFonts w:ascii="Arial" w:hAnsi="Arial" w:cs="Arial"/>
          <w:b/>
          <w:color w:val="000000" w:themeColor="text1"/>
        </w:rPr>
      </w:pPr>
    </w:p>
    <w:p w14:paraId="240EF6B4" w14:textId="6D1B0BC3" w:rsidR="00C77FCE" w:rsidRPr="000E2336" w:rsidRDefault="00C77FCE" w:rsidP="00B50894">
      <w:pPr>
        <w:spacing w:after="0" w:line="240" w:lineRule="auto"/>
        <w:rPr>
          <w:rFonts w:ascii="Arial" w:hAnsi="Arial" w:cs="Arial"/>
          <w:b/>
          <w:color w:val="000000" w:themeColor="text1"/>
        </w:rPr>
      </w:pPr>
    </w:p>
    <w:p w14:paraId="419F36C5" w14:textId="1404F205" w:rsidR="00C77FCE" w:rsidRPr="000E2336" w:rsidRDefault="00C77FCE" w:rsidP="00B50894">
      <w:pPr>
        <w:spacing w:after="0" w:line="240" w:lineRule="auto"/>
        <w:rPr>
          <w:rFonts w:ascii="Arial" w:hAnsi="Arial" w:cs="Arial"/>
          <w:b/>
          <w:color w:val="000000" w:themeColor="text1"/>
        </w:rPr>
      </w:pPr>
    </w:p>
    <w:p w14:paraId="1CC5641D" w14:textId="5B9E6C26" w:rsidR="00C77FCE" w:rsidRPr="000E2336" w:rsidRDefault="00C77FCE" w:rsidP="00B50894">
      <w:pPr>
        <w:spacing w:after="0" w:line="240" w:lineRule="auto"/>
        <w:rPr>
          <w:rFonts w:ascii="Arial" w:hAnsi="Arial" w:cs="Arial"/>
          <w:b/>
          <w:color w:val="000000" w:themeColor="text1"/>
        </w:rPr>
      </w:pPr>
    </w:p>
    <w:p w14:paraId="67A7CFCF" w14:textId="2BDC2885" w:rsidR="00C77FCE" w:rsidRPr="000E2336" w:rsidRDefault="00C77FCE" w:rsidP="00B50894">
      <w:pPr>
        <w:spacing w:after="0" w:line="240" w:lineRule="auto"/>
        <w:rPr>
          <w:rFonts w:ascii="Arial" w:hAnsi="Arial" w:cs="Arial"/>
          <w:b/>
          <w:color w:val="000000" w:themeColor="text1"/>
        </w:rPr>
      </w:pPr>
    </w:p>
    <w:p w14:paraId="380B3482" w14:textId="77777777" w:rsidR="00C77FCE" w:rsidRPr="000E2336" w:rsidRDefault="00C77FCE" w:rsidP="00B50894">
      <w:pPr>
        <w:spacing w:after="0" w:line="240" w:lineRule="auto"/>
        <w:rPr>
          <w:rFonts w:ascii="Arial" w:hAnsi="Arial" w:cs="Arial"/>
          <w:b/>
          <w:color w:val="000000" w:themeColor="text1"/>
        </w:rPr>
      </w:pPr>
    </w:p>
    <w:p w14:paraId="79F8BA03" w14:textId="77777777" w:rsidR="00B50894" w:rsidRPr="000E2336" w:rsidRDefault="00B50894" w:rsidP="002B4671">
      <w:pPr>
        <w:pBdr>
          <w:top w:val="single" w:sz="8" w:space="1" w:color="auto"/>
        </w:pBdr>
        <w:spacing w:after="0" w:line="240" w:lineRule="auto"/>
        <w:rPr>
          <w:rFonts w:ascii="Arial" w:hAnsi="Arial" w:cs="Arial"/>
          <w:b/>
          <w:color w:val="000000" w:themeColor="text1"/>
        </w:rPr>
      </w:pPr>
    </w:p>
    <w:p w14:paraId="5604F734" w14:textId="79D71D27" w:rsidR="00B50894" w:rsidRPr="000E2336" w:rsidRDefault="00B50894" w:rsidP="00B50894">
      <w:pPr>
        <w:spacing w:after="0" w:line="240" w:lineRule="auto"/>
        <w:rPr>
          <w:rFonts w:ascii="Arial" w:hAnsi="Arial" w:cs="Arial"/>
          <w:b/>
          <w:color w:val="000000" w:themeColor="text1"/>
        </w:rPr>
      </w:pPr>
      <w:r w:rsidRPr="000E2336">
        <w:rPr>
          <w:rFonts w:ascii="Arial" w:hAnsi="Arial" w:cs="Arial"/>
          <w:b/>
          <w:color w:val="000000" w:themeColor="text1"/>
        </w:rPr>
        <w:t>Le gestionnaire atteste l’exactitude de toutes les informations</w:t>
      </w:r>
      <w:r w:rsidR="006712E9" w:rsidRPr="000E2336">
        <w:rPr>
          <w:rFonts w:ascii="Arial" w:hAnsi="Arial" w:cs="Arial"/>
          <w:b/>
          <w:color w:val="000000" w:themeColor="text1"/>
        </w:rPr>
        <w:t xml:space="preserve"> figurant dans ce dossier.</w:t>
      </w:r>
    </w:p>
    <w:p w14:paraId="7E6271D9" w14:textId="77777777" w:rsidR="006712E9" w:rsidRPr="000E2336" w:rsidRDefault="006712E9" w:rsidP="00B50894">
      <w:pPr>
        <w:spacing w:after="0" w:line="240" w:lineRule="auto"/>
        <w:rPr>
          <w:rFonts w:ascii="Arial" w:hAnsi="Arial" w:cs="Arial"/>
          <w:b/>
          <w:color w:val="000000" w:themeColor="text1"/>
        </w:rPr>
      </w:pPr>
    </w:p>
    <w:p w14:paraId="178C784F" w14:textId="321F8609" w:rsidR="00B50894" w:rsidRPr="000E2336" w:rsidRDefault="00D11C05" w:rsidP="00B50894">
      <w:pPr>
        <w:spacing w:after="0" w:line="240" w:lineRule="auto"/>
        <w:rPr>
          <w:rFonts w:ascii="Arial" w:hAnsi="Arial" w:cs="Arial"/>
          <w:bCs/>
          <w:color w:val="000000" w:themeColor="text1"/>
        </w:rPr>
      </w:pPr>
      <w:r>
        <w:rPr>
          <w:rFonts w:ascii="Arial" w:hAnsi="Arial" w:cs="Arial"/>
          <w:bCs/>
          <w:color w:val="000000" w:themeColor="text1"/>
        </w:rPr>
        <w:t>À</w:t>
      </w:r>
      <w:r w:rsidR="00B50894" w:rsidRPr="000E2336">
        <w:rPr>
          <w:rFonts w:ascii="Arial" w:hAnsi="Arial" w:cs="Arial"/>
          <w:bCs/>
          <w:color w:val="000000" w:themeColor="text1"/>
        </w:rPr>
        <w:t xml:space="preserve"> </w:t>
      </w:r>
      <w:r w:rsidR="006712E9" w:rsidRPr="000E2336">
        <w:rPr>
          <w:rFonts w:ascii="Arial" w:hAnsi="Arial" w:cs="Arial"/>
          <w:bCs/>
          <w:color w:val="000000" w:themeColor="text1"/>
        </w:rPr>
        <w:t xml:space="preserve"> </w:t>
      </w:r>
      <w:sdt>
        <w:sdtPr>
          <w:rPr>
            <w:rFonts w:ascii="Arial" w:hAnsi="Arial" w:cs="Arial"/>
            <w:bCs/>
            <w:color w:val="000000" w:themeColor="text1"/>
          </w:rPr>
          <w:id w:val="2135593082"/>
          <w:placeholder>
            <w:docPart w:val="C58ACFE06CE843449754CBCABA2E08F9"/>
          </w:placeholder>
          <w:showingPlcHdr/>
          <w15:color w:val="339966"/>
        </w:sdtPr>
        <w:sdtContent>
          <w:r w:rsidR="006712E9" w:rsidRPr="000E2336">
            <w:rPr>
              <w:rStyle w:val="Textedelespacerserv"/>
              <w:rFonts w:ascii="Arial" w:hAnsi="Arial" w:cs="Arial"/>
              <w:bCs/>
              <w:color w:val="000000" w:themeColor="text1"/>
            </w:rPr>
            <w:t>Cliquez ou appuyez ici pour entrer du texte.</w:t>
          </w:r>
        </w:sdtContent>
      </w:sdt>
      <w:r w:rsidR="003C457B" w:rsidRPr="000E2336">
        <w:rPr>
          <w:rFonts w:ascii="Arial" w:hAnsi="Arial" w:cs="Arial"/>
          <w:bCs/>
          <w:color w:val="000000" w:themeColor="text1"/>
        </w:rPr>
        <w:t xml:space="preserve">  L</w:t>
      </w:r>
      <w:r w:rsidR="00B50894" w:rsidRPr="000E2336">
        <w:rPr>
          <w:rFonts w:ascii="Arial" w:hAnsi="Arial" w:cs="Arial"/>
          <w:bCs/>
          <w:color w:val="000000" w:themeColor="text1"/>
        </w:rPr>
        <w:t xml:space="preserve">e </w:t>
      </w:r>
      <w:sdt>
        <w:sdtPr>
          <w:rPr>
            <w:rFonts w:ascii="Arial" w:hAnsi="Arial" w:cs="Arial"/>
            <w:bCs/>
            <w:color w:val="000000" w:themeColor="text1"/>
          </w:rPr>
          <w:id w:val="-263073700"/>
          <w:placeholder>
            <w:docPart w:val="C0E39DAE32DC47BE89A0872B10B5E89C"/>
          </w:placeholder>
          <w:showingPlcHdr/>
          <w15:color w:val="339966"/>
          <w:date>
            <w:dateFormat w:val="dd/MM/yyyy"/>
            <w:lid w:val="fr-FR"/>
            <w:storeMappedDataAs w:val="dateTime"/>
            <w:calendar w:val="gregorian"/>
          </w:date>
        </w:sdtPr>
        <w:sdtContent>
          <w:r w:rsidR="006712E9" w:rsidRPr="000E2336">
            <w:rPr>
              <w:rStyle w:val="Textedelespacerserv"/>
              <w:rFonts w:ascii="Arial" w:hAnsi="Arial" w:cs="Arial"/>
              <w:bCs/>
              <w:color w:val="000000" w:themeColor="text1"/>
            </w:rPr>
            <w:t>Cliquez ou appuyez ici pour entrer une date.</w:t>
          </w:r>
        </w:sdtContent>
      </w:sdt>
    </w:p>
    <w:p w14:paraId="38B56431" w14:textId="77777777" w:rsidR="006712E9" w:rsidRPr="000E2336" w:rsidRDefault="006712E9" w:rsidP="00B50894">
      <w:pPr>
        <w:spacing w:after="0" w:line="240" w:lineRule="auto"/>
        <w:rPr>
          <w:rFonts w:ascii="Arial" w:hAnsi="Arial" w:cs="Arial"/>
          <w:b/>
          <w:color w:val="000000" w:themeColor="text1"/>
        </w:rPr>
      </w:pPr>
    </w:p>
    <w:p w14:paraId="02F03031" w14:textId="23D613BA" w:rsidR="00B50894" w:rsidRPr="000E2336" w:rsidRDefault="00B50894" w:rsidP="00B50894">
      <w:pPr>
        <w:spacing w:after="0" w:line="240" w:lineRule="auto"/>
        <w:rPr>
          <w:rFonts w:ascii="Arial" w:hAnsi="Arial" w:cs="Arial"/>
          <w:bCs/>
          <w:color w:val="000000" w:themeColor="text1"/>
        </w:rPr>
      </w:pPr>
      <w:r w:rsidRPr="000E2336">
        <w:rPr>
          <w:rFonts w:ascii="Arial" w:hAnsi="Arial" w:cs="Arial"/>
          <w:bCs/>
          <w:color w:val="000000" w:themeColor="text1"/>
        </w:rPr>
        <w:t xml:space="preserve">Signature du représentant </w:t>
      </w:r>
      <w:r w:rsidR="00D11C05">
        <w:rPr>
          <w:rFonts w:ascii="Arial" w:hAnsi="Arial" w:cs="Arial"/>
          <w:bCs/>
          <w:color w:val="000000" w:themeColor="text1"/>
        </w:rPr>
        <w:t>l</w:t>
      </w:r>
      <w:r w:rsidRPr="000E2336">
        <w:rPr>
          <w:rFonts w:ascii="Arial" w:hAnsi="Arial" w:cs="Arial"/>
          <w:bCs/>
          <w:color w:val="000000" w:themeColor="text1"/>
        </w:rPr>
        <w:t>égal</w:t>
      </w:r>
    </w:p>
    <w:p w14:paraId="537571D6" w14:textId="14F9D4D2" w:rsidR="00B50894" w:rsidRPr="000E2336" w:rsidRDefault="00B50894" w:rsidP="00B50894">
      <w:pPr>
        <w:spacing w:after="0" w:line="240" w:lineRule="auto"/>
        <w:rPr>
          <w:rFonts w:ascii="Arial" w:hAnsi="Arial" w:cs="Arial"/>
          <w:b/>
          <w:color w:val="000000" w:themeColor="text1"/>
        </w:rPr>
      </w:pPr>
    </w:p>
    <w:p w14:paraId="5B9CF4C3" w14:textId="77777777" w:rsidR="00B50894" w:rsidRPr="000E2336" w:rsidRDefault="00B50894" w:rsidP="00B50894">
      <w:pPr>
        <w:spacing w:after="0" w:line="240" w:lineRule="auto"/>
        <w:rPr>
          <w:rFonts w:ascii="Arial" w:hAnsi="Arial" w:cs="Arial"/>
          <w:b/>
          <w:color w:val="000000" w:themeColor="text1"/>
        </w:rPr>
      </w:pPr>
    </w:p>
    <w:sdt>
      <w:sdtPr>
        <w:rPr>
          <w:rFonts w:ascii="Arial" w:hAnsi="Arial" w:cs="Arial"/>
          <w:b/>
          <w:color w:val="000000" w:themeColor="text1"/>
        </w:rPr>
        <w:alias w:val="Insérer votre signature électronique"/>
        <w:tag w:val="Insérer votre signature électronique"/>
        <w:id w:val="132835305"/>
        <w:showingPlcHdr/>
        <w15:color w:val="339966"/>
        <w:picture/>
      </w:sdtPr>
      <w:sdtContent>
        <w:p w14:paraId="2F66BB67" w14:textId="60D3F0BD" w:rsidR="00B50894" w:rsidRPr="000E2336" w:rsidRDefault="006712E9" w:rsidP="00B50894">
          <w:pPr>
            <w:spacing w:after="0" w:line="240" w:lineRule="auto"/>
            <w:rPr>
              <w:rFonts w:ascii="Arial" w:hAnsi="Arial" w:cs="Arial"/>
              <w:b/>
              <w:color w:val="000000" w:themeColor="text1"/>
            </w:rPr>
          </w:pPr>
          <w:r w:rsidRPr="000E2336">
            <w:rPr>
              <w:rFonts w:ascii="Arial" w:hAnsi="Arial" w:cs="Arial"/>
              <w:b/>
              <w:noProof/>
              <w:color w:val="000000" w:themeColor="text1"/>
            </w:rPr>
            <w:drawing>
              <wp:inline distT="0" distB="0" distL="0" distR="0" wp14:anchorId="0BB16386" wp14:editId="1FD0A71B">
                <wp:extent cx="1122947" cy="1122947"/>
                <wp:effectExtent l="0" t="0" r="1270" b="127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387" cy="1125387"/>
                        </a:xfrm>
                        <a:prstGeom prst="rect">
                          <a:avLst/>
                        </a:prstGeom>
                        <a:noFill/>
                        <a:ln>
                          <a:noFill/>
                        </a:ln>
                      </pic:spPr>
                    </pic:pic>
                  </a:graphicData>
                </a:graphic>
              </wp:inline>
            </w:drawing>
          </w:r>
        </w:p>
      </w:sdtContent>
    </w:sdt>
    <w:p w14:paraId="3F1E5DE7" w14:textId="77777777" w:rsidR="00B50894" w:rsidRPr="000E2336" w:rsidRDefault="00B50894" w:rsidP="00B50894">
      <w:pPr>
        <w:spacing w:after="0" w:line="240" w:lineRule="auto"/>
        <w:rPr>
          <w:rFonts w:ascii="Arial" w:hAnsi="Arial" w:cs="Arial"/>
          <w:color w:val="000000" w:themeColor="text1"/>
        </w:rPr>
      </w:pPr>
    </w:p>
    <w:sectPr w:rsidR="00B50894" w:rsidRPr="000E2336" w:rsidSect="00AA17B2">
      <w:footerReference w:type="default" r:id="rId11"/>
      <w:pgSz w:w="11906" w:h="16838"/>
      <w:pgMar w:top="1417" w:right="1274" w:bottom="1417" w:left="1417" w:header="708"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0FA6" w14:textId="77777777" w:rsidR="001A5E45" w:rsidRDefault="001A5E45" w:rsidP="00B50894">
      <w:pPr>
        <w:spacing w:after="0" w:line="240" w:lineRule="auto"/>
      </w:pPr>
      <w:r>
        <w:separator/>
      </w:r>
    </w:p>
  </w:endnote>
  <w:endnote w:type="continuationSeparator" w:id="0">
    <w:p w14:paraId="3E620601" w14:textId="77777777" w:rsidR="001A5E45" w:rsidRDefault="001A5E45" w:rsidP="00B5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ptim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08CD" w14:textId="171589AF" w:rsidR="00024B77" w:rsidRDefault="00024B77">
    <w:pPr>
      <w:pStyle w:val="Pieddepage"/>
    </w:pPr>
    <w:r w:rsidRPr="007F7DC1">
      <w:rPr>
        <w:caps/>
        <w:noProof/>
        <w:color w:val="808080" w:themeColor="background1" w:themeShade="80"/>
        <w:sz w:val="18"/>
        <w:szCs w:val="18"/>
      </w:rPr>
      <mc:AlternateContent>
        <mc:Choice Requires="wpg">
          <w:drawing>
            <wp:anchor distT="0" distB="0" distL="0" distR="0" simplePos="0" relativeHeight="251660288" behindDoc="0" locked="0" layoutInCell="1" allowOverlap="1" wp14:anchorId="304FCBD4" wp14:editId="5CC69B11">
              <wp:simplePos x="0" y="0"/>
              <wp:positionH relativeFrom="margin">
                <wp:posOffset>-554990</wp:posOffset>
              </wp:positionH>
              <wp:positionV relativeFrom="bottomMargin">
                <wp:posOffset>177800</wp:posOffset>
              </wp:positionV>
              <wp:extent cx="6302375" cy="320040"/>
              <wp:effectExtent l="0" t="0" r="22225" b="22860"/>
              <wp:wrapSquare wrapText="bothSides"/>
              <wp:docPr id="37" name="Groupe 37"/>
              <wp:cNvGraphicFramePr/>
              <a:graphic xmlns:a="http://schemas.openxmlformats.org/drawingml/2006/main">
                <a:graphicData uri="http://schemas.microsoft.com/office/word/2010/wordprocessingGroup">
                  <wpg:wgp>
                    <wpg:cNvGrpSpPr/>
                    <wpg:grpSpPr>
                      <a:xfrm>
                        <a:off x="0" y="0"/>
                        <a:ext cx="6302375" cy="320040"/>
                        <a:chOff x="0" y="0"/>
                        <a:chExt cx="5962650" cy="323851"/>
                      </a:xfrm>
                    </wpg:grpSpPr>
                    <wps:wsp>
                      <wps:cNvPr id="38" name="Rectangle 38"/>
                      <wps:cNvSpPr/>
                      <wps:spPr>
                        <a:xfrm>
                          <a:off x="19050" y="0"/>
                          <a:ext cx="5943600" cy="18826"/>
                        </a:xfrm>
                        <a:prstGeom prst="rect">
                          <a:avLst/>
                        </a:prstGeom>
                        <a:solidFill>
                          <a:srgbClr val="009640"/>
                        </a:solidFill>
                        <a:ln>
                          <a:solidFill>
                            <a:srgbClr val="0135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013593"/>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022A26E" w14:textId="2EAE9F53" w:rsidR="00024B77" w:rsidRPr="000E2336" w:rsidRDefault="00024B77">
                                <w:pPr>
                                  <w:jc w:val="right"/>
                                  <w:rPr>
                                    <w:rFonts w:ascii="Arial" w:hAnsi="Arial" w:cs="Arial"/>
                                    <w:b/>
                                    <w:bCs/>
                                    <w:color w:val="013593"/>
                                  </w:rPr>
                                </w:pPr>
                                <w:r w:rsidRPr="000E2336">
                                  <w:rPr>
                                    <w:rFonts w:ascii="Arial" w:hAnsi="Arial" w:cs="Arial"/>
                                    <w:b/>
                                    <w:bCs/>
                                    <w:color w:val="013593"/>
                                  </w:rPr>
                                  <w:t>Projet de fonctionnement LAEP</w:t>
                                </w:r>
                              </w:p>
                            </w:sdtContent>
                          </w:sdt>
                          <w:p w14:paraId="0BBE2C82" w14:textId="77777777" w:rsidR="00024B77" w:rsidRPr="000E2336" w:rsidRDefault="00024B77">
                            <w:pPr>
                              <w:jc w:val="right"/>
                              <w:rPr>
                                <w:rFonts w:ascii="Arial" w:hAnsi="Arial" w:cs="Arial"/>
                                <w:b/>
                                <w:bCs/>
                                <w:color w:val="00964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4FCBD4" id="Groupe 37" o:spid="_x0000_s1038" style="position:absolute;margin-left:-43.7pt;margin-top:14pt;width:496.25pt;height:25.2pt;z-index:251660288;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">
              <v:rect id="Rectangle 38" o:spid="_x0000_s103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" fillcolor="#009640" strokecolor="#013593" strokeweight="1pt"/>
              <v:shapetype id="_x0000_t202" coordsize="21600,21600" o:spt="202" path="m,l,21600r21600,l21600,xe">
                <v:stroke joinstyle="miter"/>
                <v:path gradientshapeok="t" o:connecttype="rect"/>
              </v:shapetype>
              <v:shape id="Zone de texte 39" o:spid="_x0000_s104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" filled="f" strokecolor="white [3212]" strokeweight=".5pt">
                <v:textbox inset=",,,0">
                  <w:txbxContent>
                    <w:sdt>
                      <w:sdtPr>
                        <w:rPr>
                          <w:rFonts w:ascii="Arial" w:hAnsi="Arial" w:cs="Arial"/>
                          <w:b/>
                          <w:bCs/>
                          <w:color w:val="013593"/>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022A26E" w14:textId="2EAE9F53" w:rsidR="00024B77" w:rsidRPr="000E2336" w:rsidRDefault="00024B77">
                          <w:pPr>
                            <w:jc w:val="right"/>
                            <w:rPr>
                              <w:rFonts w:ascii="Arial" w:hAnsi="Arial" w:cs="Arial"/>
                              <w:b/>
                              <w:bCs/>
                              <w:color w:val="013593"/>
                            </w:rPr>
                          </w:pPr>
                          <w:r w:rsidRPr="000E2336">
                            <w:rPr>
                              <w:rFonts w:ascii="Arial" w:hAnsi="Arial" w:cs="Arial"/>
                              <w:b/>
                              <w:bCs/>
                              <w:color w:val="013593"/>
                            </w:rPr>
                            <w:t>Projet de fonctionnement LAEP</w:t>
                          </w:r>
                        </w:p>
                      </w:sdtContent>
                    </w:sdt>
                    <w:p w14:paraId="0BBE2C82" w14:textId="77777777" w:rsidR="00024B77" w:rsidRPr="000E2336" w:rsidRDefault="00024B77">
                      <w:pPr>
                        <w:jc w:val="right"/>
                        <w:rPr>
                          <w:rFonts w:ascii="Arial" w:hAnsi="Arial" w:cs="Arial"/>
                          <w:b/>
                          <w:bCs/>
                          <w:color w:val="009640"/>
                        </w:rPr>
                      </w:pPr>
                    </w:p>
                  </w:txbxContent>
                </v:textbox>
              </v:shape>
              <w10:wrap type="square" anchorx="margin" anchory="margin"/>
            </v:group>
          </w:pict>
        </mc:Fallback>
      </mc:AlternateContent>
    </w:r>
    <w:r w:rsidRPr="007F7DC1">
      <w:rPr>
        <w:caps/>
        <w:noProof/>
        <w:color w:val="FFFFFF" w:themeColor="background1"/>
        <w:sz w:val="18"/>
        <w:szCs w:val="18"/>
      </w:rPr>
      <mc:AlternateContent>
        <mc:Choice Requires="wps">
          <w:drawing>
            <wp:anchor distT="0" distB="0" distL="0" distR="0" simplePos="0" relativeHeight="251659264" behindDoc="0" locked="0" layoutInCell="1" allowOverlap="1" wp14:anchorId="622C3C78" wp14:editId="3144D85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13593"/>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E22D6" w14:textId="77777777" w:rsidR="00024B77" w:rsidRDefault="00024B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3C78" id="Rectangle 40" o:spid="_x0000_s104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" fillcolor="#013593" stroked="f" strokeweight="3pt">
              <v:textbox>
                <w:txbxContent>
                  <w:p w14:paraId="19BE22D6" w14:textId="77777777" w:rsidR="00024B77" w:rsidRDefault="00024B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ED57" w14:textId="77777777" w:rsidR="001A5E45" w:rsidRDefault="001A5E45" w:rsidP="00B50894">
      <w:pPr>
        <w:spacing w:after="0" w:line="240" w:lineRule="auto"/>
      </w:pPr>
      <w:r>
        <w:separator/>
      </w:r>
    </w:p>
  </w:footnote>
  <w:footnote w:type="continuationSeparator" w:id="0">
    <w:p w14:paraId="636E8DFC" w14:textId="77777777" w:rsidR="001A5E45" w:rsidRDefault="001A5E45" w:rsidP="00B5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858DC"/>
    <w:multiLevelType w:val="singleLevel"/>
    <w:tmpl w:val="BFFA77A2"/>
    <w:lvl w:ilvl="0">
      <w:start w:val="1"/>
      <w:numFmt w:val="bullet"/>
      <w:lvlText w:val=""/>
      <w:lvlJc w:val="left"/>
      <w:pPr>
        <w:tabs>
          <w:tab w:val="num" w:pos="360"/>
        </w:tabs>
        <w:ind w:left="357" w:hanging="357"/>
      </w:pPr>
      <w:rPr>
        <w:rFonts w:ascii="Wingdings" w:hAnsi="Wingdings" w:hint="default"/>
      </w:rPr>
    </w:lvl>
  </w:abstractNum>
  <w:abstractNum w:abstractNumId="2" w15:restartNumberingAfterBreak="0">
    <w:nsid w:val="0E726CFD"/>
    <w:multiLevelType w:val="singleLevel"/>
    <w:tmpl w:val="BFFA77A2"/>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AAC60CF"/>
    <w:multiLevelType w:val="singleLevel"/>
    <w:tmpl w:val="FC946E56"/>
    <w:lvl w:ilvl="0">
      <w:start w:val="1"/>
      <w:numFmt w:val="bullet"/>
      <w:lvlText w:val=""/>
      <w:lvlJc w:val="left"/>
      <w:pPr>
        <w:tabs>
          <w:tab w:val="num" w:pos="360"/>
        </w:tabs>
        <w:ind w:left="227" w:hanging="227"/>
      </w:pPr>
      <w:rPr>
        <w:rFonts w:ascii="Wingdings" w:hAnsi="Wingdings" w:hint="default"/>
      </w:rPr>
    </w:lvl>
  </w:abstractNum>
  <w:abstractNum w:abstractNumId="4" w15:restartNumberingAfterBreak="0">
    <w:nsid w:val="23E36DBB"/>
    <w:multiLevelType w:val="hybridMultilevel"/>
    <w:tmpl w:val="EABA9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610765"/>
    <w:multiLevelType w:val="singleLevel"/>
    <w:tmpl w:val="C6E618FC"/>
    <w:lvl w:ilvl="0">
      <w:numFmt w:val="bullet"/>
      <w:lvlText w:val="-"/>
      <w:lvlJc w:val="left"/>
      <w:pPr>
        <w:tabs>
          <w:tab w:val="num" w:pos="360"/>
        </w:tabs>
        <w:ind w:left="360" w:hanging="360"/>
      </w:pPr>
      <w:rPr>
        <w:rFonts w:hint="default"/>
      </w:rPr>
    </w:lvl>
  </w:abstractNum>
  <w:abstractNum w:abstractNumId="6" w15:restartNumberingAfterBreak="0">
    <w:nsid w:val="45202E43"/>
    <w:multiLevelType w:val="hybridMultilevel"/>
    <w:tmpl w:val="CB40EB6E"/>
    <w:lvl w:ilvl="0" w:tplc="311C487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F1D56E8"/>
    <w:multiLevelType w:val="hybridMultilevel"/>
    <w:tmpl w:val="3CE0A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6604F4"/>
    <w:multiLevelType w:val="hybridMultilevel"/>
    <w:tmpl w:val="292617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8A43B5"/>
    <w:multiLevelType w:val="hybridMultilevel"/>
    <w:tmpl w:val="7BAE45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8E5AA4"/>
    <w:multiLevelType w:val="hybridMultilevel"/>
    <w:tmpl w:val="2E3CF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618888">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1896894301">
    <w:abstractNumId w:val="5"/>
  </w:num>
  <w:num w:numId="3" w16cid:durableId="150757913">
    <w:abstractNumId w:val="2"/>
  </w:num>
  <w:num w:numId="4" w16cid:durableId="1437288635">
    <w:abstractNumId w:val="1"/>
  </w:num>
  <w:num w:numId="5" w16cid:durableId="1838030459">
    <w:abstractNumId w:val="3"/>
  </w:num>
  <w:num w:numId="6" w16cid:durableId="51583720">
    <w:abstractNumId w:val="10"/>
  </w:num>
  <w:num w:numId="7" w16cid:durableId="235165109">
    <w:abstractNumId w:val="8"/>
  </w:num>
  <w:num w:numId="8" w16cid:durableId="1573539033">
    <w:abstractNumId w:val="9"/>
  </w:num>
  <w:num w:numId="9" w16cid:durableId="409230358">
    <w:abstractNumId w:val="7"/>
  </w:num>
  <w:num w:numId="10" w16cid:durableId="1819107281">
    <w:abstractNumId w:val="4"/>
  </w:num>
  <w:num w:numId="11" w16cid:durableId="957176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6"/>
    <w:rsid w:val="000030EA"/>
    <w:rsid w:val="00010B12"/>
    <w:rsid w:val="00016141"/>
    <w:rsid w:val="00024B77"/>
    <w:rsid w:val="000348F4"/>
    <w:rsid w:val="00040907"/>
    <w:rsid w:val="000A5225"/>
    <w:rsid w:val="000E2336"/>
    <w:rsid w:val="000F09E1"/>
    <w:rsid w:val="00112955"/>
    <w:rsid w:val="00121BA7"/>
    <w:rsid w:val="001336DB"/>
    <w:rsid w:val="001416B5"/>
    <w:rsid w:val="001A04FD"/>
    <w:rsid w:val="001A5E45"/>
    <w:rsid w:val="001E2254"/>
    <w:rsid w:val="001F5A96"/>
    <w:rsid w:val="001F6FB4"/>
    <w:rsid w:val="00206CBC"/>
    <w:rsid w:val="00207756"/>
    <w:rsid w:val="002252C8"/>
    <w:rsid w:val="0022594F"/>
    <w:rsid w:val="00235D79"/>
    <w:rsid w:val="002968A2"/>
    <w:rsid w:val="002B27B4"/>
    <w:rsid w:val="002B4671"/>
    <w:rsid w:val="002C09B3"/>
    <w:rsid w:val="002E25B8"/>
    <w:rsid w:val="0030350D"/>
    <w:rsid w:val="003406A5"/>
    <w:rsid w:val="00340E5E"/>
    <w:rsid w:val="00346D13"/>
    <w:rsid w:val="003630B9"/>
    <w:rsid w:val="003933F4"/>
    <w:rsid w:val="003A1784"/>
    <w:rsid w:val="003A40A6"/>
    <w:rsid w:val="003C20FE"/>
    <w:rsid w:val="003C457B"/>
    <w:rsid w:val="003D0F65"/>
    <w:rsid w:val="003E1FA0"/>
    <w:rsid w:val="003F4169"/>
    <w:rsid w:val="004367A9"/>
    <w:rsid w:val="004379B2"/>
    <w:rsid w:val="00437D86"/>
    <w:rsid w:val="00457442"/>
    <w:rsid w:val="0046698A"/>
    <w:rsid w:val="0047536B"/>
    <w:rsid w:val="004832B3"/>
    <w:rsid w:val="00496BEE"/>
    <w:rsid w:val="004B4672"/>
    <w:rsid w:val="004C4260"/>
    <w:rsid w:val="004E3500"/>
    <w:rsid w:val="004F1648"/>
    <w:rsid w:val="00525483"/>
    <w:rsid w:val="00583D2A"/>
    <w:rsid w:val="005943C9"/>
    <w:rsid w:val="005B6D3A"/>
    <w:rsid w:val="005B736A"/>
    <w:rsid w:val="005E46C6"/>
    <w:rsid w:val="005F209C"/>
    <w:rsid w:val="006132C4"/>
    <w:rsid w:val="006155B8"/>
    <w:rsid w:val="00626912"/>
    <w:rsid w:val="006422CB"/>
    <w:rsid w:val="00661C49"/>
    <w:rsid w:val="006712E9"/>
    <w:rsid w:val="00683EA8"/>
    <w:rsid w:val="00686BA8"/>
    <w:rsid w:val="00692A62"/>
    <w:rsid w:val="0069507C"/>
    <w:rsid w:val="006A6514"/>
    <w:rsid w:val="006B1617"/>
    <w:rsid w:val="006D094E"/>
    <w:rsid w:val="006D7999"/>
    <w:rsid w:val="006E2466"/>
    <w:rsid w:val="00702176"/>
    <w:rsid w:val="00711D38"/>
    <w:rsid w:val="0071516E"/>
    <w:rsid w:val="00740029"/>
    <w:rsid w:val="00745060"/>
    <w:rsid w:val="007875A0"/>
    <w:rsid w:val="00794485"/>
    <w:rsid w:val="00797794"/>
    <w:rsid w:val="007E1496"/>
    <w:rsid w:val="007F7DC1"/>
    <w:rsid w:val="00850910"/>
    <w:rsid w:val="00891240"/>
    <w:rsid w:val="008B196E"/>
    <w:rsid w:val="008B42FF"/>
    <w:rsid w:val="008D7126"/>
    <w:rsid w:val="008E7B51"/>
    <w:rsid w:val="008F3859"/>
    <w:rsid w:val="008F6308"/>
    <w:rsid w:val="009077AF"/>
    <w:rsid w:val="00921518"/>
    <w:rsid w:val="00936E29"/>
    <w:rsid w:val="00937BC5"/>
    <w:rsid w:val="00972C0C"/>
    <w:rsid w:val="0097508B"/>
    <w:rsid w:val="00982506"/>
    <w:rsid w:val="009A4A46"/>
    <w:rsid w:val="009C63B4"/>
    <w:rsid w:val="009C7EBB"/>
    <w:rsid w:val="009E345F"/>
    <w:rsid w:val="00A17CFD"/>
    <w:rsid w:val="00A50308"/>
    <w:rsid w:val="00A64810"/>
    <w:rsid w:val="00A72BF1"/>
    <w:rsid w:val="00A82ED6"/>
    <w:rsid w:val="00A94C7D"/>
    <w:rsid w:val="00AA17B2"/>
    <w:rsid w:val="00AC13D7"/>
    <w:rsid w:val="00AC25A7"/>
    <w:rsid w:val="00AD603B"/>
    <w:rsid w:val="00B11936"/>
    <w:rsid w:val="00B170B1"/>
    <w:rsid w:val="00B3525B"/>
    <w:rsid w:val="00B50894"/>
    <w:rsid w:val="00B95BB5"/>
    <w:rsid w:val="00BA2113"/>
    <w:rsid w:val="00BD3C7F"/>
    <w:rsid w:val="00C01323"/>
    <w:rsid w:val="00C34E72"/>
    <w:rsid w:val="00C53B1D"/>
    <w:rsid w:val="00C6085B"/>
    <w:rsid w:val="00C77FCE"/>
    <w:rsid w:val="00C84623"/>
    <w:rsid w:val="00CC64B6"/>
    <w:rsid w:val="00CD1711"/>
    <w:rsid w:val="00CE1D7F"/>
    <w:rsid w:val="00D11C05"/>
    <w:rsid w:val="00D13BFF"/>
    <w:rsid w:val="00D1673B"/>
    <w:rsid w:val="00D40A59"/>
    <w:rsid w:val="00D47CD8"/>
    <w:rsid w:val="00D5783B"/>
    <w:rsid w:val="00D67859"/>
    <w:rsid w:val="00D86236"/>
    <w:rsid w:val="00DA79F3"/>
    <w:rsid w:val="00DC0556"/>
    <w:rsid w:val="00DF3FBE"/>
    <w:rsid w:val="00E160B4"/>
    <w:rsid w:val="00E21A18"/>
    <w:rsid w:val="00E25D66"/>
    <w:rsid w:val="00E553F4"/>
    <w:rsid w:val="00E96302"/>
    <w:rsid w:val="00EB2B8F"/>
    <w:rsid w:val="00F0795D"/>
    <w:rsid w:val="00F4479F"/>
    <w:rsid w:val="00F7751A"/>
    <w:rsid w:val="00F94A6E"/>
    <w:rsid w:val="00F967FC"/>
    <w:rsid w:val="00FA1B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3499B"/>
  <w15:chartTrackingRefBased/>
  <w15:docId w15:val="{D9E0C981-6CCA-4C30-B014-7B1A0B5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736A"/>
    <w:rPr>
      <w:color w:val="808080"/>
    </w:rPr>
  </w:style>
  <w:style w:type="character" w:customStyle="1" w:styleId="Titre1Car">
    <w:name w:val="Titre 1 Car"/>
    <w:basedOn w:val="Policepardfaut"/>
    <w:link w:val="Titre1"/>
    <w:uiPriority w:val="9"/>
    <w:rsid w:val="005B736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rsid w:val="00B50894"/>
    <w:pPr>
      <w:tabs>
        <w:tab w:val="center" w:pos="4536"/>
        <w:tab w:val="right" w:pos="9072"/>
      </w:tabs>
      <w:spacing w:after="240" w:line="240" w:lineRule="auto"/>
      <w:jc w:val="both"/>
    </w:pPr>
    <w:rPr>
      <w:rFonts w:ascii="Loptima" w:eastAsia="Times New Roman" w:hAnsi="Loptima" w:cs="Times New Roman"/>
      <w:szCs w:val="20"/>
      <w:lang w:eastAsia="fr-FR"/>
    </w:rPr>
  </w:style>
  <w:style w:type="character" w:customStyle="1" w:styleId="En-tteCar">
    <w:name w:val="En-tête Car"/>
    <w:basedOn w:val="Policepardfaut"/>
    <w:link w:val="En-tte"/>
    <w:rsid w:val="00B50894"/>
    <w:rPr>
      <w:rFonts w:ascii="Loptima" w:eastAsia="Times New Roman" w:hAnsi="Loptima" w:cs="Times New Roman"/>
      <w:szCs w:val="20"/>
      <w:lang w:eastAsia="fr-FR"/>
    </w:rPr>
  </w:style>
  <w:style w:type="paragraph" w:styleId="Pieddepage">
    <w:name w:val="footer"/>
    <w:basedOn w:val="Normal"/>
    <w:link w:val="PieddepageCar"/>
    <w:uiPriority w:val="99"/>
    <w:unhideWhenUsed/>
    <w:rsid w:val="00B50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894"/>
  </w:style>
  <w:style w:type="paragraph" w:styleId="Paragraphedeliste">
    <w:name w:val="List Paragraph"/>
    <w:basedOn w:val="Normal"/>
    <w:uiPriority w:val="34"/>
    <w:qFormat/>
    <w:rsid w:val="00AA17B2"/>
    <w:pPr>
      <w:ind w:left="720"/>
      <w:contextualSpacing/>
    </w:pPr>
  </w:style>
  <w:style w:type="character" w:customStyle="1" w:styleId="Style1">
    <w:name w:val="Style1"/>
    <w:basedOn w:val="Policepardfaut"/>
    <w:uiPriority w:val="1"/>
    <w:rsid w:val="007875A0"/>
    <w:rPr>
      <w:rFonts w:ascii="Calibri Light" w:hAnsi="Calibri Light"/>
      <w:color w:val="000000" w:themeColor="text1"/>
      <w:sz w:val="22"/>
    </w:rPr>
  </w:style>
  <w:style w:type="character" w:styleId="Lienhypertexte">
    <w:name w:val="Hyperlink"/>
    <w:basedOn w:val="Policepardfaut"/>
    <w:uiPriority w:val="99"/>
    <w:unhideWhenUsed/>
    <w:rsid w:val="002E25B8"/>
    <w:rPr>
      <w:color w:val="0563C1" w:themeColor="hyperlink"/>
      <w:u w:val="single"/>
    </w:rPr>
  </w:style>
  <w:style w:type="character" w:styleId="Mentionnonrsolue">
    <w:name w:val="Unresolved Mention"/>
    <w:basedOn w:val="Policepardfaut"/>
    <w:uiPriority w:val="99"/>
    <w:semiHidden/>
    <w:unhideWhenUsed/>
    <w:rsid w:val="002E25B8"/>
    <w:rPr>
      <w:color w:val="605E5C"/>
      <w:shd w:val="clear" w:color="auto" w:fill="E1DFDD"/>
    </w:rPr>
  </w:style>
  <w:style w:type="paragraph" w:styleId="Textedebulles">
    <w:name w:val="Balloon Text"/>
    <w:basedOn w:val="Normal"/>
    <w:link w:val="TextedebullesCar"/>
    <w:uiPriority w:val="99"/>
    <w:semiHidden/>
    <w:unhideWhenUsed/>
    <w:rsid w:val="00D578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356943">
      <w:bodyDiv w:val="1"/>
      <w:marLeft w:val="0"/>
      <w:marRight w:val="0"/>
      <w:marTop w:val="0"/>
      <w:marBottom w:val="0"/>
      <w:divBdr>
        <w:top w:val="none" w:sz="0" w:space="0" w:color="auto"/>
        <w:left w:val="none" w:sz="0" w:space="0" w:color="auto"/>
        <w:bottom w:val="none" w:sz="0" w:space="0" w:color="auto"/>
        <w:right w:val="none" w:sz="0" w:space="0" w:color="auto"/>
      </w:divBdr>
    </w:div>
    <w:div w:id="1264024879">
      <w:bodyDiv w:val="1"/>
      <w:marLeft w:val="0"/>
      <w:marRight w:val="0"/>
      <w:marTop w:val="0"/>
      <w:marBottom w:val="0"/>
      <w:divBdr>
        <w:top w:val="none" w:sz="0" w:space="0" w:color="auto"/>
        <w:left w:val="none" w:sz="0" w:space="0" w:color="auto"/>
        <w:bottom w:val="none" w:sz="0" w:space="0" w:color="auto"/>
        <w:right w:val="none" w:sz="0" w:space="0" w:color="auto"/>
      </w:divBdr>
    </w:div>
    <w:div w:id="15334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er441\Desktop\TEST%20LAEP\Test%20LAE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FCA76400E414595F5672AA3D98EAA"/>
        <w:category>
          <w:name w:val="Général"/>
          <w:gallery w:val="placeholder"/>
        </w:category>
        <w:types>
          <w:type w:val="bbPlcHdr"/>
        </w:types>
        <w:behaviors>
          <w:behavior w:val="content"/>
        </w:behaviors>
        <w:guid w:val="{D8DE88CA-A691-4DDE-AA3C-B2F3B97EC7A7}"/>
      </w:docPartPr>
      <w:docPartBody>
        <w:p w:rsidR="00926801" w:rsidRDefault="009C1944" w:rsidP="009C1944">
          <w:pPr>
            <w:pStyle w:val="91FFCA76400E414595F5672AA3D98EAA5"/>
          </w:pPr>
          <w:r w:rsidRPr="007875A0">
            <w:rPr>
              <w:rStyle w:val="Textedelespacerserv"/>
              <w:rFonts w:asciiTheme="majorHAnsi" w:hAnsiTheme="majorHAnsi" w:cstheme="majorHAnsi"/>
            </w:rPr>
            <w:t>Cliquez ou appuyez ici pour entrer du texte.</w:t>
          </w:r>
        </w:p>
      </w:docPartBody>
    </w:docPart>
    <w:docPart>
      <w:docPartPr>
        <w:name w:val="5AA0A06489C040B9B5BBABE2B6B5F749"/>
        <w:category>
          <w:name w:val="Général"/>
          <w:gallery w:val="placeholder"/>
        </w:category>
        <w:types>
          <w:type w:val="bbPlcHdr"/>
        </w:types>
        <w:behaviors>
          <w:behavior w:val="content"/>
        </w:behaviors>
        <w:guid w:val="{C9417120-3D84-45F7-B126-3B88B4E674B7}"/>
      </w:docPartPr>
      <w:docPartBody>
        <w:p w:rsidR="00926801" w:rsidRDefault="009C1944" w:rsidP="009C1944">
          <w:pPr>
            <w:pStyle w:val="5AA0A06489C040B9B5BBABE2B6B5F7495"/>
          </w:pPr>
          <w:r w:rsidRPr="007875A0">
            <w:rPr>
              <w:rStyle w:val="Textedelespacerserv"/>
              <w:rFonts w:asciiTheme="majorHAnsi" w:hAnsiTheme="majorHAnsi" w:cstheme="majorHAnsi"/>
            </w:rPr>
            <w:t>Cliquez ou appuyez ici pour entrer une date.</w:t>
          </w:r>
        </w:p>
      </w:docPartBody>
    </w:docPart>
    <w:docPart>
      <w:docPartPr>
        <w:name w:val="FFDE3720C80245E38A7645D30D1E786F"/>
        <w:category>
          <w:name w:val="Général"/>
          <w:gallery w:val="placeholder"/>
        </w:category>
        <w:types>
          <w:type w:val="bbPlcHdr"/>
        </w:types>
        <w:behaviors>
          <w:behavior w:val="content"/>
        </w:behaviors>
        <w:guid w:val="{876D245C-2884-4D1E-8528-67EDF7238E2B}"/>
      </w:docPartPr>
      <w:docPartBody>
        <w:p w:rsidR="00926801" w:rsidRDefault="009C1944" w:rsidP="009C1944">
          <w:pPr>
            <w:pStyle w:val="FFDE3720C80245E38A7645D30D1E786F5"/>
          </w:pPr>
          <w:r w:rsidRPr="007875A0">
            <w:rPr>
              <w:rStyle w:val="Textedelespacerserv"/>
              <w:rFonts w:asciiTheme="majorHAnsi" w:hAnsiTheme="majorHAnsi" w:cstheme="majorHAnsi"/>
            </w:rPr>
            <w:t>Cliquez ou appuyez ici pour entrer du texte.</w:t>
          </w:r>
        </w:p>
      </w:docPartBody>
    </w:docPart>
    <w:docPart>
      <w:docPartPr>
        <w:name w:val="E1D3EDBB09A549BF8B593EF49999EB00"/>
        <w:category>
          <w:name w:val="Général"/>
          <w:gallery w:val="placeholder"/>
        </w:category>
        <w:types>
          <w:type w:val="bbPlcHdr"/>
        </w:types>
        <w:behaviors>
          <w:behavior w:val="content"/>
        </w:behaviors>
        <w:guid w:val="{07F8F991-F20D-4FAB-80AF-AA6E32FDA9C8}"/>
      </w:docPartPr>
      <w:docPartBody>
        <w:p w:rsidR="00926801" w:rsidRDefault="009C1944" w:rsidP="009C1944">
          <w:pPr>
            <w:pStyle w:val="E1D3EDBB09A549BF8B593EF49999EB004"/>
          </w:pPr>
          <w:r w:rsidRPr="00D93D9E">
            <w:rPr>
              <w:rStyle w:val="Textedelespacerserv"/>
            </w:rPr>
            <w:t>Cliquez ou appuyez ici pour entrer une date.</w:t>
          </w:r>
        </w:p>
      </w:docPartBody>
    </w:docPart>
    <w:docPart>
      <w:docPartPr>
        <w:name w:val="BBC977FFFAB74CCCAC2A01FC0338B554"/>
        <w:category>
          <w:name w:val="Général"/>
          <w:gallery w:val="placeholder"/>
        </w:category>
        <w:types>
          <w:type w:val="bbPlcHdr"/>
        </w:types>
        <w:behaviors>
          <w:behavior w:val="content"/>
        </w:behaviors>
        <w:guid w:val="{8F357BDE-3F0D-47ED-9DDA-507B7F35D166}"/>
      </w:docPartPr>
      <w:docPartBody>
        <w:p w:rsidR="00926801" w:rsidRDefault="009C1944" w:rsidP="009C1944">
          <w:pPr>
            <w:pStyle w:val="BBC977FFFAB74CCCAC2A01FC0338B5544"/>
          </w:pPr>
          <w:r w:rsidRPr="00D93D9E">
            <w:rPr>
              <w:rStyle w:val="Textedelespacerserv"/>
            </w:rPr>
            <w:t>Cliquez ou appuyez ici pour entrer une date.</w:t>
          </w:r>
        </w:p>
      </w:docPartBody>
    </w:docPart>
    <w:docPart>
      <w:docPartPr>
        <w:name w:val="49E5EFFC14E74F4788451F0DD30DA0DE"/>
        <w:category>
          <w:name w:val="Général"/>
          <w:gallery w:val="placeholder"/>
        </w:category>
        <w:types>
          <w:type w:val="bbPlcHdr"/>
        </w:types>
        <w:behaviors>
          <w:behavior w:val="content"/>
        </w:behaviors>
        <w:guid w:val="{AD67D10C-2311-43AE-A4AF-F824D638C9F8}"/>
      </w:docPartPr>
      <w:docPartBody>
        <w:p w:rsidR="00926801" w:rsidRDefault="009C1944" w:rsidP="009C1944">
          <w:pPr>
            <w:pStyle w:val="49E5EFFC14E74F4788451F0DD30DA0DE4"/>
          </w:pPr>
          <w:r w:rsidRPr="007875A0">
            <w:rPr>
              <w:rStyle w:val="Textedelespacerserv"/>
              <w:rFonts w:asciiTheme="majorHAnsi" w:hAnsiTheme="majorHAnsi" w:cstheme="majorHAnsi"/>
            </w:rPr>
            <w:t>Cliquez ou appuyez ici pour entrer du texte.</w:t>
          </w:r>
        </w:p>
      </w:docPartBody>
    </w:docPart>
    <w:docPart>
      <w:docPartPr>
        <w:name w:val="2FAF05581F884D6C9B3C44E18F84FEDA"/>
        <w:category>
          <w:name w:val="Général"/>
          <w:gallery w:val="placeholder"/>
        </w:category>
        <w:types>
          <w:type w:val="bbPlcHdr"/>
        </w:types>
        <w:behaviors>
          <w:behavior w:val="content"/>
        </w:behaviors>
        <w:guid w:val="{7D00CDA2-4480-48D1-88D5-D244F908C2E6}"/>
      </w:docPartPr>
      <w:docPartBody>
        <w:p w:rsidR="00D20A5A" w:rsidRDefault="009C1944" w:rsidP="009C1944">
          <w:pPr>
            <w:pStyle w:val="2FAF05581F884D6C9B3C44E18F84FEDA3"/>
          </w:pPr>
          <w:r w:rsidRPr="007875A0">
            <w:rPr>
              <w:rStyle w:val="Textedelespacerserv"/>
              <w:rFonts w:asciiTheme="majorHAnsi" w:hAnsiTheme="majorHAnsi" w:cstheme="majorHAnsi"/>
            </w:rPr>
            <w:t>Cliquez ou appuyez ici pour entrer une date.</w:t>
          </w:r>
        </w:p>
      </w:docPartBody>
    </w:docPart>
    <w:docPart>
      <w:docPartPr>
        <w:name w:val="A550052C82B94CAC8F605E168CA7B655"/>
        <w:category>
          <w:name w:val="Général"/>
          <w:gallery w:val="placeholder"/>
        </w:category>
        <w:types>
          <w:type w:val="bbPlcHdr"/>
        </w:types>
        <w:behaviors>
          <w:behavior w:val="content"/>
        </w:behaviors>
        <w:guid w:val="{CE151B42-C557-400A-B57F-A435E60AEFE0}"/>
      </w:docPartPr>
      <w:docPartBody>
        <w:p w:rsidR="00D20A5A" w:rsidRDefault="009C1944" w:rsidP="009C1944">
          <w:pPr>
            <w:pStyle w:val="A550052C82B94CAC8F605E168CA7B6553"/>
          </w:pPr>
          <w:r w:rsidRPr="007875A0">
            <w:rPr>
              <w:rStyle w:val="Textedelespacerserv"/>
              <w:rFonts w:asciiTheme="majorHAnsi" w:hAnsiTheme="majorHAnsi" w:cstheme="majorHAnsi"/>
            </w:rPr>
            <w:t>Cliquez ou appuyez ici pour entrer une date.</w:t>
          </w:r>
        </w:p>
      </w:docPartBody>
    </w:docPart>
    <w:docPart>
      <w:docPartPr>
        <w:name w:val="5A2EF39FC74F4749AC859E5B30B34573"/>
        <w:category>
          <w:name w:val="Général"/>
          <w:gallery w:val="placeholder"/>
        </w:category>
        <w:types>
          <w:type w:val="bbPlcHdr"/>
        </w:types>
        <w:behaviors>
          <w:behavior w:val="content"/>
        </w:behaviors>
        <w:guid w:val="{9C3C425F-4C59-41AF-B920-00FAAD0C60AB}"/>
      </w:docPartPr>
      <w:docPartBody>
        <w:p w:rsidR="00D20A5A" w:rsidRDefault="009C1944" w:rsidP="009C1944">
          <w:pPr>
            <w:pStyle w:val="5A2EF39FC74F4749AC859E5B30B345733"/>
          </w:pPr>
          <w:r w:rsidRPr="007875A0">
            <w:rPr>
              <w:rStyle w:val="Textedelespacerserv"/>
              <w:rFonts w:asciiTheme="majorHAnsi" w:hAnsiTheme="majorHAnsi" w:cstheme="majorHAnsi"/>
            </w:rPr>
            <w:t>Cliquez ou appuyez ici pour entrer du texte.</w:t>
          </w:r>
        </w:p>
      </w:docPartBody>
    </w:docPart>
    <w:docPart>
      <w:docPartPr>
        <w:name w:val="27EE067529974E51BCDD10E3C3FC3F7A"/>
        <w:category>
          <w:name w:val="Général"/>
          <w:gallery w:val="placeholder"/>
        </w:category>
        <w:types>
          <w:type w:val="bbPlcHdr"/>
        </w:types>
        <w:behaviors>
          <w:behavior w:val="content"/>
        </w:behaviors>
        <w:guid w:val="{2E45E028-33FF-4AF7-A81F-63301875F849}"/>
      </w:docPartPr>
      <w:docPartBody>
        <w:p w:rsidR="00D20A5A" w:rsidRDefault="009C1944" w:rsidP="009C1944">
          <w:pPr>
            <w:pStyle w:val="27EE067529974E51BCDD10E3C3FC3F7A3"/>
          </w:pPr>
          <w:r w:rsidRPr="007875A0">
            <w:rPr>
              <w:rStyle w:val="Textedelespacerserv"/>
              <w:rFonts w:asciiTheme="majorHAnsi" w:hAnsiTheme="majorHAnsi" w:cstheme="majorHAnsi"/>
            </w:rPr>
            <w:t>Cliquez ou appuyez ici pour entrer du texte.</w:t>
          </w:r>
        </w:p>
      </w:docPartBody>
    </w:docPart>
    <w:docPart>
      <w:docPartPr>
        <w:name w:val="484CC26429F04D3CB92769C2B2EDA874"/>
        <w:category>
          <w:name w:val="Général"/>
          <w:gallery w:val="placeholder"/>
        </w:category>
        <w:types>
          <w:type w:val="bbPlcHdr"/>
        </w:types>
        <w:behaviors>
          <w:behavior w:val="content"/>
        </w:behaviors>
        <w:guid w:val="{FF308294-378A-4669-BCEA-4F263042BF30}"/>
      </w:docPartPr>
      <w:docPartBody>
        <w:p w:rsidR="00D20A5A" w:rsidRDefault="009C1944" w:rsidP="009C1944">
          <w:pPr>
            <w:pStyle w:val="484CC26429F04D3CB92769C2B2EDA8743"/>
          </w:pPr>
          <w:r w:rsidRPr="007875A0">
            <w:rPr>
              <w:rStyle w:val="Textedelespacerserv"/>
            </w:rPr>
            <w:t>Cliquez ou appuyez ici pour entrer du texte.</w:t>
          </w:r>
        </w:p>
      </w:docPartBody>
    </w:docPart>
    <w:docPart>
      <w:docPartPr>
        <w:name w:val="A94704D62A3D4721AB167549A01F7F67"/>
        <w:category>
          <w:name w:val="Général"/>
          <w:gallery w:val="placeholder"/>
        </w:category>
        <w:types>
          <w:type w:val="bbPlcHdr"/>
        </w:types>
        <w:behaviors>
          <w:behavior w:val="content"/>
        </w:behaviors>
        <w:guid w:val="{0B464A8A-C3B4-4D97-AAB7-4F2D19543EAD}"/>
      </w:docPartPr>
      <w:docPartBody>
        <w:p w:rsidR="00D20A5A" w:rsidRDefault="009C1944" w:rsidP="009C1944">
          <w:pPr>
            <w:pStyle w:val="A94704D62A3D4721AB167549A01F7F673"/>
          </w:pPr>
          <w:r w:rsidRPr="00AA17B2">
            <w:rPr>
              <w:rStyle w:val="Textedelespacerserv"/>
              <w:rFonts w:asciiTheme="majorHAnsi" w:hAnsiTheme="majorHAnsi" w:cstheme="majorHAnsi"/>
            </w:rPr>
            <w:t>Cliquez ou appuyez ici pour entrer du texte.</w:t>
          </w:r>
        </w:p>
      </w:docPartBody>
    </w:docPart>
    <w:docPart>
      <w:docPartPr>
        <w:name w:val="5E09F9F2A763469DAA6C15865E26B5FD"/>
        <w:category>
          <w:name w:val="Général"/>
          <w:gallery w:val="placeholder"/>
        </w:category>
        <w:types>
          <w:type w:val="bbPlcHdr"/>
        </w:types>
        <w:behaviors>
          <w:behavior w:val="content"/>
        </w:behaviors>
        <w:guid w:val="{DCFF608C-FEFA-4782-8C36-C2A165206B7C}"/>
      </w:docPartPr>
      <w:docPartBody>
        <w:p w:rsidR="001D6DC0" w:rsidRDefault="009C1944" w:rsidP="009C1944">
          <w:pPr>
            <w:pStyle w:val="5E09F9F2A763469DAA6C15865E26B5FD3"/>
          </w:pPr>
          <w:r w:rsidRPr="00D93D9E">
            <w:rPr>
              <w:rStyle w:val="Textedelespacerserv"/>
            </w:rPr>
            <w:t>Cliquez ou appuyez ici pour entrer du texte.</w:t>
          </w:r>
        </w:p>
      </w:docPartBody>
    </w:docPart>
    <w:docPart>
      <w:docPartPr>
        <w:name w:val="2A81BAE34F76478BA726C97DE3229B6C"/>
        <w:category>
          <w:name w:val="Général"/>
          <w:gallery w:val="placeholder"/>
        </w:category>
        <w:types>
          <w:type w:val="bbPlcHdr"/>
        </w:types>
        <w:behaviors>
          <w:behavior w:val="content"/>
        </w:behaviors>
        <w:guid w:val="{8EF19884-D7A8-4D59-B815-AF4FCDF7C9F3}"/>
      </w:docPartPr>
      <w:docPartBody>
        <w:p w:rsidR="001D6DC0" w:rsidRDefault="009C1944" w:rsidP="009C1944">
          <w:pPr>
            <w:pStyle w:val="2A81BAE34F76478BA726C97DE3229B6C2"/>
          </w:pPr>
          <w:r w:rsidRPr="007875A0">
            <w:rPr>
              <w:rStyle w:val="Textedelespacerserv"/>
              <w:rFonts w:asciiTheme="majorHAnsi" w:hAnsiTheme="majorHAnsi" w:cstheme="majorHAnsi"/>
            </w:rPr>
            <w:t>Cliquez ou appuyez ici pour entrer du texte.</w:t>
          </w:r>
        </w:p>
      </w:docPartBody>
    </w:docPart>
    <w:docPart>
      <w:docPartPr>
        <w:name w:val="6F54A65E07084697835B1DFBA2325BE7"/>
        <w:category>
          <w:name w:val="Général"/>
          <w:gallery w:val="placeholder"/>
        </w:category>
        <w:types>
          <w:type w:val="bbPlcHdr"/>
        </w:types>
        <w:behaviors>
          <w:behavior w:val="content"/>
        </w:behaviors>
        <w:guid w:val="{F6791710-C13B-4D0D-9D13-AE85E2CE2D23}"/>
      </w:docPartPr>
      <w:docPartBody>
        <w:p w:rsidR="001D6DC0" w:rsidRDefault="009C1944" w:rsidP="009C1944">
          <w:pPr>
            <w:pStyle w:val="6F54A65E07084697835B1DFBA2325BE72"/>
          </w:pPr>
          <w:r w:rsidRPr="00D93D9E">
            <w:rPr>
              <w:rStyle w:val="Textedelespacerserv"/>
            </w:rPr>
            <w:t>Cliquez ou appuyez ici pour entrer du texte.</w:t>
          </w:r>
        </w:p>
      </w:docPartBody>
    </w:docPart>
    <w:docPart>
      <w:docPartPr>
        <w:name w:val="A1D353AAFD7543D6AAAD37712D422373"/>
        <w:category>
          <w:name w:val="Général"/>
          <w:gallery w:val="placeholder"/>
        </w:category>
        <w:types>
          <w:type w:val="bbPlcHdr"/>
        </w:types>
        <w:behaviors>
          <w:behavior w:val="content"/>
        </w:behaviors>
        <w:guid w:val="{42B9983D-CF55-45C3-9072-A73CEB40015B}"/>
      </w:docPartPr>
      <w:docPartBody>
        <w:p w:rsidR="001D6DC0" w:rsidRDefault="009C1944" w:rsidP="009C1944">
          <w:pPr>
            <w:pStyle w:val="A1D353AAFD7543D6AAAD37712D4223732"/>
          </w:pPr>
          <w:r w:rsidRPr="00D93D9E">
            <w:rPr>
              <w:rStyle w:val="Textedelespacerserv"/>
            </w:rPr>
            <w:t>Cliquez ou appuyez ici pour entrer du texte.</w:t>
          </w:r>
        </w:p>
      </w:docPartBody>
    </w:docPart>
    <w:docPart>
      <w:docPartPr>
        <w:name w:val="FC6413A641594CDCBD9870359C514D6F"/>
        <w:category>
          <w:name w:val="Général"/>
          <w:gallery w:val="placeholder"/>
        </w:category>
        <w:types>
          <w:type w:val="bbPlcHdr"/>
        </w:types>
        <w:behaviors>
          <w:behavior w:val="content"/>
        </w:behaviors>
        <w:guid w:val="{22321930-CC63-431A-826C-0728BD1D1637}"/>
      </w:docPartPr>
      <w:docPartBody>
        <w:p w:rsidR="001D6DC0" w:rsidRDefault="009C1944" w:rsidP="009C1944">
          <w:pPr>
            <w:pStyle w:val="FC6413A641594CDCBD9870359C514D6F2"/>
          </w:pPr>
          <w:r w:rsidRPr="00D93D9E">
            <w:rPr>
              <w:rStyle w:val="Textedelespacerserv"/>
            </w:rPr>
            <w:t>Cliquez ou appuyez ici pour entrer du texte.</w:t>
          </w:r>
        </w:p>
      </w:docPartBody>
    </w:docPart>
    <w:docPart>
      <w:docPartPr>
        <w:name w:val="21DAD1F03C42458FA05FBC5CBD832078"/>
        <w:category>
          <w:name w:val="Général"/>
          <w:gallery w:val="placeholder"/>
        </w:category>
        <w:types>
          <w:type w:val="bbPlcHdr"/>
        </w:types>
        <w:behaviors>
          <w:behavior w:val="content"/>
        </w:behaviors>
        <w:guid w:val="{06A2AC74-8C8B-4AD1-B82D-95E5801857CA}"/>
      </w:docPartPr>
      <w:docPartBody>
        <w:p w:rsidR="001D6DC0" w:rsidRDefault="009C1944" w:rsidP="009C1944">
          <w:pPr>
            <w:pStyle w:val="21DAD1F03C42458FA05FBC5CBD8320782"/>
          </w:pPr>
          <w:r w:rsidRPr="00D93D9E">
            <w:rPr>
              <w:rStyle w:val="Textedelespacerserv"/>
            </w:rPr>
            <w:t>Cliquez ou appuyez ici pour entrer du texte.</w:t>
          </w:r>
        </w:p>
      </w:docPartBody>
    </w:docPart>
    <w:docPart>
      <w:docPartPr>
        <w:name w:val="0414B4DE659B4D4585310CC5AEAA222E"/>
        <w:category>
          <w:name w:val="Général"/>
          <w:gallery w:val="placeholder"/>
        </w:category>
        <w:types>
          <w:type w:val="bbPlcHdr"/>
        </w:types>
        <w:behaviors>
          <w:behavior w:val="content"/>
        </w:behaviors>
        <w:guid w:val="{92924FF7-7B59-45F3-BE11-1FAEF9A90D93}"/>
      </w:docPartPr>
      <w:docPartBody>
        <w:p w:rsidR="001D6DC0" w:rsidRDefault="009C1944" w:rsidP="009C1944">
          <w:pPr>
            <w:pStyle w:val="0414B4DE659B4D4585310CC5AEAA222E2"/>
          </w:pPr>
          <w:r w:rsidRPr="00D93D9E">
            <w:rPr>
              <w:rStyle w:val="Textedelespacerserv"/>
            </w:rPr>
            <w:t>Cliquez ou appuyez ici pour entrer du texte.</w:t>
          </w:r>
        </w:p>
      </w:docPartBody>
    </w:docPart>
    <w:docPart>
      <w:docPartPr>
        <w:name w:val="DB7F536E4E4A4CCF8FDA4BC4D200D62F"/>
        <w:category>
          <w:name w:val="Général"/>
          <w:gallery w:val="placeholder"/>
        </w:category>
        <w:types>
          <w:type w:val="bbPlcHdr"/>
        </w:types>
        <w:behaviors>
          <w:behavior w:val="content"/>
        </w:behaviors>
        <w:guid w:val="{7992F65B-B0FB-4E4A-BE66-7A7B365EE082}"/>
      </w:docPartPr>
      <w:docPartBody>
        <w:p w:rsidR="001D6DC0" w:rsidRDefault="009C1944" w:rsidP="009C1944">
          <w:pPr>
            <w:pStyle w:val="DB7F536E4E4A4CCF8FDA4BC4D200D62F2"/>
          </w:pPr>
          <w:r w:rsidRPr="00D93D9E">
            <w:rPr>
              <w:rStyle w:val="Textedelespacerserv"/>
            </w:rPr>
            <w:t>Cliquez ou appuyez ici pour entrer du texte.</w:t>
          </w:r>
        </w:p>
      </w:docPartBody>
    </w:docPart>
    <w:docPart>
      <w:docPartPr>
        <w:name w:val="3ED58260F42D4A93A78D8E997FDE64E3"/>
        <w:category>
          <w:name w:val="Général"/>
          <w:gallery w:val="placeholder"/>
        </w:category>
        <w:types>
          <w:type w:val="bbPlcHdr"/>
        </w:types>
        <w:behaviors>
          <w:behavior w:val="content"/>
        </w:behaviors>
        <w:guid w:val="{B4AD1026-F1BC-45B0-ADFB-62F245F6FA57}"/>
      </w:docPartPr>
      <w:docPartBody>
        <w:p w:rsidR="001D6DC0" w:rsidRDefault="009C1944" w:rsidP="009C1944">
          <w:pPr>
            <w:pStyle w:val="3ED58260F42D4A93A78D8E997FDE64E32"/>
          </w:pPr>
          <w:r w:rsidRPr="00D93D9E">
            <w:rPr>
              <w:rStyle w:val="Textedelespacerserv"/>
            </w:rPr>
            <w:t>Cliquez ou appuyez ici pour entrer du texte.</w:t>
          </w:r>
        </w:p>
      </w:docPartBody>
    </w:docPart>
    <w:docPart>
      <w:docPartPr>
        <w:name w:val="F513FFC168BC4E27979F39AF09CCA1BB"/>
        <w:category>
          <w:name w:val="Général"/>
          <w:gallery w:val="placeholder"/>
        </w:category>
        <w:types>
          <w:type w:val="bbPlcHdr"/>
        </w:types>
        <w:behaviors>
          <w:behavior w:val="content"/>
        </w:behaviors>
        <w:guid w:val="{49304046-80F1-44C3-856C-9510B0B6E5CF}"/>
      </w:docPartPr>
      <w:docPartBody>
        <w:p w:rsidR="001D6DC0" w:rsidRDefault="009C1944" w:rsidP="009C1944">
          <w:pPr>
            <w:pStyle w:val="F513FFC168BC4E27979F39AF09CCA1BB2"/>
          </w:pPr>
          <w:r w:rsidRPr="00D93D9E">
            <w:rPr>
              <w:rStyle w:val="Textedelespacerserv"/>
            </w:rPr>
            <w:t>Cliquez ou appuyez ici pour entrer du texte.</w:t>
          </w:r>
        </w:p>
      </w:docPartBody>
    </w:docPart>
    <w:docPart>
      <w:docPartPr>
        <w:name w:val="B5CFCF9B5E524F899927E3D93BA8EC09"/>
        <w:category>
          <w:name w:val="Général"/>
          <w:gallery w:val="placeholder"/>
        </w:category>
        <w:types>
          <w:type w:val="bbPlcHdr"/>
        </w:types>
        <w:behaviors>
          <w:behavior w:val="content"/>
        </w:behaviors>
        <w:guid w:val="{911C12C6-7155-49E1-92B1-4FDBAC969F6E}"/>
      </w:docPartPr>
      <w:docPartBody>
        <w:p w:rsidR="001D6DC0" w:rsidRDefault="009C1944" w:rsidP="009C1944">
          <w:pPr>
            <w:pStyle w:val="B5CFCF9B5E524F899927E3D93BA8EC091"/>
          </w:pPr>
          <w:r w:rsidRPr="00D93D9E">
            <w:rPr>
              <w:rStyle w:val="Textedelespacerserv"/>
            </w:rPr>
            <w:t>Cliquez ou appuyez ici pour entrer du texte.</w:t>
          </w:r>
        </w:p>
      </w:docPartBody>
    </w:docPart>
    <w:docPart>
      <w:docPartPr>
        <w:name w:val="4B67118B29B5455CA2A0D823DEFAAC9F"/>
        <w:category>
          <w:name w:val="Général"/>
          <w:gallery w:val="placeholder"/>
        </w:category>
        <w:types>
          <w:type w:val="bbPlcHdr"/>
        </w:types>
        <w:behaviors>
          <w:behavior w:val="content"/>
        </w:behaviors>
        <w:guid w:val="{C3D160A6-0112-4EB4-A11E-36BB30AA775E}"/>
      </w:docPartPr>
      <w:docPartBody>
        <w:p w:rsidR="001D6DC0" w:rsidRDefault="009C1944" w:rsidP="009C1944">
          <w:pPr>
            <w:pStyle w:val="4B67118B29B5455CA2A0D823DEFAAC9F1"/>
          </w:pPr>
          <w:r w:rsidRPr="00D93D9E">
            <w:rPr>
              <w:rStyle w:val="Textedelespacerserv"/>
            </w:rPr>
            <w:t>Cliquez ou appuyez ici pour entrer du texte.</w:t>
          </w:r>
        </w:p>
      </w:docPartBody>
    </w:docPart>
    <w:docPart>
      <w:docPartPr>
        <w:name w:val="DC11212E4C364310AFE4220BACB46709"/>
        <w:category>
          <w:name w:val="Général"/>
          <w:gallery w:val="placeholder"/>
        </w:category>
        <w:types>
          <w:type w:val="bbPlcHdr"/>
        </w:types>
        <w:behaviors>
          <w:behavior w:val="content"/>
        </w:behaviors>
        <w:guid w:val="{07E4C4B1-7ED3-4152-BF15-DB8057370ABB}"/>
      </w:docPartPr>
      <w:docPartBody>
        <w:p w:rsidR="001D6DC0" w:rsidRDefault="009C1944" w:rsidP="009C1944">
          <w:pPr>
            <w:pStyle w:val="DC11212E4C364310AFE4220BACB467091"/>
          </w:pPr>
          <w:r w:rsidRPr="00D93D9E">
            <w:rPr>
              <w:rStyle w:val="Textedelespacerserv"/>
            </w:rPr>
            <w:t>Cliquez ou appuyez ici pour entrer du texte.</w:t>
          </w:r>
        </w:p>
      </w:docPartBody>
    </w:docPart>
    <w:docPart>
      <w:docPartPr>
        <w:name w:val="EF4D33E9F62943D685897CD619F86665"/>
        <w:category>
          <w:name w:val="Général"/>
          <w:gallery w:val="placeholder"/>
        </w:category>
        <w:types>
          <w:type w:val="bbPlcHdr"/>
        </w:types>
        <w:behaviors>
          <w:behavior w:val="content"/>
        </w:behaviors>
        <w:guid w:val="{EA999C11-7A45-41EA-897F-E38C836C5B73}"/>
      </w:docPartPr>
      <w:docPartBody>
        <w:p w:rsidR="001D6DC0" w:rsidRDefault="009C1944" w:rsidP="009C1944">
          <w:pPr>
            <w:pStyle w:val="EF4D33E9F62943D685897CD619F866651"/>
          </w:pPr>
          <w:r w:rsidRPr="00D93D9E">
            <w:rPr>
              <w:rStyle w:val="Textedelespacerserv"/>
            </w:rPr>
            <w:t>Cliquez ou appuyez ici pour entrer du texte.</w:t>
          </w:r>
        </w:p>
      </w:docPartBody>
    </w:docPart>
    <w:docPart>
      <w:docPartPr>
        <w:name w:val="3D6D1FBFD0EC442091E47D25C8B3A3E8"/>
        <w:category>
          <w:name w:val="Général"/>
          <w:gallery w:val="placeholder"/>
        </w:category>
        <w:types>
          <w:type w:val="bbPlcHdr"/>
        </w:types>
        <w:behaviors>
          <w:behavior w:val="content"/>
        </w:behaviors>
        <w:guid w:val="{F4F0A688-3E2D-410C-BA97-7192C06D0E34}"/>
      </w:docPartPr>
      <w:docPartBody>
        <w:p w:rsidR="001D6DC0" w:rsidRDefault="009C1944" w:rsidP="009C1944">
          <w:pPr>
            <w:pStyle w:val="3D6D1FBFD0EC442091E47D25C8B3A3E81"/>
          </w:pPr>
          <w:r w:rsidRPr="00D93D9E">
            <w:rPr>
              <w:rStyle w:val="Textedelespacerserv"/>
            </w:rPr>
            <w:t>Cliquez ou appuyez ici pour entrer du texte.</w:t>
          </w:r>
        </w:p>
      </w:docPartBody>
    </w:docPart>
    <w:docPart>
      <w:docPartPr>
        <w:name w:val="1B58DC3864C34CAB8F310297D641A96C"/>
        <w:category>
          <w:name w:val="Général"/>
          <w:gallery w:val="placeholder"/>
        </w:category>
        <w:types>
          <w:type w:val="bbPlcHdr"/>
        </w:types>
        <w:behaviors>
          <w:behavior w:val="content"/>
        </w:behaviors>
        <w:guid w:val="{B2AAD024-B14B-46D9-A0BC-843F56721E12}"/>
      </w:docPartPr>
      <w:docPartBody>
        <w:p w:rsidR="001D6DC0" w:rsidRDefault="009C1944" w:rsidP="009C1944">
          <w:pPr>
            <w:pStyle w:val="1B58DC3864C34CAB8F310297D641A96C1"/>
          </w:pPr>
          <w:r w:rsidRPr="00D93D9E">
            <w:rPr>
              <w:rStyle w:val="Textedelespacerserv"/>
            </w:rPr>
            <w:t>Cliquez ou appuyez ici pour entrer du texte.</w:t>
          </w:r>
        </w:p>
      </w:docPartBody>
    </w:docPart>
    <w:docPart>
      <w:docPartPr>
        <w:name w:val="91E8533E077A4EB4879E77181FA6F004"/>
        <w:category>
          <w:name w:val="Général"/>
          <w:gallery w:val="placeholder"/>
        </w:category>
        <w:types>
          <w:type w:val="bbPlcHdr"/>
        </w:types>
        <w:behaviors>
          <w:behavior w:val="content"/>
        </w:behaviors>
        <w:guid w:val="{34DCB2FF-AF9A-4921-B17F-730AE60F00A7}"/>
      </w:docPartPr>
      <w:docPartBody>
        <w:p w:rsidR="001D6DC0" w:rsidRDefault="009C1944" w:rsidP="009C1944">
          <w:pPr>
            <w:pStyle w:val="91E8533E077A4EB4879E77181FA6F0041"/>
          </w:pPr>
          <w:r w:rsidRPr="00D93D9E">
            <w:rPr>
              <w:rStyle w:val="Textedelespacerserv"/>
            </w:rPr>
            <w:t>Cliquez ou appuyez ici pour entrer du texte.</w:t>
          </w:r>
        </w:p>
      </w:docPartBody>
    </w:docPart>
    <w:docPart>
      <w:docPartPr>
        <w:name w:val="E70E3238C2AA491BB12B104D77684F19"/>
        <w:category>
          <w:name w:val="Général"/>
          <w:gallery w:val="placeholder"/>
        </w:category>
        <w:types>
          <w:type w:val="bbPlcHdr"/>
        </w:types>
        <w:behaviors>
          <w:behavior w:val="content"/>
        </w:behaviors>
        <w:guid w:val="{64212873-4935-4527-81D8-30F821326491}"/>
      </w:docPartPr>
      <w:docPartBody>
        <w:p w:rsidR="001D6DC0" w:rsidRDefault="009C1944" w:rsidP="009C1944">
          <w:pPr>
            <w:pStyle w:val="E70E3238C2AA491BB12B104D77684F191"/>
          </w:pPr>
          <w:r w:rsidRPr="00D93D9E">
            <w:rPr>
              <w:rStyle w:val="Textedelespacerserv"/>
            </w:rPr>
            <w:t>Cliquez ou appuyez ici pour entrer du texte.</w:t>
          </w:r>
        </w:p>
      </w:docPartBody>
    </w:docPart>
    <w:docPart>
      <w:docPartPr>
        <w:name w:val="CCF65CC747214EEAB8EFD9D985C865B5"/>
        <w:category>
          <w:name w:val="Général"/>
          <w:gallery w:val="placeholder"/>
        </w:category>
        <w:types>
          <w:type w:val="bbPlcHdr"/>
        </w:types>
        <w:behaviors>
          <w:behavior w:val="content"/>
        </w:behaviors>
        <w:guid w:val="{521038BC-3D42-44B8-86F0-D60C095A3654}"/>
      </w:docPartPr>
      <w:docPartBody>
        <w:p w:rsidR="001D6DC0" w:rsidRDefault="009C1944" w:rsidP="009C1944">
          <w:pPr>
            <w:pStyle w:val="CCF65CC747214EEAB8EFD9D985C865B51"/>
          </w:pPr>
          <w:r w:rsidRPr="00D93D9E">
            <w:rPr>
              <w:rStyle w:val="Textedelespacerserv"/>
            </w:rPr>
            <w:t>Cliquez ou appuyez ici pour entrer du texte.</w:t>
          </w:r>
        </w:p>
      </w:docPartBody>
    </w:docPart>
    <w:docPart>
      <w:docPartPr>
        <w:name w:val="29D73075E8A243CEBEE15ED00E804E60"/>
        <w:category>
          <w:name w:val="Général"/>
          <w:gallery w:val="placeholder"/>
        </w:category>
        <w:types>
          <w:type w:val="bbPlcHdr"/>
        </w:types>
        <w:behaviors>
          <w:behavior w:val="content"/>
        </w:behaviors>
        <w:guid w:val="{E8D08BD4-1874-421D-8C8E-0F3E32146DBC}"/>
      </w:docPartPr>
      <w:docPartBody>
        <w:p w:rsidR="001D6DC0" w:rsidRDefault="009C1944" w:rsidP="009C1944">
          <w:pPr>
            <w:pStyle w:val="29D73075E8A243CEBEE15ED00E804E601"/>
          </w:pPr>
          <w:r w:rsidRPr="00D93D9E">
            <w:rPr>
              <w:rStyle w:val="Textedelespacerserv"/>
            </w:rPr>
            <w:t>Cliquez ou appuyez ici pour entrer du texte.</w:t>
          </w:r>
        </w:p>
      </w:docPartBody>
    </w:docPart>
    <w:docPart>
      <w:docPartPr>
        <w:name w:val="C7B37DB8E5EB46DDB83766C0333B3B59"/>
        <w:category>
          <w:name w:val="Général"/>
          <w:gallery w:val="placeholder"/>
        </w:category>
        <w:types>
          <w:type w:val="bbPlcHdr"/>
        </w:types>
        <w:behaviors>
          <w:behavior w:val="content"/>
        </w:behaviors>
        <w:guid w:val="{E8862D11-8A85-47AC-A3B1-BFBCE2E6E539}"/>
      </w:docPartPr>
      <w:docPartBody>
        <w:p w:rsidR="001D6DC0" w:rsidRDefault="009C1944" w:rsidP="009C1944">
          <w:pPr>
            <w:pStyle w:val="C7B37DB8E5EB46DDB83766C0333B3B591"/>
          </w:pPr>
          <w:r w:rsidRPr="006B1617">
            <w:rPr>
              <w:rStyle w:val="Textedelespacerserv"/>
              <w:rFonts w:asciiTheme="majorHAnsi" w:hAnsiTheme="majorHAnsi" w:cstheme="majorHAnsi"/>
            </w:rPr>
            <w:t>Cliquez ou appuyez ici pour entrer du texte.</w:t>
          </w:r>
        </w:p>
      </w:docPartBody>
    </w:docPart>
    <w:docPart>
      <w:docPartPr>
        <w:name w:val="4CD41FB56C904440AC5949972BD6CF9F"/>
        <w:category>
          <w:name w:val="Général"/>
          <w:gallery w:val="placeholder"/>
        </w:category>
        <w:types>
          <w:type w:val="bbPlcHdr"/>
        </w:types>
        <w:behaviors>
          <w:behavior w:val="content"/>
        </w:behaviors>
        <w:guid w:val="{5523E4A3-D186-4E33-BBF9-9D7E26E78EC1}"/>
      </w:docPartPr>
      <w:docPartBody>
        <w:p w:rsidR="001D6DC0" w:rsidRDefault="009C1944" w:rsidP="009C1944">
          <w:pPr>
            <w:pStyle w:val="4CD41FB56C904440AC5949972BD6CF9F1"/>
          </w:pPr>
          <w:r w:rsidRPr="006B1617">
            <w:rPr>
              <w:rStyle w:val="Textedelespacerserv"/>
            </w:rPr>
            <w:t>Cliquez ou appuyez ici pour entrer du texte.</w:t>
          </w:r>
        </w:p>
      </w:docPartBody>
    </w:docPart>
    <w:docPart>
      <w:docPartPr>
        <w:name w:val="23E501414F9942C49254283F5DCFBC89"/>
        <w:category>
          <w:name w:val="Général"/>
          <w:gallery w:val="placeholder"/>
        </w:category>
        <w:types>
          <w:type w:val="bbPlcHdr"/>
        </w:types>
        <w:behaviors>
          <w:behavior w:val="content"/>
        </w:behaviors>
        <w:guid w:val="{5AC7105A-D412-492C-9226-E5CE1202E3CE}"/>
      </w:docPartPr>
      <w:docPartBody>
        <w:p w:rsidR="001D6DC0" w:rsidRDefault="009C1944" w:rsidP="009C1944">
          <w:pPr>
            <w:pStyle w:val="23E501414F9942C49254283F5DCFBC891"/>
          </w:pPr>
          <w:r w:rsidRPr="006B1617">
            <w:rPr>
              <w:rStyle w:val="Textedelespacerserv"/>
            </w:rPr>
            <w:t>Cliquez ou appuyez ici pour entrer du texte.</w:t>
          </w:r>
        </w:p>
      </w:docPartBody>
    </w:docPart>
    <w:docPart>
      <w:docPartPr>
        <w:name w:val="B17E7B0DB63D4BA0A846BFB1FF75824D"/>
        <w:category>
          <w:name w:val="Général"/>
          <w:gallery w:val="placeholder"/>
        </w:category>
        <w:types>
          <w:type w:val="bbPlcHdr"/>
        </w:types>
        <w:behaviors>
          <w:behavior w:val="content"/>
        </w:behaviors>
        <w:guid w:val="{97B16040-C111-4F7B-A51A-384A8D02BACC}"/>
      </w:docPartPr>
      <w:docPartBody>
        <w:p w:rsidR="001D6DC0" w:rsidRDefault="009C1944" w:rsidP="009C1944">
          <w:pPr>
            <w:pStyle w:val="B17E7B0DB63D4BA0A846BFB1FF75824D1"/>
          </w:pPr>
          <w:r w:rsidRPr="006B1617">
            <w:rPr>
              <w:rStyle w:val="Textedelespacerserv"/>
            </w:rPr>
            <w:t>Cliquez ou appuyez ici pour entrer du texte.</w:t>
          </w:r>
        </w:p>
      </w:docPartBody>
    </w:docPart>
    <w:docPart>
      <w:docPartPr>
        <w:name w:val="A3D054FEB7F54F87837408A04BC00C15"/>
        <w:category>
          <w:name w:val="Général"/>
          <w:gallery w:val="placeholder"/>
        </w:category>
        <w:types>
          <w:type w:val="bbPlcHdr"/>
        </w:types>
        <w:behaviors>
          <w:behavior w:val="content"/>
        </w:behaviors>
        <w:guid w:val="{C5D7EDF6-8A2E-469B-8566-41A3209F7B14}"/>
      </w:docPartPr>
      <w:docPartBody>
        <w:p w:rsidR="00AD1B08" w:rsidRDefault="009C1944" w:rsidP="009C1944">
          <w:pPr>
            <w:pStyle w:val="A3D054FEB7F54F87837408A04BC00C151"/>
          </w:pPr>
          <w:r w:rsidRPr="00D93D9E">
            <w:rPr>
              <w:rStyle w:val="Textedelespacerserv"/>
            </w:rPr>
            <w:t>Cliquez ou appuyez ici pour entrer du texte.</w:t>
          </w:r>
        </w:p>
      </w:docPartBody>
    </w:docPart>
    <w:docPart>
      <w:docPartPr>
        <w:name w:val="0A171DC5639F420E8D01C09975918139"/>
        <w:category>
          <w:name w:val="Général"/>
          <w:gallery w:val="placeholder"/>
        </w:category>
        <w:types>
          <w:type w:val="bbPlcHdr"/>
        </w:types>
        <w:behaviors>
          <w:behavior w:val="content"/>
        </w:behaviors>
        <w:guid w:val="{61F8312A-D586-4A7E-8544-70ADE57813F3}"/>
      </w:docPartPr>
      <w:docPartBody>
        <w:p w:rsidR="00AD1B08" w:rsidRDefault="009C1944" w:rsidP="009C1944">
          <w:pPr>
            <w:pStyle w:val="0A171DC5639F420E8D01C099759181391"/>
          </w:pPr>
          <w:r w:rsidRPr="00D93D9E">
            <w:rPr>
              <w:rStyle w:val="Textedelespacerserv"/>
            </w:rPr>
            <w:t>Cliquez ou appuyez ici pour entrer du texte.</w:t>
          </w:r>
        </w:p>
      </w:docPartBody>
    </w:docPart>
    <w:docPart>
      <w:docPartPr>
        <w:name w:val="6EFA82E3827E44A4B7A40D3D383C18DF"/>
        <w:category>
          <w:name w:val="Général"/>
          <w:gallery w:val="placeholder"/>
        </w:category>
        <w:types>
          <w:type w:val="bbPlcHdr"/>
        </w:types>
        <w:behaviors>
          <w:behavior w:val="content"/>
        </w:behaviors>
        <w:guid w:val="{3B0C490F-58D8-4CA4-97CB-AF799E4E0E6B}"/>
      </w:docPartPr>
      <w:docPartBody>
        <w:p w:rsidR="00AD1B08" w:rsidRDefault="009C1944" w:rsidP="009C1944">
          <w:pPr>
            <w:pStyle w:val="6EFA82E3827E44A4B7A40D3D383C18DF1"/>
          </w:pPr>
          <w:r w:rsidRPr="00D93D9E">
            <w:rPr>
              <w:rStyle w:val="Textedelespacerserv"/>
            </w:rPr>
            <w:t>Cliquez ou appuyez ici pour entrer du texte.</w:t>
          </w:r>
        </w:p>
      </w:docPartBody>
    </w:docPart>
    <w:docPart>
      <w:docPartPr>
        <w:name w:val="B431514BDD7C486BB6505A66175EA139"/>
        <w:category>
          <w:name w:val="Général"/>
          <w:gallery w:val="placeholder"/>
        </w:category>
        <w:types>
          <w:type w:val="bbPlcHdr"/>
        </w:types>
        <w:behaviors>
          <w:behavior w:val="content"/>
        </w:behaviors>
        <w:guid w:val="{7B15AEC5-2A70-43B4-85E5-8AE87DA0D8A4}"/>
      </w:docPartPr>
      <w:docPartBody>
        <w:p w:rsidR="00AD1B08" w:rsidRDefault="009C1944" w:rsidP="009C1944">
          <w:pPr>
            <w:pStyle w:val="B431514BDD7C486BB6505A66175EA1391"/>
          </w:pPr>
          <w:r w:rsidRPr="00D93D9E">
            <w:rPr>
              <w:rStyle w:val="Textedelespacerserv"/>
            </w:rPr>
            <w:t>Cliquez ou appuyez ici pour entrer du texte.</w:t>
          </w:r>
        </w:p>
      </w:docPartBody>
    </w:docPart>
    <w:docPart>
      <w:docPartPr>
        <w:name w:val="54E317E47ABA454A9047BB030193307E"/>
        <w:category>
          <w:name w:val="Général"/>
          <w:gallery w:val="placeholder"/>
        </w:category>
        <w:types>
          <w:type w:val="bbPlcHdr"/>
        </w:types>
        <w:behaviors>
          <w:behavior w:val="content"/>
        </w:behaviors>
        <w:guid w:val="{9A1D6BF0-5604-4529-B563-25DD22F536A3}"/>
      </w:docPartPr>
      <w:docPartBody>
        <w:p w:rsidR="00AD1B08" w:rsidRDefault="009C1944" w:rsidP="009C1944">
          <w:pPr>
            <w:pStyle w:val="54E317E47ABA454A9047BB030193307E1"/>
          </w:pPr>
          <w:r w:rsidRPr="00D93D9E">
            <w:rPr>
              <w:rStyle w:val="Textedelespacerserv"/>
            </w:rPr>
            <w:t>Cliquez ou appuyez ici pour entrer du texte.</w:t>
          </w:r>
        </w:p>
      </w:docPartBody>
    </w:docPart>
    <w:docPart>
      <w:docPartPr>
        <w:name w:val="A5B1503530784AB2A4EEF37F33F907A2"/>
        <w:category>
          <w:name w:val="Général"/>
          <w:gallery w:val="placeholder"/>
        </w:category>
        <w:types>
          <w:type w:val="bbPlcHdr"/>
        </w:types>
        <w:behaviors>
          <w:behavior w:val="content"/>
        </w:behaviors>
        <w:guid w:val="{10F9E203-971C-4CD7-96DD-9746D3BD8697}"/>
      </w:docPartPr>
      <w:docPartBody>
        <w:p w:rsidR="00AD1B08" w:rsidRDefault="009C1944" w:rsidP="009C1944">
          <w:pPr>
            <w:pStyle w:val="A5B1503530784AB2A4EEF37F33F907A21"/>
          </w:pPr>
          <w:r w:rsidRPr="00D93D9E">
            <w:rPr>
              <w:rStyle w:val="Textedelespacerserv"/>
            </w:rPr>
            <w:t>Cliquez ou appuyez ici pour entrer du texte.</w:t>
          </w:r>
        </w:p>
      </w:docPartBody>
    </w:docPart>
    <w:docPart>
      <w:docPartPr>
        <w:name w:val="699C558AD7FF4CC8B19A2766DA6CADB2"/>
        <w:category>
          <w:name w:val="Général"/>
          <w:gallery w:val="placeholder"/>
        </w:category>
        <w:types>
          <w:type w:val="bbPlcHdr"/>
        </w:types>
        <w:behaviors>
          <w:behavior w:val="content"/>
        </w:behaviors>
        <w:guid w:val="{2E4D4D0A-A6EA-4CB3-9A2D-3575EBE912A1}"/>
      </w:docPartPr>
      <w:docPartBody>
        <w:p w:rsidR="00AD1B08" w:rsidRDefault="009C1944" w:rsidP="009C1944">
          <w:pPr>
            <w:pStyle w:val="699C558AD7FF4CC8B19A2766DA6CADB21"/>
          </w:pPr>
          <w:r w:rsidRPr="0078351C">
            <w:rPr>
              <w:rStyle w:val="Textedelespacerserv"/>
            </w:rPr>
            <w:t>Cliquez ou appuyez ici pour entrer du texte.</w:t>
          </w:r>
        </w:p>
      </w:docPartBody>
    </w:docPart>
    <w:docPart>
      <w:docPartPr>
        <w:name w:val="5CDBC7C5A6344DD6BF6EBC8C0327F53A"/>
        <w:category>
          <w:name w:val="Général"/>
          <w:gallery w:val="placeholder"/>
        </w:category>
        <w:types>
          <w:type w:val="bbPlcHdr"/>
        </w:types>
        <w:behaviors>
          <w:behavior w:val="content"/>
        </w:behaviors>
        <w:guid w:val="{7BC338C4-186A-4A3E-94C2-1B46839EB478}"/>
      </w:docPartPr>
      <w:docPartBody>
        <w:p w:rsidR="00AD1B08" w:rsidRDefault="009C1944" w:rsidP="009C1944">
          <w:pPr>
            <w:pStyle w:val="5CDBC7C5A6344DD6BF6EBC8C0327F53A1"/>
          </w:pPr>
          <w:r w:rsidRPr="0078351C">
            <w:rPr>
              <w:rStyle w:val="Textedelespacerserv"/>
            </w:rPr>
            <w:t>Cliquez ou appuyez ici pour entrer du texte.</w:t>
          </w:r>
        </w:p>
      </w:docPartBody>
    </w:docPart>
    <w:docPart>
      <w:docPartPr>
        <w:name w:val="4597461377CD4DEEA08A01689C3218F8"/>
        <w:category>
          <w:name w:val="Général"/>
          <w:gallery w:val="placeholder"/>
        </w:category>
        <w:types>
          <w:type w:val="bbPlcHdr"/>
        </w:types>
        <w:behaviors>
          <w:behavior w:val="content"/>
        </w:behaviors>
        <w:guid w:val="{29AF5566-6DDE-429D-91EC-EA50C140E7C1}"/>
      </w:docPartPr>
      <w:docPartBody>
        <w:p w:rsidR="00AD1B08" w:rsidRDefault="009C1944" w:rsidP="009C1944">
          <w:pPr>
            <w:pStyle w:val="4597461377CD4DEEA08A01689C3218F81"/>
          </w:pPr>
          <w:r w:rsidRPr="0078351C">
            <w:rPr>
              <w:rStyle w:val="Textedelespacerserv"/>
            </w:rPr>
            <w:t>Cliquez ou appuyez ici pour entrer du texte.</w:t>
          </w:r>
        </w:p>
      </w:docPartBody>
    </w:docPart>
    <w:docPart>
      <w:docPartPr>
        <w:name w:val="6816B9C60F3B45C89949357E81ABBC7F"/>
        <w:category>
          <w:name w:val="Général"/>
          <w:gallery w:val="placeholder"/>
        </w:category>
        <w:types>
          <w:type w:val="bbPlcHdr"/>
        </w:types>
        <w:behaviors>
          <w:behavior w:val="content"/>
        </w:behaviors>
        <w:guid w:val="{89EC8989-B18C-4BEC-968D-43B4061C4CE5}"/>
      </w:docPartPr>
      <w:docPartBody>
        <w:p w:rsidR="00AD1B08" w:rsidRDefault="009C1944" w:rsidP="009C1944">
          <w:pPr>
            <w:pStyle w:val="6816B9C60F3B45C89949357E81ABBC7F1"/>
          </w:pPr>
          <w:r w:rsidRPr="0078351C">
            <w:rPr>
              <w:rStyle w:val="Textedelespacerserv"/>
            </w:rPr>
            <w:t>Cliquez ou appuyez ici pour entrer du texte.</w:t>
          </w:r>
        </w:p>
      </w:docPartBody>
    </w:docPart>
    <w:docPart>
      <w:docPartPr>
        <w:name w:val="1607CF516ED0436E9882D413E78624D4"/>
        <w:category>
          <w:name w:val="Général"/>
          <w:gallery w:val="placeholder"/>
        </w:category>
        <w:types>
          <w:type w:val="bbPlcHdr"/>
        </w:types>
        <w:behaviors>
          <w:behavior w:val="content"/>
        </w:behaviors>
        <w:guid w:val="{2D2E809B-2C2D-4392-A6DD-07513D535DC0}"/>
      </w:docPartPr>
      <w:docPartBody>
        <w:p w:rsidR="00AD1B08" w:rsidRDefault="009C1944" w:rsidP="009C1944">
          <w:pPr>
            <w:pStyle w:val="1607CF516ED0436E9882D413E78624D41"/>
          </w:pPr>
          <w:r w:rsidRPr="0078351C">
            <w:rPr>
              <w:rStyle w:val="Textedelespacerserv"/>
            </w:rPr>
            <w:t>Cliquez ou appuyez ici pour entrer du texte.</w:t>
          </w:r>
        </w:p>
      </w:docPartBody>
    </w:docPart>
    <w:docPart>
      <w:docPartPr>
        <w:name w:val="0403A60AB13E4390A87344ED4F1355B5"/>
        <w:category>
          <w:name w:val="Général"/>
          <w:gallery w:val="placeholder"/>
        </w:category>
        <w:types>
          <w:type w:val="bbPlcHdr"/>
        </w:types>
        <w:behaviors>
          <w:behavior w:val="content"/>
        </w:behaviors>
        <w:guid w:val="{58BC222D-7E7E-489E-A6CB-04C0A5EE2F16}"/>
      </w:docPartPr>
      <w:docPartBody>
        <w:p w:rsidR="00AD1B08" w:rsidRDefault="009C1944" w:rsidP="009C1944">
          <w:pPr>
            <w:pStyle w:val="0403A60AB13E4390A87344ED4F1355B51"/>
          </w:pPr>
          <w:r w:rsidRPr="00D93D9E">
            <w:rPr>
              <w:rStyle w:val="Textedelespacerserv"/>
            </w:rPr>
            <w:t>Cliquez ou appuyez ici pour entrer du texte.</w:t>
          </w:r>
        </w:p>
      </w:docPartBody>
    </w:docPart>
    <w:docPart>
      <w:docPartPr>
        <w:name w:val="623F2C19FF444EB0874F9EB3B5A15B75"/>
        <w:category>
          <w:name w:val="Général"/>
          <w:gallery w:val="placeholder"/>
        </w:category>
        <w:types>
          <w:type w:val="bbPlcHdr"/>
        </w:types>
        <w:behaviors>
          <w:behavior w:val="content"/>
        </w:behaviors>
        <w:guid w:val="{7D32CB6D-93E5-4BF4-B957-679130748561}"/>
      </w:docPartPr>
      <w:docPartBody>
        <w:p w:rsidR="00AD1B08" w:rsidRDefault="009C1944" w:rsidP="009C1944">
          <w:pPr>
            <w:pStyle w:val="623F2C19FF444EB0874F9EB3B5A15B751"/>
          </w:pPr>
          <w:r w:rsidRPr="0078351C">
            <w:rPr>
              <w:rStyle w:val="Textedelespacerserv"/>
            </w:rPr>
            <w:t>Cliquez ou appuyez ici pour entrer du texte.</w:t>
          </w:r>
        </w:p>
      </w:docPartBody>
    </w:docPart>
    <w:docPart>
      <w:docPartPr>
        <w:name w:val="8E5FA74D83FD4C99BCE65880205C9C12"/>
        <w:category>
          <w:name w:val="Général"/>
          <w:gallery w:val="placeholder"/>
        </w:category>
        <w:types>
          <w:type w:val="bbPlcHdr"/>
        </w:types>
        <w:behaviors>
          <w:behavior w:val="content"/>
        </w:behaviors>
        <w:guid w:val="{33C806ED-0AAD-4EEC-8943-0E8163E4C784}"/>
      </w:docPartPr>
      <w:docPartBody>
        <w:p w:rsidR="00AD1B08" w:rsidRDefault="009C1944" w:rsidP="009C1944">
          <w:pPr>
            <w:pStyle w:val="8E5FA74D83FD4C99BCE65880205C9C121"/>
          </w:pPr>
          <w:r w:rsidRPr="0078351C">
            <w:rPr>
              <w:rStyle w:val="Textedelespacerserv"/>
            </w:rPr>
            <w:t>Cliquez ou appuyez ici pour entrer du texte.</w:t>
          </w:r>
        </w:p>
      </w:docPartBody>
    </w:docPart>
    <w:docPart>
      <w:docPartPr>
        <w:name w:val="1F80EA08EEA348B89630ECAB6DA9F474"/>
        <w:category>
          <w:name w:val="Général"/>
          <w:gallery w:val="placeholder"/>
        </w:category>
        <w:types>
          <w:type w:val="bbPlcHdr"/>
        </w:types>
        <w:behaviors>
          <w:behavior w:val="content"/>
        </w:behaviors>
        <w:guid w:val="{2A7D8A5B-F02A-475D-95C0-D3D2C1984172}"/>
      </w:docPartPr>
      <w:docPartBody>
        <w:p w:rsidR="00AD1B08" w:rsidRDefault="009C1944" w:rsidP="009C1944">
          <w:pPr>
            <w:pStyle w:val="1F80EA08EEA348B89630ECAB6DA9F4741"/>
          </w:pPr>
          <w:r w:rsidRPr="0078351C">
            <w:rPr>
              <w:rStyle w:val="Textedelespacerserv"/>
            </w:rPr>
            <w:t>Cliquez ou appuyez ici pour entrer du texte.</w:t>
          </w:r>
        </w:p>
      </w:docPartBody>
    </w:docPart>
    <w:docPart>
      <w:docPartPr>
        <w:name w:val="B994A5CAD4954F538FAE88EA8381EFE5"/>
        <w:category>
          <w:name w:val="Général"/>
          <w:gallery w:val="placeholder"/>
        </w:category>
        <w:types>
          <w:type w:val="bbPlcHdr"/>
        </w:types>
        <w:behaviors>
          <w:behavior w:val="content"/>
        </w:behaviors>
        <w:guid w:val="{36CF8859-84BD-46A4-BD5A-D26DE96E01FE}"/>
      </w:docPartPr>
      <w:docPartBody>
        <w:p w:rsidR="00AD1B08" w:rsidRDefault="009C1944" w:rsidP="009C1944">
          <w:pPr>
            <w:pStyle w:val="B994A5CAD4954F538FAE88EA8381EFE51"/>
          </w:pPr>
          <w:r w:rsidRPr="0078351C">
            <w:rPr>
              <w:rStyle w:val="Textedelespacerserv"/>
            </w:rPr>
            <w:t>Cliquez ou appuyez ici pour entrer du texte.</w:t>
          </w:r>
        </w:p>
      </w:docPartBody>
    </w:docPart>
    <w:docPart>
      <w:docPartPr>
        <w:name w:val="34124ED424AB44688439CA25E97818CD"/>
        <w:category>
          <w:name w:val="Général"/>
          <w:gallery w:val="placeholder"/>
        </w:category>
        <w:types>
          <w:type w:val="bbPlcHdr"/>
        </w:types>
        <w:behaviors>
          <w:behavior w:val="content"/>
        </w:behaviors>
        <w:guid w:val="{E168E8E1-BF8B-44FF-8E7B-BEC103AA445E}"/>
      </w:docPartPr>
      <w:docPartBody>
        <w:p w:rsidR="00AD1B08" w:rsidRDefault="009C1944" w:rsidP="009C1944">
          <w:pPr>
            <w:pStyle w:val="34124ED424AB44688439CA25E97818CD1"/>
          </w:pPr>
          <w:r w:rsidRPr="0078351C">
            <w:rPr>
              <w:rStyle w:val="Textedelespacerserv"/>
            </w:rPr>
            <w:t>Cliquez ou appuyez ici pour entrer du texte.</w:t>
          </w:r>
        </w:p>
      </w:docPartBody>
    </w:docPart>
    <w:docPart>
      <w:docPartPr>
        <w:name w:val="32B48AC668E7402687584EB17AA30877"/>
        <w:category>
          <w:name w:val="Général"/>
          <w:gallery w:val="placeholder"/>
        </w:category>
        <w:types>
          <w:type w:val="bbPlcHdr"/>
        </w:types>
        <w:behaviors>
          <w:behavior w:val="content"/>
        </w:behaviors>
        <w:guid w:val="{7ED284F8-F379-4440-A2FE-46100F38C1B7}"/>
      </w:docPartPr>
      <w:docPartBody>
        <w:p w:rsidR="00AD1B08" w:rsidRDefault="009C1944" w:rsidP="009C1944">
          <w:pPr>
            <w:pStyle w:val="32B48AC668E7402687584EB17AA308771"/>
          </w:pPr>
          <w:r w:rsidRPr="00D93D9E">
            <w:rPr>
              <w:rStyle w:val="Textedelespacerserv"/>
            </w:rPr>
            <w:t>Cliquez ou appuyez ici pour entrer du texte.</w:t>
          </w:r>
        </w:p>
      </w:docPartBody>
    </w:docPart>
    <w:docPart>
      <w:docPartPr>
        <w:name w:val="12278D590374462198370FD64BE58FFD"/>
        <w:category>
          <w:name w:val="Général"/>
          <w:gallery w:val="placeholder"/>
        </w:category>
        <w:types>
          <w:type w:val="bbPlcHdr"/>
        </w:types>
        <w:behaviors>
          <w:behavior w:val="content"/>
        </w:behaviors>
        <w:guid w:val="{8D004297-FFBA-40EF-9621-313082ADB989}"/>
      </w:docPartPr>
      <w:docPartBody>
        <w:p w:rsidR="00AD1B08" w:rsidRDefault="009C1944" w:rsidP="009C1944">
          <w:pPr>
            <w:pStyle w:val="12278D590374462198370FD64BE58FFD1"/>
          </w:pPr>
          <w:r w:rsidRPr="0078351C">
            <w:rPr>
              <w:rStyle w:val="Textedelespacerserv"/>
            </w:rPr>
            <w:t>Cliquez ou appuyez ici pour entrer du texte.</w:t>
          </w:r>
        </w:p>
      </w:docPartBody>
    </w:docPart>
    <w:docPart>
      <w:docPartPr>
        <w:name w:val="F872F622B2ED4889A70426B967DB9EB2"/>
        <w:category>
          <w:name w:val="Général"/>
          <w:gallery w:val="placeholder"/>
        </w:category>
        <w:types>
          <w:type w:val="bbPlcHdr"/>
        </w:types>
        <w:behaviors>
          <w:behavior w:val="content"/>
        </w:behaviors>
        <w:guid w:val="{2ABA01EE-E4EF-49D2-84A2-21166809E1E3}"/>
      </w:docPartPr>
      <w:docPartBody>
        <w:p w:rsidR="00AD1B08" w:rsidRDefault="009C1944" w:rsidP="009C1944">
          <w:pPr>
            <w:pStyle w:val="F872F622B2ED4889A70426B967DB9EB21"/>
          </w:pPr>
          <w:r w:rsidRPr="0078351C">
            <w:rPr>
              <w:rStyle w:val="Textedelespacerserv"/>
            </w:rPr>
            <w:t>Cliquez ou appuyez ici pour entrer du texte.</w:t>
          </w:r>
        </w:p>
      </w:docPartBody>
    </w:docPart>
    <w:docPart>
      <w:docPartPr>
        <w:name w:val="21806B02467C49F1A80F68FCED9D113D"/>
        <w:category>
          <w:name w:val="Général"/>
          <w:gallery w:val="placeholder"/>
        </w:category>
        <w:types>
          <w:type w:val="bbPlcHdr"/>
        </w:types>
        <w:behaviors>
          <w:behavior w:val="content"/>
        </w:behaviors>
        <w:guid w:val="{84271C31-CAE8-47D9-BC5E-ACF6BE1039F8}"/>
      </w:docPartPr>
      <w:docPartBody>
        <w:p w:rsidR="00AD1B08" w:rsidRDefault="009C1944" w:rsidP="009C1944">
          <w:pPr>
            <w:pStyle w:val="21806B02467C49F1A80F68FCED9D113D1"/>
          </w:pPr>
          <w:r w:rsidRPr="0078351C">
            <w:rPr>
              <w:rStyle w:val="Textedelespacerserv"/>
            </w:rPr>
            <w:t>Cliquez ou appuyez ici pour entrer du texte.</w:t>
          </w:r>
        </w:p>
      </w:docPartBody>
    </w:docPart>
    <w:docPart>
      <w:docPartPr>
        <w:name w:val="A347260E26B84CF69718CFD501856195"/>
        <w:category>
          <w:name w:val="Général"/>
          <w:gallery w:val="placeholder"/>
        </w:category>
        <w:types>
          <w:type w:val="bbPlcHdr"/>
        </w:types>
        <w:behaviors>
          <w:behavior w:val="content"/>
        </w:behaviors>
        <w:guid w:val="{DDED78CC-9696-4449-80A6-7A1F192B8F93}"/>
      </w:docPartPr>
      <w:docPartBody>
        <w:p w:rsidR="00AD1B08" w:rsidRDefault="009C1944" w:rsidP="009C1944">
          <w:pPr>
            <w:pStyle w:val="A347260E26B84CF69718CFD5018561951"/>
          </w:pPr>
          <w:r w:rsidRPr="0078351C">
            <w:rPr>
              <w:rStyle w:val="Textedelespacerserv"/>
            </w:rPr>
            <w:t>Cliquez ou appuyez ici pour entrer du texte.</w:t>
          </w:r>
        </w:p>
      </w:docPartBody>
    </w:docPart>
    <w:docPart>
      <w:docPartPr>
        <w:name w:val="9B55A2FA75DF49338FAA80AA8CF58A93"/>
        <w:category>
          <w:name w:val="Général"/>
          <w:gallery w:val="placeholder"/>
        </w:category>
        <w:types>
          <w:type w:val="bbPlcHdr"/>
        </w:types>
        <w:behaviors>
          <w:behavior w:val="content"/>
        </w:behaviors>
        <w:guid w:val="{0102E640-823E-4E94-8344-6FE9604D720B}"/>
      </w:docPartPr>
      <w:docPartBody>
        <w:p w:rsidR="00AD1B08" w:rsidRDefault="009C1944" w:rsidP="009C1944">
          <w:pPr>
            <w:pStyle w:val="9B55A2FA75DF49338FAA80AA8CF58A931"/>
          </w:pPr>
          <w:r w:rsidRPr="0078351C">
            <w:rPr>
              <w:rStyle w:val="Textedelespacerserv"/>
            </w:rPr>
            <w:t>Cliquez ou appuyez ici pour entrer du texte.</w:t>
          </w:r>
        </w:p>
      </w:docPartBody>
    </w:docPart>
    <w:docPart>
      <w:docPartPr>
        <w:name w:val="B33E6830086F4E3EBD38F590DBFB5E63"/>
        <w:category>
          <w:name w:val="Général"/>
          <w:gallery w:val="placeholder"/>
        </w:category>
        <w:types>
          <w:type w:val="bbPlcHdr"/>
        </w:types>
        <w:behaviors>
          <w:behavior w:val="content"/>
        </w:behaviors>
        <w:guid w:val="{847634B0-2337-45A6-8EA6-9628DBED32E2}"/>
      </w:docPartPr>
      <w:docPartBody>
        <w:p w:rsidR="00AD1B08" w:rsidRDefault="009C1944" w:rsidP="009C1944">
          <w:pPr>
            <w:pStyle w:val="B33E6830086F4E3EBD38F590DBFB5E631"/>
          </w:pPr>
          <w:r w:rsidRPr="00D93D9E">
            <w:rPr>
              <w:rStyle w:val="Textedelespacerserv"/>
            </w:rPr>
            <w:t>Cliquez ou appuyez ici pour entrer du texte.</w:t>
          </w:r>
        </w:p>
      </w:docPartBody>
    </w:docPart>
    <w:docPart>
      <w:docPartPr>
        <w:name w:val="15088DD0F7734D07A7B460350C3821CA"/>
        <w:category>
          <w:name w:val="Général"/>
          <w:gallery w:val="placeholder"/>
        </w:category>
        <w:types>
          <w:type w:val="bbPlcHdr"/>
        </w:types>
        <w:behaviors>
          <w:behavior w:val="content"/>
        </w:behaviors>
        <w:guid w:val="{5371C21A-9ECC-45BA-8031-ECA3565B13E5}"/>
      </w:docPartPr>
      <w:docPartBody>
        <w:p w:rsidR="00AD1B08" w:rsidRDefault="009C1944" w:rsidP="009C1944">
          <w:pPr>
            <w:pStyle w:val="15088DD0F7734D07A7B460350C3821CA1"/>
          </w:pPr>
          <w:r w:rsidRPr="0078351C">
            <w:rPr>
              <w:rStyle w:val="Textedelespacerserv"/>
            </w:rPr>
            <w:t>Cliquez ou appuyez ici pour entrer du texte.</w:t>
          </w:r>
        </w:p>
      </w:docPartBody>
    </w:docPart>
    <w:docPart>
      <w:docPartPr>
        <w:name w:val="2602DA10E49248ABAF47283698B2D522"/>
        <w:category>
          <w:name w:val="Général"/>
          <w:gallery w:val="placeholder"/>
        </w:category>
        <w:types>
          <w:type w:val="bbPlcHdr"/>
        </w:types>
        <w:behaviors>
          <w:behavior w:val="content"/>
        </w:behaviors>
        <w:guid w:val="{6E4262F5-EB60-4D8E-9D4C-118CC7866967}"/>
      </w:docPartPr>
      <w:docPartBody>
        <w:p w:rsidR="00AD1B08" w:rsidRDefault="009C1944" w:rsidP="009C1944">
          <w:pPr>
            <w:pStyle w:val="2602DA10E49248ABAF47283698B2D5221"/>
          </w:pPr>
          <w:r w:rsidRPr="0078351C">
            <w:rPr>
              <w:rStyle w:val="Textedelespacerserv"/>
            </w:rPr>
            <w:t>Cliquez ou appuyez ici pour entrer du texte.</w:t>
          </w:r>
        </w:p>
      </w:docPartBody>
    </w:docPart>
    <w:docPart>
      <w:docPartPr>
        <w:name w:val="61BD9D19F50142F082B15031FA6790B4"/>
        <w:category>
          <w:name w:val="Général"/>
          <w:gallery w:val="placeholder"/>
        </w:category>
        <w:types>
          <w:type w:val="bbPlcHdr"/>
        </w:types>
        <w:behaviors>
          <w:behavior w:val="content"/>
        </w:behaviors>
        <w:guid w:val="{EC88359C-3E60-4866-88DE-8124490750B8}"/>
      </w:docPartPr>
      <w:docPartBody>
        <w:p w:rsidR="00AD1B08" w:rsidRDefault="009C1944" w:rsidP="009C1944">
          <w:pPr>
            <w:pStyle w:val="61BD9D19F50142F082B15031FA6790B41"/>
          </w:pPr>
          <w:r w:rsidRPr="0078351C">
            <w:rPr>
              <w:rStyle w:val="Textedelespacerserv"/>
            </w:rPr>
            <w:t>Cliquez ou appuyez ici pour entrer du texte.</w:t>
          </w:r>
        </w:p>
      </w:docPartBody>
    </w:docPart>
    <w:docPart>
      <w:docPartPr>
        <w:name w:val="E52B5EBABDAC4AB388C0B6A9043E4610"/>
        <w:category>
          <w:name w:val="Général"/>
          <w:gallery w:val="placeholder"/>
        </w:category>
        <w:types>
          <w:type w:val="bbPlcHdr"/>
        </w:types>
        <w:behaviors>
          <w:behavior w:val="content"/>
        </w:behaviors>
        <w:guid w:val="{410E60EA-716F-4E39-8AFB-AFC8B246295E}"/>
      </w:docPartPr>
      <w:docPartBody>
        <w:p w:rsidR="00AD1B08" w:rsidRDefault="009C1944" w:rsidP="009C1944">
          <w:pPr>
            <w:pStyle w:val="E52B5EBABDAC4AB388C0B6A9043E46101"/>
          </w:pPr>
          <w:r w:rsidRPr="0078351C">
            <w:rPr>
              <w:rStyle w:val="Textedelespacerserv"/>
            </w:rPr>
            <w:t>Cliquez ou appuyez ici pour entrer du texte.</w:t>
          </w:r>
        </w:p>
      </w:docPartBody>
    </w:docPart>
    <w:docPart>
      <w:docPartPr>
        <w:name w:val="DFB3CF70F8D44EBCA052A7ABBA7533B7"/>
        <w:category>
          <w:name w:val="Général"/>
          <w:gallery w:val="placeholder"/>
        </w:category>
        <w:types>
          <w:type w:val="bbPlcHdr"/>
        </w:types>
        <w:behaviors>
          <w:behavior w:val="content"/>
        </w:behaviors>
        <w:guid w:val="{78D739EE-E15C-4159-B0DC-35B16F8133B7}"/>
      </w:docPartPr>
      <w:docPartBody>
        <w:p w:rsidR="00AD1B08" w:rsidRDefault="009C1944" w:rsidP="009C1944">
          <w:pPr>
            <w:pStyle w:val="DFB3CF70F8D44EBCA052A7ABBA7533B71"/>
          </w:pPr>
          <w:r w:rsidRPr="0078351C">
            <w:rPr>
              <w:rStyle w:val="Textedelespacerserv"/>
            </w:rPr>
            <w:t>Cliquez ou appuyez ici pour entrer du texte.</w:t>
          </w:r>
        </w:p>
      </w:docPartBody>
    </w:docPart>
    <w:docPart>
      <w:docPartPr>
        <w:name w:val="9D1174D8D8EF4A42B760F9F232E366FE"/>
        <w:category>
          <w:name w:val="Général"/>
          <w:gallery w:val="placeholder"/>
        </w:category>
        <w:types>
          <w:type w:val="bbPlcHdr"/>
        </w:types>
        <w:behaviors>
          <w:behavior w:val="content"/>
        </w:behaviors>
        <w:guid w:val="{B8FFE91A-64A2-4FBE-8508-E66241A036C0}"/>
      </w:docPartPr>
      <w:docPartBody>
        <w:p w:rsidR="00AD1B08" w:rsidRDefault="009C1944" w:rsidP="009C1944">
          <w:pPr>
            <w:pStyle w:val="9D1174D8D8EF4A42B760F9F232E366FE1"/>
          </w:pPr>
          <w:r w:rsidRPr="00966738">
            <w:rPr>
              <w:rStyle w:val="Textedelespacerserv"/>
            </w:rPr>
            <w:t>Cliquez ou appuyez ici pour entrer du texte.</w:t>
          </w:r>
        </w:p>
      </w:docPartBody>
    </w:docPart>
    <w:docPart>
      <w:docPartPr>
        <w:name w:val="E4BB59E3727F47D99117D4C4BFD3767D"/>
        <w:category>
          <w:name w:val="Général"/>
          <w:gallery w:val="placeholder"/>
        </w:category>
        <w:types>
          <w:type w:val="bbPlcHdr"/>
        </w:types>
        <w:behaviors>
          <w:behavior w:val="content"/>
        </w:behaviors>
        <w:guid w:val="{DB1C50B4-6453-45A9-9C3D-F4B3FFE0A5D3}"/>
      </w:docPartPr>
      <w:docPartBody>
        <w:p w:rsidR="00AD1B08" w:rsidRDefault="009C1944" w:rsidP="009C1944">
          <w:pPr>
            <w:pStyle w:val="E4BB59E3727F47D99117D4C4BFD3767D1"/>
          </w:pPr>
          <w:r w:rsidRPr="0078351C">
            <w:rPr>
              <w:rStyle w:val="Textedelespacerserv"/>
            </w:rPr>
            <w:t>Cliquez ou appuyez ici pour entrer du texte.</w:t>
          </w:r>
        </w:p>
      </w:docPartBody>
    </w:docPart>
    <w:docPart>
      <w:docPartPr>
        <w:name w:val="BC7217F8922E4BC69B83D222BE2D092B"/>
        <w:category>
          <w:name w:val="Général"/>
          <w:gallery w:val="placeholder"/>
        </w:category>
        <w:types>
          <w:type w:val="bbPlcHdr"/>
        </w:types>
        <w:behaviors>
          <w:behavior w:val="content"/>
        </w:behaviors>
        <w:guid w:val="{D2E63E9E-B304-416C-A3FE-D7B1BBD106D7}"/>
      </w:docPartPr>
      <w:docPartBody>
        <w:p w:rsidR="00AD1B08" w:rsidRDefault="009C1944" w:rsidP="009C1944">
          <w:pPr>
            <w:pStyle w:val="BC7217F8922E4BC69B83D222BE2D092B1"/>
          </w:pPr>
          <w:r w:rsidRPr="0078351C">
            <w:rPr>
              <w:rStyle w:val="Textedelespacerserv"/>
            </w:rPr>
            <w:t>Cliquez ou appuyez ici pour entrer du texte.</w:t>
          </w:r>
        </w:p>
      </w:docPartBody>
    </w:docPart>
    <w:docPart>
      <w:docPartPr>
        <w:name w:val="ECA591DD0E134B5EB8AAEC6CC7BD51A1"/>
        <w:category>
          <w:name w:val="Général"/>
          <w:gallery w:val="placeholder"/>
        </w:category>
        <w:types>
          <w:type w:val="bbPlcHdr"/>
        </w:types>
        <w:behaviors>
          <w:behavior w:val="content"/>
        </w:behaviors>
        <w:guid w:val="{DCCFCFF1-76B1-4CA1-B06E-B39CCE3A4779}"/>
      </w:docPartPr>
      <w:docPartBody>
        <w:p w:rsidR="00AD1B08" w:rsidRDefault="009C1944" w:rsidP="009C1944">
          <w:pPr>
            <w:pStyle w:val="ECA591DD0E134B5EB8AAEC6CC7BD51A11"/>
          </w:pPr>
          <w:r w:rsidRPr="0078351C">
            <w:rPr>
              <w:rStyle w:val="Textedelespacerserv"/>
            </w:rPr>
            <w:t>Cliquez ou appuyez ici pour entrer du texte.</w:t>
          </w:r>
        </w:p>
      </w:docPartBody>
    </w:docPart>
    <w:docPart>
      <w:docPartPr>
        <w:name w:val="3F472B289C48448598E1D5238F9AEC6A"/>
        <w:category>
          <w:name w:val="Général"/>
          <w:gallery w:val="placeholder"/>
        </w:category>
        <w:types>
          <w:type w:val="bbPlcHdr"/>
        </w:types>
        <w:behaviors>
          <w:behavior w:val="content"/>
        </w:behaviors>
        <w:guid w:val="{5DD1A6A9-DD11-418A-9A3D-D2E46727F95D}"/>
      </w:docPartPr>
      <w:docPartBody>
        <w:p w:rsidR="00AD1B08" w:rsidRDefault="009C1944" w:rsidP="009C1944">
          <w:pPr>
            <w:pStyle w:val="3F472B289C48448598E1D5238F9AEC6A1"/>
          </w:pPr>
          <w:r w:rsidRPr="0078351C">
            <w:rPr>
              <w:rStyle w:val="Textedelespacerserv"/>
            </w:rPr>
            <w:t>Cliquez ou appuyez ici pour entrer du texte.</w:t>
          </w:r>
        </w:p>
      </w:docPartBody>
    </w:docPart>
    <w:docPart>
      <w:docPartPr>
        <w:name w:val="E28B045F29494C71AB156EA759F74AE9"/>
        <w:category>
          <w:name w:val="Général"/>
          <w:gallery w:val="placeholder"/>
        </w:category>
        <w:types>
          <w:type w:val="bbPlcHdr"/>
        </w:types>
        <w:behaviors>
          <w:behavior w:val="content"/>
        </w:behaviors>
        <w:guid w:val="{20B05DC8-819E-41D4-A99E-FAEC5CE0209C}"/>
      </w:docPartPr>
      <w:docPartBody>
        <w:p w:rsidR="00AD1B08" w:rsidRDefault="009C1944" w:rsidP="009C1944">
          <w:pPr>
            <w:pStyle w:val="E28B045F29494C71AB156EA759F74AE91"/>
          </w:pPr>
          <w:r w:rsidRPr="0078351C">
            <w:rPr>
              <w:rStyle w:val="Textedelespacerserv"/>
            </w:rPr>
            <w:t>Cliquez ou appuyez ici pour entrer du texte.</w:t>
          </w:r>
        </w:p>
      </w:docPartBody>
    </w:docPart>
    <w:docPart>
      <w:docPartPr>
        <w:name w:val="517FB40AD3064370AE42F9474901FA3F"/>
        <w:category>
          <w:name w:val="Général"/>
          <w:gallery w:val="placeholder"/>
        </w:category>
        <w:types>
          <w:type w:val="bbPlcHdr"/>
        </w:types>
        <w:behaviors>
          <w:behavior w:val="content"/>
        </w:behaviors>
        <w:guid w:val="{A86C911E-92E2-4510-94A8-BAEEB8FCEDBF}"/>
      </w:docPartPr>
      <w:docPartBody>
        <w:p w:rsidR="00AD1B08" w:rsidRDefault="009C1944" w:rsidP="009C1944">
          <w:pPr>
            <w:pStyle w:val="517FB40AD3064370AE42F9474901FA3F1"/>
          </w:pPr>
          <w:r w:rsidRPr="00966738">
            <w:rPr>
              <w:rStyle w:val="Textedelespacerserv"/>
            </w:rPr>
            <w:t>Cliquez ou appuyez ici pour entrer du texte.</w:t>
          </w:r>
        </w:p>
      </w:docPartBody>
    </w:docPart>
    <w:docPart>
      <w:docPartPr>
        <w:name w:val="0D5885302FC348579D231439771E8A13"/>
        <w:category>
          <w:name w:val="Général"/>
          <w:gallery w:val="placeholder"/>
        </w:category>
        <w:types>
          <w:type w:val="bbPlcHdr"/>
        </w:types>
        <w:behaviors>
          <w:behavior w:val="content"/>
        </w:behaviors>
        <w:guid w:val="{BFF540FB-A100-4F5D-A9DF-C9CCF927DBF7}"/>
      </w:docPartPr>
      <w:docPartBody>
        <w:p w:rsidR="00AD1B08" w:rsidRDefault="009C1944" w:rsidP="009C1944">
          <w:pPr>
            <w:pStyle w:val="0D5885302FC348579D231439771E8A131"/>
          </w:pPr>
          <w:r w:rsidRPr="008F1C63">
            <w:rPr>
              <w:rStyle w:val="Textedelespacerserv"/>
            </w:rPr>
            <w:t>Cliquez ou appuyez ici pour entrer du texte.</w:t>
          </w:r>
        </w:p>
      </w:docPartBody>
    </w:docPart>
    <w:docPart>
      <w:docPartPr>
        <w:name w:val="42ED06472CD74A7BAC20D867416A91B6"/>
        <w:category>
          <w:name w:val="Général"/>
          <w:gallery w:val="placeholder"/>
        </w:category>
        <w:types>
          <w:type w:val="bbPlcHdr"/>
        </w:types>
        <w:behaviors>
          <w:behavior w:val="content"/>
        </w:behaviors>
        <w:guid w:val="{1F76B8A9-12AD-4BEA-B43B-82A124A8ECF6}"/>
      </w:docPartPr>
      <w:docPartBody>
        <w:p w:rsidR="00AD1B08" w:rsidRDefault="009C1944" w:rsidP="009C1944">
          <w:pPr>
            <w:pStyle w:val="42ED06472CD74A7BAC20D867416A91B61"/>
          </w:pPr>
          <w:r w:rsidRPr="008F1C63">
            <w:rPr>
              <w:rStyle w:val="Textedelespacerserv"/>
            </w:rPr>
            <w:t>Cliquez ou appuyez ici pour entrer du texte.</w:t>
          </w:r>
        </w:p>
      </w:docPartBody>
    </w:docPart>
    <w:docPart>
      <w:docPartPr>
        <w:name w:val="D6F955638338405FAE2862C3BF42733D"/>
        <w:category>
          <w:name w:val="Général"/>
          <w:gallery w:val="placeholder"/>
        </w:category>
        <w:types>
          <w:type w:val="bbPlcHdr"/>
        </w:types>
        <w:behaviors>
          <w:behavior w:val="content"/>
        </w:behaviors>
        <w:guid w:val="{6392ED94-F440-426A-A558-A40D3EBAB5C3}"/>
      </w:docPartPr>
      <w:docPartBody>
        <w:p w:rsidR="00AD1B08" w:rsidRDefault="009C1944" w:rsidP="009C1944">
          <w:pPr>
            <w:pStyle w:val="D6F955638338405FAE2862C3BF42733D1"/>
          </w:pPr>
          <w:r w:rsidRPr="008F1C63">
            <w:rPr>
              <w:rStyle w:val="Textedelespacerserv"/>
            </w:rPr>
            <w:t>Cliquez ou appuyez ici pour entrer du texte.</w:t>
          </w:r>
        </w:p>
      </w:docPartBody>
    </w:docPart>
    <w:docPart>
      <w:docPartPr>
        <w:name w:val="8DBD2A6979BE4E6C8990EC034737D823"/>
        <w:category>
          <w:name w:val="Général"/>
          <w:gallery w:val="placeholder"/>
        </w:category>
        <w:types>
          <w:type w:val="bbPlcHdr"/>
        </w:types>
        <w:behaviors>
          <w:behavior w:val="content"/>
        </w:behaviors>
        <w:guid w:val="{C1627A13-46FD-4B63-A0AA-EAA7CA2AF0D3}"/>
      </w:docPartPr>
      <w:docPartBody>
        <w:p w:rsidR="00AD1B08" w:rsidRDefault="009C1944" w:rsidP="009C1944">
          <w:pPr>
            <w:pStyle w:val="8DBD2A6979BE4E6C8990EC034737D8231"/>
          </w:pPr>
          <w:r w:rsidRPr="008F1C63">
            <w:rPr>
              <w:rStyle w:val="Textedelespacerserv"/>
            </w:rPr>
            <w:t>Cliquez ou appuyez ici pour entrer du texte.</w:t>
          </w:r>
        </w:p>
      </w:docPartBody>
    </w:docPart>
    <w:docPart>
      <w:docPartPr>
        <w:name w:val="7A3A7466E26443A0964478524361891E"/>
        <w:category>
          <w:name w:val="Général"/>
          <w:gallery w:val="placeholder"/>
        </w:category>
        <w:types>
          <w:type w:val="bbPlcHdr"/>
        </w:types>
        <w:behaviors>
          <w:behavior w:val="content"/>
        </w:behaviors>
        <w:guid w:val="{3F525222-9841-46C9-B124-869A7BCA3516}"/>
      </w:docPartPr>
      <w:docPartBody>
        <w:p w:rsidR="00AD1B08" w:rsidRDefault="009C1944" w:rsidP="009C1944">
          <w:pPr>
            <w:pStyle w:val="7A3A7466E26443A0964478524361891E1"/>
          </w:pPr>
          <w:r w:rsidRPr="008F1C63">
            <w:rPr>
              <w:rStyle w:val="Textedelespacerserv"/>
            </w:rPr>
            <w:t>Cliquez ou appuyez ici pour entrer du texte.</w:t>
          </w:r>
        </w:p>
      </w:docPartBody>
    </w:docPart>
    <w:docPart>
      <w:docPartPr>
        <w:name w:val="62EAEB92F3494120A86740ADCF70B856"/>
        <w:category>
          <w:name w:val="Général"/>
          <w:gallery w:val="placeholder"/>
        </w:category>
        <w:types>
          <w:type w:val="bbPlcHdr"/>
        </w:types>
        <w:behaviors>
          <w:behavior w:val="content"/>
        </w:behaviors>
        <w:guid w:val="{BBE1E5D2-4B85-4BBF-AC05-CA6C70143454}"/>
      </w:docPartPr>
      <w:docPartBody>
        <w:p w:rsidR="00AD1B08" w:rsidRDefault="009C1944" w:rsidP="009C1944">
          <w:pPr>
            <w:pStyle w:val="62EAEB92F3494120A86740ADCF70B8561"/>
          </w:pPr>
          <w:r w:rsidRPr="00966738">
            <w:rPr>
              <w:rStyle w:val="Textedelespacerserv"/>
            </w:rPr>
            <w:t>Cliquez ou appuyez ici pour entrer du texte.</w:t>
          </w:r>
        </w:p>
      </w:docPartBody>
    </w:docPart>
    <w:docPart>
      <w:docPartPr>
        <w:name w:val="381391924A3F4B3C928D811035868E63"/>
        <w:category>
          <w:name w:val="Général"/>
          <w:gallery w:val="placeholder"/>
        </w:category>
        <w:types>
          <w:type w:val="bbPlcHdr"/>
        </w:types>
        <w:behaviors>
          <w:behavior w:val="content"/>
        </w:behaviors>
        <w:guid w:val="{A3F5433B-FC63-4A5F-B99D-4BD88265E8FE}"/>
      </w:docPartPr>
      <w:docPartBody>
        <w:p w:rsidR="00AD1B08" w:rsidRDefault="009C1944" w:rsidP="009C1944">
          <w:pPr>
            <w:pStyle w:val="381391924A3F4B3C928D811035868E631"/>
          </w:pPr>
          <w:r w:rsidRPr="008F1C63">
            <w:rPr>
              <w:rStyle w:val="Textedelespacerserv"/>
            </w:rPr>
            <w:t>Cliquez ou appuyez ici pour entrer du texte.</w:t>
          </w:r>
        </w:p>
      </w:docPartBody>
    </w:docPart>
    <w:docPart>
      <w:docPartPr>
        <w:name w:val="030D032B4C67425F88464BDB07091FD7"/>
        <w:category>
          <w:name w:val="Général"/>
          <w:gallery w:val="placeholder"/>
        </w:category>
        <w:types>
          <w:type w:val="bbPlcHdr"/>
        </w:types>
        <w:behaviors>
          <w:behavior w:val="content"/>
        </w:behaviors>
        <w:guid w:val="{3371B622-4E9C-4B2B-AB11-9E8841948787}"/>
      </w:docPartPr>
      <w:docPartBody>
        <w:p w:rsidR="00AD1B08" w:rsidRDefault="009C1944" w:rsidP="009C1944">
          <w:pPr>
            <w:pStyle w:val="030D032B4C67425F88464BDB07091FD71"/>
          </w:pPr>
          <w:r w:rsidRPr="008F1C63">
            <w:rPr>
              <w:rStyle w:val="Textedelespacerserv"/>
            </w:rPr>
            <w:t>Cliquez ou appuyez ici pour entrer du texte.</w:t>
          </w:r>
        </w:p>
      </w:docPartBody>
    </w:docPart>
    <w:docPart>
      <w:docPartPr>
        <w:name w:val="8CAD7F42557E422786917A995B1BF27E"/>
        <w:category>
          <w:name w:val="Général"/>
          <w:gallery w:val="placeholder"/>
        </w:category>
        <w:types>
          <w:type w:val="bbPlcHdr"/>
        </w:types>
        <w:behaviors>
          <w:behavior w:val="content"/>
        </w:behaviors>
        <w:guid w:val="{956DE4C9-1C03-439E-A2C8-F90B641ABA88}"/>
      </w:docPartPr>
      <w:docPartBody>
        <w:p w:rsidR="00AD1B08" w:rsidRDefault="009C1944" w:rsidP="009C1944">
          <w:pPr>
            <w:pStyle w:val="8CAD7F42557E422786917A995B1BF27E1"/>
          </w:pPr>
          <w:r w:rsidRPr="008F1C63">
            <w:rPr>
              <w:rStyle w:val="Textedelespacerserv"/>
            </w:rPr>
            <w:t>Cliquez ou appuyez ici pour entrer du texte.</w:t>
          </w:r>
        </w:p>
      </w:docPartBody>
    </w:docPart>
    <w:docPart>
      <w:docPartPr>
        <w:name w:val="BA66B3B1131D439C894E07844053F63C"/>
        <w:category>
          <w:name w:val="Général"/>
          <w:gallery w:val="placeholder"/>
        </w:category>
        <w:types>
          <w:type w:val="bbPlcHdr"/>
        </w:types>
        <w:behaviors>
          <w:behavior w:val="content"/>
        </w:behaviors>
        <w:guid w:val="{A8A7F911-7A75-4E5B-A5FE-2017F728A0ED}"/>
      </w:docPartPr>
      <w:docPartBody>
        <w:p w:rsidR="00AD1B08" w:rsidRDefault="009C1944" w:rsidP="009C1944">
          <w:pPr>
            <w:pStyle w:val="BA66B3B1131D439C894E07844053F63C1"/>
          </w:pPr>
          <w:r w:rsidRPr="008F1C63">
            <w:rPr>
              <w:rStyle w:val="Textedelespacerserv"/>
            </w:rPr>
            <w:t>Cliquez ou appuyez ici pour entrer du texte.</w:t>
          </w:r>
        </w:p>
      </w:docPartBody>
    </w:docPart>
    <w:docPart>
      <w:docPartPr>
        <w:name w:val="C2EB02F26FD64487BA52D217963C2F9E"/>
        <w:category>
          <w:name w:val="Général"/>
          <w:gallery w:val="placeholder"/>
        </w:category>
        <w:types>
          <w:type w:val="bbPlcHdr"/>
        </w:types>
        <w:behaviors>
          <w:behavior w:val="content"/>
        </w:behaviors>
        <w:guid w:val="{D68DD657-FEBC-4DAA-ABFF-002237814684}"/>
      </w:docPartPr>
      <w:docPartBody>
        <w:p w:rsidR="00AD1B08" w:rsidRDefault="009C1944" w:rsidP="009C1944">
          <w:pPr>
            <w:pStyle w:val="C2EB02F26FD64487BA52D217963C2F9E1"/>
          </w:pPr>
          <w:r w:rsidRPr="008F1C63">
            <w:rPr>
              <w:rStyle w:val="Textedelespacerserv"/>
            </w:rPr>
            <w:t>Cliquez ou appuyez ici pour entrer du texte.</w:t>
          </w:r>
        </w:p>
      </w:docPartBody>
    </w:docPart>
    <w:docPart>
      <w:docPartPr>
        <w:name w:val="9F3E41ADD396462E982CEBAD526EA70F"/>
        <w:category>
          <w:name w:val="Général"/>
          <w:gallery w:val="placeholder"/>
        </w:category>
        <w:types>
          <w:type w:val="bbPlcHdr"/>
        </w:types>
        <w:behaviors>
          <w:behavior w:val="content"/>
        </w:behaviors>
        <w:guid w:val="{74995D1E-D1BF-48C1-8CE2-0BA77E66727C}"/>
      </w:docPartPr>
      <w:docPartBody>
        <w:p w:rsidR="00AD1B08" w:rsidRDefault="009C1944" w:rsidP="009C1944">
          <w:pPr>
            <w:pStyle w:val="9F3E41ADD396462E982CEBAD526EA70F1"/>
          </w:pPr>
          <w:r w:rsidRPr="00D93D9E">
            <w:rPr>
              <w:rStyle w:val="Textedelespacerserv"/>
            </w:rPr>
            <w:t>Cliquez ou appuyez ici pour entrer du texte.</w:t>
          </w:r>
        </w:p>
      </w:docPartBody>
    </w:docPart>
    <w:docPart>
      <w:docPartPr>
        <w:name w:val="8D61F841951A40E3B19B1A6C79C3BD7C"/>
        <w:category>
          <w:name w:val="Général"/>
          <w:gallery w:val="placeholder"/>
        </w:category>
        <w:types>
          <w:type w:val="bbPlcHdr"/>
        </w:types>
        <w:behaviors>
          <w:behavior w:val="content"/>
        </w:behaviors>
        <w:guid w:val="{E30AEAC4-8CD8-43F0-BAB7-EA99775788B0}"/>
      </w:docPartPr>
      <w:docPartBody>
        <w:p w:rsidR="00AD1B08" w:rsidRDefault="009C1944" w:rsidP="009C1944">
          <w:pPr>
            <w:pStyle w:val="8D61F841951A40E3B19B1A6C79C3BD7C1"/>
          </w:pPr>
          <w:r w:rsidRPr="00D93D9E">
            <w:rPr>
              <w:rStyle w:val="Textedelespacerserv"/>
            </w:rPr>
            <w:t>Cliquez ou appuyez ici pour entrer du texte.</w:t>
          </w:r>
        </w:p>
      </w:docPartBody>
    </w:docPart>
    <w:docPart>
      <w:docPartPr>
        <w:name w:val="5B3D6380D3EA4B06B28B37A0DA011814"/>
        <w:category>
          <w:name w:val="Général"/>
          <w:gallery w:val="placeholder"/>
        </w:category>
        <w:types>
          <w:type w:val="bbPlcHdr"/>
        </w:types>
        <w:behaviors>
          <w:behavior w:val="content"/>
        </w:behaviors>
        <w:guid w:val="{17DA6905-4A0C-4ECD-A66A-64255AD1CE02}"/>
      </w:docPartPr>
      <w:docPartBody>
        <w:p w:rsidR="00AD1B08" w:rsidRDefault="009C1944" w:rsidP="009C1944">
          <w:pPr>
            <w:pStyle w:val="5B3D6380D3EA4B06B28B37A0DA0118141"/>
          </w:pPr>
          <w:r w:rsidRPr="00D93D9E">
            <w:rPr>
              <w:rStyle w:val="Textedelespacerserv"/>
            </w:rPr>
            <w:t>Cliquez ou appuyez ici pour entrer du texte.</w:t>
          </w:r>
        </w:p>
      </w:docPartBody>
    </w:docPart>
    <w:docPart>
      <w:docPartPr>
        <w:name w:val="A8042C68C9E346218228C7CE13BE0889"/>
        <w:category>
          <w:name w:val="Général"/>
          <w:gallery w:val="placeholder"/>
        </w:category>
        <w:types>
          <w:type w:val="bbPlcHdr"/>
        </w:types>
        <w:behaviors>
          <w:behavior w:val="content"/>
        </w:behaviors>
        <w:guid w:val="{62BD5157-782E-4B7C-9A6A-D81CD01E12F1}"/>
      </w:docPartPr>
      <w:docPartBody>
        <w:p w:rsidR="009A41A2" w:rsidRDefault="009C1944" w:rsidP="009C1944">
          <w:pPr>
            <w:pStyle w:val="A8042C68C9E346218228C7CE13BE08891"/>
          </w:pPr>
          <w:r w:rsidRPr="00D93D9E">
            <w:rPr>
              <w:rStyle w:val="Textedelespacerserv"/>
            </w:rPr>
            <w:t>Cliquez ou appuyez ici pour entrer du texte.</w:t>
          </w:r>
        </w:p>
      </w:docPartBody>
    </w:docPart>
    <w:docPart>
      <w:docPartPr>
        <w:name w:val="6AC01DBBF5F44C7BAFE704A960E4F494"/>
        <w:category>
          <w:name w:val="Général"/>
          <w:gallery w:val="placeholder"/>
        </w:category>
        <w:types>
          <w:type w:val="bbPlcHdr"/>
        </w:types>
        <w:behaviors>
          <w:behavior w:val="content"/>
        </w:behaviors>
        <w:guid w:val="{2D4F7C8D-08FE-4EB2-8762-69051E47DC6B}"/>
      </w:docPartPr>
      <w:docPartBody>
        <w:p w:rsidR="009A41A2" w:rsidRDefault="009C1944" w:rsidP="009C1944">
          <w:pPr>
            <w:pStyle w:val="6AC01DBBF5F44C7BAFE704A960E4F4941"/>
          </w:pPr>
          <w:r w:rsidRPr="00D93D9E">
            <w:rPr>
              <w:rStyle w:val="Textedelespacerserv"/>
            </w:rPr>
            <w:t>Cliquez ou appuyez ici pour entrer du texte.</w:t>
          </w:r>
        </w:p>
      </w:docPartBody>
    </w:docPart>
    <w:docPart>
      <w:docPartPr>
        <w:name w:val="697AD2DEEE2944FDAEDDB32940AB558C"/>
        <w:category>
          <w:name w:val="Général"/>
          <w:gallery w:val="placeholder"/>
        </w:category>
        <w:types>
          <w:type w:val="bbPlcHdr"/>
        </w:types>
        <w:behaviors>
          <w:behavior w:val="content"/>
        </w:behaviors>
        <w:guid w:val="{9C73BD9D-8402-4EF0-91D5-58737CB983D5}"/>
      </w:docPartPr>
      <w:docPartBody>
        <w:p w:rsidR="009A41A2" w:rsidRDefault="009C1944" w:rsidP="009C1944">
          <w:pPr>
            <w:pStyle w:val="697AD2DEEE2944FDAEDDB32940AB558C1"/>
          </w:pPr>
          <w:r w:rsidRPr="00D93D9E">
            <w:rPr>
              <w:rStyle w:val="Textedelespacerserv"/>
            </w:rPr>
            <w:t>Cliquez ou appuyez ici pour entrer du texte.</w:t>
          </w:r>
        </w:p>
      </w:docPartBody>
    </w:docPart>
    <w:docPart>
      <w:docPartPr>
        <w:name w:val="B72D20897DEA4138A26E99C054691E23"/>
        <w:category>
          <w:name w:val="Général"/>
          <w:gallery w:val="placeholder"/>
        </w:category>
        <w:types>
          <w:type w:val="bbPlcHdr"/>
        </w:types>
        <w:behaviors>
          <w:behavior w:val="content"/>
        </w:behaviors>
        <w:guid w:val="{DB8C6F6C-E005-4A0D-A90D-E98974801E06}"/>
      </w:docPartPr>
      <w:docPartBody>
        <w:p w:rsidR="009A41A2" w:rsidRDefault="009C1944" w:rsidP="009C1944">
          <w:pPr>
            <w:pStyle w:val="B72D20897DEA4138A26E99C054691E23"/>
          </w:pPr>
          <w:r w:rsidRPr="006B1617">
            <w:rPr>
              <w:rStyle w:val="Textedelespacerserv"/>
              <w:rFonts w:asciiTheme="majorHAnsi" w:hAnsiTheme="majorHAnsi" w:cstheme="majorHAnsi"/>
            </w:rPr>
            <w:t>Cliquez ou appuyez ici pour entrer du texte.</w:t>
          </w:r>
        </w:p>
      </w:docPartBody>
    </w:docPart>
    <w:docPart>
      <w:docPartPr>
        <w:name w:val="3CE027C8BB3B4C4692D016FBB36ACCB4"/>
        <w:category>
          <w:name w:val="Général"/>
          <w:gallery w:val="placeholder"/>
        </w:category>
        <w:types>
          <w:type w:val="bbPlcHdr"/>
        </w:types>
        <w:behaviors>
          <w:behavior w:val="content"/>
        </w:behaviors>
        <w:guid w:val="{65F4C1CE-2B12-4F9E-80D6-2EF6F4265946}"/>
      </w:docPartPr>
      <w:docPartBody>
        <w:p w:rsidR="009A41A2" w:rsidRDefault="009C1944" w:rsidP="009C1944">
          <w:pPr>
            <w:pStyle w:val="3CE027C8BB3B4C4692D016FBB36ACCB4"/>
          </w:pPr>
          <w:r w:rsidRPr="006B1617">
            <w:rPr>
              <w:rStyle w:val="Textedelespacerserv"/>
            </w:rPr>
            <w:t>Cliquez ou appuyez ici pour entrer du texte.</w:t>
          </w:r>
        </w:p>
      </w:docPartBody>
    </w:docPart>
    <w:docPart>
      <w:docPartPr>
        <w:name w:val="3014D9CE12454A408D1F89070AEED418"/>
        <w:category>
          <w:name w:val="Général"/>
          <w:gallery w:val="placeholder"/>
        </w:category>
        <w:types>
          <w:type w:val="bbPlcHdr"/>
        </w:types>
        <w:behaviors>
          <w:behavior w:val="content"/>
        </w:behaviors>
        <w:guid w:val="{7F3171A6-5515-4A5C-A7A9-5645799D3CC6}"/>
      </w:docPartPr>
      <w:docPartBody>
        <w:p w:rsidR="009A41A2" w:rsidRDefault="009C1944" w:rsidP="009C1944">
          <w:pPr>
            <w:pStyle w:val="3014D9CE12454A408D1F89070AEED418"/>
          </w:pPr>
          <w:r w:rsidRPr="006B1617">
            <w:rPr>
              <w:rStyle w:val="Textedelespacerserv"/>
            </w:rPr>
            <w:t>Cliquez ou appuyez ici pour entrer du texte.</w:t>
          </w:r>
        </w:p>
      </w:docPartBody>
    </w:docPart>
    <w:docPart>
      <w:docPartPr>
        <w:name w:val="39AD6B85DA1249599FF641BCCBF1E792"/>
        <w:category>
          <w:name w:val="Général"/>
          <w:gallery w:val="placeholder"/>
        </w:category>
        <w:types>
          <w:type w:val="bbPlcHdr"/>
        </w:types>
        <w:behaviors>
          <w:behavior w:val="content"/>
        </w:behaviors>
        <w:guid w:val="{3AB5A156-B25E-4B60-B563-A03D7AFB42A3}"/>
      </w:docPartPr>
      <w:docPartBody>
        <w:p w:rsidR="009A41A2" w:rsidRDefault="009C1944" w:rsidP="009C1944">
          <w:pPr>
            <w:pStyle w:val="39AD6B85DA1249599FF641BCCBF1E792"/>
          </w:pPr>
          <w:r w:rsidRPr="00D93D9E">
            <w:rPr>
              <w:rStyle w:val="Textedelespacerserv"/>
            </w:rPr>
            <w:t>Cliquez ou appuyez ici pour entrer du texte.</w:t>
          </w:r>
        </w:p>
      </w:docPartBody>
    </w:docPart>
    <w:docPart>
      <w:docPartPr>
        <w:name w:val="FE13B10F2C1049109403A2DD446C587A"/>
        <w:category>
          <w:name w:val="Général"/>
          <w:gallery w:val="placeholder"/>
        </w:category>
        <w:types>
          <w:type w:val="bbPlcHdr"/>
        </w:types>
        <w:behaviors>
          <w:behavior w:val="content"/>
        </w:behaviors>
        <w:guid w:val="{8C3D49CF-E79D-44F9-81D2-B42658A9B102}"/>
      </w:docPartPr>
      <w:docPartBody>
        <w:p w:rsidR="009A41A2" w:rsidRDefault="009C1944" w:rsidP="009C1944">
          <w:pPr>
            <w:pStyle w:val="FE13B10F2C1049109403A2DD446C587A"/>
          </w:pPr>
          <w:r w:rsidRPr="00D93D9E">
            <w:rPr>
              <w:rStyle w:val="Textedelespacerserv"/>
            </w:rPr>
            <w:t>Cliquez ou appuyez ici pour entrer du texte.</w:t>
          </w:r>
        </w:p>
      </w:docPartBody>
    </w:docPart>
    <w:docPart>
      <w:docPartPr>
        <w:name w:val="808AE627EE9C41CD9BD058CAA2DCFD00"/>
        <w:category>
          <w:name w:val="Général"/>
          <w:gallery w:val="placeholder"/>
        </w:category>
        <w:types>
          <w:type w:val="bbPlcHdr"/>
        </w:types>
        <w:behaviors>
          <w:behavior w:val="content"/>
        </w:behaviors>
        <w:guid w:val="{2EEB6D7A-5DE4-44B8-9B5C-FE12C523FFBE}"/>
      </w:docPartPr>
      <w:docPartBody>
        <w:p w:rsidR="009A41A2" w:rsidRDefault="009C1944" w:rsidP="009C1944">
          <w:pPr>
            <w:pStyle w:val="808AE627EE9C41CD9BD058CAA2DCFD00"/>
          </w:pPr>
          <w:r w:rsidRPr="0026450E">
            <w:rPr>
              <w:rStyle w:val="Textedelespacerserv"/>
            </w:rPr>
            <w:t>Choisissez un élément.</w:t>
          </w:r>
        </w:p>
      </w:docPartBody>
    </w:docPart>
    <w:docPart>
      <w:docPartPr>
        <w:name w:val="C58ACFE06CE843449754CBCABA2E08F9"/>
        <w:category>
          <w:name w:val="Général"/>
          <w:gallery w:val="placeholder"/>
        </w:category>
        <w:types>
          <w:type w:val="bbPlcHdr"/>
        </w:types>
        <w:behaviors>
          <w:behavior w:val="content"/>
        </w:behaviors>
        <w:guid w:val="{B550A037-249E-46A7-B885-C2AC16066BE1}"/>
      </w:docPartPr>
      <w:docPartBody>
        <w:p w:rsidR="009A41A2" w:rsidRDefault="009C1944" w:rsidP="009C1944">
          <w:pPr>
            <w:pStyle w:val="C58ACFE06CE843449754CBCABA2E08F9"/>
          </w:pPr>
          <w:r w:rsidRPr="003C457B">
            <w:rPr>
              <w:rStyle w:val="Textedelespacerserv"/>
              <w:bCs/>
            </w:rPr>
            <w:t>Cliquez ou appuyez ici pour entrer du texte.</w:t>
          </w:r>
        </w:p>
      </w:docPartBody>
    </w:docPart>
    <w:docPart>
      <w:docPartPr>
        <w:name w:val="C0E39DAE32DC47BE89A0872B10B5E89C"/>
        <w:category>
          <w:name w:val="Général"/>
          <w:gallery w:val="placeholder"/>
        </w:category>
        <w:types>
          <w:type w:val="bbPlcHdr"/>
        </w:types>
        <w:behaviors>
          <w:behavior w:val="content"/>
        </w:behaviors>
        <w:guid w:val="{8F40DD13-3C2A-4FAF-A26D-995A26AF97FF}"/>
      </w:docPartPr>
      <w:docPartBody>
        <w:p w:rsidR="009A41A2" w:rsidRDefault="009C1944" w:rsidP="009C1944">
          <w:pPr>
            <w:pStyle w:val="C0E39DAE32DC47BE89A0872B10B5E89C"/>
          </w:pPr>
          <w:r w:rsidRPr="003C457B">
            <w:rPr>
              <w:rStyle w:val="Textedelespacerserv"/>
              <w:bCs/>
            </w:rPr>
            <w:t>Cliquez ou appuyez ici pour entrer une date.</w:t>
          </w:r>
        </w:p>
      </w:docPartBody>
    </w:docPart>
    <w:docPart>
      <w:docPartPr>
        <w:name w:val="521DC9C6E4E34B55A2FD40204639E5C0"/>
        <w:category>
          <w:name w:val="Général"/>
          <w:gallery w:val="placeholder"/>
        </w:category>
        <w:types>
          <w:type w:val="bbPlcHdr"/>
        </w:types>
        <w:behaviors>
          <w:behavior w:val="content"/>
        </w:behaviors>
        <w:guid w:val="{2D1294A5-6E4D-4DED-BA9C-0BFCCFF72831}"/>
      </w:docPartPr>
      <w:docPartBody>
        <w:p w:rsidR="00FA7EFE" w:rsidRDefault="00F21378" w:rsidP="00F21378">
          <w:pPr>
            <w:pStyle w:val="521DC9C6E4E34B55A2FD40204639E5C0"/>
          </w:pPr>
          <w:r w:rsidRPr="00D93D9E">
            <w:rPr>
              <w:rStyle w:val="Textedelespacerserv"/>
            </w:rPr>
            <w:t>Cliquez ou appuyez ici pour entrer du texte.</w:t>
          </w:r>
        </w:p>
      </w:docPartBody>
    </w:docPart>
    <w:docPart>
      <w:docPartPr>
        <w:name w:val="59041586E77047E38857DAB6386B73A9"/>
        <w:category>
          <w:name w:val="Général"/>
          <w:gallery w:val="placeholder"/>
        </w:category>
        <w:types>
          <w:type w:val="bbPlcHdr"/>
        </w:types>
        <w:behaviors>
          <w:behavior w:val="content"/>
        </w:behaviors>
        <w:guid w:val="{EBE4D926-FF95-486A-9C9B-CCF99653B906}"/>
      </w:docPartPr>
      <w:docPartBody>
        <w:p w:rsidR="00FA7EFE" w:rsidRDefault="00F21378" w:rsidP="00F21378">
          <w:pPr>
            <w:pStyle w:val="59041586E77047E38857DAB6386B73A9"/>
          </w:pPr>
          <w:r w:rsidRPr="00D93D9E">
            <w:rPr>
              <w:rStyle w:val="Textedelespacerserv"/>
            </w:rPr>
            <w:t>Cliquez ou appuyez ici pour entrer du texte.</w:t>
          </w:r>
        </w:p>
      </w:docPartBody>
    </w:docPart>
    <w:docPart>
      <w:docPartPr>
        <w:name w:val="8A78CE70126F4DC9A0F15820D5872F3E"/>
        <w:category>
          <w:name w:val="Général"/>
          <w:gallery w:val="placeholder"/>
        </w:category>
        <w:types>
          <w:type w:val="bbPlcHdr"/>
        </w:types>
        <w:behaviors>
          <w:behavior w:val="content"/>
        </w:behaviors>
        <w:guid w:val="{5F44A033-112A-4788-8F90-486331E09B94}"/>
      </w:docPartPr>
      <w:docPartBody>
        <w:p w:rsidR="00FA7EFE" w:rsidRDefault="00F21378" w:rsidP="00F21378">
          <w:pPr>
            <w:pStyle w:val="8A78CE70126F4DC9A0F15820D5872F3E"/>
          </w:pPr>
          <w:r w:rsidRPr="00D93D9E">
            <w:rPr>
              <w:rStyle w:val="Textedelespacerserv"/>
            </w:rPr>
            <w:t>Cliquez ou appuyez ici pour entrer du texte.</w:t>
          </w:r>
        </w:p>
      </w:docPartBody>
    </w:docPart>
    <w:docPart>
      <w:docPartPr>
        <w:name w:val="EBE2F23222B344D3A3B5DAFE76337F0D"/>
        <w:category>
          <w:name w:val="Général"/>
          <w:gallery w:val="placeholder"/>
        </w:category>
        <w:types>
          <w:type w:val="bbPlcHdr"/>
        </w:types>
        <w:behaviors>
          <w:behavior w:val="content"/>
        </w:behaviors>
        <w:guid w:val="{E7A72246-5A33-4362-B687-5E2C00005C8D}"/>
      </w:docPartPr>
      <w:docPartBody>
        <w:p w:rsidR="00FA7EFE" w:rsidRDefault="00F21378" w:rsidP="00F21378">
          <w:pPr>
            <w:pStyle w:val="EBE2F23222B344D3A3B5DAFE76337F0D"/>
          </w:pPr>
          <w:r w:rsidRPr="00D93D9E">
            <w:rPr>
              <w:rStyle w:val="Textedelespacerserv"/>
            </w:rPr>
            <w:t>Cliquez ou appuyez ici pour entrer du texte.</w:t>
          </w:r>
        </w:p>
      </w:docPartBody>
    </w:docPart>
    <w:docPart>
      <w:docPartPr>
        <w:name w:val="FA36286EEA1644558774EE5EC65F56E6"/>
        <w:category>
          <w:name w:val="Général"/>
          <w:gallery w:val="placeholder"/>
        </w:category>
        <w:types>
          <w:type w:val="bbPlcHdr"/>
        </w:types>
        <w:behaviors>
          <w:behavior w:val="content"/>
        </w:behaviors>
        <w:guid w:val="{4A3F8AB7-476C-4AF9-AF5C-D6943630FA3D}"/>
      </w:docPartPr>
      <w:docPartBody>
        <w:p w:rsidR="00FA7EFE" w:rsidRDefault="00F21378" w:rsidP="00F21378">
          <w:pPr>
            <w:pStyle w:val="FA36286EEA1644558774EE5EC65F56E6"/>
          </w:pPr>
          <w:r w:rsidRPr="00D93D9E">
            <w:rPr>
              <w:rStyle w:val="Textedelespacerserv"/>
            </w:rPr>
            <w:t>Cliquez ou appuyez ici pour entrer du texte.</w:t>
          </w:r>
        </w:p>
      </w:docPartBody>
    </w:docPart>
    <w:docPart>
      <w:docPartPr>
        <w:name w:val="496E831B261B48B9B917C42F2BEDD378"/>
        <w:category>
          <w:name w:val="Général"/>
          <w:gallery w:val="placeholder"/>
        </w:category>
        <w:types>
          <w:type w:val="bbPlcHdr"/>
        </w:types>
        <w:behaviors>
          <w:behavior w:val="content"/>
        </w:behaviors>
        <w:guid w:val="{D1D6B3B9-700E-4D89-A35A-6C2B609CB730}"/>
      </w:docPartPr>
      <w:docPartBody>
        <w:p w:rsidR="00FA7EFE" w:rsidRDefault="00F21378" w:rsidP="00F21378">
          <w:pPr>
            <w:pStyle w:val="496E831B261B48B9B917C42F2BEDD378"/>
          </w:pPr>
          <w:r w:rsidRPr="00D93D9E">
            <w:rPr>
              <w:rStyle w:val="Textedelespacerserv"/>
            </w:rPr>
            <w:t>Cliquez ou appuyez ici pour entrer du texte.</w:t>
          </w:r>
        </w:p>
      </w:docPartBody>
    </w:docPart>
    <w:docPart>
      <w:docPartPr>
        <w:name w:val="F880A340FBED44FD9142B1C91214CE3C"/>
        <w:category>
          <w:name w:val="Général"/>
          <w:gallery w:val="placeholder"/>
        </w:category>
        <w:types>
          <w:type w:val="bbPlcHdr"/>
        </w:types>
        <w:behaviors>
          <w:behavior w:val="content"/>
        </w:behaviors>
        <w:guid w:val="{414E7879-3C5C-49F4-9F0E-66274F4F34EF}"/>
      </w:docPartPr>
      <w:docPartBody>
        <w:p w:rsidR="00FA7EFE" w:rsidRDefault="00F21378" w:rsidP="00F21378">
          <w:pPr>
            <w:pStyle w:val="F880A340FBED44FD9142B1C91214CE3C"/>
          </w:pPr>
          <w:r w:rsidRPr="00D93D9E">
            <w:rPr>
              <w:rStyle w:val="Textedelespacerserv"/>
            </w:rPr>
            <w:t>Cliquez ou appuyez ici pour entrer du texte.</w:t>
          </w:r>
        </w:p>
      </w:docPartBody>
    </w:docPart>
    <w:docPart>
      <w:docPartPr>
        <w:name w:val="E7DE13B9FD4D42AEA8EFD6C2C84531F6"/>
        <w:category>
          <w:name w:val="Général"/>
          <w:gallery w:val="placeholder"/>
        </w:category>
        <w:types>
          <w:type w:val="bbPlcHdr"/>
        </w:types>
        <w:behaviors>
          <w:behavior w:val="content"/>
        </w:behaviors>
        <w:guid w:val="{3F65CF82-369A-4B36-AB2B-2393A2AD68C7}"/>
      </w:docPartPr>
      <w:docPartBody>
        <w:p w:rsidR="00FA7EFE" w:rsidRDefault="00F21378" w:rsidP="00F21378">
          <w:pPr>
            <w:pStyle w:val="E7DE13B9FD4D42AEA8EFD6C2C84531F6"/>
          </w:pPr>
          <w:r w:rsidRPr="0078351C">
            <w:rPr>
              <w:rStyle w:val="Textedelespacerserv"/>
            </w:rPr>
            <w:t>Cliquez ou appuyez ici pour entrer du texte.</w:t>
          </w:r>
        </w:p>
      </w:docPartBody>
    </w:docPart>
    <w:docPart>
      <w:docPartPr>
        <w:name w:val="AFDAF27721C6404A93A1172070A81D5D"/>
        <w:category>
          <w:name w:val="Général"/>
          <w:gallery w:val="placeholder"/>
        </w:category>
        <w:types>
          <w:type w:val="bbPlcHdr"/>
        </w:types>
        <w:behaviors>
          <w:behavior w:val="content"/>
        </w:behaviors>
        <w:guid w:val="{FACB0B29-2421-4EC1-BB00-9CC78E8FED8C}"/>
      </w:docPartPr>
      <w:docPartBody>
        <w:p w:rsidR="00FA7EFE" w:rsidRDefault="00F21378" w:rsidP="00F21378">
          <w:pPr>
            <w:pStyle w:val="AFDAF27721C6404A93A1172070A81D5D"/>
          </w:pPr>
          <w:r w:rsidRPr="0078351C">
            <w:rPr>
              <w:rStyle w:val="Textedelespacerserv"/>
            </w:rPr>
            <w:t>Cliquez ou appuyez ici pour entrer du texte.</w:t>
          </w:r>
        </w:p>
      </w:docPartBody>
    </w:docPart>
    <w:docPart>
      <w:docPartPr>
        <w:name w:val="0D09FB8AA46D451C81454E826145DCAD"/>
        <w:category>
          <w:name w:val="Général"/>
          <w:gallery w:val="placeholder"/>
        </w:category>
        <w:types>
          <w:type w:val="bbPlcHdr"/>
        </w:types>
        <w:behaviors>
          <w:behavior w:val="content"/>
        </w:behaviors>
        <w:guid w:val="{003C4A09-97BD-490A-BAEE-646EF9F395C8}"/>
      </w:docPartPr>
      <w:docPartBody>
        <w:p w:rsidR="00FA7EFE" w:rsidRDefault="00F21378" w:rsidP="00F21378">
          <w:pPr>
            <w:pStyle w:val="0D09FB8AA46D451C81454E826145DCAD"/>
          </w:pPr>
          <w:r w:rsidRPr="0078351C">
            <w:rPr>
              <w:rStyle w:val="Textedelespacerserv"/>
            </w:rPr>
            <w:t>Cliquez ou appuyez ici pour entrer du texte.</w:t>
          </w:r>
        </w:p>
      </w:docPartBody>
    </w:docPart>
    <w:docPart>
      <w:docPartPr>
        <w:name w:val="315389B0FF184858950DD9DB2EEB70B7"/>
        <w:category>
          <w:name w:val="Général"/>
          <w:gallery w:val="placeholder"/>
        </w:category>
        <w:types>
          <w:type w:val="bbPlcHdr"/>
        </w:types>
        <w:behaviors>
          <w:behavior w:val="content"/>
        </w:behaviors>
        <w:guid w:val="{EF2543C2-D6D2-4BA0-AC02-EA529FE9F0B0}"/>
      </w:docPartPr>
      <w:docPartBody>
        <w:p w:rsidR="00FA7EFE" w:rsidRDefault="00F21378" w:rsidP="00F21378">
          <w:pPr>
            <w:pStyle w:val="315389B0FF184858950DD9DB2EEB70B7"/>
          </w:pPr>
          <w:r w:rsidRPr="0078351C">
            <w:rPr>
              <w:rStyle w:val="Textedelespacerserv"/>
            </w:rPr>
            <w:t>Cliquez ou appuyez ici pour entrer du texte.</w:t>
          </w:r>
        </w:p>
      </w:docPartBody>
    </w:docPart>
    <w:docPart>
      <w:docPartPr>
        <w:name w:val="A1E52F5C09EE46118B020A19FD1EE8FF"/>
        <w:category>
          <w:name w:val="Général"/>
          <w:gallery w:val="placeholder"/>
        </w:category>
        <w:types>
          <w:type w:val="bbPlcHdr"/>
        </w:types>
        <w:behaviors>
          <w:behavior w:val="content"/>
        </w:behaviors>
        <w:guid w:val="{585FB9D9-7BBE-47F3-A749-54450C3DEF39}"/>
      </w:docPartPr>
      <w:docPartBody>
        <w:p w:rsidR="00FA7EFE" w:rsidRDefault="00F21378" w:rsidP="00F21378">
          <w:pPr>
            <w:pStyle w:val="A1E52F5C09EE46118B020A19FD1EE8FF"/>
          </w:pPr>
          <w:r w:rsidRPr="0078351C">
            <w:rPr>
              <w:rStyle w:val="Textedelespacerserv"/>
            </w:rPr>
            <w:t>Cliquez ou appuyez ici pour entrer du texte.</w:t>
          </w:r>
        </w:p>
      </w:docPartBody>
    </w:docPart>
    <w:docPart>
      <w:docPartPr>
        <w:name w:val="ACAFA973DAAB41F1BA1F05B5618AC363"/>
        <w:category>
          <w:name w:val="Général"/>
          <w:gallery w:val="placeholder"/>
        </w:category>
        <w:types>
          <w:type w:val="bbPlcHdr"/>
        </w:types>
        <w:behaviors>
          <w:behavior w:val="content"/>
        </w:behaviors>
        <w:guid w:val="{F8E3FDED-26B5-4A7E-8FF5-9255452552F0}"/>
      </w:docPartPr>
      <w:docPartBody>
        <w:p w:rsidR="00FA7EFE" w:rsidRDefault="00F21378" w:rsidP="00F21378">
          <w:pPr>
            <w:pStyle w:val="ACAFA973DAAB41F1BA1F05B5618AC363"/>
          </w:pPr>
          <w:r w:rsidRPr="00D93D9E">
            <w:rPr>
              <w:rStyle w:val="Textedelespacerserv"/>
            </w:rPr>
            <w:t>Cliquez ou appuyez ici pour entrer du texte.</w:t>
          </w:r>
        </w:p>
      </w:docPartBody>
    </w:docPart>
    <w:docPart>
      <w:docPartPr>
        <w:name w:val="A63E2A3F64E8453A96021DEBA0EF4A1B"/>
        <w:category>
          <w:name w:val="Général"/>
          <w:gallery w:val="placeholder"/>
        </w:category>
        <w:types>
          <w:type w:val="bbPlcHdr"/>
        </w:types>
        <w:behaviors>
          <w:behavior w:val="content"/>
        </w:behaviors>
        <w:guid w:val="{E98239A6-018B-47F3-9162-E40F0420BE99}"/>
      </w:docPartPr>
      <w:docPartBody>
        <w:p w:rsidR="00FA7EFE" w:rsidRDefault="00F21378" w:rsidP="00F21378">
          <w:pPr>
            <w:pStyle w:val="A63E2A3F64E8453A96021DEBA0EF4A1B"/>
          </w:pPr>
          <w:r w:rsidRPr="0078351C">
            <w:rPr>
              <w:rStyle w:val="Textedelespacerserv"/>
            </w:rPr>
            <w:t>Cliquez ou appuyez ici pour entrer du texte.</w:t>
          </w:r>
        </w:p>
      </w:docPartBody>
    </w:docPart>
    <w:docPart>
      <w:docPartPr>
        <w:name w:val="33FBC7567AA045F3881BB641FF35DA6C"/>
        <w:category>
          <w:name w:val="Général"/>
          <w:gallery w:val="placeholder"/>
        </w:category>
        <w:types>
          <w:type w:val="bbPlcHdr"/>
        </w:types>
        <w:behaviors>
          <w:behavior w:val="content"/>
        </w:behaviors>
        <w:guid w:val="{1B258D94-CF87-48F8-B6EF-695DC61D0835}"/>
      </w:docPartPr>
      <w:docPartBody>
        <w:p w:rsidR="00FA7EFE" w:rsidRDefault="00F21378" w:rsidP="00F21378">
          <w:pPr>
            <w:pStyle w:val="33FBC7567AA045F3881BB641FF35DA6C"/>
          </w:pPr>
          <w:r w:rsidRPr="0078351C">
            <w:rPr>
              <w:rStyle w:val="Textedelespacerserv"/>
            </w:rPr>
            <w:t>Cliquez ou appuyez ici pour entrer du texte.</w:t>
          </w:r>
        </w:p>
      </w:docPartBody>
    </w:docPart>
    <w:docPart>
      <w:docPartPr>
        <w:name w:val="878068A3CA2B4C5CB9D875F91EB51851"/>
        <w:category>
          <w:name w:val="Général"/>
          <w:gallery w:val="placeholder"/>
        </w:category>
        <w:types>
          <w:type w:val="bbPlcHdr"/>
        </w:types>
        <w:behaviors>
          <w:behavior w:val="content"/>
        </w:behaviors>
        <w:guid w:val="{874C1FF4-8C9E-407C-8C16-5ECD51093365}"/>
      </w:docPartPr>
      <w:docPartBody>
        <w:p w:rsidR="00FA7EFE" w:rsidRDefault="00F21378" w:rsidP="00F21378">
          <w:pPr>
            <w:pStyle w:val="878068A3CA2B4C5CB9D875F91EB51851"/>
          </w:pPr>
          <w:r w:rsidRPr="0078351C">
            <w:rPr>
              <w:rStyle w:val="Textedelespacerserv"/>
            </w:rPr>
            <w:t>Cliquez ou appuyez ici pour entrer du texte.</w:t>
          </w:r>
        </w:p>
      </w:docPartBody>
    </w:docPart>
    <w:docPart>
      <w:docPartPr>
        <w:name w:val="6C6E6533B38F4B4AA2A83717C2A0C0D0"/>
        <w:category>
          <w:name w:val="Général"/>
          <w:gallery w:val="placeholder"/>
        </w:category>
        <w:types>
          <w:type w:val="bbPlcHdr"/>
        </w:types>
        <w:behaviors>
          <w:behavior w:val="content"/>
        </w:behaviors>
        <w:guid w:val="{ADD9AD88-1384-4F74-B5DB-AB5BE2A8A891}"/>
      </w:docPartPr>
      <w:docPartBody>
        <w:p w:rsidR="00FA7EFE" w:rsidRDefault="00F21378" w:rsidP="00F21378">
          <w:pPr>
            <w:pStyle w:val="6C6E6533B38F4B4AA2A83717C2A0C0D0"/>
          </w:pPr>
          <w:r w:rsidRPr="0078351C">
            <w:rPr>
              <w:rStyle w:val="Textedelespacerserv"/>
            </w:rPr>
            <w:t>Cliquez ou appuyez ici pour entrer du texte.</w:t>
          </w:r>
        </w:p>
      </w:docPartBody>
    </w:docPart>
    <w:docPart>
      <w:docPartPr>
        <w:name w:val="E4C0DB8730D04EF886A360959B967E2F"/>
        <w:category>
          <w:name w:val="Général"/>
          <w:gallery w:val="placeholder"/>
        </w:category>
        <w:types>
          <w:type w:val="bbPlcHdr"/>
        </w:types>
        <w:behaviors>
          <w:behavior w:val="content"/>
        </w:behaviors>
        <w:guid w:val="{9449D479-F89D-41B0-9DDC-57CDD612D04C}"/>
      </w:docPartPr>
      <w:docPartBody>
        <w:p w:rsidR="00FA7EFE" w:rsidRDefault="00F21378" w:rsidP="00F21378">
          <w:pPr>
            <w:pStyle w:val="E4C0DB8730D04EF886A360959B967E2F"/>
          </w:pPr>
          <w:r w:rsidRPr="0078351C">
            <w:rPr>
              <w:rStyle w:val="Textedelespacerserv"/>
            </w:rPr>
            <w:t>Cliquez ou appuyez ici pour entrer du texte.</w:t>
          </w:r>
        </w:p>
      </w:docPartBody>
    </w:docPart>
    <w:docPart>
      <w:docPartPr>
        <w:name w:val="43C26B2336A046EE9D0FBD4C915B6C51"/>
        <w:category>
          <w:name w:val="Général"/>
          <w:gallery w:val="placeholder"/>
        </w:category>
        <w:types>
          <w:type w:val="bbPlcHdr"/>
        </w:types>
        <w:behaviors>
          <w:behavior w:val="content"/>
        </w:behaviors>
        <w:guid w:val="{4C0F3352-0651-473E-8D93-F0CC2FE2A6C4}"/>
      </w:docPartPr>
      <w:docPartBody>
        <w:p w:rsidR="00FA7EFE" w:rsidRDefault="00F21378" w:rsidP="00F21378">
          <w:pPr>
            <w:pStyle w:val="43C26B2336A046EE9D0FBD4C915B6C51"/>
          </w:pPr>
          <w:r w:rsidRPr="00D93D9E">
            <w:rPr>
              <w:rStyle w:val="Textedelespacerserv"/>
            </w:rPr>
            <w:t>Cliquez ou appuyez ici pour entrer du texte.</w:t>
          </w:r>
        </w:p>
      </w:docPartBody>
    </w:docPart>
    <w:docPart>
      <w:docPartPr>
        <w:name w:val="95003C31B4E14D78B6EC48EA72C205EC"/>
        <w:category>
          <w:name w:val="Général"/>
          <w:gallery w:val="placeholder"/>
        </w:category>
        <w:types>
          <w:type w:val="bbPlcHdr"/>
        </w:types>
        <w:behaviors>
          <w:behavior w:val="content"/>
        </w:behaviors>
        <w:guid w:val="{B711B5C2-D1A9-43CE-BEB8-56F86627D36A}"/>
      </w:docPartPr>
      <w:docPartBody>
        <w:p w:rsidR="00FA7EFE" w:rsidRDefault="00F21378" w:rsidP="00F21378">
          <w:pPr>
            <w:pStyle w:val="95003C31B4E14D78B6EC48EA72C205EC"/>
          </w:pPr>
          <w:r w:rsidRPr="0078351C">
            <w:rPr>
              <w:rStyle w:val="Textedelespacerserv"/>
            </w:rPr>
            <w:t>Cliquez ou appuyez ici pour entrer du texte.</w:t>
          </w:r>
        </w:p>
      </w:docPartBody>
    </w:docPart>
    <w:docPart>
      <w:docPartPr>
        <w:name w:val="E616B1FE72BF4981901379FEEC8B5AF8"/>
        <w:category>
          <w:name w:val="Général"/>
          <w:gallery w:val="placeholder"/>
        </w:category>
        <w:types>
          <w:type w:val="bbPlcHdr"/>
        </w:types>
        <w:behaviors>
          <w:behavior w:val="content"/>
        </w:behaviors>
        <w:guid w:val="{2FD655F3-24AC-4565-86A0-F5829C09AC7A}"/>
      </w:docPartPr>
      <w:docPartBody>
        <w:p w:rsidR="00FA7EFE" w:rsidRDefault="00F21378" w:rsidP="00F21378">
          <w:pPr>
            <w:pStyle w:val="E616B1FE72BF4981901379FEEC8B5AF8"/>
          </w:pPr>
          <w:r w:rsidRPr="0078351C">
            <w:rPr>
              <w:rStyle w:val="Textedelespacerserv"/>
            </w:rPr>
            <w:t>Cliquez ou appuyez ici pour entrer du texte.</w:t>
          </w:r>
        </w:p>
      </w:docPartBody>
    </w:docPart>
    <w:docPart>
      <w:docPartPr>
        <w:name w:val="09F15261DE2B4268BF194B228D8B1265"/>
        <w:category>
          <w:name w:val="Général"/>
          <w:gallery w:val="placeholder"/>
        </w:category>
        <w:types>
          <w:type w:val="bbPlcHdr"/>
        </w:types>
        <w:behaviors>
          <w:behavior w:val="content"/>
        </w:behaviors>
        <w:guid w:val="{AB14C807-77A1-4249-BB79-21946DF9FDE9}"/>
      </w:docPartPr>
      <w:docPartBody>
        <w:p w:rsidR="00FA7EFE" w:rsidRDefault="00F21378" w:rsidP="00F21378">
          <w:pPr>
            <w:pStyle w:val="09F15261DE2B4268BF194B228D8B1265"/>
          </w:pPr>
          <w:r w:rsidRPr="0078351C">
            <w:rPr>
              <w:rStyle w:val="Textedelespacerserv"/>
            </w:rPr>
            <w:t>Cliquez ou appuyez ici pour entrer du texte.</w:t>
          </w:r>
        </w:p>
      </w:docPartBody>
    </w:docPart>
    <w:docPart>
      <w:docPartPr>
        <w:name w:val="41385E1BBC56434CB14E50CDE5B905F6"/>
        <w:category>
          <w:name w:val="Général"/>
          <w:gallery w:val="placeholder"/>
        </w:category>
        <w:types>
          <w:type w:val="bbPlcHdr"/>
        </w:types>
        <w:behaviors>
          <w:behavior w:val="content"/>
        </w:behaviors>
        <w:guid w:val="{58C901C2-AC6A-4688-B64A-E350B1CBE87E}"/>
      </w:docPartPr>
      <w:docPartBody>
        <w:p w:rsidR="00FA7EFE" w:rsidRDefault="00F21378" w:rsidP="00F21378">
          <w:pPr>
            <w:pStyle w:val="41385E1BBC56434CB14E50CDE5B905F6"/>
          </w:pPr>
          <w:r w:rsidRPr="0078351C">
            <w:rPr>
              <w:rStyle w:val="Textedelespacerserv"/>
            </w:rPr>
            <w:t>Cliquez ou appuyez ici pour entrer du texte.</w:t>
          </w:r>
        </w:p>
      </w:docPartBody>
    </w:docPart>
    <w:docPart>
      <w:docPartPr>
        <w:name w:val="2FDE8D33DF95408BBFF6C2A70480ED5E"/>
        <w:category>
          <w:name w:val="Général"/>
          <w:gallery w:val="placeholder"/>
        </w:category>
        <w:types>
          <w:type w:val="bbPlcHdr"/>
        </w:types>
        <w:behaviors>
          <w:behavior w:val="content"/>
        </w:behaviors>
        <w:guid w:val="{40190578-CCE1-4EAA-B379-E9B067D989E6}"/>
      </w:docPartPr>
      <w:docPartBody>
        <w:p w:rsidR="00FA7EFE" w:rsidRDefault="00F21378" w:rsidP="00F21378">
          <w:pPr>
            <w:pStyle w:val="2FDE8D33DF95408BBFF6C2A70480ED5E"/>
          </w:pPr>
          <w:r w:rsidRPr="0078351C">
            <w:rPr>
              <w:rStyle w:val="Textedelespacerserv"/>
            </w:rPr>
            <w:t>Cliquez ou appuyez ici pour entrer du texte.</w:t>
          </w:r>
        </w:p>
      </w:docPartBody>
    </w:docPart>
    <w:docPart>
      <w:docPartPr>
        <w:name w:val="D5D9BDD255AB482F85E43E23FA2AA736"/>
        <w:category>
          <w:name w:val="Général"/>
          <w:gallery w:val="placeholder"/>
        </w:category>
        <w:types>
          <w:type w:val="bbPlcHdr"/>
        </w:types>
        <w:behaviors>
          <w:behavior w:val="content"/>
        </w:behaviors>
        <w:guid w:val="{0980F3DB-3C08-4DEA-BDE1-4D7CCBD2B065}"/>
      </w:docPartPr>
      <w:docPartBody>
        <w:p w:rsidR="00FA7EFE" w:rsidRDefault="00F21378" w:rsidP="00F21378">
          <w:pPr>
            <w:pStyle w:val="D5D9BDD255AB482F85E43E23FA2AA736"/>
          </w:pPr>
          <w:r w:rsidRPr="00D93D9E">
            <w:rPr>
              <w:rStyle w:val="Textedelespacerserv"/>
            </w:rPr>
            <w:t>Cliquez ou appuyez ici pour entrer du texte.</w:t>
          </w:r>
        </w:p>
      </w:docPartBody>
    </w:docPart>
    <w:docPart>
      <w:docPartPr>
        <w:name w:val="6667BFEAE1394CBD9707B35A1D9D3483"/>
        <w:category>
          <w:name w:val="Général"/>
          <w:gallery w:val="placeholder"/>
        </w:category>
        <w:types>
          <w:type w:val="bbPlcHdr"/>
        </w:types>
        <w:behaviors>
          <w:behavior w:val="content"/>
        </w:behaviors>
        <w:guid w:val="{7621DA37-C1B0-4D15-A298-FD05D3472608}"/>
      </w:docPartPr>
      <w:docPartBody>
        <w:p w:rsidR="00FA7EFE" w:rsidRDefault="00F21378" w:rsidP="00F21378">
          <w:pPr>
            <w:pStyle w:val="6667BFEAE1394CBD9707B35A1D9D3483"/>
          </w:pPr>
          <w:r w:rsidRPr="0078351C">
            <w:rPr>
              <w:rStyle w:val="Textedelespacerserv"/>
            </w:rPr>
            <w:t>Cliquez ou appuyez ici pour entrer du texte.</w:t>
          </w:r>
        </w:p>
      </w:docPartBody>
    </w:docPart>
    <w:docPart>
      <w:docPartPr>
        <w:name w:val="FF65D84764CB46488D49542D5E26D01F"/>
        <w:category>
          <w:name w:val="Général"/>
          <w:gallery w:val="placeholder"/>
        </w:category>
        <w:types>
          <w:type w:val="bbPlcHdr"/>
        </w:types>
        <w:behaviors>
          <w:behavior w:val="content"/>
        </w:behaviors>
        <w:guid w:val="{FA8A53C0-8E12-4A98-9572-3984A64E081B}"/>
      </w:docPartPr>
      <w:docPartBody>
        <w:p w:rsidR="00FA7EFE" w:rsidRDefault="00F21378" w:rsidP="00F21378">
          <w:pPr>
            <w:pStyle w:val="FF65D84764CB46488D49542D5E26D01F"/>
          </w:pPr>
          <w:r w:rsidRPr="0078351C">
            <w:rPr>
              <w:rStyle w:val="Textedelespacerserv"/>
            </w:rPr>
            <w:t>Cliquez ou appuyez ici pour entrer du texte.</w:t>
          </w:r>
        </w:p>
      </w:docPartBody>
    </w:docPart>
    <w:docPart>
      <w:docPartPr>
        <w:name w:val="0D4D9D1E8D77417F9FF794532484C9B1"/>
        <w:category>
          <w:name w:val="Général"/>
          <w:gallery w:val="placeholder"/>
        </w:category>
        <w:types>
          <w:type w:val="bbPlcHdr"/>
        </w:types>
        <w:behaviors>
          <w:behavior w:val="content"/>
        </w:behaviors>
        <w:guid w:val="{3ADECFA8-FD93-45E8-84D4-207E3D605F40}"/>
      </w:docPartPr>
      <w:docPartBody>
        <w:p w:rsidR="00FA7EFE" w:rsidRDefault="00F21378" w:rsidP="00F21378">
          <w:pPr>
            <w:pStyle w:val="0D4D9D1E8D77417F9FF794532484C9B1"/>
          </w:pPr>
          <w:r w:rsidRPr="0078351C">
            <w:rPr>
              <w:rStyle w:val="Textedelespacerserv"/>
            </w:rPr>
            <w:t>Cliquez ou appuyez ici pour entrer du texte.</w:t>
          </w:r>
        </w:p>
      </w:docPartBody>
    </w:docPart>
    <w:docPart>
      <w:docPartPr>
        <w:name w:val="1F376F9EF471449FAF12CBA626591A78"/>
        <w:category>
          <w:name w:val="Général"/>
          <w:gallery w:val="placeholder"/>
        </w:category>
        <w:types>
          <w:type w:val="bbPlcHdr"/>
        </w:types>
        <w:behaviors>
          <w:behavior w:val="content"/>
        </w:behaviors>
        <w:guid w:val="{B9DC5197-1E1D-4301-9FA7-6A386C10504F}"/>
      </w:docPartPr>
      <w:docPartBody>
        <w:p w:rsidR="00FA7EFE" w:rsidRDefault="00F21378" w:rsidP="00F21378">
          <w:pPr>
            <w:pStyle w:val="1F376F9EF471449FAF12CBA626591A78"/>
          </w:pPr>
          <w:r w:rsidRPr="0078351C">
            <w:rPr>
              <w:rStyle w:val="Textedelespacerserv"/>
            </w:rPr>
            <w:t>Cliquez ou appuyez ici pour entrer du texte.</w:t>
          </w:r>
        </w:p>
      </w:docPartBody>
    </w:docPart>
    <w:docPart>
      <w:docPartPr>
        <w:name w:val="BE616498B3FE419D9C8346F73B10BD53"/>
        <w:category>
          <w:name w:val="Général"/>
          <w:gallery w:val="placeholder"/>
        </w:category>
        <w:types>
          <w:type w:val="bbPlcHdr"/>
        </w:types>
        <w:behaviors>
          <w:behavior w:val="content"/>
        </w:behaviors>
        <w:guid w:val="{DE7A43FF-BFCC-492D-8AD8-6B043DAF007E}"/>
      </w:docPartPr>
      <w:docPartBody>
        <w:p w:rsidR="00FA7EFE" w:rsidRDefault="00F21378" w:rsidP="00F21378">
          <w:pPr>
            <w:pStyle w:val="BE616498B3FE419D9C8346F73B10BD53"/>
          </w:pPr>
          <w:r w:rsidRPr="0078351C">
            <w:rPr>
              <w:rStyle w:val="Textedelespacerserv"/>
            </w:rPr>
            <w:t>Cliquez ou appuyez ici pour entrer du texte.</w:t>
          </w:r>
        </w:p>
      </w:docPartBody>
    </w:docPart>
    <w:docPart>
      <w:docPartPr>
        <w:name w:val="B3CC89EFE3554517A39F9EECF0679B76"/>
        <w:category>
          <w:name w:val="Général"/>
          <w:gallery w:val="placeholder"/>
        </w:category>
        <w:types>
          <w:type w:val="bbPlcHdr"/>
        </w:types>
        <w:behaviors>
          <w:behavior w:val="content"/>
        </w:behaviors>
        <w:guid w:val="{D26F2451-EF23-4ED3-8D61-FCC1C53A8644}"/>
      </w:docPartPr>
      <w:docPartBody>
        <w:p w:rsidR="00FA7EFE" w:rsidRDefault="00F21378" w:rsidP="00F21378">
          <w:pPr>
            <w:pStyle w:val="B3CC89EFE3554517A39F9EECF0679B76"/>
          </w:pPr>
          <w:r w:rsidRPr="00966738">
            <w:rPr>
              <w:rStyle w:val="Textedelespacerserv"/>
            </w:rPr>
            <w:t>Cliquez ou appuyez ici pour entrer du texte.</w:t>
          </w:r>
        </w:p>
      </w:docPartBody>
    </w:docPart>
    <w:docPart>
      <w:docPartPr>
        <w:name w:val="55CB73E430B24EAAA7B3EEF1F0FEC606"/>
        <w:category>
          <w:name w:val="Général"/>
          <w:gallery w:val="placeholder"/>
        </w:category>
        <w:types>
          <w:type w:val="bbPlcHdr"/>
        </w:types>
        <w:behaviors>
          <w:behavior w:val="content"/>
        </w:behaviors>
        <w:guid w:val="{58DCC64D-C78A-436B-BE42-02B522F04B50}"/>
      </w:docPartPr>
      <w:docPartBody>
        <w:p w:rsidR="00FA7EFE" w:rsidRDefault="00F21378" w:rsidP="00F21378">
          <w:pPr>
            <w:pStyle w:val="55CB73E430B24EAAA7B3EEF1F0FEC606"/>
          </w:pPr>
          <w:r w:rsidRPr="0078351C">
            <w:rPr>
              <w:rStyle w:val="Textedelespacerserv"/>
            </w:rPr>
            <w:t>Cliquez ou appuyez ici pour entrer du texte.</w:t>
          </w:r>
        </w:p>
      </w:docPartBody>
    </w:docPart>
    <w:docPart>
      <w:docPartPr>
        <w:name w:val="767BFB0DE8784694B01E96487A5A651B"/>
        <w:category>
          <w:name w:val="Général"/>
          <w:gallery w:val="placeholder"/>
        </w:category>
        <w:types>
          <w:type w:val="bbPlcHdr"/>
        </w:types>
        <w:behaviors>
          <w:behavior w:val="content"/>
        </w:behaviors>
        <w:guid w:val="{AC9AC7A7-80E0-4293-A7B5-C66B20175481}"/>
      </w:docPartPr>
      <w:docPartBody>
        <w:p w:rsidR="00FA7EFE" w:rsidRDefault="00F21378" w:rsidP="00F21378">
          <w:pPr>
            <w:pStyle w:val="767BFB0DE8784694B01E96487A5A651B"/>
          </w:pPr>
          <w:r w:rsidRPr="0078351C">
            <w:rPr>
              <w:rStyle w:val="Textedelespacerserv"/>
            </w:rPr>
            <w:t>Cliquez ou appuyez ici pour entrer du texte.</w:t>
          </w:r>
        </w:p>
      </w:docPartBody>
    </w:docPart>
    <w:docPart>
      <w:docPartPr>
        <w:name w:val="F535284F8B39424F8236DDEA42938916"/>
        <w:category>
          <w:name w:val="Général"/>
          <w:gallery w:val="placeholder"/>
        </w:category>
        <w:types>
          <w:type w:val="bbPlcHdr"/>
        </w:types>
        <w:behaviors>
          <w:behavior w:val="content"/>
        </w:behaviors>
        <w:guid w:val="{9631F326-0186-4442-834A-EA72FEBB81CA}"/>
      </w:docPartPr>
      <w:docPartBody>
        <w:p w:rsidR="00FA7EFE" w:rsidRDefault="00F21378" w:rsidP="00F21378">
          <w:pPr>
            <w:pStyle w:val="F535284F8B39424F8236DDEA42938916"/>
          </w:pPr>
          <w:r w:rsidRPr="0078351C">
            <w:rPr>
              <w:rStyle w:val="Textedelespacerserv"/>
            </w:rPr>
            <w:t>Cliquez ou appuyez ici pour entrer du texte.</w:t>
          </w:r>
        </w:p>
      </w:docPartBody>
    </w:docPart>
    <w:docPart>
      <w:docPartPr>
        <w:name w:val="BD443CB193AF418DB56A0AFBD43BE40F"/>
        <w:category>
          <w:name w:val="Général"/>
          <w:gallery w:val="placeholder"/>
        </w:category>
        <w:types>
          <w:type w:val="bbPlcHdr"/>
        </w:types>
        <w:behaviors>
          <w:behavior w:val="content"/>
        </w:behaviors>
        <w:guid w:val="{E41339C8-B25C-4974-B68A-AAC5FE215BC2}"/>
      </w:docPartPr>
      <w:docPartBody>
        <w:p w:rsidR="00FA7EFE" w:rsidRDefault="00F21378" w:rsidP="00F21378">
          <w:pPr>
            <w:pStyle w:val="BD443CB193AF418DB56A0AFBD43BE40F"/>
          </w:pPr>
          <w:r w:rsidRPr="0078351C">
            <w:rPr>
              <w:rStyle w:val="Textedelespacerserv"/>
            </w:rPr>
            <w:t>Cliquez ou appuyez ici pour entrer du texte.</w:t>
          </w:r>
        </w:p>
      </w:docPartBody>
    </w:docPart>
    <w:docPart>
      <w:docPartPr>
        <w:name w:val="254336AEBE0646838A4304366FC41BAC"/>
        <w:category>
          <w:name w:val="Général"/>
          <w:gallery w:val="placeholder"/>
        </w:category>
        <w:types>
          <w:type w:val="bbPlcHdr"/>
        </w:types>
        <w:behaviors>
          <w:behavior w:val="content"/>
        </w:behaviors>
        <w:guid w:val="{93ACDDF3-B43E-4F57-9C5E-F94F6102F4DB}"/>
      </w:docPartPr>
      <w:docPartBody>
        <w:p w:rsidR="00FA7EFE" w:rsidRDefault="00F21378" w:rsidP="00F21378">
          <w:pPr>
            <w:pStyle w:val="254336AEBE0646838A4304366FC41BAC"/>
          </w:pPr>
          <w:r w:rsidRPr="0078351C">
            <w:rPr>
              <w:rStyle w:val="Textedelespacerserv"/>
            </w:rPr>
            <w:t>Cliquez ou appuyez ici pour entrer du texte.</w:t>
          </w:r>
        </w:p>
      </w:docPartBody>
    </w:docPart>
    <w:docPart>
      <w:docPartPr>
        <w:name w:val="231BB76DF22F45818930D6B26D488AB8"/>
        <w:category>
          <w:name w:val="Général"/>
          <w:gallery w:val="placeholder"/>
        </w:category>
        <w:types>
          <w:type w:val="bbPlcHdr"/>
        </w:types>
        <w:behaviors>
          <w:behavior w:val="content"/>
        </w:behaviors>
        <w:guid w:val="{567BC63E-7082-41D2-B0C1-C94B21818A2E}"/>
      </w:docPartPr>
      <w:docPartBody>
        <w:p w:rsidR="00FA7EFE" w:rsidRDefault="00F21378" w:rsidP="00F21378">
          <w:pPr>
            <w:pStyle w:val="231BB76DF22F45818930D6B26D488AB8"/>
          </w:pPr>
          <w:r w:rsidRPr="00966738">
            <w:rPr>
              <w:rStyle w:val="Textedelespacerserv"/>
            </w:rPr>
            <w:t>Cliquez ou appuyez ici pour entrer du texte.</w:t>
          </w:r>
        </w:p>
      </w:docPartBody>
    </w:docPart>
    <w:docPart>
      <w:docPartPr>
        <w:name w:val="124E6EC2B1D64B6D9A7F153BFCCEC8E7"/>
        <w:category>
          <w:name w:val="Général"/>
          <w:gallery w:val="placeholder"/>
        </w:category>
        <w:types>
          <w:type w:val="bbPlcHdr"/>
        </w:types>
        <w:behaviors>
          <w:behavior w:val="content"/>
        </w:behaviors>
        <w:guid w:val="{3D7A87AE-C116-455A-99F5-1033356DB7B2}"/>
      </w:docPartPr>
      <w:docPartBody>
        <w:p w:rsidR="00FA7EFE" w:rsidRDefault="00F21378" w:rsidP="00F21378">
          <w:pPr>
            <w:pStyle w:val="124E6EC2B1D64B6D9A7F153BFCCEC8E7"/>
          </w:pPr>
          <w:r w:rsidRPr="008F1C63">
            <w:rPr>
              <w:rStyle w:val="Textedelespacerserv"/>
            </w:rPr>
            <w:t>Cliquez ou appuyez ici pour entrer du texte.</w:t>
          </w:r>
        </w:p>
      </w:docPartBody>
    </w:docPart>
    <w:docPart>
      <w:docPartPr>
        <w:name w:val="DC5AED4FFF9148938C03690BACA87B17"/>
        <w:category>
          <w:name w:val="Général"/>
          <w:gallery w:val="placeholder"/>
        </w:category>
        <w:types>
          <w:type w:val="bbPlcHdr"/>
        </w:types>
        <w:behaviors>
          <w:behavior w:val="content"/>
        </w:behaviors>
        <w:guid w:val="{AC5EB33F-600F-4459-94E6-01AE0150063D}"/>
      </w:docPartPr>
      <w:docPartBody>
        <w:p w:rsidR="00FA7EFE" w:rsidRDefault="00F21378" w:rsidP="00F21378">
          <w:pPr>
            <w:pStyle w:val="DC5AED4FFF9148938C03690BACA87B17"/>
          </w:pPr>
          <w:r w:rsidRPr="008F1C63">
            <w:rPr>
              <w:rStyle w:val="Textedelespacerserv"/>
            </w:rPr>
            <w:t>Cliquez ou appuyez ici pour entrer du texte.</w:t>
          </w:r>
        </w:p>
      </w:docPartBody>
    </w:docPart>
    <w:docPart>
      <w:docPartPr>
        <w:name w:val="836E8411FFE9452DA8752CDFC5F3ADDA"/>
        <w:category>
          <w:name w:val="Général"/>
          <w:gallery w:val="placeholder"/>
        </w:category>
        <w:types>
          <w:type w:val="bbPlcHdr"/>
        </w:types>
        <w:behaviors>
          <w:behavior w:val="content"/>
        </w:behaviors>
        <w:guid w:val="{43FCBDCC-5C49-4356-A068-A12894828F41}"/>
      </w:docPartPr>
      <w:docPartBody>
        <w:p w:rsidR="00FA7EFE" w:rsidRDefault="00F21378" w:rsidP="00F21378">
          <w:pPr>
            <w:pStyle w:val="836E8411FFE9452DA8752CDFC5F3ADDA"/>
          </w:pPr>
          <w:r w:rsidRPr="008F1C63">
            <w:rPr>
              <w:rStyle w:val="Textedelespacerserv"/>
            </w:rPr>
            <w:t>Cliquez ou appuyez ici pour entrer du texte.</w:t>
          </w:r>
        </w:p>
      </w:docPartBody>
    </w:docPart>
    <w:docPart>
      <w:docPartPr>
        <w:name w:val="A3664FB6F36549F68349A87D8323435A"/>
        <w:category>
          <w:name w:val="Général"/>
          <w:gallery w:val="placeholder"/>
        </w:category>
        <w:types>
          <w:type w:val="bbPlcHdr"/>
        </w:types>
        <w:behaviors>
          <w:behavior w:val="content"/>
        </w:behaviors>
        <w:guid w:val="{9D7E11E6-1190-4BA3-BEC9-69CFB94722A3}"/>
      </w:docPartPr>
      <w:docPartBody>
        <w:p w:rsidR="00FA7EFE" w:rsidRDefault="00F21378" w:rsidP="00F21378">
          <w:pPr>
            <w:pStyle w:val="A3664FB6F36549F68349A87D8323435A"/>
          </w:pPr>
          <w:r w:rsidRPr="008F1C63">
            <w:rPr>
              <w:rStyle w:val="Textedelespacerserv"/>
            </w:rPr>
            <w:t>Cliquez ou appuyez ici pour entrer du texte.</w:t>
          </w:r>
        </w:p>
      </w:docPartBody>
    </w:docPart>
    <w:docPart>
      <w:docPartPr>
        <w:name w:val="02DC42625EC34E5D886156024ECDD53E"/>
        <w:category>
          <w:name w:val="Général"/>
          <w:gallery w:val="placeholder"/>
        </w:category>
        <w:types>
          <w:type w:val="bbPlcHdr"/>
        </w:types>
        <w:behaviors>
          <w:behavior w:val="content"/>
        </w:behaviors>
        <w:guid w:val="{213A74B5-A6C5-46B8-908A-2992C0359C54}"/>
      </w:docPartPr>
      <w:docPartBody>
        <w:p w:rsidR="00FA7EFE" w:rsidRDefault="00F21378" w:rsidP="00F21378">
          <w:pPr>
            <w:pStyle w:val="02DC42625EC34E5D886156024ECDD53E"/>
          </w:pPr>
          <w:r w:rsidRPr="008F1C63">
            <w:rPr>
              <w:rStyle w:val="Textedelespacerserv"/>
            </w:rPr>
            <w:t>Cliquez ou appuyez ici pour entrer du texte.</w:t>
          </w:r>
        </w:p>
      </w:docPartBody>
    </w:docPart>
    <w:docPart>
      <w:docPartPr>
        <w:name w:val="BA330BA10E8B42B68C2FDC0228AC202E"/>
        <w:category>
          <w:name w:val="Général"/>
          <w:gallery w:val="placeholder"/>
        </w:category>
        <w:types>
          <w:type w:val="bbPlcHdr"/>
        </w:types>
        <w:behaviors>
          <w:behavior w:val="content"/>
        </w:behaviors>
        <w:guid w:val="{4C77469F-33F8-44F5-9A50-CF6D0617B7D1}"/>
      </w:docPartPr>
      <w:docPartBody>
        <w:p w:rsidR="00FA7EFE" w:rsidRDefault="00F21378" w:rsidP="00F21378">
          <w:pPr>
            <w:pStyle w:val="BA330BA10E8B42B68C2FDC0228AC202E"/>
          </w:pPr>
          <w:r w:rsidRPr="00966738">
            <w:rPr>
              <w:rStyle w:val="Textedelespacerserv"/>
            </w:rPr>
            <w:t>Cliquez ou appuyez ici pour entrer du texte.</w:t>
          </w:r>
        </w:p>
      </w:docPartBody>
    </w:docPart>
    <w:docPart>
      <w:docPartPr>
        <w:name w:val="37470FFB4D1745509589CB0D8D22F3D1"/>
        <w:category>
          <w:name w:val="Général"/>
          <w:gallery w:val="placeholder"/>
        </w:category>
        <w:types>
          <w:type w:val="bbPlcHdr"/>
        </w:types>
        <w:behaviors>
          <w:behavior w:val="content"/>
        </w:behaviors>
        <w:guid w:val="{3FC2DB17-DD02-40D7-8711-29B3A82FD917}"/>
      </w:docPartPr>
      <w:docPartBody>
        <w:p w:rsidR="00FA7EFE" w:rsidRDefault="00F21378" w:rsidP="00F21378">
          <w:pPr>
            <w:pStyle w:val="37470FFB4D1745509589CB0D8D22F3D1"/>
          </w:pPr>
          <w:r w:rsidRPr="008F1C63">
            <w:rPr>
              <w:rStyle w:val="Textedelespacerserv"/>
            </w:rPr>
            <w:t>Cliquez ou appuyez ici pour entrer du texte.</w:t>
          </w:r>
        </w:p>
      </w:docPartBody>
    </w:docPart>
    <w:docPart>
      <w:docPartPr>
        <w:name w:val="21068D99DDB54D26A2DBFCD901DBD56A"/>
        <w:category>
          <w:name w:val="Général"/>
          <w:gallery w:val="placeholder"/>
        </w:category>
        <w:types>
          <w:type w:val="bbPlcHdr"/>
        </w:types>
        <w:behaviors>
          <w:behavior w:val="content"/>
        </w:behaviors>
        <w:guid w:val="{7076BF17-154B-4BBD-AA66-2F17FA971E18}"/>
      </w:docPartPr>
      <w:docPartBody>
        <w:p w:rsidR="00FA7EFE" w:rsidRDefault="00F21378" w:rsidP="00F21378">
          <w:pPr>
            <w:pStyle w:val="21068D99DDB54D26A2DBFCD901DBD56A"/>
          </w:pPr>
          <w:r w:rsidRPr="008F1C63">
            <w:rPr>
              <w:rStyle w:val="Textedelespacerserv"/>
            </w:rPr>
            <w:t>Cliquez ou appuyez ici pour entrer du texte.</w:t>
          </w:r>
        </w:p>
      </w:docPartBody>
    </w:docPart>
    <w:docPart>
      <w:docPartPr>
        <w:name w:val="BBD6763821B04FCE9FA7F9856BF62748"/>
        <w:category>
          <w:name w:val="Général"/>
          <w:gallery w:val="placeholder"/>
        </w:category>
        <w:types>
          <w:type w:val="bbPlcHdr"/>
        </w:types>
        <w:behaviors>
          <w:behavior w:val="content"/>
        </w:behaviors>
        <w:guid w:val="{98E352EF-C9FC-4E7D-B8E6-4D1B84D69757}"/>
      </w:docPartPr>
      <w:docPartBody>
        <w:p w:rsidR="00FA7EFE" w:rsidRDefault="00F21378" w:rsidP="00F21378">
          <w:pPr>
            <w:pStyle w:val="BBD6763821B04FCE9FA7F9856BF62748"/>
          </w:pPr>
          <w:r w:rsidRPr="008F1C63">
            <w:rPr>
              <w:rStyle w:val="Textedelespacerserv"/>
            </w:rPr>
            <w:t>Cliquez ou appuyez ici pour entrer du texte.</w:t>
          </w:r>
        </w:p>
      </w:docPartBody>
    </w:docPart>
    <w:docPart>
      <w:docPartPr>
        <w:name w:val="BD79A1A3F7D442D9AEF3D7C084E86D40"/>
        <w:category>
          <w:name w:val="Général"/>
          <w:gallery w:val="placeholder"/>
        </w:category>
        <w:types>
          <w:type w:val="bbPlcHdr"/>
        </w:types>
        <w:behaviors>
          <w:behavior w:val="content"/>
        </w:behaviors>
        <w:guid w:val="{8FB951BA-4EBA-449E-8CFA-3218C137D535}"/>
      </w:docPartPr>
      <w:docPartBody>
        <w:p w:rsidR="00FA7EFE" w:rsidRDefault="00F21378" w:rsidP="00F21378">
          <w:pPr>
            <w:pStyle w:val="BD79A1A3F7D442D9AEF3D7C084E86D40"/>
          </w:pPr>
          <w:r w:rsidRPr="008F1C63">
            <w:rPr>
              <w:rStyle w:val="Textedelespacerserv"/>
            </w:rPr>
            <w:t>Cliquez ou appuyez ici pour entrer du texte.</w:t>
          </w:r>
        </w:p>
      </w:docPartBody>
    </w:docPart>
    <w:docPart>
      <w:docPartPr>
        <w:name w:val="808EF8B531004DF79964326D16337B35"/>
        <w:category>
          <w:name w:val="Général"/>
          <w:gallery w:val="placeholder"/>
        </w:category>
        <w:types>
          <w:type w:val="bbPlcHdr"/>
        </w:types>
        <w:behaviors>
          <w:behavior w:val="content"/>
        </w:behaviors>
        <w:guid w:val="{A3BA0CFD-FCC9-4623-A805-871C41DEDE06}"/>
      </w:docPartPr>
      <w:docPartBody>
        <w:p w:rsidR="00FA7EFE" w:rsidRDefault="00F21378" w:rsidP="00F21378">
          <w:pPr>
            <w:pStyle w:val="808EF8B531004DF79964326D16337B35"/>
          </w:pPr>
          <w:r w:rsidRPr="008F1C63">
            <w:rPr>
              <w:rStyle w:val="Textedelespacerserv"/>
            </w:rPr>
            <w:t>Cliquez ou appuyez ici pour entrer du texte.</w:t>
          </w:r>
        </w:p>
      </w:docPartBody>
    </w:docPart>
    <w:docPart>
      <w:docPartPr>
        <w:name w:val="F278B0FCC2DD425C8926882006A25A9D"/>
        <w:category>
          <w:name w:val="Général"/>
          <w:gallery w:val="placeholder"/>
        </w:category>
        <w:types>
          <w:type w:val="bbPlcHdr"/>
        </w:types>
        <w:behaviors>
          <w:behavior w:val="content"/>
        </w:behaviors>
        <w:guid w:val="{872C4768-C78F-4D6A-AEB2-E22C1C1C6921}"/>
      </w:docPartPr>
      <w:docPartBody>
        <w:p w:rsidR="000D4289" w:rsidRDefault="00BB09D0" w:rsidP="00BB09D0">
          <w:pPr>
            <w:pStyle w:val="F278B0FCC2DD425C8926882006A25A9D"/>
          </w:pPr>
          <w:r w:rsidRPr="00D93D9E">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7527DEE8-4375-48FA-B8DC-5297D157E5E7}"/>
      </w:docPartPr>
      <w:docPartBody>
        <w:p w:rsidR="006724F1" w:rsidRDefault="000D4289">
          <w:r w:rsidRPr="00301F8B">
            <w:rPr>
              <w:rStyle w:val="Textedelespacerserv"/>
            </w:rPr>
            <w:t>Cliquez ou appuyez ici pour entrer du texte.</w:t>
          </w:r>
        </w:p>
      </w:docPartBody>
    </w:docPart>
    <w:docPart>
      <w:docPartPr>
        <w:name w:val="0D867D6BC4C14B51A6DD46E40F1EAF9C"/>
        <w:category>
          <w:name w:val="Général"/>
          <w:gallery w:val="placeholder"/>
        </w:category>
        <w:types>
          <w:type w:val="bbPlcHdr"/>
        </w:types>
        <w:behaviors>
          <w:behavior w:val="content"/>
        </w:behaviors>
        <w:guid w:val="{4333F45D-C886-440A-BE7F-E57EEF9C418F}"/>
      </w:docPartPr>
      <w:docPartBody>
        <w:p w:rsidR="00332280" w:rsidRDefault="00332280" w:rsidP="00332280">
          <w:pPr>
            <w:pStyle w:val="0D867D6BC4C14B51A6DD46E40F1EAF9C"/>
          </w:pPr>
          <w:r w:rsidRPr="007875A0">
            <w:rPr>
              <w:rStyle w:val="Textedelespacerserv"/>
              <w:rFonts w:asciiTheme="majorHAnsi" w:hAnsiTheme="majorHAnsi" w:cstheme="majorHAnsi"/>
            </w:rPr>
            <w:t>Cliquez ou appuyez ici pour entrer du texte.</w:t>
          </w:r>
        </w:p>
      </w:docPartBody>
    </w:docPart>
    <w:docPart>
      <w:docPartPr>
        <w:name w:val="99561B2DA1B8453C8AAF80B341EC11A7"/>
        <w:category>
          <w:name w:val="Général"/>
          <w:gallery w:val="placeholder"/>
        </w:category>
        <w:types>
          <w:type w:val="bbPlcHdr"/>
        </w:types>
        <w:behaviors>
          <w:behavior w:val="content"/>
        </w:behaviors>
        <w:guid w:val="{34DC3D9D-C459-4C70-9644-F19528908D9E}"/>
      </w:docPartPr>
      <w:docPartBody>
        <w:p w:rsidR="006164B8" w:rsidRDefault="006164B8" w:rsidP="006164B8">
          <w:pPr>
            <w:pStyle w:val="99561B2DA1B8453C8AAF80B341EC11A7"/>
          </w:pPr>
          <w:r w:rsidRPr="006B1617">
            <w:rPr>
              <w:rStyle w:val="Textedelespacerserv"/>
            </w:rPr>
            <w:t>Cliquez ou appuyez ici pour entrer du texte.</w:t>
          </w:r>
        </w:p>
      </w:docPartBody>
    </w:docPart>
    <w:docPart>
      <w:docPartPr>
        <w:name w:val="80034CAEFF9E49C0B9B0F2190188C59B"/>
        <w:category>
          <w:name w:val="Général"/>
          <w:gallery w:val="placeholder"/>
        </w:category>
        <w:types>
          <w:type w:val="bbPlcHdr"/>
        </w:types>
        <w:behaviors>
          <w:behavior w:val="content"/>
        </w:behaviors>
        <w:guid w:val="{9C5310B3-BD4A-4B5D-9CF4-9D41F0E92F83}"/>
      </w:docPartPr>
      <w:docPartBody>
        <w:p w:rsidR="006164B8" w:rsidRDefault="006164B8" w:rsidP="006164B8">
          <w:pPr>
            <w:pStyle w:val="80034CAEFF9E49C0B9B0F2190188C59B"/>
          </w:pPr>
          <w:r w:rsidRPr="006B1617">
            <w:rPr>
              <w:rStyle w:val="Textedelespacerserv"/>
            </w:rPr>
            <w:t>Cliquez ou appuyez ici pour entrer du texte.</w:t>
          </w:r>
        </w:p>
      </w:docPartBody>
    </w:docPart>
    <w:docPart>
      <w:docPartPr>
        <w:name w:val="56AB9E5D34DB40C0BEF2C54E2BA34884"/>
        <w:category>
          <w:name w:val="Général"/>
          <w:gallery w:val="placeholder"/>
        </w:category>
        <w:types>
          <w:type w:val="bbPlcHdr"/>
        </w:types>
        <w:behaviors>
          <w:behavior w:val="content"/>
        </w:behaviors>
        <w:guid w:val="{9C11F03C-D5A5-4498-934C-76810E826DB5}"/>
      </w:docPartPr>
      <w:docPartBody>
        <w:p w:rsidR="006164B8" w:rsidRDefault="006164B8" w:rsidP="006164B8">
          <w:pPr>
            <w:pStyle w:val="56AB9E5D34DB40C0BEF2C54E2BA34884"/>
          </w:pPr>
          <w:r w:rsidRPr="00D93D9E">
            <w:rPr>
              <w:rStyle w:val="Textedelespacerserv"/>
            </w:rPr>
            <w:t>Cliquez ou appuyez ici pour entrer du texte.</w:t>
          </w:r>
        </w:p>
      </w:docPartBody>
    </w:docPart>
    <w:docPart>
      <w:docPartPr>
        <w:name w:val="D61D05DE27A946F7B7C25BD24C3EE2AC"/>
        <w:category>
          <w:name w:val="Général"/>
          <w:gallery w:val="placeholder"/>
        </w:category>
        <w:types>
          <w:type w:val="bbPlcHdr"/>
        </w:types>
        <w:behaviors>
          <w:behavior w:val="content"/>
        </w:behaviors>
        <w:guid w:val="{91C1ADF1-060C-4444-8068-A7540E8948C7}"/>
      </w:docPartPr>
      <w:docPartBody>
        <w:p w:rsidR="006164B8" w:rsidRDefault="006164B8" w:rsidP="006164B8">
          <w:pPr>
            <w:pStyle w:val="D61D05DE27A946F7B7C25BD24C3EE2AC"/>
          </w:pPr>
          <w:r w:rsidRPr="00D93D9E">
            <w:rPr>
              <w:rStyle w:val="Textedelespacerserv"/>
            </w:rPr>
            <w:t>Cliquez ou appuyez ici pour entrer du texte.</w:t>
          </w:r>
        </w:p>
      </w:docPartBody>
    </w:docPart>
    <w:docPart>
      <w:docPartPr>
        <w:name w:val="F538797E4E79451585FF0C653319CDA4"/>
        <w:category>
          <w:name w:val="Général"/>
          <w:gallery w:val="placeholder"/>
        </w:category>
        <w:types>
          <w:type w:val="bbPlcHdr"/>
        </w:types>
        <w:behaviors>
          <w:behavior w:val="content"/>
        </w:behaviors>
        <w:guid w:val="{B9733C0C-3459-44C2-84D9-44ECCD8CA370}"/>
      </w:docPartPr>
      <w:docPartBody>
        <w:p w:rsidR="006164B8" w:rsidRDefault="006164B8" w:rsidP="006164B8">
          <w:pPr>
            <w:pStyle w:val="F538797E4E79451585FF0C653319CDA4"/>
          </w:pPr>
          <w:r w:rsidRPr="006B1617">
            <w:rPr>
              <w:rStyle w:val="Textedelespacerserv"/>
            </w:rPr>
            <w:t>Cliquez ou appuyez ici pour entrer du texte.</w:t>
          </w:r>
        </w:p>
      </w:docPartBody>
    </w:docPart>
    <w:docPart>
      <w:docPartPr>
        <w:name w:val="91DB430867894092B164A6403106FBBE"/>
        <w:category>
          <w:name w:val="Général"/>
          <w:gallery w:val="placeholder"/>
        </w:category>
        <w:types>
          <w:type w:val="bbPlcHdr"/>
        </w:types>
        <w:behaviors>
          <w:behavior w:val="content"/>
        </w:behaviors>
        <w:guid w:val="{A3D831AE-DD83-486C-8AF9-22B9810F21F3}"/>
      </w:docPartPr>
      <w:docPartBody>
        <w:p w:rsidR="006164B8" w:rsidRDefault="006164B8" w:rsidP="006164B8">
          <w:pPr>
            <w:pStyle w:val="91DB430867894092B164A6403106FBBE"/>
          </w:pPr>
          <w:r w:rsidRPr="00D93D9E">
            <w:rPr>
              <w:rStyle w:val="Textedelespacerserv"/>
            </w:rPr>
            <w:t>Cliquez ou appuyez ici pour entrer du texte.</w:t>
          </w:r>
        </w:p>
      </w:docPartBody>
    </w:docPart>
    <w:docPart>
      <w:docPartPr>
        <w:name w:val="FDC7D237E35C4706B752B972A12A8F71"/>
        <w:category>
          <w:name w:val="Général"/>
          <w:gallery w:val="placeholder"/>
        </w:category>
        <w:types>
          <w:type w:val="bbPlcHdr"/>
        </w:types>
        <w:behaviors>
          <w:behavior w:val="content"/>
        </w:behaviors>
        <w:guid w:val="{9D126CA2-DD27-4757-9F20-BDC12F684668}"/>
      </w:docPartPr>
      <w:docPartBody>
        <w:p w:rsidR="006164B8" w:rsidRDefault="006164B8" w:rsidP="006164B8">
          <w:pPr>
            <w:pStyle w:val="FDC7D237E35C4706B752B972A12A8F71"/>
          </w:pPr>
          <w:r w:rsidRPr="00D93D9E">
            <w:rPr>
              <w:rStyle w:val="Textedelespacerserv"/>
            </w:rPr>
            <w:t>Cliquez ou appuyez ici pour entrer du texte.</w:t>
          </w:r>
        </w:p>
      </w:docPartBody>
    </w:docPart>
    <w:docPart>
      <w:docPartPr>
        <w:name w:val="F6E585E779074AB498CA4C64158C03C3"/>
        <w:category>
          <w:name w:val="Général"/>
          <w:gallery w:val="placeholder"/>
        </w:category>
        <w:types>
          <w:type w:val="bbPlcHdr"/>
        </w:types>
        <w:behaviors>
          <w:behavior w:val="content"/>
        </w:behaviors>
        <w:guid w:val="{E5254287-7C70-4201-B769-A9E5C73D021B}"/>
      </w:docPartPr>
      <w:docPartBody>
        <w:p w:rsidR="00063EFF" w:rsidRDefault="00063EFF" w:rsidP="00063EFF">
          <w:pPr>
            <w:pStyle w:val="F6E585E779074AB498CA4C64158C03C3"/>
          </w:pPr>
          <w:r w:rsidRPr="00301F8B">
            <w:rPr>
              <w:rStyle w:val="Textedelespacerserv"/>
            </w:rPr>
            <w:t>Cliquez ou appuyez ici pour entrer du texte.</w:t>
          </w:r>
        </w:p>
      </w:docPartBody>
    </w:docPart>
    <w:docPart>
      <w:docPartPr>
        <w:name w:val="5B86A2F1694D4B3D912EBE01D31E2CD4"/>
        <w:category>
          <w:name w:val="Général"/>
          <w:gallery w:val="placeholder"/>
        </w:category>
        <w:types>
          <w:type w:val="bbPlcHdr"/>
        </w:types>
        <w:behaviors>
          <w:behavior w:val="content"/>
        </w:behaviors>
        <w:guid w:val="{60F5FF40-38A0-4D19-A209-92A5BB450168}"/>
      </w:docPartPr>
      <w:docPartBody>
        <w:p w:rsidR="00063EFF" w:rsidRDefault="00063EFF" w:rsidP="00063EFF">
          <w:pPr>
            <w:pStyle w:val="5B86A2F1694D4B3D912EBE01D31E2CD4"/>
          </w:pPr>
          <w:r w:rsidRPr="00D93D9E">
            <w:rPr>
              <w:rStyle w:val="Textedelespacerserv"/>
            </w:rPr>
            <w:t>Cliquez ou appuyez ici pour entrer du texte.</w:t>
          </w:r>
        </w:p>
      </w:docPartBody>
    </w:docPart>
    <w:docPart>
      <w:docPartPr>
        <w:name w:val="6742E43A9EE1457986066FDD1D73DF57"/>
        <w:category>
          <w:name w:val="Général"/>
          <w:gallery w:val="placeholder"/>
        </w:category>
        <w:types>
          <w:type w:val="bbPlcHdr"/>
        </w:types>
        <w:behaviors>
          <w:behavior w:val="content"/>
        </w:behaviors>
        <w:guid w:val="{9F8E0E8C-D2F1-408D-821C-C646200FA8AD}"/>
      </w:docPartPr>
      <w:docPartBody>
        <w:p w:rsidR="00063EFF" w:rsidRDefault="00063EFF" w:rsidP="00063EFF">
          <w:pPr>
            <w:pStyle w:val="6742E43A9EE1457986066FDD1D73DF57"/>
          </w:pPr>
          <w:r w:rsidRPr="00D93D9E">
            <w:rPr>
              <w:rStyle w:val="Textedelespacerserv"/>
            </w:rPr>
            <w:t>Cliquez ou appuyez ici pour entrer du texte.</w:t>
          </w:r>
        </w:p>
      </w:docPartBody>
    </w:docPart>
    <w:docPart>
      <w:docPartPr>
        <w:name w:val="0CA7F027A0D348498E605A02A27AAD00"/>
        <w:category>
          <w:name w:val="Général"/>
          <w:gallery w:val="placeholder"/>
        </w:category>
        <w:types>
          <w:type w:val="bbPlcHdr"/>
        </w:types>
        <w:behaviors>
          <w:behavior w:val="content"/>
        </w:behaviors>
        <w:guid w:val="{483CCA2B-8904-465E-A791-0630BA634F83}"/>
      </w:docPartPr>
      <w:docPartBody>
        <w:p w:rsidR="00063EFF" w:rsidRDefault="00063EFF" w:rsidP="00063EFF">
          <w:pPr>
            <w:pStyle w:val="0CA7F027A0D348498E605A02A27AAD00"/>
          </w:pPr>
          <w:r w:rsidRPr="007875A0">
            <w:rPr>
              <w:rStyle w:val="Textedelespacerserv"/>
            </w:rPr>
            <w:t>Cliquez ou appuyez ici pour entrer du texte.</w:t>
          </w:r>
        </w:p>
      </w:docPartBody>
    </w:docPart>
    <w:docPart>
      <w:docPartPr>
        <w:name w:val="123ACCF8615F464584B8601D7206AC1A"/>
        <w:category>
          <w:name w:val="Général"/>
          <w:gallery w:val="placeholder"/>
        </w:category>
        <w:types>
          <w:type w:val="bbPlcHdr"/>
        </w:types>
        <w:behaviors>
          <w:behavior w:val="content"/>
        </w:behaviors>
        <w:guid w:val="{D6696869-853E-40F9-A7C7-93A0CE85EB22}"/>
      </w:docPartPr>
      <w:docPartBody>
        <w:p w:rsidR="00000000" w:rsidRDefault="005E0A83" w:rsidP="005E0A83">
          <w:pPr>
            <w:pStyle w:val="123ACCF8615F464584B8601D7206AC1A"/>
          </w:pPr>
          <w:r w:rsidRPr="006B1617">
            <w:rPr>
              <w:rStyle w:val="Textedelespacerserv"/>
              <w:rFonts w:asciiTheme="majorHAnsi" w:hAnsiTheme="majorHAnsi" w:cstheme="majorHAnsi"/>
            </w:rPr>
            <w:t>Cliquez ou appuyez ici pour entrer du texte.</w:t>
          </w:r>
        </w:p>
      </w:docPartBody>
    </w:docPart>
    <w:docPart>
      <w:docPartPr>
        <w:name w:val="0746862C6F0B4D7D8E68587A5A253FC8"/>
        <w:category>
          <w:name w:val="Général"/>
          <w:gallery w:val="placeholder"/>
        </w:category>
        <w:types>
          <w:type w:val="bbPlcHdr"/>
        </w:types>
        <w:behaviors>
          <w:behavior w:val="content"/>
        </w:behaviors>
        <w:guid w:val="{C2D41ABA-7883-43CB-B35F-57CC8E991FD5}"/>
      </w:docPartPr>
      <w:docPartBody>
        <w:p w:rsidR="00000000" w:rsidRDefault="005E0A83" w:rsidP="005E0A83">
          <w:pPr>
            <w:pStyle w:val="0746862C6F0B4D7D8E68587A5A253FC8"/>
          </w:pPr>
          <w:r w:rsidRPr="006B1617">
            <w:rPr>
              <w:rStyle w:val="Textedelespacerserv"/>
              <w:rFonts w:asciiTheme="majorHAnsi" w:hAnsiTheme="majorHAnsi" w:cstheme="maj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ptim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01"/>
    <w:rsid w:val="00063EFF"/>
    <w:rsid w:val="000A5225"/>
    <w:rsid w:val="000D4289"/>
    <w:rsid w:val="000F1F79"/>
    <w:rsid w:val="001D6DC0"/>
    <w:rsid w:val="002252C8"/>
    <w:rsid w:val="0030350D"/>
    <w:rsid w:val="00332280"/>
    <w:rsid w:val="003933F4"/>
    <w:rsid w:val="003C20FE"/>
    <w:rsid w:val="003E1FA0"/>
    <w:rsid w:val="005B196C"/>
    <w:rsid w:val="005E0A83"/>
    <w:rsid w:val="005F209C"/>
    <w:rsid w:val="006164B8"/>
    <w:rsid w:val="006724F1"/>
    <w:rsid w:val="00926801"/>
    <w:rsid w:val="00982506"/>
    <w:rsid w:val="009A41A2"/>
    <w:rsid w:val="009C1944"/>
    <w:rsid w:val="00A17CFD"/>
    <w:rsid w:val="00AD1B08"/>
    <w:rsid w:val="00B170B1"/>
    <w:rsid w:val="00BB09D0"/>
    <w:rsid w:val="00C95F3D"/>
    <w:rsid w:val="00CE1D7F"/>
    <w:rsid w:val="00D04528"/>
    <w:rsid w:val="00D1673B"/>
    <w:rsid w:val="00D20A5A"/>
    <w:rsid w:val="00DF3FBE"/>
    <w:rsid w:val="00E553F4"/>
    <w:rsid w:val="00F21378"/>
    <w:rsid w:val="00FA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0A83"/>
    <w:rPr>
      <w:color w:val="808080"/>
    </w:rPr>
  </w:style>
  <w:style w:type="paragraph" w:customStyle="1" w:styleId="E1D3EDBB09A549BF8B593EF49999EB004">
    <w:name w:val="E1D3EDBB09A549BF8B593EF49999EB004"/>
    <w:rsid w:val="009C1944"/>
    <w:rPr>
      <w:rFonts w:eastAsiaTheme="minorHAnsi"/>
      <w:lang w:eastAsia="en-US"/>
    </w:rPr>
  </w:style>
  <w:style w:type="paragraph" w:customStyle="1" w:styleId="BBC977FFFAB74CCCAC2A01FC0338B5544">
    <w:name w:val="BBC977FFFAB74CCCAC2A01FC0338B5544"/>
    <w:rsid w:val="009C1944"/>
    <w:rPr>
      <w:rFonts w:eastAsiaTheme="minorHAnsi"/>
      <w:lang w:eastAsia="en-US"/>
    </w:rPr>
  </w:style>
  <w:style w:type="paragraph" w:customStyle="1" w:styleId="49E5EFFC14E74F4788451F0DD30DA0DE4">
    <w:name w:val="49E5EFFC14E74F4788451F0DD30DA0DE4"/>
    <w:rsid w:val="009C1944"/>
    <w:rPr>
      <w:rFonts w:eastAsiaTheme="minorHAnsi"/>
      <w:lang w:eastAsia="en-US"/>
    </w:rPr>
  </w:style>
  <w:style w:type="paragraph" w:customStyle="1" w:styleId="91FFCA76400E414595F5672AA3D98EAA5">
    <w:name w:val="91FFCA76400E414595F5672AA3D98EAA5"/>
    <w:rsid w:val="009C1944"/>
    <w:rPr>
      <w:rFonts w:eastAsiaTheme="minorHAnsi"/>
      <w:lang w:eastAsia="en-US"/>
    </w:rPr>
  </w:style>
  <w:style w:type="paragraph" w:customStyle="1" w:styleId="2A81BAE34F76478BA726C97DE3229B6C2">
    <w:name w:val="2A81BAE34F76478BA726C97DE3229B6C2"/>
    <w:rsid w:val="009C1944"/>
    <w:rPr>
      <w:rFonts w:eastAsiaTheme="minorHAnsi"/>
      <w:lang w:eastAsia="en-US"/>
    </w:rPr>
  </w:style>
  <w:style w:type="paragraph" w:customStyle="1" w:styleId="5AA0A06489C040B9B5BBABE2B6B5F7495">
    <w:name w:val="5AA0A06489C040B9B5BBABE2B6B5F7495"/>
    <w:rsid w:val="009C1944"/>
    <w:rPr>
      <w:rFonts w:eastAsiaTheme="minorHAnsi"/>
      <w:lang w:eastAsia="en-US"/>
    </w:rPr>
  </w:style>
  <w:style w:type="paragraph" w:customStyle="1" w:styleId="2FAF05581F884D6C9B3C44E18F84FEDA3">
    <w:name w:val="2FAF05581F884D6C9B3C44E18F84FEDA3"/>
    <w:rsid w:val="009C1944"/>
    <w:rPr>
      <w:rFonts w:eastAsiaTheme="minorHAnsi"/>
      <w:lang w:eastAsia="en-US"/>
    </w:rPr>
  </w:style>
  <w:style w:type="paragraph" w:customStyle="1" w:styleId="A550052C82B94CAC8F605E168CA7B6553">
    <w:name w:val="A550052C82B94CAC8F605E168CA7B6553"/>
    <w:rsid w:val="009C1944"/>
    <w:rPr>
      <w:rFonts w:eastAsiaTheme="minorHAnsi"/>
      <w:lang w:eastAsia="en-US"/>
    </w:rPr>
  </w:style>
  <w:style w:type="paragraph" w:customStyle="1" w:styleId="FFDE3720C80245E38A7645D30D1E786F5">
    <w:name w:val="FFDE3720C80245E38A7645D30D1E786F5"/>
    <w:rsid w:val="009C1944"/>
    <w:rPr>
      <w:rFonts w:eastAsiaTheme="minorHAnsi"/>
      <w:lang w:eastAsia="en-US"/>
    </w:rPr>
  </w:style>
  <w:style w:type="paragraph" w:customStyle="1" w:styleId="5A2EF39FC74F4749AC859E5B30B345733">
    <w:name w:val="5A2EF39FC74F4749AC859E5B30B345733"/>
    <w:rsid w:val="009C1944"/>
    <w:rPr>
      <w:rFonts w:eastAsiaTheme="minorHAnsi"/>
      <w:lang w:eastAsia="en-US"/>
    </w:rPr>
  </w:style>
  <w:style w:type="paragraph" w:customStyle="1" w:styleId="27EE067529974E51BCDD10E3C3FC3F7A3">
    <w:name w:val="27EE067529974E51BCDD10E3C3FC3F7A3"/>
    <w:rsid w:val="009C1944"/>
    <w:rPr>
      <w:rFonts w:eastAsiaTheme="minorHAnsi"/>
      <w:lang w:eastAsia="en-US"/>
    </w:rPr>
  </w:style>
  <w:style w:type="paragraph" w:customStyle="1" w:styleId="484CC26429F04D3CB92769C2B2EDA8743">
    <w:name w:val="484CC26429F04D3CB92769C2B2EDA8743"/>
    <w:rsid w:val="009C1944"/>
    <w:rPr>
      <w:rFonts w:eastAsiaTheme="minorHAnsi"/>
      <w:lang w:eastAsia="en-US"/>
    </w:rPr>
  </w:style>
  <w:style w:type="paragraph" w:customStyle="1" w:styleId="A94704D62A3D4721AB167549A01F7F673">
    <w:name w:val="A94704D62A3D4721AB167549A01F7F673"/>
    <w:rsid w:val="009C1944"/>
    <w:rPr>
      <w:rFonts w:eastAsiaTheme="minorHAnsi"/>
      <w:lang w:eastAsia="en-US"/>
    </w:rPr>
  </w:style>
  <w:style w:type="paragraph" w:customStyle="1" w:styleId="6F54A65E07084697835B1DFBA2325BE72">
    <w:name w:val="6F54A65E07084697835B1DFBA2325BE72"/>
    <w:rsid w:val="009C1944"/>
    <w:rPr>
      <w:rFonts w:eastAsiaTheme="minorHAnsi"/>
      <w:lang w:eastAsia="en-US"/>
    </w:rPr>
  </w:style>
  <w:style w:type="paragraph" w:customStyle="1" w:styleId="5E09F9F2A763469DAA6C15865E26B5FD3">
    <w:name w:val="5E09F9F2A763469DAA6C15865E26B5FD3"/>
    <w:rsid w:val="009C1944"/>
    <w:rPr>
      <w:rFonts w:eastAsiaTheme="minorHAnsi"/>
      <w:lang w:eastAsia="en-US"/>
    </w:rPr>
  </w:style>
  <w:style w:type="paragraph" w:customStyle="1" w:styleId="A1D353AAFD7543D6AAAD37712D4223732">
    <w:name w:val="A1D353AAFD7543D6AAAD37712D422373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FC6413A641594CDCBD9870359C514D6F2">
    <w:name w:val="FC6413A641594CDCBD9870359C514D6F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21DAD1F03C42458FA05FBC5CBD8320782">
    <w:name w:val="21DAD1F03C42458FA05FBC5CBD832078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0414B4DE659B4D4585310CC5AEAA222E2">
    <w:name w:val="0414B4DE659B4D4585310CC5AEAA222E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DB7F536E4E4A4CCF8FDA4BC4D200D62F2">
    <w:name w:val="DB7F536E4E4A4CCF8FDA4BC4D200D62F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3ED58260F42D4A93A78D8E997FDE64E32">
    <w:name w:val="3ED58260F42D4A93A78D8E997FDE64E32"/>
    <w:rsid w:val="009C1944"/>
    <w:rPr>
      <w:rFonts w:eastAsiaTheme="minorHAnsi"/>
      <w:lang w:eastAsia="en-US"/>
    </w:rPr>
  </w:style>
  <w:style w:type="paragraph" w:customStyle="1" w:styleId="F513FFC168BC4E27979F39AF09CCA1BB2">
    <w:name w:val="F513FFC168BC4E27979F39AF09CCA1BB2"/>
    <w:rsid w:val="009C1944"/>
    <w:rPr>
      <w:rFonts w:eastAsiaTheme="minorHAnsi"/>
      <w:lang w:eastAsia="en-US"/>
    </w:rPr>
  </w:style>
  <w:style w:type="paragraph" w:customStyle="1" w:styleId="B5CFCF9B5E524F899927E3D93BA8EC091">
    <w:name w:val="B5CFCF9B5E524F899927E3D93BA8EC091"/>
    <w:rsid w:val="009C1944"/>
    <w:rPr>
      <w:rFonts w:eastAsiaTheme="minorHAnsi"/>
      <w:lang w:eastAsia="en-US"/>
    </w:rPr>
  </w:style>
  <w:style w:type="paragraph" w:customStyle="1" w:styleId="4B67118B29B5455CA2A0D823DEFAAC9F1">
    <w:name w:val="4B67118B29B5455CA2A0D823DEFAAC9F1"/>
    <w:rsid w:val="009C1944"/>
    <w:rPr>
      <w:rFonts w:eastAsiaTheme="minorHAnsi"/>
      <w:lang w:eastAsia="en-US"/>
    </w:rPr>
  </w:style>
  <w:style w:type="paragraph" w:customStyle="1" w:styleId="DC11212E4C364310AFE4220BACB467091">
    <w:name w:val="DC11212E4C364310AFE4220BACB467091"/>
    <w:rsid w:val="009C1944"/>
    <w:rPr>
      <w:rFonts w:eastAsiaTheme="minorHAnsi"/>
      <w:lang w:eastAsia="en-US"/>
    </w:rPr>
  </w:style>
  <w:style w:type="paragraph" w:customStyle="1" w:styleId="EF4D33E9F62943D685897CD619F866651">
    <w:name w:val="EF4D33E9F62943D685897CD619F866651"/>
    <w:rsid w:val="009C1944"/>
    <w:rPr>
      <w:rFonts w:eastAsiaTheme="minorHAnsi"/>
      <w:lang w:eastAsia="en-US"/>
    </w:rPr>
  </w:style>
  <w:style w:type="paragraph" w:customStyle="1" w:styleId="3D6D1FBFD0EC442091E47D25C8B3A3E81">
    <w:name w:val="3D6D1FBFD0EC442091E47D25C8B3A3E81"/>
    <w:rsid w:val="009C1944"/>
    <w:rPr>
      <w:rFonts w:eastAsiaTheme="minorHAnsi"/>
      <w:lang w:eastAsia="en-US"/>
    </w:rPr>
  </w:style>
  <w:style w:type="paragraph" w:customStyle="1" w:styleId="1B58DC3864C34CAB8F310297D641A96C1">
    <w:name w:val="1B58DC3864C34CAB8F310297D641A96C1"/>
    <w:rsid w:val="009C1944"/>
    <w:rPr>
      <w:rFonts w:eastAsiaTheme="minorHAnsi"/>
      <w:lang w:eastAsia="en-US"/>
    </w:rPr>
  </w:style>
  <w:style w:type="paragraph" w:customStyle="1" w:styleId="91E8533E077A4EB4879E77181FA6F0041">
    <w:name w:val="91E8533E077A4EB4879E77181FA6F0041"/>
    <w:rsid w:val="009C1944"/>
    <w:rPr>
      <w:rFonts w:eastAsiaTheme="minorHAnsi"/>
      <w:lang w:eastAsia="en-US"/>
    </w:rPr>
  </w:style>
  <w:style w:type="paragraph" w:customStyle="1" w:styleId="E70E3238C2AA491BB12B104D77684F191">
    <w:name w:val="E70E3238C2AA491BB12B104D77684F191"/>
    <w:rsid w:val="009C1944"/>
    <w:rPr>
      <w:rFonts w:eastAsiaTheme="minorHAnsi"/>
      <w:lang w:eastAsia="en-US"/>
    </w:rPr>
  </w:style>
  <w:style w:type="paragraph" w:customStyle="1" w:styleId="CCF65CC747214EEAB8EFD9D985C865B51">
    <w:name w:val="CCF65CC747214EEAB8EFD9D985C865B51"/>
    <w:rsid w:val="009C1944"/>
    <w:rPr>
      <w:rFonts w:eastAsiaTheme="minorHAnsi"/>
      <w:lang w:eastAsia="en-US"/>
    </w:rPr>
  </w:style>
  <w:style w:type="paragraph" w:customStyle="1" w:styleId="29D73075E8A243CEBEE15ED00E804E601">
    <w:name w:val="29D73075E8A243CEBEE15ED00E804E601"/>
    <w:rsid w:val="009C1944"/>
    <w:rPr>
      <w:rFonts w:eastAsiaTheme="minorHAnsi"/>
      <w:lang w:eastAsia="en-US"/>
    </w:rPr>
  </w:style>
  <w:style w:type="paragraph" w:customStyle="1" w:styleId="B72D20897DEA4138A26E99C054691E23">
    <w:name w:val="B72D20897DEA4138A26E99C054691E23"/>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C7B37DB8E5EB46DDB83766C0333B3B591">
    <w:name w:val="C7B37DB8E5EB46DDB83766C0333B3B591"/>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3CE027C8BB3B4C4692D016FBB36ACCB4">
    <w:name w:val="3CE027C8BB3B4C4692D016FBB36ACCB4"/>
    <w:rsid w:val="009C1944"/>
    <w:pPr>
      <w:ind w:left="720"/>
      <w:contextualSpacing/>
    </w:pPr>
    <w:rPr>
      <w:rFonts w:eastAsiaTheme="minorHAnsi"/>
      <w:lang w:eastAsia="en-US"/>
    </w:rPr>
  </w:style>
  <w:style w:type="paragraph" w:customStyle="1" w:styleId="4CD41FB56C904440AC5949972BD6CF9F1">
    <w:name w:val="4CD41FB56C904440AC5949972BD6CF9F1"/>
    <w:rsid w:val="009C1944"/>
    <w:pPr>
      <w:ind w:left="720"/>
      <w:contextualSpacing/>
    </w:pPr>
    <w:rPr>
      <w:rFonts w:eastAsiaTheme="minorHAnsi"/>
      <w:lang w:eastAsia="en-US"/>
    </w:rPr>
  </w:style>
  <w:style w:type="paragraph" w:customStyle="1" w:styleId="23E501414F9942C49254283F5DCFBC891">
    <w:name w:val="23E501414F9942C49254283F5DCFBC891"/>
    <w:rsid w:val="009C1944"/>
    <w:pPr>
      <w:ind w:left="720"/>
      <w:contextualSpacing/>
    </w:pPr>
    <w:rPr>
      <w:rFonts w:eastAsiaTheme="minorHAnsi"/>
      <w:lang w:eastAsia="en-US"/>
    </w:rPr>
  </w:style>
  <w:style w:type="paragraph" w:customStyle="1" w:styleId="B17E7B0DB63D4BA0A846BFB1FF75824D1">
    <w:name w:val="B17E7B0DB63D4BA0A846BFB1FF75824D1"/>
    <w:rsid w:val="009C1944"/>
    <w:pPr>
      <w:ind w:left="720"/>
      <w:contextualSpacing/>
    </w:pPr>
    <w:rPr>
      <w:rFonts w:eastAsiaTheme="minorHAnsi"/>
      <w:lang w:eastAsia="en-US"/>
    </w:rPr>
  </w:style>
  <w:style w:type="paragraph" w:customStyle="1" w:styleId="3014D9CE12454A408D1F89070AEED418">
    <w:name w:val="3014D9CE12454A408D1F89070AEED418"/>
    <w:rsid w:val="009C1944"/>
    <w:rPr>
      <w:rFonts w:eastAsiaTheme="minorHAnsi"/>
      <w:lang w:eastAsia="en-US"/>
    </w:rPr>
  </w:style>
  <w:style w:type="paragraph" w:customStyle="1" w:styleId="39AD6B85DA1249599FF641BCCBF1E792">
    <w:name w:val="39AD6B85DA1249599FF641BCCBF1E792"/>
    <w:rsid w:val="009C1944"/>
    <w:rPr>
      <w:rFonts w:eastAsiaTheme="minorHAnsi"/>
      <w:lang w:eastAsia="en-US"/>
    </w:rPr>
  </w:style>
  <w:style w:type="paragraph" w:customStyle="1" w:styleId="A3D054FEB7F54F87837408A04BC00C151">
    <w:name w:val="A3D054FEB7F54F87837408A04BC00C151"/>
    <w:rsid w:val="009C1944"/>
    <w:rPr>
      <w:rFonts w:eastAsiaTheme="minorHAnsi"/>
      <w:lang w:eastAsia="en-US"/>
    </w:rPr>
  </w:style>
  <w:style w:type="paragraph" w:customStyle="1" w:styleId="0A171DC5639F420E8D01C099759181391">
    <w:name w:val="0A171DC5639F420E8D01C099759181391"/>
    <w:rsid w:val="009C1944"/>
    <w:rPr>
      <w:rFonts w:eastAsiaTheme="minorHAnsi"/>
      <w:lang w:eastAsia="en-US"/>
    </w:rPr>
  </w:style>
  <w:style w:type="paragraph" w:customStyle="1" w:styleId="6EFA82E3827E44A4B7A40D3D383C18DF1">
    <w:name w:val="6EFA82E3827E44A4B7A40D3D383C18DF1"/>
    <w:rsid w:val="009C1944"/>
    <w:rPr>
      <w:rFonts w:eastAsiaTheme="minorHAnsi"/>
      <w:lang w:eastAsia="en-US"/>
    </w:rPr>
  </w:style>
  <w:style w:type="paragraph" w:customStyle="1" w:styleId="B431514BDD7C486BB6505A66175EA1391">
    <w:name w:val="B431514BDD7C486BB6505A66175EA1391"/>
    <w:rsid w:val="009C1944"/>
    <w:rPr>
      <w:rFonts w:eastAsiaTheme="minorHAnsi"/>
      <w:lang w:eastAsia="en-US"/>
    </w:rPr>
  </w:style>
  <w:style w:type="paragraph" w:customStyle="1" w:styleId="54E317E47ABA454A9047BB030193307E1">
    <w:name w:val="54E317E47ABA454A9047BB030193307E1"/>
    <w:rsid w:val="009C1944"/>
    <w:rPr>
      <w:rFonts w:eastAsiaTheme="minorHAnsi"/>
      <w:lang w:eastAsia="en-US"/>
    </w:rPr>
  </w:style>
  <w:style w:type="paragraph" w:customStyle="1" w:styleId="A5B1503530784AB2A4EEF37F33F907A21">
    <w:name w:val="A5B1503530784AB2A4EEF37F33F907A21"/>
    <w:rsid w:val="009C1944"/>
    <w:rPr>
      <w:rFonts w:eastAsiaTheme="minorHAnsi"/>
      <w:lang w:eastAsia="en-US"/>
    </w:rPr>
  </w:style>
  <w:style w:type="paragraph" w:customStyle="1" w:styleId="699C558AD7FF4CC8B19A2766DA6CADB21">
    <w:name w:val="699C558AD7FF4CC8B19A2766DA6CADB21"/>
    <w:rsid w:val="009C1944"/>
    <w:rPr>
      <w:rFonts w:eastAsiaTheme="minorHAnsi"/>
      <w:lang w:eastAsia="en-US"/>
    </w:rPr>
  </w:style>
  <w:style w:type="paragraph" w:customStyle="1" w:styleId="5CDBC7C5A6344DD6BF6EBC8C0327F53A1">
    <w:name w:val="5CDBC7C5A6344DD6BF6EBC8C0327F53A1"/>
    <w:rsid w:val="009C1944"/>
    <w:rPr>
      <w:rFonts w:eastAsiaTheme="minorHAnsi"/>
      <w:lang w:eastAsia="en-US"/>
    </w:rPr>
  </w:style>
  <w:style w:type="paragraph" w:customStyle="1" w:styleId="4597461377CD4DEEA08A01689C3218F81">
    <w:name w:val="4597461377CD4DEEA08A01689C3218F81"/>
    <w:rsid w:val="009C1944"/>
    <w:rPr>
      <w:rFonts w:eastAsiaTheme="minorHAnsi"/>
      <w:lang w:eastAsia="en-US"/>
    </w:rPr>
  </w:style>
  <w:style w:type="paragraph" w:customStyle="1" w:styleId="6816B9C60F3B45C89949357E81ABBC7F1">
    <w:name w:val="6816B9C60F3B45C89949357E81ABBC7F1"/>
    <w:rsid w:val="009C1944"/>
    <w:rPr>
      <w:rFonts w:eastAsiaTheme="minorHAnsi"/>
      <w:lang w:eastAsia="en-US"/>
    </w:rPr>
  </w:style>
  <w:style w:type="paragraph" w:customStyle="1" w:styleId="1607CF516ED0436E9882D413E78624D41">
    <w:name w:val="1607CF516ED0436E9882D413E78624D41"/>
    <w:rsid w:val="009C1944"/>
    <w:rPr>
      <w:rFonts w:eastAsiaTheme="minorHAnsi"/>
      <w:lang w:eastAsia="en-US"/>
    </w:rPr>
  </w:style>
  <w:style w:type="paragraph" w:customStyle="1" w:styleId="0403A60AB13E4390A87344ED4F1355B51">
    <w:name w:val="0403A60AB13E4390A87344ED4F1355B51"/>
    <w:rsid w:val="009C1944"/>
    <w:rPr>
      <w:rFonts w:eastAsiaTheme="minorHAnsi"/>
      <w:lang w:eastAsia="en-US"/>
    </w:rPr>
  </w:style>
  <w:style w:type="paragraph" w:customStyle="1" w:styleId="623F2C19FF444EB0874F9EB3B5A15B751">
    <w:name w:val="623F2C19FF444EB0874F9EB3B5A15B751"/>
    <w:rsid w:val="009C1944"/>
    <w:rPr>
      <w:rFonts w:eastAsiaTheme="minorHAnsi"/>
      <w:lang w:eastAsia="en-US"/>
    </w:rPr>
  </w:style>
  <w:style w:type="paragraph" w:customStyle="1" w:styleId="8E5FA74D83FD4C99BCE65880205C9C121">
    <w:name w:val="8E5FA74D83FD4C99BCE65880205C9C121"/>
    <w:rsid w:val="009C1944"/>
    <w:rPr>
      <w:rFonts w:eastAsiaTheme="minorHAnsi"/>
      <w:lang w:eastAsia="en-US"/>
    </w:rPr>
  </w:style>
  <w:style w:type="paragraph" w:customStyle="1" w:styleId="1F80EA08EEA348B89630ECAB6DA9F4741">
    <w:name w:val="1F80EA08EEA348B89630ECAB6DA9F4741"/>
    <w:rsid w:val="009C1944"/>
    <w:rPr>
      <w:rFonts w:eastAsiaTheme="minorHAnsi"/>
      <w:lang w:eastAsia="en-US"/>
    </w:rPr>
  </w:style>
  <w:style w:type="paragraph" w:customStyle="1" w:styleId="B994A5CAD4954F538FAE88EA8381EFE51">
    <w:name w:val="B994A5CAD4954F538FAE88EA8381EFE51"/>
    <w:rsid w:val="009C1944"/>
    <w:rPr>
      <w:rFonts w:eastAsiaTheme="minorHAnsi"/>
      <w:lang w:eastAsia="en-US"/>
    </w:rPr>
  </w:style>
  <w:style w:type="paragraph" w:customStyle="1" w:styleId="34124ED424AB44688439CA25E97818CD1">
    <w:name w:val="34124ED424AB44688439CA25E97818CD1"/>
    <w:rsid w:val="009C1944"/>
    <w:rPr>
      <w:rFonts w:eastAsiaTheme="minorHAnsi"/>
      <w:lang w:eastAsia="en-US"/>
    </w:rPr>
  </w:style>
  <w:style w:type="paragraph" w:customStyle="1" w:styleId="32B48AC668E7402687584EB17AA308771">
    <w:name w:val="32B48AC668E7402687584EB17AA308771"/>
    <w:rsid w:val="009C1944"/>
    <w:rPr>
      <w:rFonts w:eastAsiaTheme="minorHAnsi"/>
      <w:lang w:eastAsia="en-US"/>
    </w:rPr>
  </w:style>
  <w:style w:type="paragraph" w:customStyle="1" w:styleId="12278D590374462198370FD64BE58FFD1">
    <w:name w:val="12278D590374462198370FD64BE58FFD1"/>
    <w:rsid w:val="009C1944"/>
    <w:rPr>
      <w:rFonts w:eastAsiaTheme="minorHAnsi"/>
      <w:lang w:eastAsia="en-US"/>
    </w:rPr>
  </w:style>
  <w:style w:type="paragraph" w:customStyle="1" w:styleId="F872F622B2ED4889A70426B967DB9EB21">
    <w:name w:val="F872F622B2ED4889A70426B967DB9EB21"/>
    <w:rsid w:val="009C1944"/>
    <w:rPr>
      <w:rFonts w:eastAsiaTheme="minorHAnsi"/>
      <w:lang w:eastAsia="en-US"/>
    </w:rPr>
  </w:style>
  <w:style w:type="paragraph" w:customStyle="1" w:styleId="21806B02467C49F1A80F68FCED9D113D1">
    <w:name w:val="21806B02467C49F1A80F68FCED9D113D1"/>
    <w:rsid w:val="009C1944"/>
    <w:rPr>
      <w:rFonts w:eastAsiaTheme="minorHAnsi"/>
      <w:lang w:eastAsia="en-US"/>
    </w:rPr>
  </w:style>
  <w:style w:type="paragraph" w:customStyle="1" w:styleId="A347260E26B84CF69718CFD5018561951">
    <w:name w:val="A347260E26B84CF69718CFD5018561951"/>
    <w:rsid w:val="009C1944"/>
    <w:rPr>
      <w:rFonts w:eastAsiaTheme="minorHAnsi"/>
      <w:lang w:eastAsia="en-US"/>
    </w:rPr>
  </w:style>
  <w:style w:type="paragraph" w:customStyle="1" w:styleId="9B55A2FA75DF49338FAA80AA8CF58A931">
    <w:name w:val="9B55A2FA75DF49338FAA80AA8CF58A931"/>
    <w:rsid w:val="009C1944"/>
    <w:rPr>
      <w:rFonts w:eastAsiaTheme="minorHAnsi"/>
      <w:lang w:eastAsia="en-US"/>
    </w:rPr>
  </w:style>
  <w:style w:type="paragraph" w:customStyle="1" w:styleId="B33E6830086F4E3EBD38F590DBFB5E631">
    <w:name w:val="B33E6830086F4E3EBD38F590DBFB5E631"/>
    <w:rsid w:val="009C1944"/>
    <w:rPr>
      <w:rFonts w:eastAsiaTheme="minorHAnsi"/>
      <w:lang w:eastAsia="en-US"/>
    </w:rPr>
  </w:style>
  <w:style w:type="paragraph" w:customStyle="1" w:styleId="15088DD0F7734D07A7B460350C3821CA1">
    <w:name w:val="15088DD0F7734D07A7B460350C3821CA1"/>
    <w:rsid w:val="009C1944"/>
    <w:rPr>
      <w:rFonts w:eastAsiaTheme="minorHAnsi"/>
      <w:lang w:eastAsia="en-US"/>
    </w:rPr>
  </w:style>
  <w:style w:type="paragraph" w:customStyle="1" w:styleId="2602DA10E49248ABAF47283698B2D5221">
    <w:name w:val="2602DA10E49248ABAF47283698B2D5221"/>
    <w:rsid w:val="009C1944"/>
    <w:rPr>
      <w:rFonts w:eastAsiaTheme="minorHAnsi"/>
      <w:lang w:eastAsia="en-US"/>
    </w:rPr>
  </w:style>
  <w:style w:type="paragraph" w:customStyle="1" w:styleId="61BD9D19F50142F082B15031FA6790B41">
    <w:name w:val="61BD9D19F50142F082B15031FA6790B41"/>
    <w:rsid w:val="009C1944"/>
    <w:rPr>
      <w:rFonts w:eastAsiaTheme="minorHAnsi"/>
      <w:lang w:eastAsia="en-US"/>
    </w:rPr>
  </w:style>
  <w:style w:type="paragraph" w:customStyle="1" w:styleId="E52B5EBABDAC4AB388C0B6A9043E46101">
    <w:name w:val="E52B5EBABDAC4AB388C0B6A9043E46101"/>
    <w:rsid w:val="009C1944"/>
    <w:rPr>
      <w:rFonts w:eastAsiaTheme="minorHAnsi"/>
      <w:lang w:eastAsia="en-US"/>
    </w:rPr>
  </w:style>
  <w:style w:type="paragraph" w:customStyle="1" w:styleId="DFB3CF70F8D44EBCA052A7ABBA7533B71">
    <w:name w:val="DFB3CF70F8D44EBCA052A7ABBA7533B71"/>
    <w:rsid w:val="009C1944"/>
    <w:rPr>
      <w:rFonts w:eastAsiaTheme="minorHAnsi"/>
      <w:lang w:eastAsia="en-US"/>
    </w:rPr>
  </w:style>
  <w:style w:type="paragraph" w:customStyle="1" w:styleId="9D1174D8D8EF4A42B760F9F232E366FE1">
    <w:name w:val="9D1174D8D8EF4A42B760F9F232E366FE1"/>
    <w:rsid w:val="009C1944"/>
    <w:rPr>
      <w:rFonts w:eastAsiaTheme="minorHAnsi"/>
      <w:lang w:eastAsia="en-US"/>
    </w:rPr>
  </w:style>
  <w:style w:type="paragraph" w:customStyle="1" w:styleId="E4BB59E3727F47D99117D4C4BFD3767D1">
    <w:name w:val="E4BB59E3727F47D99117D4C4BFD3767D1"/>
    <w:rsid w:val="009C1944"/>
    <w:rPr>
      <w:rFonts w:eastAsiaTheme="minorHAnsi"/>
      <w:lang w:eastAsia="en-US"/>
    </w:rPr>
  </w:style>
  <w:style w:type="paragraph" w:customStyle="1" w:styleId="BC7217F8922E4BC69B83D222BE2D092B1">
    <w:name w:val="BC7217F8922E4BC69B83D222BE2D092B1"/>
    <w:rsid w:val="009C1944"/>
    <w:rPr>
      <w:rFonts w:eastAsiaTheme="minorHAnsi"/>
      <w:lang w:eastAsia="en-US"/>
    </w:rPr>
  </w:style>
  <w:style w:type="paragraph" w:customStyle="1" w:styleId="ECA591DD0E134B5EB8AAEC6CC7BD51A11">
    <w:name w:val="ECA591DD0E134B5EB8AAEC6CC7BD51A11"/>
    <w:rsid w:val="009C1944"/>
    <w:rPr>
      <w:rFonts w:eastAsiaTheme="minorHAnsi"/>
      <w:lang w:eastAsia="en-US"/>
    </w:rPr>
  </w:style>
  <w:style w:type="paragraph" w:customStyle="1" w:styleId="3F472B289C48448598E1D5238F9AEC6A1">
    <w:name w:val="3F472B289C48448598E1D5238F9AEC6A1"/>
    <w:rsid w:val="009C1944"/>
    <w:rPr>
      <w:rFonts w:eastAsiaTheme="minorHAnsi"/>
      <w:lang w:eastAsia="en-US"/>
    </w:rPr>
  </w:style>
  <w:style w:type="paragraph" w:customStyle="1" w:styleId="E28B045F29494C71AB156EA759F74AE91">
    <w:name w:val="E28B045F29494C71AB156EA759F74AE91"/>
    <w:rsid w:val="009C1944"/>
    <w:rPr>
      <w:rFonts w:eastAsiaTheme="minorHAnsi"/>
      <w:lang w:eastAsia="en-US"/>
    </w:rPr>
  </w:style>
  <w:style w:type="paragraph" w:customStyle="1" w:styleId="517FB40AD3064370AE42F9474901FA3F1">
    <w:name w:val="517FB40AD3064370AE42F9474901FA3F1"/>
    <w:rsid w:val="009C1944"/>
    <w:rPr>
      <w:rFonts w:eastAsiaTheme="minorHAnsi"/>
      <w:lang w:eastAsia="en-US"/>
    </w:rPr>
  </w:style>
  <w:style w:type="paragraph" w:customStyle="1" w:styleId="0D5885302FC348579D231439771E8A131">
    <w:name w:val="0D5885302FC348579D231439771E8A131"/>
    <w:rsid w:val="009C1944"/>
    <w:rPr>
      <w:rFonts w:eastAsiaTheme="minorHAnsi"/>
      <w:lang w:eastAsia="en-US"/>
    </w:rPr>
  </w:style>
  <w:style w:type="paragraph" w:customStyle="1" w:styleId="42ED06472CD74A7BAC20D867416A91B61">
    <w:name w:val="42ED06472CD74A7BAC20D867416A91B61"/>
    <w:rsid w:val="009C1944"/>
    <w:rPr>
      <w:rFonts w:eastAsiaTheme="minorHAnsi"/>
      <w:lang w:eastAsia="en-US"/>
    </w:rPr>
  </w:style>
  <w:style w:type="paragraph" w:customStyle="1" w:styleId="D6F955638338405FAE2862C3BF42733D1">
    <w:name w:val="D6F955638338405FAE2862C3BF42733D1"/>
    <w:rsid w:val="009C1944"/>
    <w:rPr>
      <w:rFonts w:eastAsiaTheme="minorHAnsi"/>
      <w:lang w:eastAsia="en-US"/>
    </w:rPr>
  </w:style>
  <w:style w:type="paragraph" w:customStyle="1" w:styleId="8DBD2A6979BE4E6C8990EC034737D8231">
    <w:name w:val="8DBD2A6979BE4E6C8990EC034737D8231"/>
    <w:rsid w:val="009C1944"/>
    <w:rPr>
      <w:rFonts w:eastAsiaTheme="minorHAnsi"/>
      <w:lang w:eastAsia="en-US"/>
    </w:rPr>
  </w:style>
  <w:style w:type="paragraph" w:customStyle="1" w:styleId="7A3A7466E26443A0964478524361891E1">
    <w:name w:val="7A3A7466E26443A0964478524361891E1"/>
    <w:rsid w:val="009C1944"/>
    <w:rPr>
      <w:rFonts w:eastAsiaTheme="minorHAnsi"/>
      <w:lang w:eastAsia="en-US"/>
    </w:rPr>
  </w:style>
  <w:style w:type="paragraph" w:customStyle="1" w:styleId="62EAEB92F3494120A86740ADCF70B8561">
    <w:name w:val="62EAEB92F3494120A86740ADCF70B8561"/>
    <w:rsid w:val="009C1944"/>
    <w:rPr>
      <w:rFonts w:eastAsiaTheme="minorHAnsi"/>
      <w:lang w:eastAsia="en-US"/>
    </w:rPr>
  </w:style>
  <w:style w:type="paragraph" w:customStyle="1" w:styleId="381391924A3F4B3C928D811035868E631">
    <w:name w:val="381391924A3F4B3C928D811035868E631"/>
    <w:rsid w:val="009C1944"/>
    <w:rPr>
      <w:rFonts w:eastAsiaTheme="minorHAnsi"/>
      <w:lang w:eastAsia="en-US"/>
    </w:rPr>
  </w:style>
  <w:style w:type="paragraph" w:customStyle="1" w:styleId="030D032B4C67425F88464BDB07091FD71">
    <w:name w:val="030D032B4C67425F88464BDB07091FD71"/>
    <w:rsid w:val="009C1944"/>
    <w:rPr>
      <w:rFonts w:eastAsiaTheme="minorHAnsi"/>
      <w:lang w:eastAsia="en-US"/>
    </w:rPr>
  </w:style>
  <w:style w:type="paragraph" w:customStyle="1" w:styleId="8CAD7F42557E422786917A995B1BF27E1">
    <w:name w:val="8CAD7F42557E422786917A995B1BF27E1"/>
    <w:rsid w:val="009C1944"/>
    <w:rPr>
      <w:rFonts w:eastAsiaTheme="minorHAnsi"/>
      <w:lang w:eastAsia="en-US"/>
    </w:rPr>
  </w:style>
  <w:style w:type="paragraph" w:customStyle="1" w:styleId="BA66B3B1131D439C894E07844053F63C1">
    <w:name w:val="BA66B3B1131D439C894E07844053F63C1"/>
    <w:rsid w:val="009C1944"/>
    <w:rPr>
      <w:rFonts w:eastAsiaTheme="minorHAnsi"/>
      <w:lang w:eastAsia="en-US"/>
    </w:rPr>
  </w:style>
  <w:style w:type="paragraph" w:customStyle="1" w:styleId="C2EB02F26FD64487BA52D217963C2F9E1">
    <w:name w:val="C2EB02F26FD64487BA52D217963C2F9E1"/>
    <w:rsid w:val="009C1944"/>
    <w:rPr>
      <w:rFonts w:eastAsiaTheme="minorHAnsi"/>
      <w:lang w:eastAsia="en-US"/>
    </w:rPr>
  </w:style>
  <w:style w:type="paragraph" w:customStyle="1" w:styleId="FE13B10F2C1049109403A2DD446C587A">
    <w:name w:val="FE13B10F2C1049109403A2DD446C587A"/>
    <w:rsid w:val="009C1944"/>
    <w:rPr>
      <w:rFonts w:eastAsiaTheme="minorHAnsi"/>
      <w:lang w:eastAsia="en-US"/>
    </w:rPr>
  </w:style>
  <w:style w:type="paragraph" w:customStyle="1" w:styleId="9F3E41ADD396462E982CEBAD526EA70F1">
    <w:name w:val="9F3E41ADD396462E982CEBAD526EA70F1"/>
    <w:rsid w:val="009C1944"/>
    <w:rPr>
      <w:rFonts w:eastAsiaTheme="minorHAnsi"/>
      <w:lang w:eastAsia="en-US"/>
    </w:rPr>
  </w:style>
  <w:style w:type="paragraph" w:customStyle="1" w:styleId="8D61F841951A40E3B19B1A6C79C3BD7C1">
    <w:name w:val="8D61F841951A40E3B19B1A6C79C3BD7C1"/>
    <w:rsid w:val="009C1944"/>
    <w:rPr>
      <w:rFonts w:eastAsiaTheme="minorHAnsi"/>
      <w:lang w:eastAsia="en-US"/>
    </w:rPr>
  </w:style>
  <w:style w:type="paragraph" w:customStyle="1" w:styleId="5B3D6380D3EA4B06B28B37A0DA0118141">
    <w:name w:val="5B3D6380D3EA4B06B28B37A0DA0118141"/>
    <w:rsid w:val="009C1944"/>
    <w:rPr>
      <w:rFonts w:eastAsiaTheme="minorHAnsi"/>
      <w:lang w:eastAsia="en-US"/>
    </w:rPr>
  </w:style>
  <w:style w:type="paragraph" w:customStyle="1" w:styleId="808AE627EE9C41CD9BD058CAA2DCFD00">
    <w:name w:val="808AE627EE9C41CD9BD058CAA2DCFD00"/>
    <w:rsid w:val="009C1944"/>
    <w:rPr>
      <w:rFonts w:eastAsiaTheme="minorHAnsi"/>
      <w:lang w:eastAsia="en-US"/>
    </w:rPr>
  </w:style>
  <w:style w:type="paragraph" w:customStyle="1" w:styleId="A8042C68C9E346218228C7CE13BE08891">
    <w:name w:val="A8042C68C9E346218228C7CE13BE08891"/>
    <w:rsid w:val="009C1944"/>
    <w:pPr>
      <w:ind w:left="720"/>
      <w:contextualSpacing/>
    </w:pPr>
    <w:rPr>
      <w:rFonts w:eastAsiaTheme="minorHAnsi"/>
      <w:lang w:eastAsia="en-US"/>
    </w:rPr>
  </w:style>
  <w:style w:type="paragraph" w:customStyle="1" w:styleId="6AC01DBBF5F44C7BAFE704A960E4F4941">
    <w:name w:val="6AC01DBBF5F44C7BAFE704A960E4F4941"/>
    <w:rsid w:val="009C1944"/>
    <w:pPr>
      <w:ind w:left="720"/>
      <w:contextualSpacing/>
    </w:pPr>
    <w:rPr>
      <w:rFonts w:eastAsiaTheme="minorHAnsi"/>
      <w:lang w:eastAsia="en-US"/>
    </w:rPr>
  </w:style>
  <w:style w:type="paragraph" w:customStyle="1" w:styleId="697AD2DEEE2944FDAEDDB32940AB558C1">
    <w:name w:val="697AD2DEEE2944FDAEDDB32940AB558C1"/>
    <w:rsid w:val="009C1944"/>
    <w:pPr>
      <w:ind w:left="720"/>
      <w:contextualSpacing/>
    </w:pPr>
    <w:rPr>
      <w:rFonts w:eastAsiaTheme="minorHAnsi"/>
      <w:lang w:eastAsia="en-US"/>
    </w:rPr>
  </w:style>
  <w:style w:type="paragraph" w:customStyle="1" w:styleId="C58ACFE06CE843449754CBCABA2E08F9">
    <w:name w:val="C58ACFE06CE843449754CBCABA2E08F9"/>
    <w:rsid w:val="009C1944"/>
    <w:rPr>
      <w:rFonts w:eastAsiaTheme="minorHAnsi"/>
      <w:lang w:eastAsia="en-US"/>
    </w:rPr>
  </w:style>
  <w:style w:type="paragraph" w:customStyle="1" w:styleId="C0E39DAE32DC47BE89A0872B10B5E89C">
    <w:name w:val="C0E39DAE32DC47BE89A0872B10B5E89C"/>
    <w:rsid w:val="009C1944"/>
    <w:rPr>
      <w:rFonts w:eastAsiaTheme="minorHAnsi"/>
      <w:lang w:eastAsia="en-US"/>
    </w:rPr>
  </w:style>
  <w:style w:type="paragraph" w:customStyle="1" w:styleId="521DC9C6E4E34B55A2FD40204639E5C0">
    <w:name w:val="521DC9C6E4E34B55A2FD40204639E5C0"/>
    <w:rsid w:val="00F21378"/>
  </w:style>
  <w:style w:type="paragraph" w:customStyle="1" w:styleId="59041586E77047E38857DAB6386B73A9">
    <w:name w:val="59041586E77047E38857DAB6386B73A9"/>
    <w:rsid w:val="00F21378"/>
  </w:style>
  <w:style w:type="paragraph" w:customStyle="1" w:styleId="8A78CE70126F4DC9A0F15820D5872F3E">
    <w:name w:val="8A78CE70126F4DC9A0F15820D5872F3E"/>
    <w:rsid w:val="00F21378"/>
  </w:style>
  <w:style w:type="paragraph" w:customStyle="1" w:styleId="EBE2F23222B344D3A3B5DAFE76337F0D">
    <w:name w:val="EBE2F23222B344D3A3B5DAFE76337F0D"/>
    <w:rsid w:val="00F21378"/>
  </w:style>
  <w:style w:type="paragraph" w:customStyle="1" w:styleId="FA36286EEA1644558774EE5EC65F56E6">
    <w:name w:val="FA36286EEA1644558774EE5EC65F56E6"/>
    <w:rsid w:val="00F21378"/>
  </w:style>
  <w:style w:type="paragraph" w:customStyle="1" w:styleId="496E831B261B48B9B917C42F2BEDD378">
    <w:name w:val="496E831B261B48B9B917C42F2BEDD378"/>
    <w:rsid w:val="00F21378"/>
  </w:style>
  <w:style w:type="paragraph" w:customStyle="1" w:styleId="F880A340FBED44FD9142B1C91214CE3C">
    <w:name w:val="F880A340FBED44FD9142B1C91214CE3C"/>
    <w:rsid w:val="00F21378"/>
  </w:style>
  <w:style w:type="paragraph" w:customStyle="1" w:styleId="E7DE13B9FD4D42AEA8EFD6C2C84531F6">
    <w:name w:val="E7DE13B9FD4D42AEA8EFD6C2C84531F6"/>
    <w:rsid w:val="00F21378"/>
  </w:style>
  <w:style w:type="paragraph" w:customStyle="1" w:styleId="AFDAF27721C6404A93A1172070A81D5D">
    <w:name w:val="AFDAF27721C6404A93A1172070A81D5D"/>
    <w:rsid w:val="00F21378"/>
  </w:style>
  <w:style w:type="paragraph" w:customStyle="1" w:styleId="0D09FB8AA46D451C81454E826145DCAD">
    <w:name w:val="0D09FB8AA46D451C81454E826145DCAD"/>
    <w:rsid w:val="00F21378"/>
  </w:style>
  <w:style w:type="paragraph" w:customStyle="1" w:styleId="315389B0FF184858950DD9DB2EEB70B7">
    <w:name w:val="315389B0FF184858950DD9DB2EEB70B7"/>
    <w:rsid w:val="00F21378"/>
  </w:style>
  <w:style w:type="paragraph" w:customStyle="1" w:styleId="A1E52F5C09EE46118B020A19FD1EE8FF">
    <w:name w:val="A1E52F5C09EE46118B020A19FD1EE8FF"/>
    <w:rsid w:val="00F21378"/>
  </w:style>
  <w:style w:type="paragraph" w:customStyle="1" w:styleId="ACAFA973DAAB41F1BA1F05B5618AC363">
    <w:name w:val="ACAFA973DAAB41F1BA1F05B5618AC363"/>
    <w:rsid w:val="00F21378"/>
  </w:style>
  <w:style w:type="paragraph" w:customStyle="1" w:styleId="A63E2A3F64E8453A96021DEBA0EF4A1B">
    <w:name w:val="A63E2A3F64E8453A96021DEBA0EF4A1B"/>
    <w:rsid w:val="00F21378"/>
  </w:style>
  <w:style w:type="paragraph" w:customStyle="1" w:styleId="33FBC7567AA045F3881BB641FF35DA6C">
    <w:name w:val="33FBC7567AA045F3881BB641FF35DA6C"/>
    <w:rsid w:val="00F21378"/>
  </w:style>
  <w:style w:type="paragraph" w:customStyle="1" w:styleId="878068A3CA2B4C5CB9D875F91EB51851">
    <w:name w:val="878068A3CA2B4C5CB9D875F91EB51851"/>
    <w:rsid w:val="00F21378"/>
  </w:style>
  <w:style w:type="paragraph" w:customStyle="1" w:styleId="6C6E6533B38F4B4AA2A83717C2A0C0D0">
    <w:name w:val="6C6E6533B38F4B4AA2A83717C2A0C0D0"/>
    <w:rsid w:val="00F21378"/>
  </w:style>
  <w:style w:type="paragraph" w:customStyle="1" w:styleId="E4C0DB8730D04EF886A360959B967E2F">
    <w:name w:val="E4C0DB8730D04EF886A360959B967E2F"/>
    <w:rsid w:val="00F21378"/>
  </w:style>
  <w:style w:type="paragraph" w:customStyle="1" w:styleId="43C26B2336A046EE9D0FBD4C915B6C51">
    <w:name w:val="43C26B2336A046EE9D0FBD4C915B6C51"/>
    <w:rsid w:val="00F21378"/>
  </w:style>
  <w:style w:type="paragraph" w:customStyle="1" w:styleId="95003C31B4E14D78B6EC48EA72C205EC">
    <w:name w:val="95003C31B4E14D78B6EC48EA72C205EC"/>
    <w:rsid w:val="00F21378"/>
  </w:style>
  <w:style w:type="paragraph" w:customStyle="1" w:styleId="E616B1FE72BF4981901379FEEC8B5AF8">
    <w:name w:val="E616B1FE72BF4981901379FEEC8B5AF8"/>
    <w:rsid w:val="00F21378"/>
  </w:style>
  <w:style w:type="paragraph" w:customStyle="1" w:styleId="09F15261DE2B4268BF194B228D8B1265">
    <w:name w:val="09F15261DE2B4268BF194B228D8B1265"/>
    <w:rsid w:val="00F21378"/>
  </w:style>
  <w:style w:type="paragraph" w:customStyle="1" w:styleId="41385E1BBC56434CB14E50CDE5B905F6">
    <w:name w:val="41385E1BBC56434CB14E50CDE5B905F6"/>
    <w:rsid w:val="00F21378"/>
  </w:style>
  <w:style w:type="paragraph" w:customStyle="1" w:styleId="2FDE8D33DF95408BBFF6C2A70480ED5E">
    <w:name w:val="2FDE8D33DF95408BBFF6C2A70480ED5E"/>
    <w:rsid w:val="00F21378"/>
  </w:style>
  <w:style w:type="paragraph" w:customStyle="1" w:styleId="D5D9BDD255AB482F85E43E23FA2AA736">
    <w:name w:val="D5D9BDD255AB482F85E43E23FA2AA736"/>
    <w:rsid w:val="00F21378"/>
  </w:style>
  <w:style w:type="paragraph" w:customStyle="1" w:styleId="6667BFEAE1394CBD9707B35A1D9D3483">
    <w:name w:val="6667BFEAE1394CBD9707B35A1D9D3483"/>
    <w:rsid w:val="00F21378"/>
  </w:style>
  <w:style w:type="paragraph" w:customStyle="1" w:styleId="FF65D84764CB46488D49542D5E26D01F">
    <w:name w:val="FF65D84764CB46488D49542D5E26D01F"/>
    <w:rsid w:val="00F21378"/>
  </w:style>
  <w:style w:type="paragraph" w:customStyle="1" w:styleId="0D4D9D1E8D77417F9FF794532484C9B1">
    <w:name w:val="0D4D9D1E8D77417F9FF794532484C9B1"/>
    <w:rsid w:val="00F21378"/>
  </w:style>
  <w:style w:type="paragraph" w:customStyle="1" w:styleId="1F376F9EF471449FAF12CBA626591A78">
    <w:name w:val="1F376F9EF471449FAF12CBA626591A78"/>
    <w:rsid w:val="00F21378"/>
  </w:style>
  <w:style w:type="paragraph" w:customStyle="1" w:styleId="BE616498B3FE419D9C8346F73B10BD53">
    <w:name w:val="BE616498B3FE419D9C8346F73B10BD53"/>
    <w:rsid w:val="00F21378"/>
  </w:style>
  <w:style w:type="paragraph" w:customStyle="1" w:styleId="B3CC89EFE3554517A39F9EECF0679B76">
    <w:name w:val="B3CC89EFE3554517A39F9EECF0679B76"/>
    <w:rsid w:val="00F21378"/>
  </w:style>
  <w:style w:type="paragraph" w:customStyle="1" w:styleId="55CB73E430B24EAAA7B3EEF1F0FEC606">
    <w:name w:val="55CB73E430B24EAAA7B3EEF1F0FEC606"/>
    <w:rsid w:val="00F21378"/>
  </w:style>
  <w:style w:type="paragraph" w:customStyle="1" w:styleId="767BFB0DE8784694B01E96487A5A651B">
    <w:name w:val="767BFB0DE8784694B01E96487A5A651B"/>
    <w:rsid w:val="00F21378"/>
  </w:style>
  <w:style w:type="paragraph" w:customStyle="1" w:styleId="F535284F8B39424F8236DDEA42938916">
    <w:name w:val="F535284F8B39424F8236DDEA42938916"/>
    <w:rsid w:val="00F21378"/>
  </w:style>
  <w:style w:type="paragraph" w:customStyle="1" w:styleId="BD443CB193AF418DB56A0AFBD43BE40F">
    <w:name w:val="BD443CB193AF418DB56A0AFBD43BE40F"/>
    <w:rsid w:val="00F21378"/>
  </w:style>
  <w:style w:type="paragraph" w:customStyle="1" w:styleId="254336AEBE0646838A4304366FC41BAC">
    <w:name w:val="254336AEBE0646838A4304366FC41BAC"/>
    <w:rsid w:val="00F21378"/>
  </w:style>
  <w:style w:type="paragraph" w:customStyle="1" w:styleId="231BB76DF22F45818930D6B26D488AB8">
    <w:name w:val="231BB76DF22F45818930D6B26D488AB8"/>
    <w:rsid w:val="00F21378"/>
  </w:style>
  <w:style w:type="paragraph" w:customStyle="1" w:styleId="124E6EC2B1D64B6D9A7F153BFCCEC8E7">
    <w:name w:val="124E6EC2B1D64B6D9A7F153BFCCEC8E7"/>
    <w:rsid w:val="00F21378"/>
  </w:style>
  <w:style w:type="paragraph" w:customStyle="1" w:styleId="DC5AED4FFF9148938C03690BACA87B17">
    <w:name w:val="DC5AED4FFF9148938C03690BACA87B17"/>
    <w:rsid w:val="00F21378"/>
  </w:style>
  <w:style w:type="paragraph" w:customStyle="1" w:styleId="836E8411FFE9452DA8752CDFC5F3ADDA">
    <w:name w:val="836E8411FFE9452DA8752CDFC5F3ADDA"/>
    <w:rsid w:val="00F21378"/>
  </w:style>
  <w:style w:type="paragraph" w:customStyle="1" w:styleId="A3664FB6F36549F68349A87D8323435A">
    <w:name w:val="A3664FB6F36549F68349A87D8323435A"/>
    <w:rsid w:val="00F21378"/>
  </w:style>
  <w:style w:type="paragraph" w:customStyle="1" w:styleId="02DC42625EC34E5D886156024ECDD53E">
    <w:name w:val="02DC42625EC34E5D886156024ECDD53E"/>
    <w:rsid w:val="00F21378"/>
  </w:style>
  <w:style w:type="paragraph" w:customStyle="1" w:styleId="BA330BA10E8B42B68C2FDC0228AC202E">
    <w:name w:val="BA330BA10E8B42B68C2FDC0228AC202E"/>
    <w:rsid w:val="00F21378"/>
  </w:style>
  <w:style w:type="paragraph" w:customStyle="1" w:styleId="37470FFB4D1745509589CB0D8D22F3D1">
    <w:name w:val="37470FFB4D1745509589CB0D8D22F3D1"/>
    <w:rsid w:val="00F21378"/>
  </w:style>
  <w:style w:type="paragraph" w:customStyle="1" w:styleId="21068D99DDB54D26A2DBFCD901DBD56A">
    <w:name w:val="21068D99DDB54D26A2DBFCD901DBD56A"/>
    <w:rsid w:val="00F21378"/>
  </w:style>
  <w:style w:type="paragraph" w:customStyle="1" w:styleId="BBD6763821B04FCE9FA7F9856BF62748">
    <w:name w:val="BBD6763821B04FCE9FA7F9856BF62748"/>
    <w:rsid w:val="00F21378"/>
  </w:style>
  <w:style w:type="paragraph" w:customStyle="1" w:styleId="BD79A1A3F7D442D9AEF3D7C084E86D40">
    <w:name w:val="BD79A1A3F7D442D9AEF3D7C084E86D40"/>
    <w:rsid w:val="00F21378"/>
  </w:style>
  <w:style w:type="paragraph" w:customStyle="1" w:styleId="808EF8B531004DF79964326D16337B35">
    <w:name w:val="808EF8B531004DF79964326D16337B35"/>
    <w:rsid w:val="00F21378"/>
  </w:style>
  <w:style w:type="paragraph" w:customStyle="1" w:styleId="F278B0FCC2DD425C8926882006A25A9D">
    <w:name w:val="F278B0FCC2DD425C8926882006A25A9D"/>
    <w:rsid w:val="00BB09D0"/>
  </w:style>
  <w:style w:type="paragraph" w:customStyle="1" w:styleId="0D867D6BC4C14B51A6DD46E40F1EAF9C">
    <w:name w:val="0D867D6BC4C14B51A6DD46E40F1EAF9C"/>
    <w:rsid w:val="00332280"/>
    <w:pPr>
      <w:spacing w:line="278" w:lineRule="auto"/>
    </w:pPr>
    <w:rPr>
      <w:kern w:val="2"/>
      <w:sz w:val="24"/>
      <w:szCs w:val="24"/>
      <w14:ligatures w14:val="standardContextual"/>
    </w:rPr>
  </w:style>
  <w:style w:type="paragraph" w:customStyle="1" w:styleId="99561B2DA1B8453C8AAF80B341EC11A7">
    <w:name w:val="99561B2DA1B8453C8AAF80B341EC11A7"/>
    <w:rsid w:val="006164B8"/>
    <w:pPr>
      <w:spacing w:line="278" w:lineRule="auto"/>
    </w:pPr>
    <w:rPr>
      <w:kern w:val="2"/>
      <w:sz w:val="24"/>
      <w:szCs w:val="24"/>
      <w14:ligatures w14:val="standardContextual"/>
    </w:rPr>
  </w:style>
  <w:style w:type="paragraph" w:customStyle="1" w:styleId="80034CAEFF9E49C0B9B0F2190188C59B">
    <w:name w:val="80034CAEFF9E49C0B9B0F2190188C59B"/>
    <w:rsid w:val="006164B8"/>
    <w:pPr>
      <w:spacing w:line="278" w:lineRule="auto"/>
    </w:pPr>
    <w:rPr>
      <w:kern w:val="2"/>
      <w:sz w:val="24"/>
      <w:szCs w:val="24"/>
      <w14:ligatures w14:val="standardContextual"/>
    </w:rPr>
  </w:style>
  <w:style w:type="paragraph" w:customStyle="1" w:styleId="56AB9E5D34DB40C0BEF2C54E2BA34884">
    <w:name w:val="56AB9E5D34DB40C0BEF2C54E2BA34884"/>
    <w:rsid w:val="006164B8"/>
    <w:pPr>
      <w:spacing w:line="278" w:lineRule="auto"/>
    </w:pPr>
    <w:rPr>
      <w:kern w:val="2"/>
      <w:sz w:val="24"/>
      <w:szCs w:val="24"/>
      <w14:ligatures w14:val="standardContextual"/>
    </w:rPr>
  </w:style>
  <w:style w:type="paragraph" w:customStyle="1" w:styleId="D61D05DE27A946F7B7C25BD24C3EE2AC">
    <w:name w:val="D61D05DE27A946F7B7C25BD24C3EE2AC"/>
    <w:rsid w:val="006164B8"/>
    <w:pPr>
      <w:spacing w:line="278" w:lineRule="auto"/>
    </w:pPr>
    <w:rPr>
      <w:kern w:val="2"/>
      <w:sz w:val="24"/>
      <w:szCs w:val="24"/>
      <w14:ligatures w14:val="standardContextual"/>
    </w:rPr>
  </w:style>
  <w:style w:type="paragraph" w:customStyle="1" w:styleId="F538797E4E79451585FF0C653319CDA4">
    <w:name w:val="F538797E4E79451585FF0C653319CDA4"/>
    <w:rsid w:val="006164B8"/>
    <w:pPr>
      <w:spacing w:line="278" w:lineRule="auto"/>
    </w:pPr>
    <w:rPr>
      <w:kern w:val="2"/>
      <w:sz w:val="24"/>
      <w:szCs w:val="24"/>
      <w14:ligatures w14:val="standardContextual"/>
    </w:rPr>
  </w:style>
  <w:style w:type="paragraph" w:customStyle="1" w:styleId="91DB430867894092B164A6403106FBBE">
    <w:name w:val="91DB430867894092B164A6403106FBBE"/>
    <w:rsid w:val="006164B8"/>
    <w:pPr>
      <w:spacing w:line="278" w:lineRule="auto"/>
    </w:pPr>
    <w:rPr>
      <w:kern w:val="2"/>
      <w:sz w:val="24"/>
      <w:szCs w:val="24"/>
      <w14:ligatures w14:val="standardContextual"/>
    </w:rPr>
  </w:style>
  <w:style w:type="paragraph" w:customStyle="1" w:styleId="FDC7D237E35C4706B752B972A12A8F71">
    <w:name w:val="FDC7D237E35C4706B752B972A12A8F71"/>
    <w:rsid w:val="006164B8"/>
    <w:pPr>
      <w:spacing w:line="278" w:lineRule="auto"/>
    </w:pPr>
    <w:rPr>
      <w:kern w:val="2"/>
      <w:sz w:val="24"/>
      <w:szCs w:val="24"/>
      <w14:ligatures w14:val="standardContextual"/>
    </w:rPr>
  </w:style>
  <w:style w:type="paragraph" w:customStyle="1" w:styleId="F6E585E779074AB498CA4C64158C03C3">
    <w:name w:val="F6E585E779074AB498CA4C64158C03C3"/>
    <w:rsid w:val="00063EFF"/>
    <w:pPr>
      <w:spacing w:line="278" w:lineRule="auto"/>
    </w:pPr>
    <w:rPr>
      <w:kern w:val="2"/>
      <w:sz w:val="24"/>
      <w:szCs w:val="24"/>
      <w14:ligatures w14:val="standardContextual"/>
    </w:rPr>
  </w:style>
  <w:style w:type="paragraph" w:customStyle="1" w:styleId="5B86A2F1694D4B3D912EBE01D31E2CD4">
    <w:name w:val="5B86A2F1694D4B3D912EBE01D31E2CD4"/>
    <w:rsid w:val="00063EFF"/>
    <w:pPr>
      <w:spacing w:line="278" w:lineRule="auto"/>
    </w:pPr>
    <w:rPr>
      <w:kern w:val="2"/>
      <w:sz w:val="24"/>
      <w:szCs w:val="24"/>
      <w14:ligatures w14:val="standardContextual"/>
    </w:rPr>
  </w:style>
  <w:style w:type="paragraph" w:customStyle="1" w:styleId="6742E43A9EE1457986066FDD1D73DF57">
    <w:name w:val="6742E43A9EE1457986066FDD1D73DF57"/>
    <w:rsid w:val="00063EFF"/>
    <w:pPr>
      <w:spacing w:line="278" w:lineRule="auto"/>
    </w:pPr>
    <w:rPr>
      <w:kern w:val="2"/>
      <w:sz w:val="24"/>
      <w:szCs w:val="24"/>
      <w14:ligatures w14:val="standardContextual"/>
    </w:rPr>
  </w:style>
  <w:style w:type="paragraph" w:customStyle="1" w:styleId="0CA7F027A0D348498E605A02A27AAD00">
    <w:name w:val="0CA7F027A0D348498E605A02A27AAD00"/>
    <w:rsid w:val="00063EFF"/>
    <w:pPr>
      <w:spacing w:line="278" w:lineRule="auto"/>
    </w:pPr>
    <w:rPr>
      <w:kern w:val="2"/>
      <w:sz w:val="24"/>
      <w:szCs w:val="24"/>
      <w14:ligatures w14:val="standardContextual"/>
    </w:rPr>
  </w:style>
  <w:style w:type="paragraph" w:customStyle="1" w:styleId="123ACCF8615F464584B8601D7206AC1A">
    <w:name w:val="123ACCF8615F464584B8601D7206AC1A"/>
    <w:rsid w:val="005E0A83"/>
    <w:pPr>
      <w:spacing w:line="278" w:lineRule="auto"/>
    </w:pPr>
    <w:rPr>
      <w:kern w:val="2"/>
      <w:sz w:val="24"/>
      <w:szCs w:val="24"/>
      <w14:ligatures w14:val="standardContextual"/>
    </w:rPr>
  </w:style>
  <w:style w:type="paragraph" w:customStyle="1" w:styleId="0746862C6F0B4D7D8E68587A5A253FC8">
    <w:name w:val="0746862C6F0B4D7D8E68587A5A253FC8"/>
    <w:rsid w:val="005E0A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Projet de fonctionnement LAEP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1AA5C5A628174A98F3EF18C2D298AA" ma:contentTypeVersion="18" ma:contentTypeDescription="Crée un document." ma:contentTypeScope="" ma:versionID="109550c73009d668cb98bf279a2a2736">
  <xsd:schema xmlns:xsd="http://www.w3.org/2001/XMLSchema" xmlns:xs="http://www.w3.org/2001/XMLSchema" xmlns:p="http://schemas.microsoft.com/office/2006/metadata/properties" xmlns:ns2="e46feb02-b603-411b-9137-fc78897bee29" xmlns:ns3="21ce4215-fa18-4b7f-8b2e-5166508846a9" targetNamespace="http://schemas.microsoft.com/office/2006/metadata/properties" ma:root="true" ma:fieldsID="f6979432f54cdf051deb885903c4ce11" ns2:_="" ns3:_="">
    <xsd:import namespace="e46feb02-b603-411b-9137-fc78897bee29"/>
    <xsd:import namespace="21ce4215-fa18-4b7f-8b2e-5166508846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eb02-b603-411b-9137-fc78897be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19" nillable="true" ma:displayName="Balises d’image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4215-fa18-4b7f-8b2e-5166508846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46feb02-b603-411b-9137-fc78897bee2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A87050-2442-4415-A608-E50D88318276}">
  <ds:schemaRefs>
    <ds:schemaRef ds:uri="http://schemas.openxmlformats.org/officeDocument/2006/bibliography"/>
  </ds:schemaRefs>
</ds:datastoreItem>
</file>

<file path=customXml/itemProps3.xml><?xml version="1.0" encoding="utf-8"?>
<ds:datastoreItem xmlns:ds="http://schemas.openxmlformats.org/officeDocument/2006/customXml" ds:itemID="{B722A964-2E62-4247-9008-AFF89CFAAD1F}"/>
</file>

<file path=customXml/itemProps4.xml><?xml version="1.0" encoding="utf-8"?>
<ds:datastoreItem xmlns:ds="http://schemas.openxmlformats.org/officeDocument/2006/customXml" ds:itemID="{DD62010E-AE69-4B46-A849-4D913E0AD324}"/>
</file>

<file path=customXml/itemProps5.xml><?xml version="1.0" encoding="utf-8"?>
<ds:datastoreItem xmlns:ds="http://schemas.openxmlformats.org/officeDocument/2006/customXml" ds:itemID="{C831A3D2-1A7B-4428-8231-A086EDFD65D3}"/>
</file>

<file path=docProps/app.xml><?xml version="1.0" encoding="utf-8"?>
<Properties xmlns="http://schemas.openxmlformats.org/officeDocument/2006/extended-properties" xmlns:vt="http://schemas.openxmlformats.org/officeDocument/2006/docPropsVTypes">
  <Template>Test LAEP</Template>
  <TotalTime>10</TotalTime>
  <Pages>15</Pages>
  <Words>2167</Words>
  <Characters>11922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pROJET DE FONCTIONNEMENT LAEP</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FONCTIONNEMENT LAEP</dc:title>
  <dc:subject/>
  <dc:creator>Solene FERRAN 441</dc:creator>
  <cp:keywords/>
  <dc:description/>
  <cp:lastModifiedBy>Berengere DAVIAUD 441</cp:lastModifiedBy>
  <cp:revision>6</cp:revision>
  <dcterms:created xsi:type="dcterms:W3CDTF">2025-10-24T13:12:00Z</dcterms:created>
  <dcterms:modified xsi:type="dcterms:W3CDTF">2025-11-17T13:36:00Z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0x0101006C1AA5C5A628174A98F3EF18C2D298AA</vt:lpwstr>
  </property>
</Properties>
</file>