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38D6" w14:textId="644764A2" w:rsidR="00891240" w:rsidRPr="000E2336" w:rsidRDefault="00711D38" w:rsidP="00B50894">
      <w:pPr>
        <w:spacing w:after="0" w:line="240" w:lineRule="auto"/>
        <w:rPr>
          <w:rFonts w:ascii="Arial" w:hAnsi="Arial" w:cs="Arial"/>
          <w:color w:val="000000" w:themeColor="text1"/>
        </w:rPr>
      </w:pPr>
      <w:r>
        <w:rPr>
          <w:rFonts w:ascii="Arial" w:hAnsi="Arial" w:cs="Arial"/>
          <w:noProof/>
          <w:color w:val="000000" w:themeColor="text1"/>
        </w:rPr>
        <w:drawing>
          <wp:anchor distT="0" distB="0" distL="114300" distR="114300" simplePos="0" relativeHeight="251697152" behindDoc="1" locked="0" layoutInCell="1" allowOverlap="1" wp14:anchorId="21EC74D8" wp14:editId="63BE60EC">
            <wp:simplePos x="0" y="0"/>
            <wp:positionH relativeFrom="page">
              <wp:posOffset>26035</wp:posOffset>
            </wp:positionH>
            <wp:positionV relativeFrom="paragraph">
              <wp:posOffset>-814070</wp:posOffset>
            </wp:positionV>
            <wp:extent cx="7534275" cy="10301067"/>
            <wp:effectExtent l="0" t="0" r="0" b="5080"/>
            <wp:wrapNone/>
            <wp:docPr id="1456234030" name="Image 1" descr="Une image contenant texte, capture d’écran, Système d’exploitatio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34030" name="Image 1" descr="Une image contenant texte, capture d’écran, Système d’exploitation, conception&#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4275" cy="10301067"/>
                    </a:xfrm>
                    <a:prstGeom prst="rect">
                      <a:avLst/>
                    </a:prstGeom>
                  </pic:spPr>
                </pic:pic>
              </a:graphicData>
            </a:graphic>
            <wp14:sizeRelH relativeFrom="page">
              <wp14:pctWidth>0</wp14:pctWidth>
            </wp14:sizeRelH>
            <wp14:sizeRelV relativeFrom="page">
              <wp14:pctHeight>0</wp14:pctHeight>
            </wp14:sizeRelV>
          </wp:anchor>
        </w:drawing>
      </w:r>
    </w:p>
    <w:p w14:paraId="66FECEB1" w14:textId="5E65F26D" w:rsidR="008B42FF" w:rsidRPr="000E2336" w:rsidRDefault="008B42FF" w:rsidP="00B50894">
      <w:pPr>
        <w:spacing w:after="0" w:line="240" w:lineRule="auto"/>
        <w:rPr>
          <w:rFonts w:ascii="Arial" w:hAnsi="Arial" w:cs="Arial"/>
          <w:color w:val="000000" w:themeColor="text1"/>
        </w:rPr>
      </w:pPr>
      <w:r w:rsidRPr="000E2336">
        <w:rPr>
          <w:rFonts w:ascii="Arial" w:hAnsi="Arial" w:cs="Arial"/>
          <w:color w:val="000000" w:themeColor="text1"/>
        </w:rPr>
        <w:br w:type="page"/>
      </w:r>
    </w:p>
    <w:p w14:paraId="4F1AFA76" w14:textId="4CCBD217" w:rsidR="00E96302" w:rsidRPr="000E2336" w:rsidRDefault="00E96302" w:rsidP="00B50894">
      <w:pPr>
        <w:spacing w:after="0" w:line="240" w:lineRule="auto"/>
        <w:rPr>
          <w:rFonts w:ascii="Arial" w:hAnsi="Arial" w:cs="Arial"/>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61312" behindDoc="0" locked="0" layoutInCell="1" allowOverlap="1" wp14:anchorId="45858631" wp14:editId="65976DEA">
                <wp:simplePos x="0" y="0"/>
                <wp:positionH relativeFrom="column">
                  <wp:posOffset>-947420</wp:posOffset>
                </wp:positionH>
                <wp:positionV relativeFrom="paragraph">
                  <wp:posOffset>-911325</wp:posOffset>
                </wp:positionV>
                <wp:extent cx="7644063" cy="1507958"/>
                <wp:effectExtent l="0" t="0" r="14605" b="165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12F6287C" w14:textId="77777777" w:rsidR="00024B77" w:rsidRPr="00891240" w:rsidRDefault="00024B77" w:rsidP="00AA17B2">
                            <w:pPr>
                              <w:spacing w:after="0" w:line="240" w:lineRule="auto"/>
                              <w:jc w:val="center"/>
                              <w:rPr>
                                <w:rFonts w:ascii="Arial" w:hAnsi="Arial" w:cs="Arial"/>
                                <w:smallCaps/>
                                <w:color w:val="FFFFFF" w:themeColor="background1"/>
                                <w:sz w:val="48"/>
                                <w:szCs w:val="48"/>
                              </w:rPr>
                            </w:pPr>
                          </w:p>
                          <w:p w14:paraId="2E490738" w14:textId="614D5720" w:rsidR="00024B77" w:rsidRPr="00891240" w:rsidRDefault="00024B77" w:rsidP="00AA17B2">
                            <w:pPr>
                              <w:jc w:val="center"/>
                              <w:rPr>
                                <w:rFonts w:ascii="Arial" w:hAnsi="Arial" w:cs="Arial"/>
                                <w:smallCaps/>
                                <w:color w:val="FFFFFF" w:themeColor="background1"/>
                                <w:sz w:val="48"/>
                                <w:szCs w:val="48"/>
                              </w:rPr>
                            </w:pPr>
                            <w:r w:rsidRPr="00891240">
                              <w:rPr>
                                <w:rFonts w:ascii="Arial" w:hAnsi="Arial" w:cs="Arial"/>
                                <w:color w:val="FFFFFF" w:themeColor="background1"/>
                                <w:sz w:val="56"/>
                                <w:szCs w:val="56"/>
                              </w:rPr>
                              <w:t>AVANT TOUTE CHOSE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58631" id="_x0000_t202" coordsize="21600,21600" o:spt="202" path="m,l,21600r21600,l21600,xe">
                <v:stroke joinstyle="miter"/>
                <v:path gradientshapeok="t" o:connecttype="rect"/>
              </v:shapetype>
              <v:shape id="Zone de texte 2" o:spid="_x0000_s1026" type="#_x0000_t202" style="position:absolute;margin-left:-74.6pt;margin-top:-71.75pt;width:601.9pt;height:1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" fillcolor="#6a097d" strokecolor="white [3212]">
                <v:textbox>
                  <w:txbxContent>
                    <w:p w14:paraId="12F6287C" w14:textId="77777777" w:rsidR="00024B77" w:rsidRPr="00891240" w:rsidRDefault="00024B77" w:rsidP="00AA17B2">
                      <w:pPr>
                        <w:spacing w:after="0" w:line="240" w:lineRule="auto"/>
                        <w:jc w:val="center"/>
                        <w:rPr>
                          <w:rFonts w:ascii="Arial" w:hAnsi="Arial" w:cs="Arial"/>
                          <w:smallCaps/>
                          <w:color w:val="FFFFFF" w:themeColor="background1"/>
                          <w:sz w:val="48"/>
                          <w:szCs w:val="48"/>
                        </w:rPr>
                      </w:pPr>
                    </w:p>
                    <w:p w14:paraId="2E490738" w14:textId="614D5720" w:rsidR="00024B77" w:rsidRPr="00891240" w:rsidRDefault="00024B77" w:rsidP="00AA17B2">
                      <w:pPr>
                        <w:jc w:val="center"/>
                        <w:rPr>
                          <w:rFonts w:ascii="Arial" w:hAnsi="Arial" w:cs="Arial"/>
                          <w:smallCaps/>
                          <w:color w:val="FFFFFF" w:themeColor="background1"/>
                          <w:sz w:val="48"/>
                          <w:szCs w:val="48"/>
                        </w:rPr>
                      </w:pPr>
                      <w:r w:rsidRPr="00891240">
                        <w:rPr>
                          <w:rFonts w:ascii="Arial" w:hAnsi="Arial" w:cs="Arial"/>
                          <w:color w:val="FFFFFF" w:themeColor="background1"/>
                          <w:sz w:val="56"/>
                          <w:szCs w:val="56"/>
                        </w:rPr>
                        <w:t>AVANT TOUTE CHOSE</w:t>
                      </w:r>
                    </w:p>
                  </w:txbxContent>
                </v:textbox>
              </v:shape>
            </w:pict>
          </mc:Fallback>
        </mc:AlternateContent>
      </w:r>
    </w:p>
    <w:p w14:paraId="0B57B61C" w14:textId="77777777" w:rsidR="00E96302" w:rsidRPr="000E2336" w:rsidRDefault="00E96302" w:rsidP="00B50894">
      <w:pPr>
        <w:spacing w:after="0" w:line="240" w:lineRule="auto"/>
        <w:rPr>
          <w:rFonts w:ascii="Arial" w:hAnsi="Arial" w:cs="Arial"/>
          <w:color w:val="000000" w:themeColor="text1"/>
        </w:rPr>
      </w:pPr>
    </w:p>
    <w:p w14:paraId="0CB18999" w14:textId="0B656B23" w:rsidR="00AA17B2" w:rsidRPr="000E2336" w:rsidRDefault="00AA17B2" w:rsidP="00B50894">
      <w:pPr>
        <w:numPr>
          <w:ilvl w:val="12"/>
          <w:numId w:val="0"/>
        </w:numPr>
        <w:tabs>
          <w:tab w:val="right" w:leader="underscore" w:pos="9071"/>
        </w:tabs>
        <w:spacing w:after="0" w:line="240" w:lineRule="auto"/>
        <w:rPr>
          <w:rFonts w:ascii="Arial" w:hAnsi="Arial" w:cs="Arial"/>
          <w:b/>
          <w:color w:val="000000" w:themeColor="text1"/>
        </w:rPr>
      </w:pPr>
    </w:p>
    <w:p w14:paraId="0133C1D7" w14:textId="77777777" w:rsidR="00AA17B2" w:rsidRPr="000E2336" w:rsidRDefault="00AA17B2" w:rsidP="00B50894">
      <w:pPr>
        <w:numPr>
          <w:ilvl w:val="12"/>
          <w:numId w:val="0"/>
        </w:numPr>
        <w:tabs>
          <w:tab w:val="right" w:leader="underscore" w:pos="9071"/>
        </w:tabs>
        <w:spacing w:after="0" w:line="240" w:lineRule="auto"/>
        <w:rPr>
          <w:rFonts w:ascii="Arial" w:hAnsi="Arial" w:cs="Arial"/>
          <w:b/>
          <w:color w:val="000000" w:themeColor="text1"/>
        </w:rPr>
      </w:pPr>
    </w:p>
    <w:p w14:paraId="4CDD5DA3" w14:textId="77777777" w:rsidR="00AA17B2" w:rsidRPr="000E2336" w:rsidRDefault="00AA17B2" w:rsidP="00B50894">
      <w:pPr>
        <w:numPr>
          <w:ilvl w:val="12"/>
          <w:numId w:val="0"/>
        </w:numPr>
        <w:tabs>
          <w:tab w:val="right" w:leader="underscore" w:pos="9071"/>
        </w:tabs>
        <w:spacing w:after="0" w:line="240" w:lineRule="auto"/>
        <w:rPr>
          <w:rFonts w:ascii="Arial" w:hAnsi="Arial" w:cs="Arial"/>
          <w:b/>
          <w:color w:val="000000" w:themeColor="text1"/>
        </w:rPr>
      </w:pPr>
    </w:p>
    <w:p w14:paraId="1CAF47AE" w14:textId="2E1641DE" w:rsidR="00B50894" w:rsidRPr="000E2336" w:rsidRDefault="00B50894" w:rsidP="00B50894">
      <w:pPr>
        <w:numPr>
          <w:ilvl w:val="12"/>
          <w:numId w:val="0"/>
        </w:numPr>
        <w:tabs>
          <w:tab w:val="right" w:leader="underscore" w:pos="9071"/>
        </w:tabs>
        <w:spacing w:after="0" w:line="240" w:lineRule="auto"/>
        <w:rPr>
          <w:rFonts w:ascii="Arial" w:hAnsi="Arial" w:cs="Arial"/>
          <w:b/>
          <w:color w:val="000000" w:themeColor="text1"/>
        </w:rPr>
      </w:pPr>
    </w:p>
    <w:p w14:paraId="3C465C7C" w14:textId="77777777" w:rsidR="00AA17B2" w:rsidRPr="000E2336" w:rsidRDefault="00AA17B2" w:rsidP="00B50894">
      <w:pPr>
        <w:numPr>
          <w:ilvl w:val="12"/>
          <w:numId w:val="0"/>
        </w:numPr>
        <w:tabs>
          <w:tab w:val="right" w:leader="underscore" w:pos="9071"/>
        </w:tabs>
        <w:spacing w:after="0" w:line="240" w:lineRule="auto"/>
        <w:rPr>
          <w:rFonts w:ascii="Arial" w:hAnsi="Arial" w:cs="Arial"/>
          <w:b/>
          <w:color w:val="000000" w:themeColor="text1"/>
        </w:rPr>
      </w:pPr>
    </w:p>
    <w:p w14:paraId="60624174" w14:textId="6C586280"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0" w:color="94C356"/>
        </w:pBdr>
        <w:tabs>
          <w:tab w:val="right" w:leader="underscore" w:pos="9214"/>
        </w:tabs>
        <w:spacing w:after="0" w:line="240" w:lineRule="auto"/>
        <w:rPr>
          <w:rFonts w:ascii="Arial" w:hAnsi="Arial" w:cs="Arial"/>
          <w:b/>
          <w:color w:val="000000" w:themeColor="text1"/>
        </w:rPr>
      </w:pPr>
    </w:p>
    <w:p w14:paraId="41F19E6C" w14:textId="3A925BBC" w:rsidR="00B50894"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0" w:color="94C356"/>
        </w:pBdr>
        <w:tabs>
          <w:tab w:val="right" w:leader="underscore" w:pos="9214"/>
        </w:tabs>
        <w:spacing w:after="0" w:line="240" w:lineRule="auto"/>
        <w:rPr>
          <w:rFonts w:ascii="Arial" w:hAnsi="Arial" w:cs="Arial"/>
          <w:b/>
          <w:color w:val="000000" w:themeColor="text1"/>
        </w:rPr>
      </w:pPr>
      <w:r w:rsidRPr="000E2336">
        <w:rPr>
          <w:rFonts w:ascii="Arial" w:hAnsi="Arial" w:cs="Arial"/>
          <w:b/>
          <w:color w:val="000000" w:themeColor="text1"/>
        </w:rPr>
        <w:t>Période contractuelle</w:t>
      </w:r>
    </w:p>
    <w:p w14:paraId="3BB27EAB" w14:textId="41D97A87" w:rsidR="00B50894"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0" w:color="94C356"/>
        </w:pBdr>
        <w:tabs>
          <w:tab w:val="right" w:leader="underscore" w:pos="9214"/>
        </w:tabs>
        <w:spacing w:after="0" w:line="240" w:lineRule="auto"/>
        <w:rPr>
          <w:rFonts w:ascii="Arial" w:hAnsi="Arial" w:cs="Arial"/>
          <w:bCs/>
          <w:color w:val="000000" w:themeColor="text1"/>
        </w:rPr>
      </w:pPr>
      <w:r w:rsidRPr="000E2336">
        <w:rPr>
          <w:rFonts w:ascii="Arial" w:hAnsi="Arial" w:cs="Arial"/>
          <w:bCs/>
          <w:color w:val="000000" w:themeColor="text1"/>
        </w:rPr>
        <w:t>Du</w:t>
      </w:r>
      <w:r w:rsidR="007F7DC1" w:rsidRPr="000E2336">
        <w:rPr>
          <w:rFonts w:ascii="Arial" w:hAnsi="Arial" w:cs="Arial"/>
          <w:bCs/>
          <w:color w:val="000000" w:themeColor="text1"/>
        </w:rPr>
        <w:t xml:space="preserve"> </w:t>
      </w:r>
      <w:sdt>
        <w:sdtPr>
          <w:rPr>
            <w:rFonts w:ascii="Arial" w:hAnsi="Arial" w:cs="Arial"/>
            <w:bCs/>
            <w:color w:val="000000" w:themeColor="text1"/>
          </w:rPr>
          <w:id w:val="-2074802195"/>
          <w:placeholder>
            <w:docPart w:val="E1D3EDBB09A549BF8B593EF49999EB00"/>
          </w:placeholder>
          <w:showingPlcHdr/>
          <w15:color w:val="008000"/>
          <w:date>
            <w:dateFormat w:val="dd/MM/yyyy"/>
            <w:lid w:val="fr-FR"/>
            <w:storeMappedDataAs w:val="dateTime"/>
            <w:calendar w:val="gregorian"/>
          </w:date>
        </w:sdtPr>
        <w:sdtEndPr/>
        <w:sdtContent>
          <w:r w:rsidR="007F7DC1" w:rsidRPr="000E2336">
            <w:rPr>
              <w:rStyle w:val="Textedelespacerserv"/>
              <w:rFonts w:ascii="Arial" w:hAnsi="Arial" w:cs="Arial"/>
              <w:color w:val="000000" w:themeColor="text1"/>
            </w:rPr>
            <w:t>Cliquez ou appuyez ici pour entrer une date.</w:t>
          </w:r>
        </w:sdtContent>
      </w:sdt>
      <w:r w:rsidRPr="000E2336">
        <w:rPr>
          <w:rFonts w:ascii="Arial" w:hAnsi="Arial" w:cs="Arial"/>
          <w:bCs/>
          <w:color w:val="000000" w:themeColor="text1"/>
        </w:rPr>
        <w:t xml:space="preserve"> au </w:t>
      </w:r>
      <w:sdt>
        <w:sdtPr>
          <w:rPr>
            <w:rFonts w:ascii="Arial" w:hAnsi="Arial" w:cs="Arial"/>
            <w:bCs/>
            <w:color w:val="000000" w:themeColor="text1"/>
          </w:rPr>
          <w:id w:val="-1571266020"/>
          <w:placeholder>
            <w:docPart w:val="BBC977FFFAB74CCCAC2A01FC0338B554"/>
          </w:placeholder>
          <w:showingPlcHdr/>
          <w15:color w:val="339966"/>
          <w:date>
            <w:dateFormat w:val="dd/MM/yyyy"/>
            <w:lid w:val="fr-FR"/>
            <w:storeMappedDataAs w:val="dateTime"/>
            <w:calendar w:val="gregorian"/>
          </w:date>
        </w:sdtPr>
        <w:sdtEndPr/>
        <w:sdtContent>
          <w:r w:rsidR="007F7DC1" w:rsidRPr="000E2336">
            <w:rPr>
              <w:rStyle w:val="Textedelespacerserv"/>
              <w:rFonts w:ascii="Arial" w:hAnsi="Arial" w:cs="Arial"/>
              <w:color w:val="000000" w:themeColor="text1"/>
            </w:rPr>
            <w:t>Cliquez ou appuyez ici pour entrer une date.</w:t>
          </w:r>
        </w:sdtContent>
      </w:sdt>
    </w:p>
    <w:p w14:paraId="29709714" w14:textId="77777777"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0" w:color="94C356"/>
        </w:pBdr>
        <w:tabs>
          <w:tab w:val="right" w:leader="underscore" w:pos="9214"/>
        </w:tabs>
        <w:spacing w:after="0" w:line="240" w:lineRule="auto"/>
        <w:rPr>
          <w:rFonts w:ascii="Arial" w:hAnsi="Arial" w:cs="Arial"/>
          <w:bCs/>
          <w:color w:val="000000" w:themeColor="text1"/>
        </w:rPr>
      </w:pPr>
    </w:p>
    <w:p w14:paraId="56918EEF" w14:textId="2FFEB300" w:rsidR="00B50894" w:rsidRPr="000E2336" w:rsidRDefault="00B50894" w:rsidP="00B50894">
      <w:pPr>
        <w:numPr>
          <w:ilvl w:val="12"/>
          <w:numId w:val="0"/>
        </w:numPr>
        <w:tabs>
          <w:tab w:val="right" w:leader="underscore" w:pos="9071"/>
        </w:tabs>
        <w:spacing w:after="0" w:line="240" w:lineRule="auto"/>
        <w:rPr>
          <w:rFonts w:ascii="Arial" w:hAnsi="Arial" w:cs="Arial"/>
          <w:b/>
          <w:color w:val="000000" w:themeColor="text1"/>
        </w:rPr>
      </w:pPr>
    </w:p>
    <w:p w14:paraId="5925CD0F" w14:textId="77777777" w:rsidR="00AA17B2" w:rsidRPr="000E2336" w:rsidRDefault="00AA17B2" w:rsidP="00B50894">
      <w:pPr>
        <w:numPr>
          <w:ilvl w:val="12"/>
          <w:numId w:val="0"/>
        </w:numPr>
        <w:tabs>
          <w:tab w:val="right" w:leader="underscore" w:pos="9071"/>
        </w:tabs>
        <w:spacing w:after="0" w:line="240" w:lineRule="auto"/>
        <w:rPr>
          <w:rFonts w:ascii="Arial" w:hAnsi="Arial" w:cs="Arial"/>
          <w:b/>
          <w:color w:val="000000" w:themeColor="text1"/>
        </w:rPr>
      </w:pPr>
    </w:p>
    <w:p w14:paraId="7B88D79C" w14:textId="77777777"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p>
    <w:p w14:paraId="4D758829" w14:textId="7C7B6183" w:rsidR="00B50894"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r w:rsidRPr="000E2336">
        <w:rPr>
          <w:rFonts w:ascii="Arial" w:hAnsi="Arial" w:cs="Arial"/>
          <w:b/>
          <w:color w:val="000000" w:themeColor="text1"/>
        </w:rPr>
        <w:t>Nom du lieu d’accueil enfants-parents</w:t>
      </w:r>
      <w:r w:rsidR="007F7DC1" w:rsidRPr="000E2336">
        <w:rPr>
          <w:rFonts w:ascii="Arial" w:hAnsi="Arial" w:cs="Arial"/>
          <w:b/>
          <w:color w:val="000000" w:themeColor="text1"/>
        </w:rPr>
        <w:t xml:space="preserve"> </w:t>
      </w:r>
      <w:sdt>
        <w:sdtPr>
          <w:rPr>
            <w:rFonts w:ascii="Arial" w:hAnsi="Arial" w:cs="Arial"/>
            <w:b/>
            <w:color w:val="000000" w:themeColor="text1"/>
          </w:rPr>
          <w:id w:val="-557396691"/>
          <w:placeholder>
            <w:docPart w:val="49E5EFFC14E74F4788451F0DD30DA0DE"/>
          </w:placeholder>
          <w15:color w:val="339966"/>
        </w:sdtPr>
        <w:sdtEndPr/>
        <w:sdtContent>
          <w:sdt>
            <w:sdtPr>
              <w:rPr>
                <w:rFonts w:ascii="Arial" w:hAnsi="Arial" w:cs="Arial"/>
                <w:color w:val="000000" w:themeColor="text1"/>
              </w:rPr>
              <w:id w:val="1818989246"/>
              <w:placeholder>
                <w:docPart w:val="DefaultPlaceholder_-1854013440"/>
              </w:placeholder>
              <w:showingPlcHdr/>
              <w15:color w:val="339966"/>
            </w:sdtPr>
            <w:sdtEndPr>
              <w:rPr>
                <w:b/>
              </w:rPr>
            </w:sdtEndPr>
            <w:sdtContent>
              <w:r w:rsidR="0046698A" w:rsidRPr="000E2336">
                <w:rPr>
                  <w:rStyle w:val="Textedelespacerserv"/>
                  <w:rFonts w:ascii="Arial" w:hAnsi="Arial" w:cs="Arial"/>
                  <w:color w:val="000000" w:themeColor="text1"/>
                </w:rPr>
                <w:t>Cliquez ou appuyez ici pour entrer du texte.</w:t>
              </w:r>
            </w:sdtContent>
          </w:sdt>
        </w:sdtContent>
      </w:sdt>
    </w:p>
    <w:p w14:paraId="4F6223C4" w14:textId="77777777" w:rsidR="00B50894"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p>
    <w:p w14:paraId="56E86FE5" w14:textId="7B1B482A" w:rsidR="008B42FF"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r w:rsidRPr="000E2336">
        <w:rPr>
          <w:rFonts w:ascii="Arial" w:hAnsi="Arial" w:cs="Arial"/>
          <w:b/>
          <w:color w:val="000000" w:themeColor="text1"/>
        </w:rPr>
        <w:t>Adresse</w:t>
      </w:r>
      <w:r w:rsidR="008B42FF" w:rsidRPr="000E2336">
        <w:rPr>
          <w:rFonts w:ascii="Arial" w:hAnsi="Arial" w:cs="Arial"/>
          <w:b/>
          <w:color w:val="000000" w:themeColor="text1"/>
        </w:rPr>
        <w:t xml:space="preserve"> </w:t>
      </w:r>
      <w:sdt>
        <w:sdtPr>
          <w:rPr>
            <w:rFonts w:ascii="Arial" w:hAnsi="Arial" w:cs="Arial"/>
            <w:color w:val="000000" w:themeColor="text1"/>
          </w:rPr>
          <w:alias w:val="Adresse"/>
          <w:tag w:val="Adresse"/>
          <w:id w:val="1684015184"/>
          <w:placeholder>
            <w:docPart w:val="91FFCA76400E414595F5672AA3D98EAA"/>
          </w:placeholder>
          <w:showingPlcHdr/>
          <w15:color w:val="339966"/>
        </w:sdtPr>
        <w:sdtEndPr>
          <w:rPr>
            <w:b/>
          </w:rPr>
        </w:sdtEndPr>
        <w:sdtContent>
          <w:r w:rsidR="005B736A" w:rsidRPr="000E2336">
            <w:rPr>
              <w:rStyle w:val="Textedelespacerserv"/>
              <w:rFonts w:ascii="Arial" w:hAnsi="Arial" w:cs="Arial"/>
              <w:color w:val="000000" w:themeColor="text1"/>
            </w:rPr>
            <w:t>Cliquez ou appuyez ici pour entrer du texte.</w:t>
          </w:r>
        </w:sdtContent>
      </w:sdt>
    </w:p>
    <w:p w14:paraId="24925C65" w14:textId="4D6A530D" w:rsidR="007F7DC1" w:rsidRPr="000E2336" w:rsidRDefault="008B42FF"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r w:rsidRPr="000E2336">
        <w:rPr>
          <w:rFonts w:ascii="Arial" w:hAnsi="Arial" w:cs="Arial"/>
          <w:b/>
          <w:color w:val="000000" w:themeColor="text1"/>
        </w:rPr>
        <w:t>T</w:t>
      </w:r>
      <w:r w:rsidR="00B50894" w:rsidRPr="000E2336">
        <w:rPr>
          <w:rFonts w:ascii="Arial" w:hAnsi="Arial" w:cs="Arial"/>
          <w:b/>
          <w:color w:val="000000" w:themeColor="text1"/>
        </w:rPr>
        <w:t>éléphone</w:t>
      </w:r>
      <w:r w:rsidRPr="000E2336">
        <w:rPr>
          <w:rFonts w:ascii="Arial" w:hAnsi="Arial" w:cs="Arial"/>
          <w:b/>
          <w:color w:val="000000" w:themeColor="text1"/>
        </w:rPr>
        <w:t xml:space="preserve"> </w:t>
      </w:r>
      <w:sdt>
        <w:sdtPr>
          <w:rPr>
            <w:rStyle w:val="Style1"/>
            <w:rFonts w:ascii="Arial" w:hAnsi="Arial" w:cs="Arial"/>
          </w:rPr>
          <w:alias w:val="Pas d'espaces entre les chiffres"/>
          <w:tag w:val="Pas d'espaces entre les chiffres"/>
          <w:id w:val="984196741"/>
          <w:placeholder>
            <w:docPart w:val="0D867D6BC4C14B51A6DD46E40F1EAF9C"/>
          </w:placeholder>
          <w:showingPlcHdr/>
          <w15:color w:val="339966"/>
          <w:text/>
        </w:sdtPr>
        <w:sdtEndPr>
          <w:rPr>
            <w:rStyle w:val="Policepardfaut"/>
            <w:b/>
            <w:color w:val="auto"/>
          </w:rPr>
        </w:sdtEndPr>
        <w:sdtContent>
          <w:r w:rsidR="00F4479F" w:rsidRPr="000E2336">
            <w:rPr>
              <w:rStyle w:val="Textedelespacerserv"/>
              <w:rFonts w:ascii="Arial" w:hAnsi="Arial" w:cs="Arial"/>
              <w:color w:val="000000" w:themeColor="text1"/>
            </w:rPr>
            <w:t>Cliquez ou appuyez ici pour entrer du texte.</w:t>
          </w:r>
        </w:sdtContent>
      </w:sdt>
    </w:p>
    <w:p w14:paraId="395EEE2B" w14:textId="77777777" w:rsidR="007F7DC1"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r w:rsidRPr="000E2336">
        <w:rPr>
          <w:rFonts w:ascii="Arial" w:hAnsi="Arial" w:cs="Arial"/>
          <w:b/>
          <w:color w:val="000000" w:themeColor="text1"/>
        </w:rPr>
        <w:t>Fax</w:t>
      </w:r>
      <w:r w:rsidR="008B42FF" w:rsidRPr="000E2336">
        <w:rPr>
          <w:rFonts w:ascii="Arial" w:hAnsi="Arial" w:cs="Arial"/>
          <w:b/>
          <w:color w:val="000000" w:themeColor="text1"/>
        </w:rPr>
        <w:t xml:space="preserve"> </w:t>
      </w:r>
      <w:sdt>
        <w:sdtPr>
          <w:rPr>
            <w:rStyle w:val="Style1"/>
            <w:rFonts w:ascii="Arial" w:hAnsi="Arial" w:cs="Arial"/>
          </w:rPr>
          <w:alias w:val="Pas d'espaces entre les chiffres"/>
          <w:tag w:val="Pas d'espaces entre les chiffres"/>
          <w:id w:val="2139140467"/>
          <w:placeholder>
            <w:docPart w:val="D44D0F28E17444869BCDDD03CF71A909"/>
          </w:placeholder>
          <w:showingPlcHdr/>
          <w15:color w:val="339966"/>
          <w:text/>
        </w:sdtPr>
        <w:sdtEndPr>
          <w:rPr>
            <w:rStyle w:val="Policepardfaut"/>
            <w:b/>
            <w:color w:val="auto"/>
          </w:rPr>
        </w:sdtEndPr>
        <w:sdtContent>
          <w:r w:rsidR="007F7DC1" w:rsidRPr="000E2336">
            <w:rPr>
              <w:rStyle w:val="Textedelespacerserv"/>
              <w:rFonts w:ascii="Arial" w:hAnsi="Arial" w:cs="Arial"/>
              <w:color w:val="000000" w:themeColor="text1"/>
            </w:rPr>
            <w:t>Cliquez ou appuyez ici pour entrer du texte.</w:t>
          </w:r>
        </w:sdtContent>
      </w:sdt>
    </w:p>
    <w:p w14:paraId="25691A7F" w14:textId="1F83DDC5" w:rsidR="008B42FF" w:rsidRPr="000E2336" w:rsidRDefault="00B50894"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proofErr w:type="gramStart"/>
      <w:r w:rsidRPr="000E2336">
        <w:rPr>
          <w:rFonts w:ascii="Arial" w:hAnsi="Arial" w:cs="Arial"/>
          <w:b/>
          <w:color w:val="000000" w:themeColor="text1"/>
        </w:rPr>
        <w:t>Email</w:t>
      </w:r>
      <w:proofErr w:type="gramEnd"/>
      <w:r w:rsidR="007F7DC1" w:rsidRPr="000E2336">
        <w:rPr>
          <w:rFonts w:ascii="Arial" w:hAnsi="Arial" w:cs="Arial"/>
          <w:b/>
          <w:color w:val="000000" w:themeColor="text1"/>
        </w:rPr>
        <w:t xml:space="preserve"> </w:t>
      </w:r>
      <w:sdt>
        <w:sdtPr>
          <w:rPr>
            <w:rStyle w:val="Style1"/>
            <w:rFonts w:ascii="Arial" w:hAnsi="Arial" w:cs="Arial"/>
          </w:rPr>
          <w:id w:val="1811206046"/>
          <w:placeholder>
            <w:docPart w:val="2A81BAE34F76478BA726C97DE3229B6C"/>
          </w:placeholder>
          <w:showingPlcHdr/>
          <w15:color w:val="339966"/>
        </w:sdtPr>
        <w:sdtEndPr>
          <w:rPr>
            <w:rStyle w:val="Policepardfaut"/>
            <w:b/>
            <w:color w:val="auto"/>
          </w:rPr>
        </w:sdtEndPr>
        <w:sdtContent>
          <w:r w:rsidR="007F7DC1" w:rsidRPr="000E2336">
            <w:rPr>
              <w:rStyle w:val="Textedelespacerserv"/>
              <w:rFonts w:ascii="Arial" w:hAnsi="Arial" w:cs="Arial"/>
              <w:color w:val="000000" w:themeColor="text1"/>
            </w:rPr>
            <w:t>Cliquez ou appuyez ici pour entrer du texte.</w:t>
          </w:r>
        </w:sdtContent>
      </w:sdt>
    </w:p>
    <w:p w14:paraId="4C2A5014" w14:textId="77777777" w:rsidR="008B42FF" w:rsidRPr="000E2336" w:rsidRDefault="008B42FF"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p>
    <w:p w14:paraId="5544B03B" w14:textId="77777777" w:rsidR="00AA17B2" w:rsidRPr="000E2336" w:rsidRDefault="008B42FF"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color w:val="000000" w:themeColor="text1"/>
        </w:rPr>
      </w:pPr>
      <w:r w:rsidRPr="000E2336">
        <w:rPr>
          <w:rFonts w:ascii="Arial" w:hAnsi="Arial" w:cs="Arial"/>
          <w:b/>
          <w:color w:val="000000" w:themeColor="text1"/>
        </w:rPr>
        <w:t>D</w:t>
      </w:r>
      <w:r w:rsidR="00B50894" w:rsidRPr="000E2336">
        <w:rPr>
          <w:rFonts w:ascii="Arial" w:hAnsi="Arial" w:cs="Arial"/>
          <w:b/>
          <w:color w:val="000000" w:themeColor="text1"/>
        </w:rPr>
        <w:t>ate d’ouverture</w:t>
      </w:r>
      <w:r w:rsidRPr="000E2336">
        <w:rPr>
          <w:rFonts w:ascii="Arial" w:hAnsi="Arial" w:cs="Arial"/>
          <w:color w:val="000000" w:themeColor="text1"/>
        </w:rPr>
        <w:t xml:space="preserve"> </w:t>
      </w:r>
      <w:sdt>
        <w:sdtPr>
          <w:rPr>
            <w:rStyle w:val="Style1"/>
            <w:rFonts w:ascii="Arial" w:hAnsi="Arial" w:cs="Arial"/>
          </w:rPr>
          <w:id w:val="-2064550063"/>
          <w:placeholder>
            <w:docPart w:val="5AA0A06489C040B9B5BBABE2B6B5F749"/>
          </w:placeholder>
          <w:showingPlcHdr/>
          <w15:color w:val="339966"/>
          <w:date>
            <w:dateFormat w:val="dd/MM/yyyy"/>
            <w:lid w:val="fr-FR"/>
            <w:storeMappedDataAs w:val="dateTime"/>
            <w:calendar w:val="gregorian"/>
          </w:date>
        </w:sdtPr>
        <w:sdtEndPr>
          <w:rPr>
            <w:rStyle w:val="Policepardfaut"/>
            <w:color w:val="auto"/>
          </w:rPr>
        </w:sdtEndPr>
        <w:sdtContent>
          <w:r w:rsidR="005B736A" w:rsidRPr="000E2336">
            <w:rPr>
              <w:rStyle w:val="Textedelespacerserv"/>
              <w:rFonts w:ascii="Arial" w:hAnsi="Arial" w:cs="Arial"/>
              <w:color w:val="000000" w:themeColor="text1"/>
            </w:rPr>
            <w:t>Cliquez ou appuyez ici pour entrer une date.</w:t>
          </w:r>
        </w:sdtContent>
      </w:sdt>
    </w:p>
    <w:p w14:paraId="271EFDEF" w14:textId="77777777"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color w:val="000000" w:themeColor="text1"/>
        </w:rPr>
      </w:pPr>
    </w:p>
    <w:p w14:paraId="06488BDA" w14:textId="750746B6" w:rsidR="008B42FF" w:rsidRPr="000E2336" w:rsidRDefault="00437D86"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color w:val="000000" w:themeColor="text1"/>
        </w:rPr>
      </w:pPr>
      <w:r w:rsidRPr="000E2336">
        <w:rPr>
          <w:rFonts w:ascii="Arial" w:hAnsi="Arial" w:cs="Arial"/>
          <w:b/>
          <w:color w:val="000000" w:themeColor="text1"/>
        </w:rPr>
        <w:t xml:space="preserve">Une </w:t>
      </w:r>
      <w:r w:rsidR="008B42FF" w:rsidRPr="000E2336">
        <w:rPr>
          <w:rFonts w:ascii="Arial" w:hAnsi="Arial" w:cs="Arial"/>
          <w:b/>
          <w:color w:val="000000" w:themeColor="text1"/>
        </w:rPr>
        <w:t xml:space="preserve">CTG </w:t>
      </w:r>
      <w:r w:rsidRPr="000E2336">
        <w:rPr>
          <w:rFonts w:ascii="Arial" w:hAnsi="Arial" w:cs="Arial"/>
          <w:b/>
          <w:color w:val="000000" w:themeColor="text1"/>
        </w:rPr>
        <w:t xml:space="preserve">est-elle signée </w:t>
      </w:r>
      <w:r w:rsidR="008B42FF" w:rsidRPr="000E2336">
        <w:rPr>
          <w:rFonts w:ascii="Arial" w:hAnsi="Arial" w:cs="Arial"/>
          <w:b/>
          <w:color w:val="000000" w:themeColor="text1"/>
        </w:rPr>
        <w:t>sur le territoire</w:t>
      </w:r>
      <w:r w:rsidRPr="000E2336">
        <w:rPr>
          <w:rFonts w:ascii="Arial" w:hAnsi="Arial" w:cs="Arial"/>
          <w:b/>
          <w:color w:val="000000" w:themeColor="text1"/>
        </w:rPr>
        <w:t> ?</w:t>
      </w:r>
      <w:r w:rsidR="00E96302" w:rsidRPr="000E2336">
        <w:rPr>
          <w:rFonts w:ascii="Arial" w:hAnsi="Arial" w:cs="Arial"/>
          <w:b/>
          <w:color w:val="000000" w:themeColor="text1"/>
        </w:rPr>
        <w:t xml:space="preserve">    </w:t>
      </w:r>
      <w:r w:rsidR="008B42FF" w:rsidRPr="000E2336">
        <w:rPr>
          <w:rFonts w:ascii="Arial" w:hAnsi="Arial" w:cs="Arial"/>
          <w:bCs/>
          <w:color w:val="000000" w:themeColor="text1"/>
        </w:rPr>
        <w:t>O</w:t>
      </w:r>
      <w:r w:rsidR="00B50894" w:rsidRPr="000E2336">
        <w:rPr>
          <w:rFonts w:ascii="Arial" w:hAnsi="Arial" w:cs="Arial"/>
          <w:bCs/>
          <w:color w:val="000000" w:themeColor="text1"/>
        </w:rPr>
        <w:t>ui</w:t>
      </w:r>
      <w:r w:rsidR="007F7DC1" w:rsidRPr="000E2336">
        <w:rPr>
          <w:rFonts w:ascii="Arial" w:hAnsi="Arial" w:cs="Arial"/>
          <w:bCs/>
          <w:color w:val="000000" w:themeColor="text1"/>
        </w:rPr>
        <w:t xml:space="preserve"> </w:t>
      </w:r>
      <w:sdt>
        <w:sdtPr>
          <w:rPr>
            <w:rFonts w:ascii="Arial" w:hAnsi="Arial" w:cs="Arial"/>
            <w:bCs/>
            <w:color w:val="000000" w:themeColor="text1"/>
          </w:rPr>
          <w:id w:val="-512846715"/>
          <w15:color w:val="339966"/>
          <w14:checkbox>
            <w14:checked w14:val="0"/>
            <w14:checkedState w14:val="2612" w14:font="MS Gothic"/>
            <w14:uncheckedState w14:val="2610" w14:font="MS Gothic"/>
          </w14:checkbox>
        </w:sdtPr>
        <w:sdtEndPr/>
        <w:sdtContent>
          <w:r w:rsidR="00F4479F">
            <w:rPr>
              <w:rFonts w:ascii="MS Gothic" w:eastAsia="MS Gothic" w:hAnsi="MS Gothic" w:cs="Arial" w:hint="eastAsia"/>
              <w:bCs/>
              <w:color w:val="000000" w:themeColor="text1"/>
            </w:rPr>
            <w:t>☐</w:t>
          </w:r>
        </w:sdtContent>
      </w:sdt>
      <w:r w:rsidR="00AA17B2" w:rsidRPr="000E2336">
        <w:rPr>
          <w:rFonts w:ascii="Arial" w:hAnsi="Arial" w:cs="Arial"/>
          <w:bCs/>
          <w:color w:val="000000" w:themeColor="text1"/>
        </w:rPr>
        <w:t xml:space="preserve">         </w:t>
      </w:r>
      <w:r w:rsidR="008B42FF" w:rsidRPr="000E2336">
        <w:rPr>
          <w:rFonts w:ascii="Arial" w:hAnsi="Arial" w:cs="Arial"/>
          <w:bCs/>
          <w:color w:val="000000" w:themeColor="text1"/>
        </w:rPr>
        <w:t>N</w:t>
      </w:r>
      <w:r w:rsidR="00B50894" w:rsidRPr="000E2336">
        <w:rPr>
          <w:rFonts w:ascii="Arial" w:hAnsi="Arial" w:cs="Arial"/>
          <w:bCs/>
          <w:color w:val="000000" w:themeColor="text1"/>
        </w:rPr>
        <w:t>on</w:t>
      </w:r>
      <w:r w:rsidR="008B42FF" w:rsidRPr="000E2336">
        <w:rPr>
          <w:rFonts w:ascii="Arial" w:hAnsi="Arial" w:cs="Arial"/>
          <w:bCs/>
          <w:color w:val="000000" w:themeColor="text1"/>
        </w:rPr>
        <w:t xml:space="preserve"> </w:t>
      </w:r>
      <w:sdt>
        <w:sdtPr>
          <w:rPr>
            <w:rFonts w:ascii="Arial" w:hAnsi="Arial" w:cs="Arial"/>
            <w:bCs/>
            <w:color w:val="000000" w:themeColor="text1"/>
          </w:rPr>
          <w:id w:val="484212792"/>
          <w15:color w:val="339966"/>
          <w14:checkbox>
            <w14:checked w14:val="0"/>
            <w14:checkedState w14:val="2612" w14:font="MS Gothic"/>
            <w14:uncheckedState w14:val="2610" w14:font="MS Gothic"/>
          </w14:checkbox>
        </w:sdtPr>
        <w:sdtEndPr/>
        <w:sdtContent>
          <w:r w:rsidR="007F7DC1" w:rsidRPr="000E2336">
            <w:rPr>
              <w:rFonts w:ascii="Segoe UI Symbol" w:eastAsia="MS Gothic" w:hAnsi="Segoe UI Symbol" w:cs="Segoe UI Symbol"/>
              <w:bCs/>
              <w:color w:val="000000" w:themeColor="text1"/>
            </w:rPr>
            <w:t>☐</w:t>
          </w:r>
        </w:sdtContent>
      </w:sdt>
    </w:p>
    <w:p w14:paraId="0FBB4AA9" w14:textId="616D929E" w:rsidR="00AA17B2" w:rsidRPr="000E2336" w:rsidRDefault="008B42FF"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Cs/>
          <w:color w:val="000000" w:themeColor="text1"/>
        </w:rPr>
      </w:pPr>
      <w:r w:rsidRPr="000E2336">
        <w:rPr>
          <w:rFonts w:ascii="Arial" w:hAnsi="Arial" w:cs="Arial"/>
          <w:b/>
          <w:bCs/>
          <w:color w:val="000000" w:themeColor="text1"/>
        </w:rPr>
        <w:t xml:space="preserve">Si oui, </w:t>
      </w:r>
      <w:r w:rsidR="00437D86" w:rsidRPr="000E2336">
        <w:rPr>
          <w:rFonts w:ascii="Arial" w:hAnsi="Arial" w:cs="Arial"/>
          <w:b/>
          <w:bCs/>
          <w:color w:val="000000" w:themeColor="text1"/>
        </w:rPr>
        <w:t xml:space="preserve">précisez la </w:t>
      </w:r>
      <w:r w:rsidRPr="000E2336">
        <w:rPr>
          <w:rFonts w:ascii="Arial" w:hAnsi="Arial" w:cs="Arial"/>
          <w:b/>
          <w:bCs/>
          <w:color w:val="000000" w:themeColor="text1"/>
        </w:rPr>
        <w:t>période contractuelle</w:t>
      </w:r>
      <w:r w:rsidRPr="000E2336">
        <w:rPr>
          <w:rFonts w:ascii="Arial" w:hAnsi="Arial" w:cs="Arial"/>
          <w:color w:val="000000" w:themeColor="text1"/>
        </w:rPr>
        <w:t xml:space="preserve"> </w:t>
      </w:r>
      <w:r w:rsidR="00437D86" w:rsidRPr="000E2336">
        <w:rPr>
          <w:rFonts w:ascii="Arial" w:hAnsi="Arial" w:cs="Arial"/>
          <w:color w:val="000000" w:themeColor="text1"/>
        </w:rPr>
        <w:t>D</w:t>
      </w:r>
      <w:r w:rsidR="00AA17B2" w:rsidRPr="000E2336">
        <w:rPr>
          <w:rFonts w:ascii="Arial" w:hAnsi="Arial" w:cs="Arial"/>
          <w:bCs/>
          <w:color w:val="000000" w:themeColor="text1"/>
        </w:rPr>
        <w:t xml:space="preserve">u </w:t>
      </w:r>
      <w:sdt>
        <w:sdtPr>
          <w:rPr>
            <w:rFonts w:ascii="Arial" w:hAnsi="Arial" w:cs="Arial"/>
            <w:bCs/>
            <w:color w:val="000000" w:themeColor="text1"/>
          </w:rPr>
          <w:id w:val="2145075491"/>
          <w:placeholder>
            <w:docPart w:val="2FAF05581F884D6C9B3C44E18F84FEDA"/>
          </w:placeholder>
          <w:showingPlcHdr/>
          <w15:color w:val="339966"/>
          <w:date>
            <w:dateFormat w:val="dd/MM/yyyy"/>
            <w:lid w:val="fr-FR"/>
            <w:storeMappedDataAs w:val="dateTime"/>
            <w:calendar w:val="gregorian"/>
          </w:date>
        </w:sdtPr>
        <w:sdtEndPr/>
        <w:sdtContent>
          <w:r w:rsidR="00AA17B2" w:rsidRPr="000E2336">
            <w:rPr>
              <w:rStyle w:val="Textedelespacerserv"/>
              <w:rFonts w:ascii="Arial" w:hAnsi="Arial" w:cs="Arial"/>
              <w:color w:val="000000" w:themeColor="text1"/>
            </w:rPr>
            <w:t>Cliquez ou appuyez ici pour entrer une date.</w:t>
          </w:r>
        </w:sdtContent>
      </w:sdt>
      <w:r w:rsidR="00AA17B2" w:rsidRPr="000E2336">
        <w:rPr>
          <w:rFonts w:ascii="Arial" w:hAnsi="Arial" w:cs="Arial"/>
          <w:bCs/>
          <w:color w:val="000000" w:themeColor="text1"/>
        </w:rPr>
        <w:t xml:space="preserve"> au </w:t>
      </w:r>
      <w:sdt>
        <w:sdtPr>
          <w:rPr>
            <w:rFonts w:ascii="Arial" w:hAnsi="Arial" w:cs="Arial"/>
            <w:bCs/>
            <w:color w:val="000000" w:themeColor="text1"/>
          </w:rPr>
          <w:id w:val="622348466"/>
          <w:placeholder>
            <w:docPart w:val="A550052C82B94CAC8F605E168CA7B655"/>
          </w:placeholder>
          <w:showingPlcHdr/>
          <w15:color w:val="339966"/>
          <w:date>
            <w:dateFormat w:val="dd/MM/yyyy"/>
            <w:lid w:val="fr-FR"/>
            <w:storeMappedDataAs w:val="dateTime"/>
            <w:calendar w:val="gregorian"/>
          </w:date>
        </w:sdtPr>
        <w:sdtEndPr/>
        <w:sdtContent>
          <w:r w:rsidR="00AA17B2" w:rsidRPr="000E2336">
            <w:rPr>
              <w:rStyle w:val="Textedelespacerserv"/>
              <w:rFonts w:ascii="Arial" w:hAnsi="Arial" w:cs="Arial"/>
              <w:color w:val="000000" w:themeColor="text1"/>
            </w:rPr>
            <w:t>Cliquez ou appuyez ici pour entrer une date.</w:t>
          </w:r>
        </w:sdtContent>
      </w:sdt>
    </w:p>
    <w:p w14:paraId="4D4C810D" w14:textId="77777777"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Cs/>
          <w:color w:val="000000" w:themeColor="text1"/>
        </w:rPr>
      </w:pPr>
    </w:p>
    <w:p w14:paraId="2829E4F1" w14:textId="1F2BF2B0" w:rsidR="008B42FF" w:rsidRPr="000E2336" w:rsidRDefault="008B42FF" w:rsidP="00B50894">
      <w:pPr>
        <w:numPr>
          <w:ilvl w:val="12"/>
          <w:numId w:val="0"/>
        </w:numPr>
        <w:tabs>
          <w:tab w:val="right" w:leader="underscore" w:pos="9071"/>
        </w:tabs>
        <w:spacing w:after="0" w:line="240" w:lineRule="auto"/>
        <w:rPr>
          <w:rFonts w:ascii="Arial" w:hAnsi="Arial" w:cs="Arial"/>
          <w:color w:val="000000" w:themeColor="text1"/>
        </w:rPr>
      </w:pPr>
    </w:p>
    <w:p w14:paraId="58DB53A0" w14:textId="77777777" w:rsidR="008B42FF" w:rsidRPr="000E2336" w:rsidRDefault="008B42FF" w:rsidP="00B50894">
      <w:pPr>
        <w:spacing w:after="0" w:line="240" w:lineRule="auto"/>
        <w:rPr>
          <w:rFonts w:ascii="Arial" w:hAnsi="Arial" w:cs="Arial"/>
          <w:b/>
          <w:color w:val="000000" w:themeColor="text1"/>
        </w:rPr>
      </w:pPr>
    </w:p>
    <w:p w14:paraId="7EBF13D7" w14:textId="77777777" w:rsidR="00AA17B2" w:rsidRPr="000E2336" w:rsidRDefault="00AA17B2"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793E3D19" w14:textId="141031DF" w:rsidR="008B42FF" w:rsidRPr="000E2336" w:rsidRDefault="008B42FF"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b/>
          <w:bCs/>
          <w:color w:val="000000" w:themeColor="text1"/>
        </w:rPr>
        <w:t>N</w:t>
      </w:r>
      <w:r w:rsidR="00B50894" w:rsidRPr="000E2336">
        <w:rPr>
          <w:rFonts w:ascii="Arial" w:hAnsi="Arial" w:cs="Arial"/>
          <w:b/>
          <w:bCs/>
          <w:color w:val="000000" w:themeColor="text1"/>
        </w:rPr>
        <w:t>ature juridique</w:t>
      </w:r>
      <w:r w:rsidR="00E96302" w:rsidRPr="000E2336">
        <w:rPr>
          <w:rFonts w:ascii="Arial" w:hAnsi="Arial" w:cs="Arial"/>
          <w:b/>
          <w:bCs/>
          <w:color w:val="000000" w:themeColor="text1"/>
        </w:rPr>
        <w:t xml:space="preserve"> du </w:t>
      </w:r>
      <w:r w:rsidR="00E96302" w:rsidRPr="000E2336">
        <w:rPr>
          <w:rFonts w:ascii="Arial" w:hAnsi="Arial" w:cs="Arial"/>
          <w:b/>
          <w:color w:val="000000" w:themeColor="text1"/>
        </w:rPr>
        <w:t>gestionnaire</w:t>
      </w:r>
      <w:r w:rsidRPr="000E2336">
        <w:rPr>
          <w:rFonts w:ascii="Arial" w:hAnsi="Arial" w:cs="Arial"/>
          <w:color w:val="000000" w:themeColor="text1"/>
        </w:rPr>
        <w:t xml:space="preserve"> </w:t>
      </w:r>
      <w:sdt>
        <w:sdtPr>
          <w:rPr>
            <w:rFonts w:ascii="Arial" w:hAnsi="Arial" w:cs="Arial"/>
            <w:color w:val="000000" w:themeColor="text1"/>
          </w:rPr>
          <w:id w:val="-1950850486"/>
          <w:placeholder>
            <w:docPart w:val="FFDE3720C80245E38A7645D30D1E786F"/>
          </w:placeholder>
          <w:showingPlcHdr/>
          <w15:color w:val="339966"/>
        </w:sdtPr>
        <w:sdtEndPr/>
        <w:sdtContent>
          <w:r w:rsidR="005B736A" w:rsidRPr="000E2336">
            <w:rPr>
              <w:rStyle w:val="Textedelespacerserv"/>
              <w:rFonts w:ascii="Arial" w:hAnsi="Arial" w:cs="Arial"/>
              <w:color w:val="000000" w:themeColor="text1"/>
            </w:rPr>
            <w:t>Cliquez ou appuyez ici pour entrer du texte.</w:t>
          </w:r>
        </w:sdtContent>
      </w:sdt>
    </w:p>
    <w:p w14:paraId="4C55F574" w14:textId="77777777" w:rsidR="00AC25A7" w:rsidRPr="000E2336" w:rsidRDefault="00AC25A7"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63BAD5ED" w14:textId="036F114B" w:rsidR="008B42FF" w:rsidRPr="000E2336" w:rsidRDefault="008B42FF" w:rsidP="001F6FB4">
      <w:p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jc w:val="both"/>
        <w:rPr>
          <w:rFonts w:ascii="Arial" w:hAnsi="Arial" w:cs="Arial"/>
          <w:color w:val="000000" w:themeColor="text1"/>
        </w:rPr>
      </w:pPr>
      <w:r w:rsidRPr="000E2336">
        <w:rPr>
          <w:rFonts w:ascii="Arial" w:hAnsi="Arial" w:cs="Arial"/>
          <w:b/>
          <w:bCs/>
          <w:color w:val="000000" w:themeColor="text1"/>
        </w:rPr>
        <w:t>C</w:t>
      </w:r>
      <w:r w:rsidR="00B50894" w:rsidRPr="000E2336">
        <w:rPr>
          <w:rFonts w:ascii="Arial" w:hAnsi="Arial" w:cs="Arial"/>
          <w:b/>
          <w:bCs/>
          <w:color w:val="000000" w:themeColor="text1"/>
        </w:rPr>
        <w:t>orrespondant(s)</w:t>
      </w:r>
      <w:r w:rsidRPr="000E2336">
        <w:rPr>
          <w:rFonts w:ascii="Arial" w:hAnsi="Arial" w:cs="Arial"/>
          <w:color w:val="000000" w:themeColor="text1"/>
        </w:rPr>
        <w:t xml:space="preserve"> </w:t>
      </w:r>
      <w:sdt>
        <w:sdtPr>
          <w:rPr>
            <w:rFonts w:ascii="Arial" w:hAnsi="Arial" w:cs="Arial"/>
            <w:color w:val="000000" w:themeColor="text1"/>
          </w:rPr>
          <w:id w:val="-2047669839"/>
          <w:placeholder>
            <w:docPart w:val="5A2EF39FC74F4749AC859E5B30B34573"/>
          </w:placeholder>
          <w:showingPlcHdr/>
          <w15:color w:val="339966"/>
        </w:sdtPr>
        <w:sdtEndPr/>
        <w:sdtContent>
          <w:r w:rsidR="00AA17B2" w:rsidRPr="000E2336">
            <w:rPr>
              <w:rStyle w:val="Textedelespacerserv"/>
              <w:rFonts w:ascii="Arial" w:hAnsi="Arial" w:cs="Arial"/>
              <w:color w:val="000000" w:themeColor="text1"/>
            </w:rPr>
            <w:t>Cliquez ou appuyez ici pour entrer du texte.</w:t>
          </w:r>
        </w:sdtContent>
      </w:sdt>
    </w:p>
    <w:p w14:paraId="532C3BB8" w14:textId="273A70FF" w:rsidR="008B42FF" w:rsidRPr="000E2336" w:rsidRDefault="008B42FF" w:rsidP="001F6FB4">
      <w:p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jc w:val="both"/>
        <w:rPr>
          <w:rFonts w:ascii="Arial" w:hAnsi="Arial" w:cs="Arial"/>
          <w:color w:val="000000" w:themeColor="text1"/>
        </w:rPr>
      </w:pPr>
      <w:r w:rsidRPr="000E2336">
        <w:rPr>
          <w:rFonts w:ascii="Arial" w:hAnsi="Arial" w:cs="Arial"/>
          <w:b/>
          <w:bCs/>
          <w:color w:val="000000" w:themeColor="text1"/>
        </w:rPr>
        <w:t>A</w:t>
      </w:r>
      <w:r w:rsidR="00B50894" w:rsidRPr="000E2336">
        <w:rPr>
          <w:rFonts w:ascii="Arial" w:hAnsi="Arial" w:cs="Arial"/>
          <w:b/>
          <w:bCs/>
          <w:color w:val="000000" w:themeColor="text1"/>
        </w:rPr>
        <w:t>dresse</w:t>
      </w:r>
      <w:r w:rsidR="00E96302" w:rsidRPr="000E2336">
        <w:rPr>
          <w:rFonts w:ascii="Arial" w:hAnsi="Arial" w:cs="Arial"/>
          <w:b/>
          <w:bCs/>
          <w:color w:val="000000" w:themeColor="text1"/>
        </w:rPr>
        <w:t xml:space="preserve"> du </w:t>
      </w:r>
      <w:r w:rsidR="00E96302" w:rsidRPr="000E2336">
        <w:rPr>
          <w:rFonts w:ascii="Arial" w:hAnsi="Arial" w:cs="Arial"/>
          <w:b/>
          <w:color w:val="000000" w:themeColor="text1"/>
        </w:rPr>
        <w:t>gestionnaire</w:t>
      </w:r>
      <w:r w:rsidRPr="000E2336">
        <w:rPr>
          <w:rFonts w:ascii="Arial" w:hAnsi="Arial" w:cs="Arial"/>
          <w:color w:val="000000" w:themeColor="text1"/>
        </w:rPr>
        <w:t xml:space="preserve"> </w:t>
      </w:r>
      <w:sdt>
        <w:sdtPr>
          <w:rPr>
            <w:rFonts w:ascii="Arial" w:hAnsi="Arial" w:cs="Arial"/>
            <w:color w:val="000000" w:themeColor="text1"/>
          </w:rPr>
          <w:id w:val="-59866570"/>
          <w:placeholder>
            <w:docPart w:val="27EE067529974E51BCDD10E3C3FC3F7A"/>
          </w:placeholder>
          <w:showingPlcHdr/>
          <w15:color w:val="339966"/>
        </w:sdtPr>
        <w:sdtEndPr/>
        <w:sdtContent>
          <w:r w:rsidR="00AA17B2" w:rsidRPr="000E2336">
            <w:rPr>
              <w:rStyle w:val="Textedelespacerserv"/>
              <w:rFonts w:ascii="Arial" w:hAnsi="Arial" w:cs="Arial"/>
              <w:color w:val="000000" w:themeColor="text1"/>
            </w:rPr>
            <w:t>Cliquez ou appuyez ici pour entrer du texte.</w:t>
          </w:r>
        </w:sdtContent>
      </w:sdt>
    </w:p>
    <w:p w14:paraId="0611196A" w14:textId="36630A71" w:rsidR="00AA17B2" w:rsidRPr="000E2336" w:rsidRDefault="00AA17B2" w:rsidP="001F6FB4">
      <w:p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r w:rsidRPr="000E2336">
        <w:rPr>
          <w:rFonts w:ascii="Arial" w:hAnsi="Arial" w:cs="Arial"/>
          <w:b/>
          <w:color w:val="000000" w:themeColor="text1"/>
        </w:rPr>
        <w:t>Téléphone</w:t>
      </w:r>
      <w:r w:rsidR="00E96302" w:rsidRPr="000E2336">
        <w:rPr>
          <w:rFonts w:ascii="Arial" w:hAnsi="Arial" w:cs="Arial"/>
          <w:b/>
          <w:color w:val="000000" w:themeColor="text1"/>
        </w:rPr>
        <w:t xml:space="preserve"> </w:t>
      </w:r>
      <w:r w:rsidR="00E96302" w:rsidRPr="000E2336">
        <w:rPr>
          <w:rFonts w:ascii="Arial" w:hAnsi="Arial" w:cs="Arial"/>
          <w:b/>
          <w:bCs/>
          <w:color w:val="000000" w:themeColor="text1"/>
        </w:rPr>
        <w:t xml:space="preserve">du </w:t>
      </w:r>
      <w:r w:rsidR="00E96302" w:rsidRPr="000E2336">
        <w:rPr>
          <w:rFonts w:ascii="Arial" w:hAnsi="Arial" w:cs="Arial"/>
          <w:b/>
          <w:color w:val="000000" w:themeColor="text1"/>
        </w:rPr>
        <w:t>gestionnaire</w:t>
      </w:r>
      <w:r w:rsidRPr="000E2336">
        <w:rPr>
          <w:rFonts w:ascii="Arial" w:hAnsi="Arial" w:cs="Arial"/>
          <w:b/>
          <w:color w:val="000000" w:themeColor="text1"/>
        </w:rPr>
        <w:t xml:space="preserve"> </w:t>
      </w:r>
      <w:sdt>
        <w:sdtPr>
          <w:rPr>
            <w:rStyle w:val="Style1"/>
            <w:rFonts w:ascii="Arial" w:hAnsi="Arial" w:cs="Arial"/>
          </w:rPr>
          <w:alias w:val="Pas d'espaces entre les chiffres"/>
          <w:tag w:val="Pas d'espaces entre les chiffres"/>
          <w:id w:val="-1681188268"/>
          <w:placeholder>
            <w:docPart w:val="484CC26429F04D3CB92769C2B2EDA874"/>
          </w:placeholder>
          <w:showingPlcHdr/>
          <w15:color w:val="339966"/>
          <w:text/>
        </w:sdtPr>
        <w:sdtEndPr>
          <w:rPr>
            <w:rStyle w:val="Policepardfaut"/>
            <w:b/>
            <w:color w:val="auto"/>
          </w:rPr>
        </w:sdtEndPr>
        <w:sdtContent>
          <w:r w:rsidRPr="000E2336">
            <w:rPr>
              <w:rStyle w:val="Textedelespacerserv"/>
              <w:rFonts w:ascii="Arial" w:hAnsi="Arial" w:cs="Arial"/>
              <w:color w:val="000000" w:themeColor="text1"/>
            </w:rPr>
            <w:t>Cliquez ou appuyez ici pour entrer du texte.</w:t>
          </w:r>
        </w:sdtContent>
      </w:sdt>
    </w:p>
    <w:p w14:paraId="5908A31D" w14:textId="7855B624" w:rsidR="00AA17B2" w:rsidRPr="000E2336" w:rsidRDefault="00AA17B2" w:rsidP="001F6FB4">
      <w:p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r w:rsidRPr="000E2336">
        <w:rPr>
          <w:rFonts w:ascii="Arial" w:hAnsi="Arial" w:cs="Arial"/>
          <w:b/>
          <w:color w:val="000000" w:themeColor="text1"/>
        </w:rPr>
        <w:t>Fax</w:t>
      </w:r>
      <w:r w:rsidR="00E96302" w:rsidRPr="000E2336">
        <w:rPr>
          <w:rFonts w:ascii="Arial" w:hAnsi="Arial" w:cs="Arial"/>
          <w:b/>
          <w:color w:val="000000" w:themeColor="text1"/>
        </w:rPr>
        <w:t xml:space="preserve"> </w:t>
      </w:r>
      <w:r w:rsidR="00E96302" w:rsidRPr="000E2336">
        <w:rPr>
          <w:rFonts w:ascii="Arial" w:hAnsi="Arial" w:cs="Arial"/>
          <w:b/>
          <w:bCs/>
          <w:color w:val="000000" w:themeColor="text1"/>
        </w:rPr>
        <w:t xml:space="preserve">du </w:t>
      </w:r>
      <w:r w:rsidR="00E96302" w:rsidRPr="000E2336">
        <w:rPr>
          <w:rFonts w:ascii="Arial" w:hAnsi="Arial" w:cs="Arial"/>
          <w:b/>
          <w:color w:val="000000" w:themeColor="text1"/>
        </w:rPr>
        <w:t>gestionnaire</w:t>
      </w:r>
      <w:r w:rsidRPr="000E2336">
        <w:rPr>
          <w:rFonts w:ascii="Arial" w:hAnsi="Arial" w:cs="Arial"/>
          <w:b/>
          <w:color w:val="000000" w:themeColor="text1"/>
        </w:rPr>
        <w:t xml:space="preserve"> </w:t>
      </w:r>
      <w:sdt>
        <w:sdtPr>
          <w:rPr>
            <w:rStyle w:val="Style1"/>
            <w:rFonts w:ascii="Arial" w:hAnsi="Arial" w:cs="Arial"/>
          </w:rPr>
          <w:alias w:val="Pas d'espaces entre les chiffres"/>
          <w:tag w:val="Pas d'espaces entre les chiffres"/>
          <w:id w:val="1730261532"/>
          <w:placeholder>
            <w:docPart w:val="33973C41DDCB4BAC9D683A1727AAAFC9"/>
          </w:placeholder>
          <w:showingPlcHdr/>
          <w15:color w:val="339966"/>
          <w:text/>
        </w:sdtPr>
        <w:sdtEndPr>
          <w:rPr>
            <w:rStyle w:val="Policepardfaut"/>
            <w:b/>
            <w:color w:val="auto"/>
          </w:rPr>
        </w:sdtEndPr>
        <w:sdtContent>
          <w:r w:rsidRPr="000E2336">
            <w:rPr>
              <w:rStyle w:val="Textedelespacerserv"/>
              <w:rFonts w:ascii="Arial" w:hAnsi="Arial" w:cs="Arial"/>
              <w:color w:val="000000" w:themeColor="text1"/>
            </w:rPr>
            <w:t>Cliquez ou appuyez ici pour entrer du texte.</w:t>
          </w:r>
        </w:sdtContent>
      </w:sdt>
    </w:p>
    <w:p w14:paraId="3B6684CC" w14:textId="77C09AD7" w:rsidR="00AA17B2" w:rsidRPr="000E2336" w:rsidRDefault="00AA17B2" w:rsidP="001F6FB4">
      <w:p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proofErr w:type="gramStart"/>
      <w:r w:rsidRPr="000E2336">
        <w:rPr>
          <w:rFonts w:ascii="Arial" w:hAnsi="Arial" w:cs="Arial"/>
          <w:b/>
          <w:color w:val="000000" w:themeColor="text1"/>
        </w:rPr>
        <w:t>Email</w:t>
      </w:r>
      <w:proofErr w:type="gramEnd"/>
      <w:r w:rsidR="00E96302" w:rsidRPr="000E2336">
        <w:rPr>
          <w:rFonts w:ascii="Arial" w:hAnsi="Arial" w:cs="Arial"/>
          <w:b/>
          <w:color w:val="000000" w:themeColor="text1"/>
        </w:rPr>
        <w:t xml:space="preserve"> </w:t>
      </w:r>
      <w:r w:rsidR="00E96302" w:rsidRPr="000E2336">
        <w:rPr>
          <w:rFonts w:ascii="Arial" w:hAnsi="Arial" w:cs="Arial"/>
          <w:b/>
          <w:bCs/>
          <w:color w:val="000000" w:themeColor="text1"/>
        </w:rPr>
        <w:t xml:space="preserve">du </w:t>
      </w:r>
      <w:r w:rsidR="00E96302" w:rsidRPr="000E2336">
        <w:rPr>
          <w:rFonts w:ascii="Arial" w:hAnsi="Arial" w:cs="Arial"/>
          <w:b/>
          <w:color w:val="000000" w:themeColor="text1"/>
        </w:rPr>
        <w:t>gestionnaire</w:t>
      </w:r>
      <w:r w:rsidRPr="000E2336">
        <w:rPr>
          <w:rFonts w:ascii="Arial" w:hAnsi="Arial" w:cs="Arial"/>
          <w:b/>
          <w:color w:val="000000" w:themeColor="text1"/>
        </w:rPr>
        <w:t xml:space="preserve"> </w:t>
      </w:r>
      <w:sdt>
        <w:sdtPr>
          <w:rPr>
            <w:rStyle w:val="Style1"/>
            <w:rFonts w:ascii="Arial" w:hAnsi="Arial" w:cs="Arial"/>
          </w:rPr>
          <w:id w:val="1292939222"/>
          <w:placeholder>
            <w:docPart w:val="484CC26429F04D3CB92769C2B2EDA874"/>
          </w:placeholder>
          <w:showingPlcHdr/>
          <w15:color w:val="339966"/>
        </w:sdtPr>
        <w:sdtEndPr>
          <w:rPr>
            <w:rStyle w:val="Policepardfaut"/>
            <w:b/>
            <w:color w:val="auto"/>
          </w:rPr>
        </w:sdtEndPr>
        <w:sdtContent>
          <w:r w:rsidR="00437D86" w:rsidRPr="000E2336">
            <w:rPr>
              <w:rStyle w:val="Textedelespacerserv"/>
              <w:rFonts w:ascii="Arial" w:hAnsi="Arial" w:cs="Arial"/>
              <w:color w:val="000000" w:themeColor="text1"/>
            </w:rPr>
            <w:t>Cliquez ou appuyez ici pour entrer du texte.</w:t>
          </w:r>
        </w:sdtContent>
      </w:sdt>
    </w:p>
    <w:p w14:paraId="730E0994" w14:textId="77777777" w:rsidR="00AA17B2" w:rsidRPr="000E2336" w:rsidRDefault="00AA17B2" w:rsidP="001F6FB4">
      <w:pPr>
        <w:pBdr>
          <w:top w:val="thinThickLargeGap" w:sz="24" w:space="1" w:color="94C356"/>
          <w:left w:val="thinThickLargeGap" w:sz="24" w:space="4" w:color="94C356"/>
          <w:bottom w:val="thickThinLargeGap" w:sz="24" w:space="1" w:color="94C356"/>
          <w:right w:val="thickThinLargeGap" w:sz="24" w:space="4" w:color="94C356"/>
        </w:pBdr>
        <w:tabs>
          <w:tab w:val="left" w:pos="6521"/>
        </w:tabs>
        <w:spacing w:after="0" w:line="240" w:lineRule="auto"/>
        <w:rPr>
          <w:rFonts w:ascii="Arial" w:hAnsi="Arial" w:cs="Arial"/>
          <w:b/>
          <w:color w:val="000000" w:themeColor="text1"/>
        </w:rPr>
      </w:pPr>
    </w:p>
    <w:p w14:paraId="65ACA76B" w14:textId="55EE49C8" w:rsidR="008B42FF" w:rsidRPr="000E2336" w:rsidRDefault="008B42FF" w:rsidP="00B50894">
      <w:pPr>
        <w:spacing w:after="0" w:line="240" w:lineRule="auto"/>
        <w:rPr>
          <w:rFonts w:ascii="Arial" w:hAnsi="Arial" w:cs="Arial"/>
          <w:color w:val="000000" w:themeColor="text1"/>
        </w:rPr>
      </w:pPr>
    </w:p>
    <w:p w14:paraId="3191588C" w14:textId="77777777" w:rsidR="00AA17B2" w:rsidRPr="000E2336" w:rsidRDefault="00AA17B2" w:rsidP="00B50894">
      <w:pPr>
        <w:spacing w:after="0" w:line="240" w:lineRule="auto"/>
        <w:rPr>
          <w:rFonts w:ascii="Arial" w:hAnsi="Arial" w:cs="Arial"/>
          <w:color w:val="000000" w:themeColor="text1"/>
        </w:rPr>
      </w:pPr>
    </w:p>
    <w:p w14:paraId="38B5DF5F" w14:textId="77777777"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p>
    <w:p w14:paraId="5E316FAC" w14:textId="4EFC1B73" w:rsidR="00AA17B2" w:rsidRPr="000E2336" w:rsidRDefault="005E46C6"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b/>
          <w:color w:val="000000" w:themeColor="text1"/>
        </w:rPr>
      </w:pPr>
      <w:r w:rsidRPr="000E2336">
        <w:rPr>
          <w:rFonts w:ascii="Arial" w:hAnsi="Arial" w:cs="Arial"/>
          <w:b/>
          <w:color w:val="000000" w:themeColor="text1"/>
        </w:rPr>
        <w:t>N</w:t>
      </w:r>
      <w:r w:rsidR="00B50894" w:rsidRPr="000E2336">
        <w:rPr>
          <w:rFonts w:ascii="Arial" w:hAnsi="Arial" w:cs="Arial"/>
          <w:b/>
          <w:color w:val="000000" w:themeColor="text1"/>
        </w:rPr>
        <w:t>om du référent</w:t>
      </w:r>
      <w:r w:rsidRPr="000E2336">
        <w:rPr>
          <w:rFonts w:ascii="Arial" w:hAnsi="Arial" w:cs="Arial"/>
          <w:b/>
          <w:color w:val="000000" w:themeColor="text1"/>
        </w:rPr>
        <w:t>/ coordinateur (personne à contacter si besoin)</w:t>
      </w:r>
    </w:p>
    <w:p w14:paraId="567F7AB4" w14:textId="34471C20" w:rsidR="005E46C6" w:rsidRPr="000E2336" w:rsidRDefault="00711D38"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color w:val="000000" w:themeColor="text1"/>
        </w:rPr>
      </w:pPr>
      <w:sdt>
        <w:sdtPr>
          <w:rPr>
            <w:rStyle w:val="Style1"/>
            <w:rFonts w:ascii="Arial" w:hAnsi="Arial" w:cs="Arial"/>
          </w:rPr>
          <w:id w:val="1295649084"/>
          <w:placeholder>
            <w:docPart w:val="A94704D62A3D4721AB167549A01F7F67"/>
          </w:placeholder>
          <w:showingPlcHdr/>
          <w15:color w:val="339966"/>
        </w:sdtPr>
        <w:sdtEndPr>
          <w:rPr>
            <w:rStyle w:val="Policepardfaut"/>
            <w:color w:val="auto"/>
          </w:rPr>
        </w:sdtEndPr>
        <w:sdtContent>
          <w:r w:rsidR="00AA17B2" w:rsidRPr="000E2336">
            <w:rPr>
              <w:rStyle w:val="Textedelespacerserv"/>
              <w:rFonts w:ascii="Arial" w:hAnsi="Arial" w:cs="Arial"/>
              <w:color w:val="000000" w:themeColor="text1"/>
            </w:rPr>
            <w:t>Cliquez ou appuyez ici pour entrer du texte.</w:t>
          </w:r>
        </w:sdtContent>
      </w:sdt>
    </w:p>
    <w:p w14:paraId="270EBE95" w14:textId="77777777" w:rsidR="00AA17B2" w:rsidRPr="000E2336" w:rsidRDefault="00AA17B2" w:rsidP="001F6FB4">
      <w:pPr>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right" w:leader="underscore" w:pos="9071"/>
        </w:tabs>
        <w:spacing w:after="0" w:line="240" w:lineRule="auto"/>
        <w:rPr>
          <w:rFonts w:ascii="Arial" w:hAnsi="Arial" w:cs="Arial"/>
          <w:color w:val="000000" w:themeColor="text1"/>
        </w:rPr>
      </w:pPr>
    </w:p>
    <w:p w14:paraId="73932B72" w14:textId="77777777" w:rsidR="005E46C6" w:rsidRPr="000E2336" w:rsidRDefault="005E46C6" w:rsidP="00B50894">
      <w:pPr>
        <w:numPr>
          <w:ilvl w:val="12"/>
          <w:numId w:val="0"/>
        </w:numPr>
        <w:tabs>
          <w:tab w:val="right" w:leader="underscore" w:pos="9071"/>
        </w:tabs>
        <w:spacing w:after="0" w:line="240" w:lineRule="auto"/>
        <w:rPr>
          <w:rFonts w:ascii="Arial" w:hAnsi="Arial" w:cs="Arial"/>
          <w:smallCaps/>
          <w:color w:val="000000" w:themeColor="text1"/>
        </w:rPr>
      </w:pPr>
    </w:p>
    <w:p w14:paraId="42446FBD" w14:textId="2A43B57C" w:rsidR="005E46C6" w:rsidRPr="000E2336" w:rsidRDefault="005E46C6" w:rsidP="00B50894">
      <w:pPr>
        <w:spacing w:after="0" w:line="240" w:lineRule="auto"/>
        <w:rPr>
          <w:rFonts w:ascii="Arial" w:hAnsi="Arial" w:cs="Arial"/>
          <w:color w:val="000000" w:themeColor="text1"/>
        </w:rPr>
      </w:pPr>
    </w:p>
    <w:p w14:paraId="02963177" w14:textId="77777777" w:rsidR="005E46C6" w:rsidRPr="000E2336" w:rsidRDefault="005E46C6" w:rsidP="00B50894">
      <w:pPr>
        <w:spacing w:after="0" w:line="240" w:lineRule="auto"/>
        <w:rPr>
          <w:rFonts w:ascii="Arial" w:hAnsi="Arial" w:cs="Arial"/>
          <w:color w:val="000000" w:themeColor="text1"/>
        </w:rPr>
      </w:pPr>
      <w:r w:rsidRPr="000E2336">
        <w:rPr>
          <w:rFonts w:ascii="Arial" w:hAnsi="Arial" w:cs="Arial"/>
          <w:color w:val="000000" w:themeColor="text1"/>
        </w:rPr>
        <w:br w:type="page"/>
      </w:r>
    </w:p>
    <w:p w14:paraId="48F0998F" w14:textId="77777777" w:rsidR="00794485" w:rsidRPr="000E2336" w:rsidRDefault="00794485" w:rsidP="00794485">
      <w:pPr>
        <w:numPr>
          <w:ilvl w:val="12"/>
          <w:numId w:val="0"/>
        </w:numPr>
        <w:tabs>
          <w:tab w:val="right" w:leader="underscore" w:pos="9071"/>
        </w:tabs>
        <w:spacing w:after="0" w:line="240" w:lineRule="auto"/>
        <w:rPr>
          <w:rFonts w:ascii="Arial" w:hAnsi="Arial" w:cs="Arial"/>
          <w:b/>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63360" behindDoc="0" locked="0" layoutInCell="1" allowOverlap="1" wp14:anchorId="14FE176B" wp14:editId="7D60923B">
                <wp:simplePos x="0" y="0"/>
                <wp:positionH relativeFrom="column">
                  <wp:posOffset>-947921</wp:posOffset>
                </wp:positionH>
                <wp:positionV relativeFrom="paragraph">
                  <wp:posOffset>-907816</wp:posOffset>
                </wp:positionV>
                <wp:extent cx="7644063" cy="1507958"/>
                <wp:effectExtent l="0" t="0" r="14605" b="165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44D6AE13" w14:textId="77777777" w:rsidR="00024B77" w:rsidRDefault="00024B77" w:rsidP="00794485">
                            <w:pPr>
                              <w:spacing w:after="0" w:line="240" w:lineRule="auto"/>
                              <w:jc w:val="center"/>
                              <w:rPr>
                                <w:smallCaps/>
                                <w:color w:val="FFFFFF" w:themeColor="background1"/>
                                <w:sz w:val="48"/>
                                <w:szCs w:val="48"/>
                              </w:rPr>
                            </w:pPr>
                          </w:p>
                          <w:p w14:paraId="1EC6CFCC" w14:textId="41A3C6FD" w:rsidR="00024B77" w:rsidRPr="007875A0" w:rsidRDefault="00024B77" w:rsidP="00794485">
                            <w:pPr>
                              <w:jc w:val="center"/>
                              <w:rPr>
                                <w:color w:val="FFFFFF" w:themeColor="background1"/>
                                <w:sz w:val="44"/>
                                <w:szCs w:val="44"/>
                              </w:rPr>
                            </w:pPr>
                            <w:r w:rsidRPr="007875A0">
                              <w:rPr>
                                <w:color w:val="FFFFFF" w:themeColor="background1"/>
                                <w:sz w:val="56"/>
                                <w:szCs w:val="56"/>
                              </w:rPr>
                              <w:t>ORIGINES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E176B" id="_x0000_s1027" type="#_x0000_t202" style="position:absolute;margin-left:-74.65pt;margin-top:-71.5pt;width:601.9pt;height:1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" fillcolor="#6a097d" strokecolor="white [3212]">
                <v:textbox>
                  <w:txbxContent>
                    <w:p w14:paraId="44D6AE13" w14:textId="77777777" w:rsidR="00024B77" w:rsidRDefault="00024B77" w:rsidP="00794485">
                      <w:pPr>
                        <w:spacing w:after="0" w:line="240" w:lineRule="auto"/>
                        <w:jc w:val="center"/>
                        <w:rPr>
                          <w:smallCaps/>
                          <w:color w:val="FFFFFF" w:themeColor="background1"/>
                          <w:sz w:val="48"/>
                          <w:szCs w:val="48"/>
                        </w:rPr>
                      </w:pPr>
                    </w:p>
                    <w:p w14:paraId="1EC6CFCC" w14:textId="41A3C6FD" w:rsidR="00024B77" w:rsidRPr="007875A0" w:rsidRDefault="00024B77" w:rsidP="00794485">
                      <w:pPr>
                        <w:jc w:val="center"/>
                        <w:rPr>
                          <w:color w:val="FFFFFF" w:themeColor="background1"/>
                          <w:sz w:val="44"/>
                          <w:szCs w:val="44"/>
                        </w:rPr>
                      </w:pPr>
                      <w:r w:rsidRPr="007875A0">
                        <w:rPr>
                          <w:color w:val="FFFFFF" w:themeColor="background1"/>
                          <w:sz w:val="56"/>
                          <w:szCs w:val="56"/>
                        </w:rPr>
                        <w:t>ORIGINES DU PROJET</w:t>
                      </w:r>
                    </w:p>
                  </w:txbxContent>
                </v:textbox>
              </v:shape>
            </w:pict>
          </mc:Fallback>
        </mc:AlternateContent>
      </w:r>
    </w:p>
    <w:p w14:paraId="513FE3AE" w14:textId="77777777" w:rsidR="00794485" w:rsidRPr="000E2336" w:rsidRDefault="00794485" w:rsidP="00794485">
      <w:pPr>
        <w:numPr>
          <w:ilvl w:val="12"/>
          <w:numId w:val="0"/>
        </w:numPr>
        <w:tabs>
          <w:tab w:val="right" w:leader="underscore" w:pos="9071"/>
        </w:tabs>
        <w:spacing w:after="0" w:line="240" w:lineRule="auto"/>
        <w:rPr>
          <w:rFonts w:ascii="Arial" w:hAnsi="Arial" w:cs="Arial"/>
          <w:b/>
          <w:color w:val="000000" w:themeColor="text1"/>
        </w:rPr>
      </w:pPr>
    </w:p>
    <w:p w14:paraId="1B0E7729" w14:textId="77777777" w:rsidR="00794485" w:rsidRPr="000E2336" w:rsidRDefault="00794485" w:rsidP="00794485">
      <w:pPr>
        <w:numPr>
          <w:ilvl w:val="12"/>
          <w:numId w:val="0"/>
        </w:numPr>
        <w:tabs>
          <w:tab w:val="right" w:leader="underscore" w:pos="9071"/>
        </w:tabs>
        <w:spacing w:after="0" w:line="240" w:lineRule="auto"/>
        <w:rPr>
          <w:rFonts w:ascii="Arial" w:hAnsi="Arial" w:cs="Arial"/>
          <w:b/>
          <w:color w:val="000000" w:themeColor="text1"/>
        </w:rPr>
      </w:pPr>
    </w:p>
    <w:p w14:paraId="06D65DC0" w14:textId="77777777" w:rsidR="00794485" w:rsidRPr="000E2336" w:rsidRDefault="00794485" w:rsidP="00794485">
      <w:pPr>
        <w:spacing w:after="0" w:line="240" w:lineRule="auto"/>
        <w:jc w:val="both"/>
        <w:rPr>
          <w:rFonts w:ascii="Arial" w:hAnsi="Arial" w:cs="Arial"/>
          <w:b/>
          <w:smallCaps/>
          <w:color w:val="000000" w:themeColor="text1"/>
        </w:rPr>
      </w:pPr>
    </w:p>
    <w:p w14:paraId="23FAC96B" w14:textId="5B7FD16C" w:rsidR="00794485" w:rsidRPr="000E2336" w:rsidRDefault="00794485" w:rsidP="00794485">
      <w:pPr>
        <w:spacing w:after="0" w:line="240" w:lineRule="auto"/>
        <w:jc w:val="both"/>
        <w:rPr>
          <w:rFonts w:ascii="Arial" w:hAnsi="Arial" w:cs="Arial"/>
          <w:b/>
          <w:smallCaps/>
          <w:color w:val="000000" w:themeColor="text1"/>
        </w:rPr>
      </w:pPr>
    </w:p>
    <w:p w14:paraId="516EFF44" w14:textId="2E604E80" w:rsidR="005E46C6" w:rsidRPr="000E2336" w:rsidRDefault="005E46C6" w:rsidP="00B50894">
      <w:pPr>
        <w:spacing w:after="0" w:line="240" w:lineRule="auto"/>
        <w:rPr>
          <w:rFonts w:ascii="Arial" w:hAnsi="Arial" w:cs="Arial"/>
          <w:color w:val="000000" w:themeColor="text1"/>
        </w:rPr>
      </w:pPr>
    </w:p>
    <w:p w14:paraId="3FB03E6B" w14:textId="6757785E" w:rsidR="00794485" w:rsidRPr="000E2336" w:rsidRDefault="00794485" w:rsidP="00B50894">
      <w:pPr>
        <w:spacing w:after="0" w:line="240" w:lineRule="auto"/>
        <w:rPr>
          <w:rFonts w:ascii="Arial" w:hAnsi="Arial" w:cs="Arial"/>
          <w:color w:val="000000" w:themeColor="text1"/>
        </w:rPr>
      </w:pPr>
    </w:p>
    <w:p w14:paraId="71F2514B" w14:textId="77777777" w:rsidR="00A72BF1" w:rsidRPr="000E2336" w:rsidRDefault="00A72BF1"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Cs/>
          <w:color w:val="000000" w:themeColor="text1"/>
        </w:rPr>
      </w:pPr>
    </w:p>
    <w:p w14:paraId="1CAA5604" w14:textId="3459BE9D" w:rsidR="00A72BF1" w:rsidRPr="000E2336" w:rsidRDefault="00A72BF1"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Cs/>
          <w:color w:val="000000" w:themeColor="text1"/>
        </w:rPr>
      </w:pPr>
      <w:r w:rsidRPr="000E2336">
        <w:rPr>
          <w:rFonts w:ascii="Arial" w:hAnsi="Arial" w:cs="Arial"/>
          <w:bCs/>
          <w:color w:val="000000" w:themeColor="text1"/>
        </w:rPr>
        <w:t>Décrivez :</w:t>
      </w:r>
    </w:p>
    <w:p w14:paraId="4DB28EAD" w14:textId="77777777" w:rsidR="00A72BF1" w:rsidRPr="000E2336" w:rsidRDefault="00A72BF1" w:rsidP="001F6FB4">
      <w:pPr>
        <w:pStyle w:val="Paragraphedeliste"/>
        <w:numPr>
          <w:ilvl w:val="0"/>
          <w:numId w:val="7"/>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constats</w:t>
      </w:r>
      <w:r w:rsidRPr="000E2336">
        <w:rPr>
          <w:rFonts w:ascii="Arial" w:hAnsi="Arial" w:cs="Arial"/>
          <w:color w:val="000000" w:themeColor="text1"/>
        </w:rPr>
        <w:t> ;</w:t>
      </w:r>
    </w:p>
    <w:p w14:paraId="561857AA" w14:textId="77777777" w:rsidR="00A72BF1" w:rsidRPr="000E2336" w:rsidRDefault="00A72BF1" w:rsidP="001F6FB4">
      <w:pPr>
        <w:pStyle w:val="Paragraphedeliste"/>
        <w:numPr>
          <w:ilvl w:val="0"/>
          <w:numId w:val="7"/>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la</w:t>
      </w:r>
      <w:proofErr w:type="gramEnd"/>
      <w:r w:rsidRPr="000E2336">
        <w:rPr>
          <w:rFonts w:ascii="Arial" w:hAnsi="Arial" w:cs="Arial"/>
          <w:b/>
          <w:bCs/>
          <w:color w:val="000000" w:themeColor="text1"/>
        </w:rPr>
        <w:t xml:space="preserve"> description de l’environnement/du territoire</w:t>
      </w:r>
      <w:r w:rsidRPr="000E2336">
        <w:rPr>
          <w:rFonts w:ascii="Arial" w:hAnsi="Arial" w:cs="Arial"/>
          <w:color w:val="000000" w:themeColor="text1"/>
        </w:rPr>
        <w:t xml:space="preserve"> (géographique, sociale, partenariale) ;</w:t>
      </w:r>
    </w:p>
    <w:p w14:paraId="7EE80645" w14:textId="77777777" w:rsidR="00A72BF1" w:rsidRPr="000E2336" w:rsidRDefault="00A72BF1" w:rsidP="001F6FB4">
      <w:pPr>
        <w:pStyle w:val="Paragraphedeliste"/>
        <w:numPr>
          <w:ilvl w:val="0"/>
          <w:numId w:val="7"/>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la</w:t>
      </w:r>
      <w:proofErr w:type="gramEnd"/>
      <w:r w:rsidRPr="000E2336">
        <w:rPr>
          <w:rFonts w:ascii="Arial" w:hAnsi="Arial" w:cs="Arial"/>
          <w:b/>
          <w:bCs/>
          <w:color w:val="000000" w:themeColor="text1"/>
        </w:rPr>
        <w:t xml:space="preserve"> méthode du diagnostic</w:t>
      </w:r>
      <w:r w:rsidRPr="000E2336">
        <w:rPr>
          <w:rFonts w:ascii="Arial" w:hAnsi="Arial" w:cs="Arial"/>
          <w:color w:val="000000" w:themeColor="text1"/>
        </w:rPr>
        <w:t> ;</w:t>
      </w:r>
    </w:p>
    <w:p w14:paraId="26458C64" w14:textId="7FA57E7C" w:rsidR="00A72BF1" w:rsidRPr="000E2336" w:rsidRDefault="00A72BF1" w:rsidP="001F6FB4">
      <w:pPr>
        <w:pStyle w:val="Paragraphedeliste"/>
        <w:numPr>
          <w:ilvl w:val="0"/>
          <w:numId w:val="7"/>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l’identification</w:t>
      </w:r>
      <w:proofErr w:type="gramEnd"/>
      <w:r w:rsidRPr="000E2336">
        <w:rPr>
          <w:rFonts w:ascii="Arial" w:hAnsi="Arial" w:cs="Arial"/>
          <w:b/>
          <w:bCs/>
          <w:color w:val="000000" w:themeColor="text1"/>
        </w:rPr>
        <w:t xml:space="preserve"> de ceux qui participent à la conception, l'élaboration du projet, </w:t>
      </w:r>
      <w:r w:rsidR="00F4479F">
        <w:rPr>
          <w:rFonts w:ascii="Arial" w:hAnsi="Arial" w:cs="Arial"/>
          <w:b/>
          <w:bCs/>
          <w:color w:val="000000" w:themeColor="text1"/>
        </w:rPr>
        <w:br/>
        <w:t xml:space="preserve">     </w:t>
      </w:r>
      <w:r w:rsidRPr="000E2336">
        <w:rPr>
          <w:rFonts w:ascii="Arial" w:hAnsi="Arial" w:cs="Arial"/>
          <w:b/>
          <w:bCs/>
          <w:color w:val="000000" w:themeColor="text1"/>
        </w:rPr>
        <w:t>ceux qui sont consultés ou simplement informés</w:t>
      </w:r>
      <w:r w:rsidRPr="000E2336">
        <w:rPr>
          <w:rFonts w:ascii="Arial" w:hAnsi="Arial" w:cs="Arial"/>
          <w:color w:val="000000" w:themeColor="text1"/>
        </w:rPr>
        <w:t> ;</w:t>
      </w:r>
    </w:p>
    <w:p w14:paraId="55278D9A" w14:textId="6C3E873E" w:rsidR="00A72BF1" w:rsidRPr="000E2336" w:rsidRDefault="00A72BF1" w:rsidP="001F6FB4">
      <w:pPr>
        <w:pStyle w:val="Paragraphedeliste"/>
        <w:numPr>
          <w:ilvl w:val="0"/>
          <w:numId w:val="7"/>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partenaires et les formes de partenariat</w:t>
      </w:r>
      <w:r w:rsidRPr="000E2336">
        <w:rPr>
          <w:rFonts w:ascii="Arial" w:hAnsi="Arial" w:cs="Arial"/>
          <w:color w:val="000000" w:themeColor="text1"/>
        </w:rPr>
        <w:t xml:space="preserve"> (concertation, action, financement).</w:t>
      </w:r>
    </w:p>
    <w:p w14:paraId="35D73D26" w14:textId="77777777" w:rsidR="000030EA" w:rsidRPr="000E2336" w:rsidRDefault="000030EA" w:rsidP="001F6FB4">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jc w:val="both"/>
        <w:rPr>
          <w:rFonts w:ascii="Arial" w:hAnsi="Arial" w:cs="Arial"/>
          <w:color w:val="000000" w:themeColor="text1"/>
        </w:rPr>
      </w:pPr>
    </w:p>
    <w:p w14:paraId="21B1A4C3" w14:textId="370A94EC" w:rsidR="00794485" w:rsidRPr="000E2336" w:rsidRDefault="00794485" w:rsidP="000030EA">
      <w:pPr>
        <w:spacing w:after="0" w:line="240" w:lineRule="auto"/>
        <w:rPr>
          <w:rFonts w:ascii="Arial" w:hAnsi="Arial" w:cs="Arial"/>
          <w:color w:val="000000" w:themeColor="text1"/>
        </w:rPr>
      </w:pPr>
    </w:p>
    <w:sdt>
      <w:sdtPr>
        <w:rPr>
          <w:rFonts w:ascii="Arial" w:hAnsi="Arial" w:cs="Arial"/>
          <w:color w:val="000000" w:themeColor="text1"/>
        </w:rPr>
        <w:id w:val="-685747121"/>
        <w:placeholder>
          <w:docPart w:val="6F54A65E07084697835B1DFBA2325BE7"/>
        </w:placeholder>
        <w:showingPlcHdr/>
        <w15:color w:val="339966"/>
      </w:sdtPr>
      <w:sdtEndPr/>
      <w:sdtContent>
        <w:p w14:paraId="2BFFF189" w14:textId="5EFC80DC" w:rsidR="00794485" w:rsidRPr="000E2336" w:rsidRDefault="00794485" w:rsidP="000030EA">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sdtContent>
    </w:sdt>
    <w:p w14:paraId="127A8D9D" w14:textId="029773F7" w:rsidR="00794485" w:rsidRPr="000E2336" w:rsidRDefault="00794485" w:rsidP="000030EA">
      <w:pPr>
        <w:spacing w:after="0" w:line="240" w:lineRule="auto"/>
        <w:rPr>
          <w:rFonts w:ascii="Arial" w:hAnsi="Arial" w:cs="Arial"/>
          <w:color w:val="000000" w:themeColor="text1"/>
        </w:rPr>
      </w:pPr>
    </w:p>
    <w:p w14:paraId="0748797D" w14:textId="02697114" w:rsidR="00794485" w:rsidRPr="000E2336" w:rsidRDefault="00794485" w:rsidP="000030EA">
      <w:pPr>
        <w:spacing w:after="0" w:line="240" w:lineRule="auto"/>
        <w:rPr>
          <w:rFonts w:ascii="Arial" w:hAnsi="Arial" w:cs="Arial"/>
          <w:color w:val="000000" w:themeColor="text1"/>
        </w:rPr>
      </w:pPr>
    </w:p>
    <w:p w14:paraId="2223CD5F" w14:textId="12BEF464" w:rsidR="00794485" w:rsidRPr="000E2336" w:rsidRDefault="00794485" w:rsidP="000030EA">
      <w:pPr>
        <w:spacing w:after="0" w:line="240" w:lineRule="auto"/>
        <w:rPr>
          <w:rFonts w:ascii="Arial" w:hAnsi="Arial" w:cs="Arial"/>
          <w:color w:val="000000" w:themeColor="text1"/>
        </w:rPr>
      </w:pPr>
    </w:p>
    <w:p w14:paraId="42B25E38" w14:textId="4FD56588" w:rsidR="00016141" w:rsidRPr="000E2336" w:rsidRDefault="00016141" w:rsidP="000030EA">
      <w:pPr>
        <w:spacing w:after="0" w:line="240" w:lineRule="auto"/>
        <w:rPr>
          <w:rFonts w:ascii="Arial" w:hAnsi="Arial" w:cs="Arial"/>
          <w:color w:val="000000" w:themeColor="text1"/>
        </w:rPr>
      </w:pPr>
    </w:p>
    <w:p w14:paraId="48A4EE6B" w14:textId="7A5B5ACE" w:rsidR="00016141" w:rsidRPr="000E2336" w:rsidRDefault="00016141" w:rsidP="000030EA">
      <w:pPr>
        <w:spacing w:after="0" w:line="240" w:lineRule="auto"/>
        <w:rPr>
          <w:rFonts w:ascii="Arial" w:hAnsi="Arial" w:cs="Arial"/>
          <w:color w:val="000000" w:themeColor="text1"/>
        </w:rPr>
      </w:pPr>
    </w:p>
    <w:p w14:paraId="1DB78C2C" w14:textId="258926DD" w:rsidR="00016141" w:rsidRPr="000E2336" w:rsidRDefault="00016141" w:rsidP="000030EA">
      <w:pPr>
        <w:spacing w:after="0" w:line="240" w:lineRule="auto"/>
        <w:rPr>
          <w:rFonts w:ascii="Arial" w:hAnsi="Arial" w:cs="Arial"/>
          <w:color w:val="000000" w:themeColor="text1"/>
        </w:rPr>
      </w:pPr>
    </w:p>
    <w:p w14:paraId="19A4AC94" w14:textId="5D7D5765" w:rsidR="00016141" w:rsidRPr="000E2336" w:rsidRDefault="00016141" w:rsidP="000030EA">
      <w:pPr>
        <w:spacing w:after="0" w:line="240" w:lineRule="auto"/>
        <w:rPr>
          <w:rFonts w:ascii="Arial" w:hAnsi="Arial" w:cs="Arial"/>
          <w:color w:val="000000" w:themeColor="text1"/>
        </w:rPr>
      </w:pPr>
    </w:p>
    <w:p w14:paraId="2C8EAF49" w14:textId="78E74514" w:rsidR="00016141" w:rsidRPr="000E2336" w:rsidRDefault="00016141" w:rsidP="000030EA">
      <w:pPr>
        <w:spacing w:after="0" w:line="240" w:lineRule="auto"/>
        <w:rPr>
          <w:rFonts w:ascii="Arial" w:hAnsi="Arial" w:cs="Arial"/>
          <w:color w:val="000000" w:themeColor="text1"/>
        </w:rPr>
      </w:pPr>
    </w:p>
    <w:p w14:paraId="5B520DFE" w14:textId="75EFC1AE" w:rsidR="00016141" w:rsidRPr="000E2336" w:rsidRDefault="00016141" w:rsidP="000030EA">
      <w:pPr>
        <w:spacing w:after="0" w:line="240" w:lineRule="auto"/>
        <w:rPr>
          <w:rFonts w:ascii="Arial" w:hAnsi="Arial" w:cs="Arial"/>
          <w:color w:val="000000" w:themeColor="text1"/>
        </w:rPr>
      </w:pPr>
    </w:p>
    <w:p w14:paraId="09E62C72" w14:textId="5E43CB2F" w:rsidR="00016141" w:rsidRPr="000E2336" w:rsidRDefault="00016141" w:rsidP="000030EA">
      <w:pPr>
        <w:spacing w:after="0" w:line="240" w:lineRule="auto"/>
        <w:rPr>
          <w:rFonts w:ascii="Arial" w:hAnsi="Arial" w:cs="Arial"/>
          <w:color w:val="000000" w:themeColor="text1"/>
        </w:rPr>
      </w:pPr>
    </w:p>
    <w:p w14:paraId="69D6A5A2" w14:textId="6A9D36B4" w:rsidR="00016141" w:rsidRPr="000E2336" w:rsidRDefault="00016141" w:rsidP="000030EA">
      <w:pPr>
        <w:spacing w:after="0" w:line="240" w:lineRule="auto"/>
        <w:rPr>
          <w:rFonts w:ascii="Arial" w:hAnsi="Arial" w:cs="Arial"/>
          <w:color w:val="000000" w:themeColor="text1"/>
        </w:rPr>
      </w:pPr>
    </w:p>
    <w:p w14:paraId="2C488516" w14:textId="752673D5" w:rsidR="00016141" w:rsidRPr="000E2336" w:rsidRDefault="00016141" w:rsidP="000030EA">
      <w:pPr>
        <w:spacing w:after="0" w:line="240" w:lineRule="auto"/>
        <w:rPr>
          <w:rFonts w:ascii="Arial" w:hAnsi="Arial" w:cs="Arial"/>
          <w:color w:val="000000" w:themeColor="text1"/>
        </w:rPr>
      </w:pPr>
    </w:p>
    <w:p w14:paraId="5F36A039" w14:textId="4DAD8FA3" w:rsidR="00016141" w:rsidRPr="000E2336" w:rsidRDefault="00016141" w:rsidP="000030EA">
      <w:pPr>
        <w:spacing w:after="0" w:line="240" w:lineRule="auto"/>
        <w:rPr>
          <w:rFonts w:ascii="Arial" w:hAnsi="Arial" w:cs="Arial"/>
          <w:color w:val="000000" w:themeColor="text1"/>
        </w:rPr>
      </w:pPr>
    </w:p>
    <w:p w14:paraId="41FA5597" w14:textId="3BB25E18" w:rsidR="007875A0" w:rsidRPr="000E2336" w:rsidRDefault="007875A0" w:rsidP="000030EA">
      <w:pPr>
        <w:spacing w:after="0" w:line="240" w:lineRule="auto"/>
        <w:rPr>
          <w:rFonts w:ascii="Arial" w:hAnsi="Arial" w:cs="Arial"/>
          <w:color w:val="000000" w:themeColor="text1"/>
        </w:rPr>
      </w:pPr>
    </w:p>
    <w:p w14:paraId="44D08933" w14:textId="0F2C3223" w:rsidR="007875A0" w:rsidRPr="000E2336" w:rsidRDefault="007875A0" w:rsidP="000030EA">
      <w:pPr>
        <w:spacing w:after="0" w:line="240" w:lineRule="auto"/>
        <w:rPr>
          <w:rFonts w:ascii="Arial" w:hAnsi="Arial" w:cs="Arial"/>
          <w:color w:val="000000" w:themeColor="text1"/>
        </w:rPr>
      </w:pPr>
    </w:p>
    <w:p w14:paraId="2D8C1C91" w14:textId="7330B4D3" w:rsidR="007875A0" w:rsidRPr="000E2336" w:rsidRDefault="007875A0" w:rsidP="000030EA">
      <w:pPr>
        <w:spacing w:after="0" w:line="240" w:lineRule="auto"/>
        <w:rPr>
          <w:rFonts w:ascii="Arial" w:hAnsi="Arial" w:cs="Arial"/>
          <w:color w:val="000000" w:themeColor="text1"/>
        </w:rPr>
      </w:pPr>
    </w:p>
    <w:p w14:paraId="2E95EDCD" w14:textId="48D0A1B8" w:rsidR="007875A0" w:rsidRPr="000E2336" w:rsidRDefault="007875A0" w:rsidP="000030EA">
      <w:pPr>
        <w:spacing w:after="0" w:line="240" w:lineRule="auto"/>
        <w:rPr>
          <w:rFonts w:ascii="Arial" w:hAnsi="Arial" w:cs="Arial"/>
          <w:color w:val="000000" w:themeColor="text1"/>
        </w:rPr>
      </w:pPr>
    </w:p>
    <w:p w14:paraId="06D8FE4B" w14:textId="4DA02CAE" w:rsidR="007875A0" w:rsidRPr="000E2336" w:rsidRDefault="007875A0" w:rsidP="000030EA">
      <w:pPr>
        <w:spacing w:after="0" w:line="240" w:lineRule="auto"/>
        <w:rPr>
          <w:rFonts w:ascii="Arial" w:hAnsi="Arial" w:cs="Arial"/>
          <w:color w:val="000000" w:themeColor="text1"/>
        </w:rPr>
      </w:pPr>
    </w:p>
    <w:p w14:paraId="14DEFA36" w14:textId="4931ABC7" w:rsidR="007875A0" w:rsidRPr="000E2336" w:rsidRDefault="007875A0" w:rsidP="000030EA">
      <w:pPr>
        <w:spacing w:after="0" w:line="240" w:lineRule="auto"/>
        <w:rPr>
          <w:rFonts w:ascii="Arial" w:hAnsi="Arial" w:cs="Arial"/>
          <w:color w:val="000000" w:themeColor="text1"/>
        </w:rPr>
      </w:pPr>
    </w:p>
    <w:p w14:paraId="1197DA0C" w14:textId="0994AF4B" w:rsidR="007875A0" w:rsidRPr="000E2336" w:rsidRDefault="007875A0" w:rsidP="000030EA">
      <w:pPr>
        <w:spacing w:after="0" w:line="240" w:lineRule="auto"/>
        <w:rPr>
          <w:rFonts w:ascii="Arial" w:hAnsi="Arial" w:cs="Arial"/>
          <w:color w:val="000000" w:themeColor="text1"/>
        </w:rPr>
      </w:pPr>
    </w:p>
    <w:p w14:paraId="281574D0" w14:textId="5A2F1B9D" w:rsidR="007875A0" w:rsidRPr="000E2336" w:rsidRDefault="007875A0" w:rsidP="000030EA">
      <w:pPr>
        <w:spacing w:after="0" w:line="240" w:lineRule="auto"/>
        <w:rPr>
          <w:rFonts w:ascii="Arial" w:hAnsi="Arial" w:cs="Arial"/>
          <w:color w:val="000000" w:themeColor="text1"/>
        </w:rPr>
      </w:pPr>
    </w:p>
    <w:p w14:paraId="5C433DE2" w14:textId="1AA9FDDE" w:rsidR="007875A0" w:rsidRPr="000E2336" w:rsidRDefault="007875A0" w:rsidP="000030EA">
      <w:pPr>
        <w:spacing w:after="0" w:line="240" w:lineRule="auto"/>
        <w:rPr>
          <w:rFonts w:ascii="Arial" w:hAnsi="Arial" w:cs="Arial"/>
          <w:color w:val="000000" w:themeColor="text1"/>
        </w:rPr>
      </w:pPr>
    </w:p>
    <w:p w14:paraId="067CDD4F" w14:textId="7F42C0E4" w:rsidR="007875A0" w:rsidRPr="000E2336" w:rsidRDefault="007875A0" w:rsidP="000030EA">
      <w:pPr>
        <w:spacing w:after="0" w:line="240" w:lineRule="auto"/>
        <w:rPr>
          <w:rFonts w:ascii="Arial" w:hAnsi="Arial" w:cs="Arial"/>
          <w:color w:val="000000" w:themeColor="text1"/>
        </w:rPr>
      </w:pPr>
    </w:p>
    <w:p w14:paraId="3EEED693" w14:textId="6BAAA708" w:rsidR="007875A0" w:rsidRPr="000E2336" w:rsidRDefault="007875A0" w:rsidP="000030EA">
      <w:pPr>
        <w:spacing w:after="0" w:line="240" w:lineRule="auto"/>
        <w:rPr>
          <w:rFonts w:ascii="Arial" w:hAnsi="Arial" w:cs="Arial"/>
          <w:color w:val="000000" w:themeColor="text1"/>
        </w:rPr>
      </w:pPr>
    </w:p>
    <w:p w14:paraId="0CD6D1C0" w14:textId="28395F56" w:rsidR="007875A0" w:rsidRPr="000E2336" w:rsidRDefault="007875A0" w:rsidP="000030EA">
      <w:pPr>
        <w:spacing w:after="0" w:line="240" w:lineRule="auto"/>
        <w:rPr>
          <w:rFonts w:ascii="Arial" w:hAnsi="Arial" w:cs="Arial"/>
          <w:color w:val="000000" w:themeColor="text1"/>
        </w:rPr>
      </w:pPr>
    </w:p>
    <w:p w14:paraId="3C0B1CA4" w14:textId="1156947A" w:rsidR="007875A0" w:rsidRPr="000E2336" w:rsidRDefault="007875A0" w:rsidP="000030EA">
      <w:pPr>
        <w:spacing w:after="0" w:line="240" w:lineRule="auto"/>
        <w:rPr>
          <w:rFonts w:ascii="Arial" w:hAnsi="Arial" w:cs="Arial"/>
          <w:color w:val="000000" w:themeColor="text1"/>
        </w:rPr>
      </w:pPr>
    </w:p>
    <w:p w14:paraId="418AB814" w14:textId="01C4B41B" w:rsidR="007875A0" w:rsidRPr="000E2336" w:rsidRDefault="007875A0" w:rsidP="000030EA">
      <w:pPr>
        <w:spacing w:after="0" w:line="240" w:lineRule="auto"/>
        <w:rPr>
          <w:rFonts w:ascii="Arial" w:hAnsi="Arial" w:cs="Arial"/>
          <w:color w:val="000000" w:themeColor="text1"/>
        </w:rPr>
      </w:pPr>
    </w:p>
    <w:p w14:paraId="3F9234B3" w14:textId="77777777" w:rsidR="007875A0" w:rsidRPr="000E2336" w:rsidRDefault="007875A0" w:rsidP="000030EA">
      <w:pPr>
        <w:spacing w:after="0" w:line="240" w:lineRule="auto"/>
        <w:rPr>
          <w:rFonts w:ascii="Arial" w:hAnsi="Arial" w:cs="Arial"/>
          <w:color w:val="000000" w:themeColor="text1"/>
        </w:rPr>
      </w:pPr>
    </w:p>
    <w:p w14:paraId="329D28C5" w14:textId="77777777" w:rsidR="00016141" w:rsidRPr="000E2336" w:rsidRDefault="00016141" w:rsidP="000030EA">
      <w:pPr>
        <w:spacing w:after="0" w:line="240" w:lineRule="auto"/>
        <w:rPr>
          <w:rFonts w:ascii="Arial" w:hAnsi="Arial" w:cs="Arial"/>
          <w:color w:val="000000" w:themeColor="text1"/>
        </w:rPr>
      </w:pPr>
    </w:p>
    <w:p w14:paraId="375E2CF2" w14:textId="32EF024D" w:rsidR="00794485" w:rsidRPr="000E2336" w:rsidRDefault="00794485" w:rsidP="000030EA">
      <w:pPr>
        <w:spacing w:after="0" w:line="240" w:lineRule="auto"/>
        <w:rPr>
          <w:rFonts w:ascii="Arial" w:hAnsi="Arial" w:cs="Arial"/>
          <w:color w:val="000000" w:themeColor="text1"/>
        </w:rPr>
      </w:pPr>
    </w:p>
    <w:p w14:paraId="16381B44" w14:textId="77777777" w:rsidR="00794485" w:rsidRPr="000E2336" w:rsidRDefault="00794485" w:rsidP="00B50894">
      <w:pPr>
        <w:spacing w:after="0" w:line="240" w:lineRule="auto"/>
        <w:rPr>
          <w:rFonts w:ascii="Arial" w:hAnsi="Arial" w:cs="Arial"/>
          <w:color w:val="000000" w:themeColor="text1"/>
        </w:rPr>
      </w:pPr>
    </w:p>
    <w:p w14:paraId="13DCFE9E" w14:textId="77777777" w:rsidR="0047536B" w:rsidRPr="000E2336" w:rsidRDefault="0047536B">
      <w:pPr>
        <w:rPr>
          <w:rFonts w:ascii="Arial" w:hAnsi="Arial" w:cs="Arial"/>
          <w:b/>
          <w:smallCaps/>
          <w:color w:val="000000" w:themeColor="text1"/>
        </w:rPr>
      </w:pPr>
      <w:r w:rsidRPr="000E2336">
        <w:rPr>
          <w:rFonts w:ascii="Arial" w:hAnsi="Arial" w:cs="Arial"/>
          <w:b/>
          <w:smallCaps/>
          <w:color w:val="000000" w:themeColor="text1"/>
        </w:rPr>
        <w:br w:type="page"/>
      </w:r>
    </w:p>
    <w:p w14:paraId="20AFCBF0" w14:textId="77777777" w:rsidR="008D7126" w:rsidRPr="000E2336" w:rsidRDefault="008D7126" w:rsidP="008D7126">
      <w:pPr>
        <w:numPr>
          <w:ilvl w:val="12"/>
          <w:numId w:val="0"/>
        </w:numPr>
        <w:tabs>
          <w:tab w:val="right" w:leader="underscore" w:pos="9071"/>
        </w:tabs>
        <w:spacing w:after="0" w:line="240" w:lineRule="auto"/>
        <w:rPr>
          <w:rFonts w:ascii="Arial" w:hAnsi="Arial" w:cs="Arial"/>
          <w:b/>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65408" behindDoc="0" locked="0" layoutInCell="1" allowOverlap="1" wp14:anchorId="132F817E" wp14:editId="7CD6D4AC">
                <wp:simplePos x="0" y="0"/>
                <wp:positionH relativeFrom="column">
                  <wp:posOffset>-947921</wp:posOffset>
                </wp:positionH>
                <wp:positionV relativeFrom="paragraph">
                  <wp:posOffset>-907816</wp:posOffset>
                </wp:positionV>
                <wp:extent cx="7644063" cy="1507958"/>
                <wp:effectExtent l="0" t="0" r="14605" b="165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74FCC5B1" w14:textId="77777777" w:rsidR="00024B77" w:rsidRDefault="00024B77" w:rsidP="008D7126">
                            <w:pPr>
                              <w:spacing w:after="0" w:line="240" w:lineRule="auto"/>
                              <w:jc w:val="center"/>
                              <w:rPr>
                                <w:smallCaps/>
                                <w:color w:val="FFFFFF" w:themeColor="background1"/>
                                <w:sz w:val="48"/>
                                <w:szCs w:val="48"/>
                              </w:rPr>
                            </w:pPr>
                          </w:p>
                          <w:p w14:paraId="2039018D" w14:textId="22429239" w:rsidR="00024B77" w:rsidRPr="007875A0" w:rsidRDefault="00024B77" w:rsidP="008D7126">
                            <w:pPr>
                              <w:jc w:val="center"/>
                              <w:rPr>
                                <w:color w:val="FFFFFF" w:themeColor="background1"/>
                                <w:sz w:val="44"/>
                                <w:szCs w:val="44"/>
                              </w:rPr>
                            </w:pPr>
                            <w:r w:rsidRPr="007875A0">
                              <w:rPr>
                                <w:color w:val="FFFFFF" w:themeColor="background1"/>
                                <w:sz w:val="56"/>
                                <w:szCs w:val="56"/>
                              </w:rPr>
                              <w:t>C</w:t>
                            </w:r>
                            <w:r>
                              <w:rPr>
                                <w:color w:val="FFFFFF" w:themeColor="background1"/>
                                <w:sz w:val="56"/>
                                <w:szCs w:val="56"/>
                              </w:rPr>
                              <w:t>ONTENU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817E" id="Zone de texte 3" o:spid="_x0000_s1028" type="#_x0000_t202" style="position:absolute;margin-left:-74.65pt;margin-top:-71.5pt;width:601.9pt;height:1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" fillcolor="#6a097d" strokecolor="white [3212]">
                <v:textbox>
                  <w:txbxContent>
                    <w:p w14:paraId="74FCC5B1" w14:textId="77777777" w:rsidR="00024B77" w:rsidRDefault="00024B77" w:rsidP="008D7126">
                      <w:pPr>
                        <w:spacing w:after="0" w:line="240" w:lineRule="auto"/>
                        <w:jc w:val="center"/>
                        <w:rPr>
                          <w:smallCaps/>
                          <w:color w:val="FFFFFF" w:themeColor="background1"/>
                          <w:sz w:val="48"/>
                          <w:szCs w:val="48"/>
                        </w:rPr>
                      </w:pPr>
                    </w:p>
                    <w:p w14:paraId="2039018D" w14:textId="22429239" w:rsidR="00024B77" w:rsidRPr="007875A0" w:rsidRDefault="00024B77" w:rsidP="008D7126">
                      <w:pPr>
                        <w:jc w:val="center"/>
                        <w:rPr>
                          <w:color w:val="FFFFFF" w:themeColor="background1"/>
                          <w:sz w:val="44"/>
                          <w:szCs w:val="44"/>
                        </w:rPr>
                      </w:pPr>
                      <w:r w:rsidRPr="007875A0">
                        <w:rPr>
                          <w:color w:val="FFFFFF" w:themeColor="background1"/>
                          <w:sz w:val="56"/>
                          <w:szCs w:val="56"/>
                        </w:rPr>
                        <w:t>C</w:t>
                      </w:r>
                      <w:r>
                        <w:rPr>
                          <w:color w:val="FFFFFF" w:themeColor="background1"/>
                          <w:sz w:val="56"/>
                          <w:szCs w:val="56"/>
                        </w:rPr>
                        <w:t>ONTENU DU PROJET</w:t>
                      </w:r>
                    </w:p>
                  </w:txbxContent>
                </v:textbox>
              </v:shape>
            </w:pict>
          </mc:Fallback>
        </mc:AlternateContent>
      </w:r>
    </w:p>
    <w:p w14:paraId="6890BC66" w14:textId="77777777" w:rsidR="008D7126" w:rsidRPr="000E2336" w:rsidRDefault="008D7126" w:rsidP="00B50894">
      <w:pPr>
        <w:spacing w:after="0" w:line="240" w:lineRule="auto"/>
        <w:rPr>
          <w:rFonts w:ascii="Arial" w:hAnsi="Arial" w:cs="Arial"/>
          <w:b/>
          <w:smallCaps/>
          <w:color w:val="000000" w:themeColor="text1"/>
        </w:rPr>
      </w:pPr>
    </w:p>
    <w:p w14:paraId="5C6CBBA2" w14:textId="77777777" w:rsidR="008D7126" w:rsidRPr="000E2336" w:rsidRDefault="008D7126" w:rsidP="00B50894">
      <w:pPr>
        <w:spacing w:after="0" w:line="240" w:lineRule="auto"/>
        <w:rPr>
          <w:rFonts w:ascii="Arial" w:hAnsi="Arial" w:cs="Arial"/>
          <w:b/>
          <w:smallCaps/>
          <w:color w:val="000000" w:themeColor="text1"/>
        </w:rPr>
      </w:pPr>
    </w:p>
    <w:p w14:paraId="5AE81BE6" w14:textId="77777777" w:rsidR="008D7126" w:rsidRPr="000E2336" w:rsidRDefault="008D7126" w:rsidP="00B50894">
      <w:pPr>
        <w:spacing w:after="0" w:line="240" w:lineRule="auto"/>
        <w:rPr>
          <w:rFonts w:ascii="Arial" w:hAnsi="Arial" w:cs="Arial"/>
          <w:b/>
          <w:smallCaps/>
          <w:color w:val="000000" w:themeColor="text1"/>
        </w:rPr>
      </w:pPr>
    </w:p>
    <w:p w14:paraId="61D7DBDD" w14:textId="6CA4B635" w:rsidR="008D7126" w:rsidRPr="000E2336" w:rsidRDefault="008D7126" w:rsidP="00B50894">
      <w:pPr>
        <w:spacing w:after="0" w:line="240" w:lineRule="auto"/>
        <w:rPr>
          <w:rFonts w:ascii="Arial" w:hAnsi="Arial" w:cs="Arial"/>
          <w:b/>
          <w:smallCaps/>
          <w:color w:val="000000" w:themeColor="text1"/>
        </w:rPr>
      </w:pPr>
    </w:p>
    <w:p w14:paraId="05EF0DD0" w14:textId="3EF19019" w:rsidR="009C7EBB" w:rsidRPr="000E2336" w:rsidRDefault="009C7EBB" w:rsidP="00B50894">
      <w:pPr>
        <w:spacing w:after="0" w:line="240" w:lineRule="auto"/>
        <w:rPr>
          <w:rFonts w:ascii="Arial" w:hAnsi="Arial" w:cs="Arial"/>
          <w:b/>
          <w:smallCaps/>
          <w:color w:val="000000" w:themeColor="text1"/>
        </w:rPr>
      </w:pPr>
    </w:p>
    <w:p w14:paraId="64FAB4C0" w14:textId="77777777" w:rsidR="00B50894" w:rsidRPr="000E2336" w:rsidRDefault="00B50894" w:rsidP="000030EA">
      <w:pPr>
        <w:spacing w:after="0" w:line="240" w:lineRule="auto"/>
        <w:rPr>
          <w:rFonts w:ascii="Arial" w:hAnsi="Arial" w:cs="Arial"/>
          <w:b/>
          <w:smallCaps/>
          <w:color w:val="000000" w:themeColor="text1"/>
        </w:rPr>
      </w:pPr>
    </w:p>
    <w:p w14:paraId="421780B9" w14:textId="77777777" w:rsidR="000030EA" w:rsidRPr="000E2336" w:rsidRDefault="000030EA"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Cs/>
          <w:color w:val="000000" w:themeColor="text1"/>
        </w:rPr>
      </w:pPr>
    </w:p>
    <w:p w14:paraId="6719C1FB" w14:textId="3328DF9E" w:rsidR="00A72BF1" w:rsidRPr="000E2336" w:rsidRDefault="00A72BF1" w:rsidP="001F6FB4">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Cs/>
          <w:color w:val="000000" w:themeColor="text1"/>
        </w:rPr>
      </w:pPr>
      <w:r w:rsidRPr="000E2336">
        <w:rPr>
          <w:rFonts w:ascii="Arial" w:hAnsi="Arial" w:cs="Arial"/>
          <w:bCs/>
          <w:color w:val="000000" w:themeColor="text1"/>
        </w:rPr>
        <w:t>Décrivez :</w:t>
      </w:r>
    </w:p>
    <w:p w14:paraId="6233BAE9" w14:textId="77777777" w:rsidR="00A72BF1" w:rsidRPr="000E2336" w:rsidRDefault="00A72BF1" w:rsidP="001F6FB4">
      <w:pPr>
        <w:pStyle w:val="Paragraphedeliste"/>
        <w:numPr>
          <w:ilvl w:val="0"/>
          <w:numId w:val="10"/>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valeurs, les principes guidant l'action, le cadre de référence</w:t>
      </w:r>
      <w:r w:rsidRPr="000E2336">
        <w:rPr>
          <w:rFonts w:ascii="Arial" w:hAnsi="Arial" w:cs="Arial"/>
          <w:color w:val="000000" w:themeColor="text1"/>
        </w:rPr>
        <w:t> ;</w:t>
      </w:r>
    </w:p>
    <w:p w14:paraId="759658BA" w14:textId="77777777" w:rsidR="00A72BF1" w:rsidRPr="000E2336" w:rsidRDefault="00A72BF1" w:rsidP="001F6FB4">
      <w:pPr>
        <w:pStyle w:val="Paragraphedeliste"/>
        <w:numPr>
          <w:ilvl w:val="0"/>
          <w:numId w:val="10"/>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finalités, les visées, les objectifs</w:t>
      </w:r>
      <w:r w:rsidRPr="000E2336">
        <w:rPr>
          <w:rFonts w:ascii="Arial" w:hAnsi="Arial" w:cs="Arial"/>
          <w:color w:val="000000" w:themeColor="text1"/>
        </w:rPr>
        <w:t> ;</w:t>
      </w:r>
    </w:p>
    <w:p w14:paraId="23D6E0D7" w14:textId="77777777" w:rsidR="00A72BF1" w:rsidRPr="000E2336" w:rsidRDefault="00A72BF1" w:rsidP="001F6FB4">
      <w:pPr>
        <w:pStyle w:val="Paragraphedeliste"/>
        <w:numPr>
          <w:ilvl w:val="0"/>
          <w:numId w:val="10"/>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choix, les priorités retenues pour réaliser les intentions</w:t>
      </w:r>
      <w:r w:rsidRPr="000E2336">
        <w:rPr>
          <w:rFonts w:ascii="Arial" w:hAnsi="Arial" w:cs="Arial"/>
          <w:color w:val="000000" w:themeColor="text1"/>
        </w:rPr>
        <w:t> ;</w:t>
      </w:r>
    </w:p>
    <w:p w14:paraId="6150ECFE" w14:textId="0489B562" w:rsidR="00A72BF1" w:rsidRPr="000E2336" w:rsidRDefault="00A72BF1" w:rsidP="001F6FB4">
      <w:pPr>
        <w:pStyle w:val="Paragraphedeliste"/>
        <w:numPr>
          <w:ilvl w:val="0"/>
          <w:numId w:val="10"/>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conditions et la conception de l'accueil</w:t>
      </w:r>
      <w:r w:rsidRPr="000E2336">
        <w:rPr>
          <w:rFonts w:ascii="Arial" w:hAnsi="Arial" w:cs="Arial"/>
          <w:color w:val="000000" w:themeColor="text1"/>
        </w:rPr>
        <w:t xml:space="preserve"> : ce qu'on pense devoir faire, </w:t>
      </w:r>
      <w:r w:rsidR="00F4479F">
        <w:rPr>
          <w:rFonts w:ascii="Arial" w:hAnsi="Arial" w:cs="Arial"/>
          <w:color w:val="000000" w:themeColor="text1"/>
        </w:rPr>
        <w:br/>
        <w:t xml:space="preserve">     </w:t>
      </w:r>
      <w:r w:rsidRPr="000E2336">
        <w:rPr>
          <w:rFonts w:ascii="Arial" w:hAnsi="Arial" w:cs="Arial"/>
          <w:color w:val="000000" w:themeColor="text1"/>
        </w:rPr>
        <w:t>ce qu'on attend des accueillants, ce que les familles peuvent trouver ;</w:t>
      </w:r>
    </w:p>
    <w:p w14:paraId="78A0BEFC" w14:textId="1D51BCBD" w:rsidR="00A72BF1" w:rsidRPr="000E2336" w:rsidRDefault="00A72BF1" w:rsidP="001F6FB4">
      <w:pPr>
        <w:numPr>
          <w:ilvl w:val="0"/>
          <w:numId w:val="8"/>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rPr>
          <w:rFonts w:ascii="Arial" w:hAnsi="Arial" w:cs="Arial"/>
          <w:b/>
          <w:bCs/>
          <w:color w:val="000000" w:themeColor="text1"/>
        </w:rPr>
      </w:pPr>
      <w:proofErr w:type="gramStart"/>
      <w:r w:rsidRPr="000E2336">
        <w:rPr>
          <w:rFonts w:ascii="Arial" w:hAnsi="Arial" w:cs="Arial"/>
          <w:b/>
          <w:bCs/>
          <w:color w:val="000000" w:themeColor="text1"/>
        </w:rPr>
        <w:t>les</w:t>
      </w:r>
      <w:proofErr w:type="gramEnd"/>
      <w:r w:rsidRPr="000E2336">
        <w:rPr>
          <w:rFonts w:ascii="Arial" w:hAnsi="Arial" w:cs="Arial"/>
          <w:b/>
          <w:bCs/>
          <w:color w:val="000000" w:themeColor="text1"/>
        </w:rPr>
        <w:t xml:space="preserve"> accueillants et les attentes.</w:t>
      </w:r>
    </w:p>
    <w:p w14:paraId="63C261A5" w14:textId="77777777" w:rsidR="000030EA" w:rsidRPr="000E2336" w:rsidRDefault="000030EA" w:rsidP="001F6FB4">
      <w:p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rPr>
          <w:rFonts w:ascii="Arial" w:hAnsi="Arial" w:cs="Arial"/>
          <w:b/>
          <w:bCs/>
          <w:color w:val="000000" w:themeColor="text1"/>
        </w:rPr>
      </w:pPr>
    </w:p>
    <w:p w14:paraId="3F111FBF" w14:textId="77777777" w:rsidR="008D7126" w:rsidRPr="000E2336" w:rsidRDefault="008D7126" w:rsidP="000030EA">
      <w:pPr>
        <w:spacing w:after="0" w:line="240" w:lineRule="auto"/>
        <w:rPr>
          <w:rFonts w:ascii="Arial" w:hAnsi="Arial" w:cs="Arial"/>
          <w:color w:val="000000" w:themeColor="text1"/>
        </w:rPr>
      </w:pPr>
    </w:p>
    <w:sdt>
      <w:sdtPr>
        <w:rPr>
          <w:rFonts w:ascii="Arial" w:hAnsi="Arial" w:cs="Arial"/>
          <w:color w:val="000000" w:themeColor="text1"/>
        </w:rPr>
        <w:id w:val="1795399580"/>
        <w:placeholder>
          <w:docPart w:val="5E09F9F2A763469DAA6C15865E26B5FD"/>
        </w:placeholder>
        <w:showingPlcHdr/>
        <w15:color w:val="339966"/>
      </w:sdtPr>
      <w:sdtEndPr/>
      <w:sdtContent>
        <w:p w14:paraId="0EFBBDE1" w14:textId="77777777" w:rsidR="008D7126" w:rsidRPr="000E2336" w:rsidRDefault="008D7126" w:rsidP="000030EA">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sdtContent>
    </w:sdt>
    <w:p w14:paraId="6AB00BE5" w14:textId="77777777" w:rsidR="008D7126" w:rsidRPr="000E2336" w:rsidRDefault="008D7126" w:rsidP="000030EA">
      <w:pPr>
        <w:spacing w:after="0" w:line="240" w:lineRule="auto"/>
        <w:rPr>
          <w:rFonts w:ascii="Arial" w:hAnsi="Arial" w:cs="Arial"/>
          <w:color w:val="000000" w:themeColor="text1"/>
        </w:rPr>
      </w:pPr>
    </w:p>
    <w:p w14:paraId="7EC54201" w14:textId="77777777" w:rsidR="008D7126" w:rsidRPr="000E2336" w:rsidRDefault="008D7126" w:rsidP="000030EA">
      <w:pPr>
        <w:spacing w:after="0" w:line="240" w:lineRule="auto"/>
        <w:rPr>
          <w:rFonts w:ascii="Arial" w:hAnsi="Arial" w:cs="Arial"/>
          <w:color w:val="000000" w:themeColor="text1"/>
        </w:rPr>
      </w:pPr>
    </w:p>
    <w:p w14:paraId="70821D31" w14:textId="386522B2" w:rsidR="008D7126" w:rsidRPr="000E2336" w:rsidRDefault="008D7126" w:rsidP="000030EA">
      <w:pPr>
        <w:spacing w:after="0" w:line="240" w:lineRule="auto"/>
        <w:rPr>
          <w:rFonts w:ascii="Arial" w:hAnsi="Arial" w:cs="Arial"/>
          <w:color w:val="000000" w:themeColor="text1"/>
        </w:rPr>
      </w:pPr>
    </w:p>
    <w:p w14:paraId="1AF0CE00" w14:textId="73F80409" w:rsidR="00016141" w:rsidRPr="000E2336" w:rsidRDefault="00016141" w:rsidP="000030EA">
      <w:pPr>
        <w:spacing w:after="0" w:line="240" w:lineRule="auto"/>
        <w:rPr>
          <w:rFonts w:ascii="Arial" w:hAnsi="Arial" w:cs="Arial"/>
          <w:color w:val="000000" w:themeColor="text1"/>
        </w:rPr>
      </w:pPr>
    </w:p>
    <w:p w14:paraId="0CBFB2F3" w14:textId="3140DA7D" w:rsidR="00016141" w:rsidRPr="000E2336" w:rsidRDefault="00016141" w:rsidP="000030EA">
      <w:pPr>
        <w:spacing w:after="0" w:line="240" w:lineRule="auto"/>
        <w:rPr>
          <w:rFonts w:ascii="Arial" w:hAnsi="Arial" w:cs="Arial"/>
          <w:color w:val="000000" w:themeColor="text1"/>
        </w:rPr>
      </w:pPr>
    </w:p>
    <w:p w14:paraId="200AA875" w14:textId="53ED4913" w:rsidR="00016141" w:rsidRPr="000E2336" w:rsidRDefault="00016141" w:rsidP="000030EA">
      <w:pPr>
        <w:spacing w:after="0" w:line="240" w:lineRule="auto"/>
        <w:rPr>
          <w:rFonts w:ascii="Arial" w:hAnsi="Arial" w:cs="Arial"/>
          <w:color w:val="000000" w:themeColor="text1"/>
        </w:rPr>
      </w:pPr>
    </w:p>
    <w:p w14:paraId="51193D10" w14:textId="50485C83" w:rsidR="00016141" w:rsidRPr="000E2336" w:rsidRDefault="00016141" w:rsidP="000030EA">
      <w:pPr>
        <w:spacing w:after="0" w:line="240" w:lineRule="auto"/>
        <w:rPr>
          <w:rFonts w:ascii="Arial" w:hAnsi="Arial" w:cs="Arial"/>
          <w:color w:val="000000" w:themeColor="text1"/>
        </w:rPr>
      </w:pPr>
    </w:p>
    <w:p w14:paraId="0311F54B" w14:textId="62FC00B5" w:rsidR="00016141" w:rsidRPr="000E2336" w:rsidRDefault="00016141" w:rsidP="000030EA">
      <w:pPr>
        <w:spacing w:after="0" w:line="240" w:lineRule="auto"/>
        <w:rPr>
          <w:rFonts w:ascii="Arial" w:hAnsi="Arial" w:cs="Arial"/>
          <w:color w:val="000000" w:themeColor="text1"/>
        </w:rPr>
      </w:pPr>
    </w:p>
    <w:p w14:paraId="78B3FE03" w14:textId="2C24BD44" w:rsidR="00016141" w:rsidRPr="000E2336" w:rsidRDefault="00016141" w:rsidP="000030EA">
      <w:pPr>
        <w:spacing w:after="0" w:line="240" w:lineRule="auto"/>
        <w:rPr>
          <w:rFonts w:ascii="Arial" w:hAnsi="Arial" w:cs="Arial"/>
          <w:color w:val="000000" w:themeColor="text1"/>
        </w:rPr>
      </w:pPr>
    </w:p>
    <w:p w14:paraId="187D9D11" w14:textId="25FF53F8" w:rsidR="00016141" w:rsidRPr="000E2336" w:rsidRDefault="00016141" w:rsidP="000030EA">
      <w:pPr>
        <w:spacing w:after="0" w:line="240" w:lineRule="auto"/>
        <w:rPr>
          <w:rFonts w:ascii="Arial" w:hAnsi="Arial" w:cs="Arial"/>
          <w:color w:val="000000" w:themeColor="text1"/>
        </w:rPr>
      </w:pPr>
    </w:p>
    <w:p w14:paraId="4F450CD0" w14:textId="2709587D" w:rsidR="00016141" w:rsidRPr="000E2336" w:rsidRDefault="00016141" w:rsidP="000030EA">
      <w:pPr>
        <w:spacing w:after="0" w:line="240" w:lineRule="auto"/>
        <w:rPr>
          <w:rFonts w:ascii="Arial" w:hAnsi="Arial" w:cs="Arial"/>
          <w:color w:val="000000" w:themeColor="text1"/>
        </w:rPr>
      </w:pPr>
    </w:p>
    <w:p w14:paraId="2C946D7B" w14:textId="5538D8C1" w:rsidR="00016141" w:rsidRPr="000E2336" w:rsidRDefault="00016141" w:rsidP="000030EA">
      <w:pPr>
        <w:spacing w:after="0" w:line="240" w:lineRule="auto"/>
        <w:rPr>
          <w:rFonts w:ascii="Arial" w:hAnsi="Arial" w:cs="Arial"/>
          <w:color w:val="000000" w:themeColor="text1"/>
        </w:rPr>
      </w:pPr>
    </w:p>
    <w:p w14:paraId="00E0527D" w14:textId="70C9E51C" w:rsidR="00016141" w:rsidRPr="000E2336" w:rsidRDefault="00016141" w:rsidP="000030EA">
      <w:pPr>
        <w:spacing w:after="0" w:line="240" w:lineRule="auto"/>
        <w:rPr>
          <w:rFonts w:ascii="Arial" w:hAnsi="Arial" w:cs="Arial"/>
          <w:color w:val="000000" w:themeColor="text1"/>
        </w:rPr>
      </w:pPr>
    </w:p>
    <w:p w14:paraId="0C675C7C" w14:textId="7453B784" w:rsidR="007875A0" w:rsidRPr="000E2336" w:rsidRDefault="007875A0" w:rsidP="000030EA">
      <w:pPr>
        <w:spacing w:after="0" w:line="240" w:lineRule="auto"/>
        <w:rPr>
          <w:rFonts w:ascii="Arial" w:hAnsi="Arial" w:cs="Arial"/>
          <w:color w:val="000000" w:themeColor="text1"/>
        </w:rPr>
      </w:pPr>
    </w:p>
    <w:p w14:paraId="4AB4452E" w14:textId="00CEC3DE" w:rsidR="007875A0" w:rsidRPr="000E2336" w:rsidRDefault="007875A0" w:rsidP="000030EA">
      <w:pPr>
        <w:spacing w:after="0" w:line="240" w:lineRule="auto"/>
        <w:rPr>
          <w:rFonts w:ascii="Arial" w:hAnsi="Arial" w:cs="Arial"/>
          <w:color w:val="000000" w:themeColor="text1"/>
        </w:rPr>
      </w:pPr>
    </w:p>
    <w:p w14:paraId="173CBA12" w14:textId="0FBB14A4" w:rsidR="007875A0" w:rsidRPr="000E2336" w:rsidRDefault="007875A0" w:rsidP="000030EA">
      <w:pPr>
        <w:spacing w:after="0" w:line="240" w:lineRule="auto"/>
        <w:rPr>
          <w:rFonts w:ascii="Arial" w:hAnsi="Arial" w:cs="Arial"/>
          <w:color w:val="000000" w:themeColor="text1"/>
        </w:rPr>
      </w:pPr>
    </w:p>
    <w:p w14:paraId="17139D3A" w14:textId="66837A65" w:rsidR="007875A0" w:rsidRPr="000E2336" w:rsidRDefault="007875A0" w:rsidP="000030EA">
      <w:pPr>
        <w:spacing w:after="0" w:line="240" w:lineRule="auto"/>
        <w:rPr>
          <w:rFonts w:ascii="Arial" w:hAnsi="Arial" w:cs="Arial"/>
          <w:color w:val="000000" w:themeColor="text1"/>
        </w:rPr>
      </w:pPr>
    </w:p>
    <w:p w14:paraId="5CFB5F5A" w14:textId="3285DC02" w:rsidR="007875A0" w:rsidRPr="000E2336" w:rsidRDefault="007875A0" w:rsidP="000030EA">
      <w:pPr>
        <w:spacing w:after="0" w:line="240" w:lineRule="auto"/>
        <w:rPr>
          <w:rFonts w:ascii="Arial" w:hAnsi="Arial" w:cs="Arial"/>
          <w:color w:val="000000" w:themeColor="text1"/>
        </w:rPr>
      </w:pPr>
    </w:p>
    <w:p w14:paraId="54560A2C" w14:textId="03D124D6" w:rsidR="007875A0" w:rsidRPr="000E2336" w:rsidRDefault="007875A0" w:rsidP="000030EA">
      <w:pPr>
        <w:spacing w:after="0" w:line="240" w:lineRule="auto"/>
        <w:rPr>
          <w:rFonts w:ascii="Arial" w:hAnsi="Arial" w:cs="Arial"/>
          <w:color w:val="000000" w:themeColor="text1"/>
        </w:rPr>
      </w:pPr>
    </w:p>
    <w:p w14:paraId="097ED9F9" w14:textId="627CC9B8" w:rsidR="007875A0" w:rsidRPr="000E2336" w:rsidRDefault="007875A0" w:rsidP="000030EA">
      <w:pPr>
        <w:spacing w:after="0" w:line="240" w:lineRule="auto"/>
        <w:rPr>
          <w:rFonts w:ascii="Arial" w:hAnsi="Arial" w:cs="Arial"/>
          <w:color w:val="000000" w:themeColor="text1"/>
        </w:rPr>
      </w:pPr>
    </w:p>
    <w:p w14:paraId="685394BF" w14:textId="697E5BB8" w:rsidR="007875A0" w:rsidRPr="000E2336" w:rsidRDefault="007875A0" w:rsidP="000030EA">
      <w:pPr>
        <w:spacing w:after="0" w:line="240" w:lineRule="auto"/>
        <w:rPr>
          <w:rFonts w:ascii="Arial" w:hAnsi="Arial" w:cs="Arial"/>
          <w:color w:val="000000" w:themeColor="text1"/>
        </w:rPr>
      </w:pPr>
    </w:p>
    <w:p w14:paraId="2F91971C" w14:textId="7F5ECAE9" w:rsidR="007875A0" w:rsidRPr="000E2336" w:rsidRDefault="007875A0" w:rsidP="000030EA">
      <w:pPr>
        <w:spacing w:after="0" w:line="240" w:lineRule="auto"/>
        <w:rPr>
          <w:rFonts w:ascii="Arial" w:hAnsi="Arial" w:cs="Arial"/>
          <w:color w:val="000000" w:themeColor="text1"/>
        </w:rPr>
      </w:pPr>
    </w:p>
    <w:p w14:paraId="24AEBEF6" w14:textId="5EE0B530" w:rsidR="007875A0" w:rsidRPr="000E2336" w:rsidRDefault="007875A0" w:rsidP="000030EA">
      <w:pPr>
        <w:spacing w:after="0" w:line="240" w:lineRule="auto"/>
        <w:rPr>
          <w:rFonts w:ascii="Arial" w:hAnsi="Arial" w:cs="Arial"/>
          <w:color w:val="000000" w:themeColor="text1"/>
        </w:rPr>
      </w:pPr>
    </w:p>
    <w:p w14:paraId="6D93D9C3" w14:textId="5C15FA2F" w:rsidR="007875A0" w:rsidRPr="000E2336" w:rsidRDefault="007875A0" w:rsidP="000030EA">
      <w:pPr>
        <w:spacing w:after="0" w:line="240" w:lineRule="auto"/>
        <w:rPr>
          <w:rFonts w:ascii="Arial" w:hAnsi="Arial" w:cs="Arial"/>
          <w:color w:val="000000" w:themeColor="text1"/>
        </w:rPr>
      </w:pPr>
    </w:p>
    <w:p w14:paraId="6732E7DC" w14:textId="77777777" w:rsidR="007875A0" w:rsidRPr="000E2336" w:rsidRDefault="007875A0" w:rsidP="000030EA">
      <w:pPr>
        <w:spacing w:after="0" w:line="240" w:lineRule="auto"/>
        <w:rPr>
          <w:rFonts w:ascii="Arial" w:hAnsi="Arial" w:cs="Arial"/>
          <w:color w:val="000000" w:themeColor="text1"/>
        </w:rPr>
      </w:pPr>
    </w:p>
    <w:p w14:paraId="180BAB7F" w14:textId="77777777" w:rsidR="00016141" w:rsidRPr="000E2336" w:rsidRDefault="00016141" w:rsidP="000030EA">
      <w:pPr>
        <w:spacing w:after="0" w:line="240" w:lineRule="auto"/>
        <w:rPr>
          <w:rFonts w:ascii="Arial" w:hAnsi="Arial" w:cs="Arial"/>
          <w:color w:val="000000" w:themeColor="text1"/>
        </w:rPr>
      </w:pPr>
    </w:p>
    <w:p w14:paraId="4AA6D251" w14:textId="77777777" w:rsidR="008D7126" w:rsidRPr="000E2336" w:rsidRDefault="008D7126" w:rsidP="000030EA">
      <w:pPr>
        <w:spacing w:after="0" w:line="240" w:lineRule="auto"/>
        <w:rPr>
          <w:rFonts w:ascii="Arial" w:hAnsi="Arial" w:cs="Arial"/>
          <w:color w:val="000000" w:themeColor="text1"/>
        </w:rPr>
      </w:pPr>
    </w:p>
    <w:p w14:paraId="7CDF4E74" w14:textId="77777777" w:rsidR="008D7126" w:rsidRPr="000E2336" w:rsidRDefault="008D7126" w:rsidP="000030EA">
      <w:pPr>
        <w:spacing w:after="0" w:line="240" w:lineRule="auto"/>
        <w:rPr>
          <w:rFonts w:ascii="Arial" w:hAnsi="Arial" w:cs="Arial"/>
          <w:color w:val="000000" w:themeColor="text1"/>
        </w:rPr>
      </w:pPr>
    </w:p>
    <w:p w14:paraId="00F52443" w14:textId="77777777" w:rsidR="00B50894" w:rsidRPr="000E2336" w:rsidRDefault="00B50894" w:rsidP="000030EA">
      <w:pPr>
        <w:spacing w:after="0" w:line="240" w:lineRule="auto"/>
        <w:rPr>
          <w:rFonts w:ascii="Arial" w:hAnsi="Arial" w:cs="Arial"/>
          <w:b/>
          <w:smallCaps/>
          <w:color w:val="000000" w:themeColor="text1"/>
        </w:rPr>
      </w:pPr>
    </w:p>
    <w:p w14:paraId="4876FFFB" w14:textId="04D5F6F7" w:rsidR="004E3500" w:rsidRPr="000E2336" w:rsidRDefault="004E3500">
      <w:pPr>
        <w:rPr>
          <w:rFonts w:ascii="Arial" w:hAnsi="Arial" w:cs="Arial"/>
          <w:b/>
          <w:smallCaps/>
          <w:color w:val="000000" w:themeColor="text1"/>
          <w:spacing w:val="20"/>
        </w:rPr>
      </w:pPr>
      <w:r w:rsidRPr="000E2336">
        <w:rPr>
          <w:rFonts w:ascii="Arial" w:hAnsi="Arial" w:cs="Arial"/>
          <w:b/>
          <w:smallCaps/>
          <w:color w:val="000000" w:themeColor="text1"/>
          <w:spacing w:val="20"/>
        </w:rPr>
        <w:br w:type="page"/>
      </w:r>
    </w:p>
    <w:p w14:paraId="05AA189B" w14:textId="0B3F23EA" w:rsidR="004E3500" w:rsidRPr="000E2336" w:rsidRDefault="004E3500">
      <w:pPr>
        <w:rPr>
          <w:rFonts w:ascii="Arial" w:hAnsi="Arial" w:cs="Arial"/>
          <w:b/>
          <w:smallCaps/>
          <w:color w:val="000000" w:themeColor="text1"/>
          <w:spacing w:val="20"/>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67456" behindDoc="0" locked="0" layoutInCell="1" allowOverlap="1" wp14:anchorId="76ACCAC2" wp14:editId="58A9B269">
                <wp:simplePos x="0" y="0"/>
                <wp:positionH relativeFrom="column">
                  <wp:posOffset>-970881</wp:posOffset>
                </wp:positionH>
                <wp:positionV relativeFrom="paragraph">
                  <wp:posOffset>-900430</wp:posOffset>
                </wp:positionV>
                <wp:extent cx="7644063" cy="1507958"/>
                <wp:effectExtent l="0" t="0" r="14605" b="1651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18471023" w14:textId="77777777" w:rsidR="00024B77" w:rsidRDefault="00024B77" w:rsidP="004E3500">
                            <w:pPr>
                              <w:spacing w:after="0" w:line="240" w:lineRule="auto"/>
                              <w:jc w:val="center"/>
                              <w:rPr>
                                <w:smallCaps/>
                                <w:color w:val="FFFFFF" w:themeColor="background1"/>
                                <w:sz w:val="48"/>
                                <w:szCs w:val="48"/>
                              </w:rPr>
                            </w:pPr>
                          </w:p>
                          <w:p w14:paraId="7942BAEB" w14:textId="663ED791" w:rsidR="00024B77" w:rsidRDefault="00024B77" w:rsidP="004E3500">
                            <w:pPr>
                              <w:jc w:val="center"/>
                              <w:rPr>
                                <w:color w:val="FFFFFF" w:themeColor="background1"/>
                                <w:sz w:val="56"/>
                                <w:szCs w:val="56"/>
                              </w:rPr>
                            </w:pPr>
                            <w:r>
                              <w:rPr>
                                <w:color w:val="FFFFFF" w:themeColor="background1"/>
                                <w:sz w:val="56"/>
                                <w:szCs w:val="56"/>
                              </w:rPr>
                              <w:t>CADRE DE FONCTIONNEMENT</w:t>
                            </w:r>
                            <w:r w:rsidR="006E2466">
                              <w:rPr>
                                <w:color w:val="FFFFFF" w:themeColor="background1"/>
                                <w:sz w:val="56"/>
                                <w:szCs w:val="56"/>
                              </w:rPr>
                              <w:t xml:space="preserve"> </w:t>
                            </w:r>
                          </w:p>
                          <w:p w14:paraId="22F7EC5B" w14:textId="77777777" w:rsidR="00F967FC" w:rsidRPr="007875A0" w:rsidRDefault="00F967FC" w:rsidP="004E3500">
                            <w:pPr>
                              <w:jc w:val="cente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CAC2" id="Zone de texte 4" o:spid="_x0000_s1029" type="#_x0000_t202" style="position:absolute;margin-left:-76.45pt;margin-top:-70.9pt;width:601.9pt;height:1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" fillcolor="#6a097d" strokecolor="white [3212]">
                <v:textbox>
                  <w:txbxContent>
                    <w:p w14:paraId="18471023" w14:textId="77777777" w:rsidR="00024B77" w:rsidRDefault="00024B77" w:rsidP="004E3500">
                      <w:pPr>
                        <w:spacing w:after="0" w:line="240" w:lineRule="auto"/>
                        <w:jc w:val="center"/>
                        <w:rPr>
                          <w:smallCaps/>
                          <w:color w:val="FFFFFF" w:themeColor="background1"/>
                          <w:sz w:val="48"/>
                          <w:szCs w:val="48"/>
                        </w:rPr>
                      </w:pPr>
                    </w:p>
                    <w:p w14:paraId="7942BAEB" w14:textId="663ED791" w:rsidR="00024B77" w:rsidRDefault="00024B77" w:rsidP="004E3500">
                      <w:pPr>
                        <w:jc w:val="center"/>
                        <w:rPr>
                          <w:color w:val="FFFFFF" w:themeColor="background1"/>
                          <w:sz w:val="56"/>
                          <w:szCs w:val="56"/>
                        </w:rPr>
                      </w:pPr>
                      <w:r>
                        <w:rPr>
                          <w:color w:val="FFFFFF" w:themeColor="background1"/>
                          <w:sz w:val="56"/>
                          <w:szCs w:val="56"/>
                        </w:rPr>
                        <w:t>CADRE DE FONCTIONNEMENT</w:t>
                      </w:r>
                      <w:r w:rsidR="006E2466">
                        <w:rPr>
                          <w:color w:val="FFFFFF" w:themeColor="background1"/>
                          <w:sz w:val="56"/>
                          <w:szCs w:val="56"/>
                        </w:rPr>
                        <w:t xml:space="preserve"> </w:t>
                      </w:r>
                    </w:p>
                    <w:p w14:paraId="22F7EC5B" w14:textId="77777777" w:rsidR="00F967FC" w:rsidRPr="007875A0" w:rsidRDefault="00F967FC" w:rsidP="004E3500">
                      <w:pPr>
                        <w:jc w:val="center"/>
                        <w:rPr>
                          <w:color w:val="FFFFFF" w:themeColor="background1"/>
                          <w:sz w:val="44"/>
                          <w:szCs w:val="44"/>
                        </w:rPr>
                      </w:pPr>
                    </w:p>
                  </w:txbxContent>
                </v:textbox>
              </v:shape>
            </w:pict>
          </mc:Fallback>
        </mc:AlternateContent>
      </w:r>
    </w:p>
    <w:p w14:paraId="38048037" w14:textId="1FB77E7F" w:rsidR="004E3500" w:rsidRPr="000E2336" w:rsidRDefault="004E3500">
      <w:pPr>
        <w:rPr>
          <w:rFonts w:ascii="Arial" w:hAnsi="Arial" w:cs="Arial"/>
          <w:b/>
          <w:smallCaps/>
          <w:color w:val="000000" w:themeColor="text1"/>
          <w:spacing w:val="20"/>
        </w:rPr>
      </w:pPr>
    </w:p>
    <w:p w14:paraId="5D7C90AC" w14:textId="77777777" w:rsidR="004E3500" w:rsidRPr="000E2336" w:rsidRDefault="004E3500">
      <w:pPr>
        <w:rPr>
          <w:rFonts w:ascii="Arial" w:eastAsia="Times New Roman" w:hAnsi="Arial" w:cs="Arial"/>
          <w:b/>
          <w:smallCaps/>
          <w:color w:val="000000" w:themeColor="text1"/>
          <w:spacing w:val="20"/>
          <w:lang w:eastAsia="fr-FR"/>
        </w:rPr>
      </w:pPr>
    </w:p>
    <w:p w14:paraId="7DD4F1C1" w14:textId="5D75FDF8" w:rsidR="006A6514" w:rsidRPr="000E2336" w:rsidRDefault="006A6514" w:rsidP="004E3500">
      <w:pPr>
        <w:numPr>
          <w:ilvl w:val="12"/>
          <w:numId w:val="0"/>
        </w:numPr>
        <w:tabs>
          <w:tab w:val="right" w:leader="underscore" w:pos="9071"/>
        </w:tabs>
        <w:spacing w:after="0" w:line="240" w:lineRule="auto"/>
        <w:rPr>
          <w:rFonts w:ascii="Arial" w:hAnsi="Arial" w:cs="Arial"/>
          <w:b/>
          <w:color w:val="000000" w:themeColor="text1"/>
        </w:rPr>
      </w:pPr>
    </w:p>
    <w:p w14:paraId="3A36AD0F" w14:textId="77777777"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6A097D"/>
          <w:sz w:val="28"/>
          <w:szCs w:val="28"/>
        </w:rPr>
      </w:pPr>
      <w:r w:rsidRPr="000E2336">
        <w:rPr>
          <w:rFonts w:ascii="Arial" w:hAnsi="Arial" w:cs="Arial"/>
          <w:b/>
          <w:color w:val="6A097D"/>
          <w:sz w:val="28"/>
          <w:szCs w:val="28"/>
        </w:rPr>
        <w:t>- Implantation et description du local -</w:t>
      </w:r>
    </w:p>
    <w:p w14:paraId="129CFB06" w14:textId="77777777" w:rsidR="00F967FC" w:rsidRPr="000E2336" w:rsidRDefault="00F967FC" w:rsidP="004E3500">
      <w:pPr>
        <w:numPr>
          <w:ilvl w:val="12"/>
          <w:numId w:val="0"/>
        </w:numPr>
        <w:tabs>
          <w:tab w:val="right" w:leader="underscore" w:pos="9071"/>
        </w:tabs>
        <w:spacing w:after="0" w:line="240" w:lineRule="auto"/>
        <w:rPr>
          <w:rFonts w:ascii="Arial" w:hAnsi="Arial" w:cs="Arial"/>
          <w:b/>
          <w:color w:val="000000" w:themeColor="text1"/>
        </w:rPr>
      </w:pPr>
    </w:p>
    <w:p w14:paraId="2B1696D6" w14:textId="77777777" w:rsidR="004832B3" w:rsidRPr="000E2336" w:rsidRDefault="004832B3"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hAnsi="Arial" w:cs="Arial"/>
          <w:b/>
          <w:color w:val="000000" w:themeColor="text1"/>
        </w:rPr>
      </w:pPr>
    </w:p>
    <w:p w14:paraId="6A7031C3" w14:textId="2236BF16" w:rsidR="00B50894" w:rsidRPr="000E2336" w:rsidRDefault="00206CBC"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hAnsi="Arial" w:cs="Arial"/>
          <w:b/>
          <w:color w:val="000000" w:themeColor="text1"/>
        </w:rPr>
      </w:pPr>
      <w:r w:rsidRPr="000E2336">
        <w:rPr>
          <w:rFonts w:ascii="Arial" w:hAnsi="Arial" w:cs="Arial"/>
          <w:b/>
          <w:color w:val="000000" w:themeColor="text1"/>
        </w:rPr>
        <w:t xml:space="preserve">Dans quelle situation est votre </w:t>
      </w:r>
      <w:r w:rsidR="007875A0" w:rsidRPr="000E2336">
        <w:rPr>
          <w:rFonts w:ascii="Arial" w:hAnsi="Arial" w:cs="Arial"/>
          <w:b/>
          <w:color w:val="000000" w:themeColor="text1"/>
        </w:rPr>
        <w:t>LAEP</w:t>
      </w:r>
      <w:r w:rsidRPr="000E2336">
        <w:rPr>
          <w:rFonts w:ascii="Arial" w:hAnsi="Arial" w:cs="Arial"/>
          <w:b/>
          <w:color w:val="000000" w:themeColor="text1"/>
        </w:rPr>
        <w:t> ?</w:t>
      </w:r>
    </w:p>
    <w:p w14:paraId="21FDBE7B" w14:textId="77777777" w:rsidR="00AC25A7" w:rsidRPr="000E2336" w:rsidRDefault="00AC25A7"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hAnsi="Arial" w:cs="Arial"/>
          <w:b/>
          <w:smallCaps/>
          <w:color w:val="000000" w:themeColor="text1"/>
        </w:rPr>
      </w:pPr>
    </w:p>
    <w:p w14:paraId="0A7A0DD5" w14:textId="15C1B4D9" w:rsidR="00206CBC" w:rsidRPr="000E2336" w:rsidRDefault="00711D38"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eastAsia="Calibri" w:hAnsi="Arial" w:cs="Arial"/>
          <w:bCs/>
          <w:color w:val="000000" w:themeColor="text1"/>
        </w:rPr>
      </w:pPr>
      <w:sdt>
        <w:sdtPr>
          <w:rPr>
            <w:rFonts w:ascii="Arial" w:hAnsi="Arial" w:cs="Arial"/>
            <w:b/>
            <w:color w:val="000000" w:themeColor="text1"/>
          </w:rPr>
          <w:id w:val="2052653485"/>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4832B3" w:rsidRPr="000E2336">
        <w:rPr>
          <w:rFonts w:ascii="Arial" w:hAnsi="Arial" w:cs="Arial"/>
          <w:bCs/>
          <w:color w:val="000000" w:themeColor="text1"/>
        </w:rPr>
        <w:t xml:space="preserve"> </w:t>
      </w:r>
      <w:r w:rsidR="00206CBC" w:rsidRPr="000E2336">
        <w:rPr>
          <w:rFonts w:ascii="Arial" w:hAnsi="Arial" w:cs="Arial"/>
          <w:bCs/>
          <w:color w:val="000000" w:themeColor="text1"/>
        </w:rPr>
        <w:t xml:space="preserve">Mono-site : </w:t>
      </w:r>
      <w:r w:rsidR="00206CBC" w:rsidRPr="000E2336">
        <w:rPr>
          <w:rFonts w:ascii="Arial" w:eastAsia="Calibri" w:hAnsi="Arial" w:cs="Arial"/>
          <w:bCs/>
          <w:color w:val="000000" w:themeColor="text1"/>
        </w:rPr>
        <w:t>LAEP doté d’une seule implantation</w:t>
      </w:r>
      <w:r w:rsidR="00AC25A7" w:rsidRPr="000E2336">
        <w:rPr>
          <w:rFonts w:ascii="Arial" w:eastAsia="Calibri" w:hAnsi="Arial" w:cs="Arial"/>
          <w:bCs/>
          <w:color w:val="000000" w:themeColor="text1"/>
        </w:rPr>
        <w:t>.</w:t>
      </w:r>
    </w:p>
    <w:p w14:paraId="5BE8BED3" w14:textId="77777777" w:rsidR="00AC25A7" w:rsidRPr="000E2336" w:rsidRDefault="00AC25A7"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hAnsi="Arial" w:cs="Arial"/>
          <w:bCs/>
          <w:color w:val="000000" w:themeColor="text1"/>
        </w:rPr>
      </w:pPr>
    </w:p>
    <w:p w14:paraId="684610F8" w14:textId="5227DA56" w:rsidR="00206CBC" w:rsidRPr="000E2336" w:rsidRDefault="00711D38"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eastAsia="Calibri" w:hAnsi="Arial" w:cs="Arial"/>
          <w:bCs/>
          <w:color w:val="000000" w:themeColor="text1"/>
        </w:rPr>
      </w:pPr>
      <w:sdt>
        <w:sdtPr>
          <w:rPr>
            <w:rFonts w:ascii="Arial" w:hAnsi="Arial" w:cs="Arial"/>
            <w:b/>
            <w:color w:val="000000" w:themeColor="text1"/>
          </w:rPr>
          <w:id w:val="652337805"/>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4832B3" w:rsidRPr="000E2336">
        <w:rPr>
          <w:rFonts w:ascii="Arial" w:hAnsi="Arial" w:cs="Arial"/>
          <w:bCs/>
          <w:color w:val="000000" w:themeColor="text1"/>
        </w:rPr>
        <w:t xml:space="preserve"> </w:t>
      </w:r>
      <w:r w:rsidR="00E96302" w:rsidRPr="000E2336">
        <w:rPr>
          <w:rFonts w:ascii="Arial" w:hAnsi="Arial" w:cs="Arial"/>
          <w:bCs/>
          <w:color w:val="000000" w:themeColor="text1"/>
        </w:rPr>
        <w:t>Multisites</w:t>
      </w:r>
      <w:r w:rsidR="00206CBC" w:rsidRPr="000E2336">
        <w:rPr>
          <w:rFonts w:ascii="Arial" w:hAnsi="Arial" w:cs="Arial"/>
          <w:bCs/>
          <w:color w:val="000000" w:themeColor="text1"/>
        </w:rPr>
        <w:t xml:space="preserve"> </w:t>
      </w:r>
      <w:r w:rsidR="004832B3" w:rsidRPr="000E2336">
        <w:rPr>
          <w:rFonts w:ascii="Arial" w:hAnsi="Arial" w:cs="Arial"/>
          <w:bCs/>
          <w:color w:val="000000" w:themeColor="text1"/>
        </w:rPr>
        <w:t>(</w:t>
      </w:r>
      <w:r w:rsidR="00206CBC" w:rsidRPr="000E2336">
        <w:rPr>
          <w:rFonts w:ascii="Arial" w:eastAsia="Calibri" w:hAnsi="Arial" w:cs="Arial"/>
          <w:bCs/>
          <w:color w:val="000000" w:themeColor="text1"/>
        </w:rPr>
        <w:t xml:space="preserve">LAEP </w:t>
      </w:r>
      <w:r w:rsidR="004832B3" w:rsidRPr="000E2336">
        <w:rPr>
          <w:rFonts w:ascii="Arial" w:eastAsia="Calibri" w:hAnsi="Arial" w:cs="Arial"/>
          <w:bCs/>
          <w:color w:val="000000" w:themeColor="text1"/>
        </w:rPr>
        <w:t>i</w:t>
      </w:r>
      <w:r w:rsidR="00206CBC" w:rsidRPr="000E2336">
        <w:rPr>
          <w:rFonts w:ascii="Arial" w:eastAsia="Calibri" w:hAnsi="Arial" w:cs="Arial"/>
          <w:bCs/>
          <w:color w:val="000000" w:themeColor="text1"/>
        </w:rPr>
        <w:t>tinérance</w:t>
      </w:r>
      <w:r w:rsidR="004832B3" w:rsidRPr="000E2336">
        <w:rPr>
          <w:rFonts w:ascii="Arial" w:eastAsia="Calibri" w:hAnsi="Arial" w:cs="Arial"/>
          <w:bCs/>
          <w:color w:val="000000" w:themeColor="text1"/>
        </w:rPr>
        <w:t>)</w:t>
      </w:r>
      <w:r w:rsidR="00206CBC" w:rsidRPr="000E2336">
        <w:rPr>
          <w:rFonts w:ascii="Arial" w:eastAsia="Calibri" w:hAnsi="Arial" w:cs="Arial"/>
          <w:bCs/>
          <w:color w:val="000000" w:themeColor="text1"/>
        </w:rPr>
        <w:t xml:space="preserve"> : LAEP en </w:t>
      </w:r>
      <w:r w:rsidR="00D13BFF" w:rsidRPr="000E2336">
        <w:rPr>
          <w:rFonts w:ascii="Arial" w:eastAsia="Calibri" w:hAnsi="Arial" w:cs="Arial"/>
          <w:bCs/>
          <w:color w:val="000000" w:themeColor="text1"/>
        </w:rPr>
        <w:t>multisites</w:t>
      </w:r>
      <w:r w:rsidR="00206CBC" w:rsidRPr="000E2336">
        <w:rPr>
          <w:rFonts w:ascii="Arial" w:eastAsia="Calibri" w:hAnsi="Arial" w:cs="Arial"/>
          <w:bCs/>
          <w:color w:val="000000" w:themeColor="text1"/>
        </w:rPr>
        <w:t xml:space="preserve"> de type itinérant dont les horaires d’ouverture sur les différents lieux ne sont pas simultanés. C’est une seule équipe d’accueillant qui se déplace.</w:t>
      </w:r>
    </w:p>
    <w:p w14:paraId="55456BFF" w14:textId="77777777" w:rsidR="00AC25A7" w:rsidRPr="000E2336" w:rsidRDefault="00AC25A7"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eastAsia="Calibri" w:hAnsi="Arial" w:cs="Arial"/>
          <w:bCs/>
          <w:color w:val="000000" w:themeColor="text1"/>
        </w:rPr>
      </w:pPr>
    </w:p>
    <w:p w14:paraId="549514CE" w14:textId="7879378E" w:rsidR="00206CBC" w:rsidRPr="000E2336" w:rsidRDefault="00711D38"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eastAsia="Calibri" w:hAnsi="Arial" w:cs="Arial"/>
          <w:color w:val="000000" w:themeColor="text1"/>
        </w:rPr>
      </w:pPr>
      <w:sdt>
        <w:sdtPr>
          <w:rPr>
            <w:rFonts w:ascii="Arial" w:eastAsia="Calibri" w:hAnsi="Arial" w:cs="Arial"/>
            <w:b/>
            <w:color w:val="000000" w:themeColor="text1"/>
          </w:rPr>
          <w:id w:val="405112262"/>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4832B3" w:rsidRPr="000E2336">
        <w:rPr>
          <w:rFonts w:ascii="Arial" w:eastAsia="Calibri" w:hAnsi="Arial" w:cs="Arial"/>
          <w:bCs/>
          <w:color w:val="000000" w:themeColor="text1"/>
        </w:rPr>
        <w:t xml:space="preserve"> </w:t>
      </w:r>
      <w:r w:rsidR="00E96302" w:rsidRPr="000E2336">
        <w:rPr>
          <w:rFonts w:ascii="Arial" w:eastAsia="Calibri" w:hAnsi="Arial" w:cs="Arial"/>
          <w:bCs/>
          <w:color w:val="000000" w:themeColor="text1"/>
        </w:rPr>
        <w:t>Multisites</w:t>
      </w:r>
      <w:r w:rsidR="00206CBC" w:rsidRPr="000E2336">
        <w:rPr>
          <w:rFonts w:ascii="Arial" w:eastAsia="Calibri" w:hAnsi="Arial" w:cs="Arial"/>
          <w:bCs/>
          <w:color w:val="000000" w:themeColor="text1"/>
        </w:rPr>
        <w:t xml:space="preserve"> </w:t>
      </w:r>
      <w:r w:rsidR="004832B3" w:rsidRPr="000E2336">
        <w:rPr>
          <w:rFonts w:ascii="Arial" w:eastAsia="Calibri" w:hAnsi="Arial" w:cs="Arial"/>
          <w:bCs/>
          <w:color w:val="000000" w:themeColor="text1"/>
        </w:rPr>
        <w:t>(</w:t>
      </w:r>
      <w:r w:rsidR="00206CBC" w:rsidRPr="000E2336">
        <w:rPr>
          <w:rFonts w:ascii="Arial" w:eastAsia="Calibri" w:hAnsi="Arial" w:cs="Arial"/>
          <w:bCs/>
          <w:color w:val="000000" w:themeColor="text1"/>
        </w:rPr>
        <w:t xml:space="preserve">LAEP annexes </w:t>
      </w:r>
      <w:r w:rsidR="004832B3" w:rsidRPr="000E2336">
        <w:rPr>
          <w:rFonts w:ascii="Arial" w:eastAsia="Calibri" w:hAnsi="Arial" w:cs="Arial"/>
          <w:bCs/>
          <w:color w:val="000000" w:themeColor="text1"/>
        </w:rPr>
        <w:t>l</w:t>
      </w:r>
      <w:r w:rsidR="00206CBC" w:rsidRPr="000E2336">
        <w:rPr>
          <w:rFonts w:ascii="Arial" w:eastAsia="Calibri" w:hAnsi="Arial" w:cs="Arial"/>
          <w:bCs/>
          <w:color w:val="000000" w:themeColor="text1"/>
        </w:rPr>
        <w:t>ocales</w:t>
      </w:r>
      <w:r w:rsidR="004832B3" w:rsidRPr="000E2336">
        <w:rPr>
          <w:rFonts w:ascii="Arial" w:eastAsia="Calibri" w:hAnsi="Arial" w:cs="Arial"/>
          <w:bCs/>
          <w:color w:val="000000" w:themeColor="text1"/>
        </w:rPr>
        <w:t>)</w:t>
      </w:r>
      <w:r w:rsidR="00206CBC" w:rsidRPr="000E2336">
        <w:rPr>
          <w:rFonts w:ascii="Arial" w:eastAsia="Calibri" w:hAnsi="Arial" w:cs="Arial"/>
          <w:bCs/>
          <w:color w:val="000000" w:themeColor="text1"/>
        </w:rPr>
        <w:t> :</w:t>
      </w:r>
      <w:r w:rsidR="00206CBC" w:rsidRPr="000E2336">
        <w:rPr>
          <w:rFonts w:ascii="Arial" w:eastAsia="Calibri" w:hAnsi="Arial" w:cs="Arial"/>
          <w:b/>
          <w:color w:val="000000" w:themeColor="text1"/>
        </w:rPr>
        <w:t xml:space="preserve"> </w:t>
      </w:r>
      <w:r w:rsidR="00206CBC" w:rsidRPr="000E2336">
        <w:rPr>
          <w:rFonts w:ascii="Arial" w:eastAsia="Calibri" w:hAnsi="Arial" w:cs="Arial"/>
          <w:color w:val="000000" w:themeColor="text1"/>
        </w:rPr>
        <w:t>LAEP organisé en annexes locales dont les horaires d’ouverture sont simultanés sur plusieurs lieux d’implantation. Plusieurs équipes se déploient sur les différents lieux.</w:t>
      </w:r>
    </w:p>
    <w:p w14:paraId="36D5856A" w14:textId="77777777" w:rsidR="00B50894" w:rsidRPr="000E2336" w:rsidRDefault="00B50894"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color w:val="000000" w:themeColor="text1"/>
        </w:rPr>
      </w:pPr>
    </w:p>
    <w:p w14:paraId="386C12BE" w14:textId="7C3602AF" w:rsidR="00B50894" w:rsidRPr="000E2336" w:rsidRDefault="00711D38"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9072"/>
          <w:tab w:val="left" w:pos="142"/>
          <w:tab w:val="right" w:leader="underscore" w:pos="4536"/>
          <w:tab w:val="left" w:pos="5103"/>
          <w:tab w:val="right" w:leader="underscore" w:pos="9071"/>
        </w:tabs>
        <w:spacing w:after="0"/>
        <w:rPr>
          <w:rFonts w:ascii="Arial" w:hAnsi="Arial" w:cs="Arial"/>
          <w:color w:val="000000" w:themeColor="text1"/>
          <w:szCs w:val="22"/>
        </w:rPr>
      </w:pPr>
      <w:sdt>
        <w:sdtPr>
          <w:rPr>
            <w:rFonts w:ascii="Arial" w:hAnsi="Arial" w:cs="Arial"/>
            <w:b/>
            <w:color w:val="000000" w:themeColor="text1"/>
          </w:rPr>
          <w:id w:val="398327292"/>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E96302" w:rsidRPr="000E2336">
        <w:rPr>
          <w:rFonts w:ascii="Arial" w:hAnsi="Arial" w:cs="Arial"/>
          <w:bCs/>
          <w:color w:val="000000" w:themeColor="text1"/>
        </w:rPr>
        <w:t xml:space="preserve"> </w:t>
      </w:r>
      <w:r w:rsidR="00B50894" w:rsidRPr="000E2336">
        <w:rPr>
          <w:rFonts w:ascii="Arial" w:hAnsi="Arial" w:cs="Arial"/>
          <w:color w:val="000000" w:themeColor="text1"/>
          <w:szCs w:val="22"/>
        </w:rPr>
        <w:t>L</w:t>
      </w:r>
      <w:r w:rsidR="00E96302" w:rsidRPr="000E2336">
        <w:rPr>
          <w:rFonts w:ascii="Arial" w:hAnsi="Arial" w:cs="Arial"/>
          <w:color w:val="000000" w:themeColor="text1"/>
          <w:szCs w:val="22"/>
        </w:rPr>
        <w:t>ocal indépendant</w:t>
      </w:r>
    </w:p>
    <w:p w14:paraId="32268057" w14:textId="77777777" w:rsidR="00AC25A7" w:rsidRPr="000E2336" w:rsidRDefault="00AC25A7"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9072"/>
          <w:tab w:val="left" w:pos="142"/>
          <w:tab w:val="right" w:leader="underscore" w:pos="4536"/>
          <w:tab w:val="left" w:pos="5103"/>
          <w:tab w:val="right" w:leader="underscore" w:pos="9071"/>
        </w:tabs>
        <w:spacing w:after="0"/>
        <w:rPr>
          <w:rFonts w:ascii="Arial" w:hAnsi="Arial" w:cs="Arial"/>
          <w:color w:val="000000" w:themeColor="text1"/>
          <w:szCs w:val="22"/>
        </w:rPr>
      </w:pPr>
    </w:p>
    <w:p w14:paraId="67D89FDC" w14:textId="12E670B5" w:rsidR="00661C49" w:rsidRPr="000E2336" w:rsidRDefault="00711D38"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9072"/>
          <w:tab w:val="left" w:pos="142"/>
          <w:tab w:val="right" w:leader="underscore" w:pos="4536"/>
          <w:tab w:val="left" w:pos="5103"/>
          <w:tab w:val="right" w:leader="underscore" w:pos="9071"/>
        </w:tabs>
        <w:spacing w:after="0"/>
        <w:rPr>
          <w:rFonts w:ascii="Arial" w:hAnsi="Arial" w:cs="Arial"/>
          <w:color w:val="000000" w:themeColor="text1"/>
          <w:szCs w:val="22"/>
        </w:rPr>
      </w:pPr>
      <w:sdt>
        <w:sdtPr>
          <w:rPr>
            <w:rFonts w:ascii="Arial" w:hAnsi="Arial" w:cs="Arial"/>
            <w:b/>
            <w:color w:val="000000" w:themeColor="text1"/>
          </w:rPr>
          <w:id w:val="1405954228"/>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E96302" w:rsidRPr="000E2336">
        <w:rPr>
          <w:rFonts w:ascii="Arial" w:hAnsi="Arial" w:cs="Arial"/>
          <w:bCs/>
          <w:color w:val="000000" w:themeColor="text1"/>
        </w:rPr>
        <w:t xml:space="preserve"> </w:t>
      </w:r>
      <w:r w:rsidR="00B50894" w:rsidRPr="000E2336">
        <w:rPr>
          <w:rFonts w:ascii="Arial" w:hAnsi="Arial" w:cs="Arial"/>
          <w:color w:val="000000" w:themeColor="text1"/>
          <w:szCs w:val="22"/>
        </w:rPr>
        <w:t>L</w:t>
      </w:r>
      <w:r w:rsidR="00E96302" w:rsidRPr="000E2336">
        <w:rPr>
          <w:rFonts w:ascii="Arial" w:hAnsi="Arial" w:cs="Arial"/>
          <w:color w:val="000000" w:themeColor="text1"/>
          <w:szCs w:val="22"/>
        </w:rPr>
        <w:t>ocal spécifique intégré dans :</w:t>
      </w:r>
    </w:p>
    <w:p w14:paraId="748894EF" w14:textId="06215A61" w:rsidR="00B50894" w:rsidRPr="000E2336" w:rsidRDefault="00936E29"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9072"/>
          <w:tab w:val="left" w:pos="142"/>
          <w:tab w:val="right" w:leader="underscore" w:pos="4536"/>
          <w:tab w:val="left" w:pos="5103"/>
          <w:tab w:val="right" w:leader="underscore" w:pos="9071"/>
        </w:tabs>
        <w:spacing w:after="0"/>
        <w:rPr>
          <w:rFonts w:ascii="Arial" w:hAnsi="Arial" w:cs="Arial"/>
          <w:color w:val="000000" w:themeColor="text1"/>
          <w:szCs w:val="22"/>
        </w:rPr>
      </w:pPr>
      <w:r w:rsidRPr="000E2336">
        <w:rPr>
          <w:rFonts w:ascii="Arial" w:hAnsi="Arial" w:cs="Arial"/>
          <w:color w:val="000000" w:themeColor="text1"/>
          <w:szCs w:val="22"/>
        </w:rPr>
        <w:t xml:space="preserve">          </w:t>
      </w:r>
      <w:sdt>
        <w:sdtPr>
          <w:rPr>
            <w:rFonts w:ascii="Arial" w:hAnsi="Arial" w:cs="Arial"/>
            <w:color w:val="000000" w:themeColor="text1"/>
            <w:szCs w:val="22"/>
          </w:rPr>
          <w:id w:val="-7523376"/>
          <w14:checkbox>
            <w14:checked w14:val="0"/>
            <w14:checkedState w14:val="2612" w14:font="MS Gothic"/>
            <w14:uncheckedState w14:val="2610" w14:font="MS Gothic"/>
          </w14:checkbox>
        </w:sdtPr>
        <w:sdtEndPr/>
        <w:sdtContent>
          <w:r w:rsidR="008F6308" w:rsidRPr="000E2336">
            <w:rPr>
              <w:rFonts w:ascii="Segoe UI Symbol" w:eastAsia="MS Gothic" w:hAnsi="Segoe UI Symbol" w:cs="Segoe UI Symbol"/>
              <w:color w:val="000000" w:themeColor="text1"/>
              <w:szCs w:val="22"/>
            </w:rPr>
            <w:t>☐</w:t>
          </w:r>
        </w:sdtContent>
      </w:sdt>
      <w:proofErr w:type="gramStart"/>
      <w:r w:rsidR="00661C49" w:rsidRPr="000E2336">
        <w:rPr>
          <w:rFonts w:ascii="Arial" w:hAnsi="Arial" w:cs="Arial"/>
          <w:color w:val="000000" w:themeColor="text1"/>
          <w:szCs w:val="22"/>
        </w:rPr>
        <w:t>u</w:t>
      </w:r>
      <w:r w:rsidR="00E96302" w:rsidRPr="000E2336">
        <w:rPr>
          <w:rFonts w:ascii="Arial" w:hAnsi="Arial" w:cs="Arial"/>
          <w:color w:val="000000" w:themeColor="text1"/>
          <w:szCs w:val="22"/>
        </w:rPr>
        <w:t>n</w:t>
      </w:r>
      <w:proofErr w:type="gramEnd"/>
      <w:r w:rsidR="00E96302" w:rsidRPr="000E2336">
        <w:rPr>
          <w:rFonts w:ascii="Arial" w:hAnsi="Arial" w:cs="Arial"/>
          <w:color w:val="000000" w:themeColor="text1"/>
          <w:szCs w:val="22"/>
        </w:rPr>
        <w:t xml:space="preserve"> centre social – préciser :</w:t>
      </w:r>
      <w:r w:rsidR="00661C49" w:rsidRPr="000E2336">
        <w:rPr>
          <w:rFonts w:ascii="Arial" w:hAnsi="Arial" w:cs="Arial"/>
          <w:color w:val="000000" w:themeColor="text1"/>
          <w:szCs w:val="22"/>
        </w:rPr>
        <w:t xml:space="preserve"> </w:t>
      </w:r>
      <w:sdt>
        <w:sdtPr>
          <w:rPr>
            <w:rStyle w:val="Style1"/>
            <w:rFonts w:ascii="Arial" w:hAnsi="Arial" w:cs="Arial"/>
          </w:rPr>
          <w:id w:val="1810353346"/>
          <w:placeholder>
            <w:docPart w:val="A1D353AAFD7543D6AAAD37712D422373"/>
          </w:placeholder>
          <w:showingPlcHdr/>
          <w15:color w:val="339966"/>
        </w:sdtPr>
        <w:sdtEndPr>
          <w:rPr>
            <w:rStyle w:val="Policepardfaut"/>
            <w:color w:val="auto"/>
            <w:szCs w:val="22"/>
          </w:rPr>
        </w:sdtEndPr>
        <w:sdtContent>
          <w:r w:rsidR="00661C49" w:rsidRPr="000E2336">
            <w:rPr>
              <w:rStyle w:val="Textedelespacerserv"/>
              <w:rFonts w:ascii="Arial" w:hAnsi="Arial" w:cs="Arial"/>
              <w:color w:val="000000" w:themeColor="text1"/>
            </w:rPr>
            <w:t>Cliquez ou appuyez ici pour entrer du texte.</w:t>
          </w:r>
        </w:sdtContent>
      </w:sdt>
    </w:p>
    <w:p w14:paraId="7B727DBC" w14:textId="220EF911" w:rsidR="00B50894" w:rsidRPr="000E2336" w:rsidRDefault="00936E29"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4536"/>
          <w:tab w:val="clear" w:pos="9072"/>
          <w:tab w:val="left" w:pos="142"/>
          <w:tab w:val="right" w:leader="underscore" w:pos="851"/>
          <w:tab w:val="right" w:leader="underscore" w:pos="3969"/>
          <w:tab w:val="right" w:leader="underscore" w:pos="9071"/>
        </w:tabs>
        <w:spacing w:after="0"/>
        <w:rPr>
          <w:rFonts w:ascii="Arial" w:hAnsi="Arial" w:cs="Arial"/>
          <w:color w:val="000000" w:themeColor="text1"/>
          <w:szCs w:val="22"/>
        </w:rPr>
      </w:pPr>
      <w:r w:rsidRPr="000E2336">
        <w:rPr>
          <w:rFonts w:ascii="Arial" w:hAnsi="Arial" w:cs="Arial"/>
          <w:color w:val="000000" w:themeColor="text1"/>
          <w:szCs w:val="22"/>
        </w:rPr>
        <w:t xml:space="preserve">          </w:t>
      </w:r>
      <w:sdt>
        <w:sdtPr>
          <w:rPr>
            <w:rFonts w:ascii="Arial" w:hAnsi="Arial" w:cs="Arial"/>
            <w:color w:val="000000" w:themeColor="text1"/>
            <w:szCs w:val="22"/>
          </w:rPr>
          <w:id w:val="-1372076931"/>
          <w14:checkbox>
            <w14:checked w14:val="0"/>
            <w14:checkedState w14:val="2612" w14:font="MS Gothic"/>
            <w14:uncheckedState w14:val="2610" w14:font="MS Gothic"/>
          </w14:checkbox>
        </w:sdtPr>
        <w:sdtEndPr/>
        <w:sdtContent>
          <w:r w:rsidR="00661C49" w:rsidRPr="000E2336">
            <w:rPr>
              <w:rFonts w:ascii="Segoe UI Symbol" w:eastAsia="MS Gothic" w:hAnsi="Segoe UI Symbol" w:cs="Segoe UI Symbol"/>
              <w:color w:val="000000" w:themeColor="text1"/>
              <w:szCs w:val="22"/>
            </w:rPr>
            <w:t>☐</w:t>
          </w:r>
        </w:sdtContent>
      </w:sdt>
      <w:proofErr w:type="gramStart"/>
      <w:r w:rsidR="00661C49" w:rsidRPr="000E2336">
        <w:rPr>
          <w:rFonts w:ascii="Arial" w:hAnsi="Arial" w:cs="Arial"/>
          <w:color w:val="000000" w:themeColor="text1"/>
          <w:szCs w:val="22"/>
        </w:rPr>
        <w:t>u</w:t>
      </w:r>
      <w:r w:rsidR="00E96302" w:rsidRPr="000E2336">
        <w:rPr>
          <w:rFonts w:ascii="Arial" w:hAnsi="Arial" w:cs="Arial"/>
          <w:color w:val="000000" w:themeColor="text1"/>
          <w:szCs w:val="22"/>
        </w:rPr>
        <w:t>n</w:t>
      </w:r>
      <w:proofErr w:type="gramEnd"/>
      <w:r w:rsidR="00E96302" w:rsidRPr="000E2336">
        <w:rPr>
          <w:rFonts w:ascii="Arial" w:hAnsi="Arial" w:cs="Arial"/>
          <w:color w:val="000000" w:themeColor="text1"/>
          <w:szCs w:val="22"/>
        </w:rPr>
        <w:t xml:space="preserve"> équipement d’accueil enfants – préciser : </w:t>
      </w:r>
      <w:r w:rsidR="00B50894" w:rsidRPr="000E2336">
        <w:rPr>
          <w:rFonts w:ascii="Arial" w:hAnsi="Arial" w:cs="Arial"/>
          <w:color w:val="000000" w:themeColor="text1"/>
          <w:szCs w:val="22"/>
        </w:rPr>
        <w:t> </w:t>
      </w:r>
      <w:sdt>
        <w:sdtPr>
          <w:rPr>
            <w:rFonts w:ascii="Arial" w:hAnsi="Arial" w:cs="Arial"/>
            <w:color w:val="000000" w:themeColor="text1"/>
            <w:szCs w:val="22"/>
          </w:rPr>
          <w:id w:val="-841466271"/>
          <w:placeholder>
            <w:docPart w:val="FC6413A641594CDCBD9870359C514D6F"/>
          </w:placeholder>
          <w:showingPlcHdr/>
          <w15:color w:val="339966"/>
        </w:sdtPr>
        <w:sdtEndPr/>
        <w:sdtContent>
          <w:r w:rsidR="00661C49" w:rsidRPr="000E2336">
            <w:rPr>
              <w:rStyle w:val="Textedelespacerserv"/>
              <w:rFonts w:ascii="Arial" w:hAnsi="Arial" w:cs="Arial"/>
              <w:color w:val="000000" w:themeColor="text1"/>
            </w:rPr>
            <w:t>Cliquez ou appuyez ici pour entrer du texte.</w:t>
          </w:r>
        </w:sdtContent>
      </w:sdt>
    </w:p>
    <w:p w14:paraId="4B1AC936" w14:textId="58057401" w:rsidR="00B50894" w:rsidRPr="000E2336" w:rsidRDefault="00936E29"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4536"/>
          <w:tab w:val="clear" w:pos="9072"/>
          <w:tab w:val="left" w:pos="142"/>
          <w:tab w:val="right" w:leader="underscore" w:pos="851"/>
          <w:tab w:val="right" w:leader="underscore" w:pos="9071"/>
        </w:tabs>
        <w:spacing w:after="0"/>
        <w:rPr>
          <w:rFonts w:ascii="Arial" w:hAnsi="Arial" w:cs="Arial"/>
          <w:color w:val="000000" w:themeColor="text1"/>
          <w:szCs w:val="22"/>
        </w:rPr>
      </w:pPr>
      <w:r w:rsidRPr="000E2336">
        <w:rPr>
          <w:rFonts w:ascii="Arial" w:hAnsi="Arial" w:cs="Arial"/>
          <w:color w:val="000000" w:themeColor="text1"/>
          <w:szCs w:val="22"/>
        </w:rPr>
        <w:t xml:space="preserve">          </w:t>
      </w:r>
      <w:sdt>
        <w:sdtPr>
          <w:rPr>
            <w:rFonts w:ascii="Arial" w:hAnsi="Arial" w:cs="Arial"/>
            <w:color w:val="000000" w:themeColor="text1"/>
            <w:szCs w:val="22"/>
          </w:rPr>
          <w:id w:val="-937057506"/>
          <w14:checkbox>
            <w14:checked w14:val="0"/>
            <w14:checkedState w14:val="2612" w14:font="MS Gothic"/>
            <w14:uncheckedState w14:val="2610" w14:font="MS Gothic"/>
          </w14:checkbox>
        </w:sdtPr>
        <w:sdtEndPr/>
        <w:sdtContent>
          <w:r w:rsidRPr="000E2336">
            <w:rPr>
              <w:rFonts w:ascii="Segoe UI Symbol" w:eastAsia="MS Gothic" w:hAnsi="Segoe UI Symbol" w:cs="Segoe UI Symbol"/>
              <w:color w:val="000000" w:themeColor="text1"/>
              <w:szCs w:val="22"/>
            </w:rPr>
            <w:t>☐</w:t>
          </w:r>
        </w:sdtContent>
      </w:sdt>
      <w:proofErr w:type="gramStart"/>
      <w:r w:rsidR="00661C49" w:rsidRPr="000E2336">
        <w:rPr>
          <w:rFonts w:ascii="Arial" w:hAnsi="Arial" w:cs="Arial"/>
          <w:color w:val="000000" w:themeColor="text1"/>
          <w:szCs w:val="22"/>
        </w:rPr>
        <w:t>u</w:t>
      </w:r>
      <w:r w:rsidR="00E96302" w:rsidRPr="000E2336">
        <w:rPr>
          <w:rFonts w:ascii="Arial" w:hAnsi="Arial" w:cs="Arial"/>
          <w:color w:val="000000" w:themeColor="text1"/>
          <w:szCs w:val="22"/>
        </w:rPr>
        <w:t>ne</w:t>
      </w:r>
      <w:proofErr w:type="gramEnd"/>
      <w:r w:rsidR="00E96302" w:rsidRPr="000E2336">
        <w:rPr>
          <w:rFonts w:ascii="Arial" w:hAnsi="Arial" w:cs="Arial"/>
          <w:color w:val="000000" w:themeColor="text1"/>
          <w:szCs w:val="22"/>
        </w:rPr>
        <w:t xml:space="preserve"> administration - préciser :</w:t>
      </w:r>
      <w:r w:rsidR="00661C49" w:rsidRPr="000E2336">
        <w:rPr>
          <w:rFonts w:ascii="Arial" w:hAnsi="Arial" w:cs="Arial"/>
          <w:color w:val="000000" w:themeColor="text1"/>
          <w:szCs w:val="22"/>
        </w:rPr>
        <w:t xml:space="preserve"> </w:t>
      </w:r>
      <w:sdt>
        <w:sdtPr>
          <w:rPr>
            <w:rFonts w:ascii="Arial" w:hAnsi="Arial" w:cs="Arial"/>
            <w:color w:val="000000" w:themeColor="text1"/>
            <w:szCs w:val="22"/>
          </w:rPr>
          <w:id w:val="1171367658"/>
          <w:placeholder>
            <w:docPart w:val="21DAD1F03C42458FA05FBC5CBD832078"/>
          </w:placeholder>
          <w:showingPlcHdr/>
          <w15:color w:val="339966"/>
        </w:sdtPr>
        <w:sdtEndPr/>
        <w:sdtContent>
          <w:r w:rsidR="00661C49" w:rsidRPr="000E2336">
            <w:rPr>
              <w:rStyle w:val="Textedelespacerserv"/>
              <w:rFonts w:ascii="Arial" w:hAnsi="Arial" w:cs="Arial"/>
              <w:color w:val="000000" w:themeColor="text1"/>
            </w:rPr>
            <w:t>Cliquez ou appuyez ici pour entrer du texte.</w:t>
          </w:r>
        </w:sdtContent>
      </w:sdt>
    </w:p>
    <w:p w14:paraId="5DA5F2DC" w14:textId="0A164913" w:rsidR="00B50894" w:rsidRPr="000E2336" w:rsidRDefault="00936E29"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4536"/>
          <w:tab w:val="clear" w:pos="9072"/>
          <w:tab w:val="left" w:pos="142"/>
          <w:tab w:val="right" w:leader="underscore" w:pos="851"/>
          <w:tab w:val="right" w:leader="underscore" w:pos="2694"/>
          <w:tab w:val="right" w:leader="underscore" w:pos="9071"/>
        </w:tabs>
        <w:spacing w:after="0"/>
        <w:rPr>
          <w:rFonts w:ascii="Arial" w:hAnsi="Arial" w:cs="Arial"/>
          <w:color w:val="000000" w:themeColor="text1"/>
          <w:szCs w:val="22"/>
        </w:rPr>
      </w:pPr>
      <w:r w:rsidRPr="000E2336">
        <w:rPr>
          <w:rFonts w:ascii="Arial" w:hAnsi="Arial" w:cs="Arial"/>
          <w:color w:val="000000" w:themeColor="text1"/>
          <w:szCs w:val="22"/>
        </w:rPr>
        <w:t xml:space="preserve">          </w:t>
      </w:r>
      <w:sdt>
        <w:sdtPr>
          <w:rPr>
            <w:rFonts w:ascii="Arial" w:hAnsi="Arial" w:cs="Arial"/>
            <w:color w:val="000000" w:themeColor="text1"/>
            <w:szCs w:val="22"/>
          </w:rPr>
          <w:id w:val="237523719"/>
          <w14:checkbox>
            <w14:checked w14:val="0"/>
            <w14:checkedState w14:val="2612" w14:font="MS Gothic"/>
            <w14:uncheckedState w14:val="2610" w14:font="MS Gothic"/>
          </w14:checkbox>
        </w:sdtPr>
        <w:sdtEndPr/>
        <w:sdtContent>
          <w:r w:rsidR="00661C49" w:rsidRPr="000E2336">
            <w:rPr>
              <w:rFonts w:ascii="Segoe UI Symbol" w:eastAsia="MS Gothic" w:hAnsi="Segoe UI Symbol" w:cs="Segoe UI Symbol"/>
              <w:color w:val="000000" w:themeColor="text1"/>
              <w:szCs w:val="22"/>
            </w:rPr>
            <w:t>☐</w:t>
          </w:r>
        </w:sdtContent>
      </w:sdt>
      <w:proofErr w:type="gramStart"/>
      <w:r w:rsidR="00661C49" w:rsidRPr="000E2336">
        <w:rPr>
          <w:rFonts w:ascii="Arial" w:hAnsi="Arial" w:cs="Arial"/>
          <w:color w:val="000000" w:themeColor="text1"/>
          <w:szCs w:val="22"/>
        </w:rPr>
        <w:t>a</w:t>
      </w:r>
      <w:r w:rsidR="00E96302" w:rsidRPr="000E2336">
        <w:rPr>
          <w:rFonts w:ascii="Arial" w:hAnsi="Arial" w:cs="Arial"/>
          <w:color w:val="000000" w:themeColor="text1"/>
          <w:szCs w:val="22"/>
        </w:rPr>
        <w:t>utre</w:t>
      </w:r>
      <w:proofErr w:type="gramEnd"/>
      <w:r w:rsidR="00E96302" w:rsidRPr="000E2336">
        <w:rPr>
          <w:rFonts w:ascii="Arial" w:hAnsi="Arial" w:cs="Arial"/>
          <w:color w:val="000000" w:themeColor="text1"/>
          <w:szCs w:val="22"/>
        </w:rPr>
        <w:t xml:space="preserve"> – préciser :</w:t>
      </w:r>
      <w:r w:rsidR="00B50894" w:rsidRPr="000E2336">
        <w:rPr>
          <w:rFonts w:ascii="Arial" w:hAnsi="Arial" w:cs="Arial"/>
          <w:color w:val="000000" w:themeColor="text1"/>
          <w:szCs w:val="22"/>
        </w:rPr>
        <w:t> </w:t>
      </w:r>
      <w:sdt>
        <w:sdtPr>
          <w:rPr>
            <w:rFonts w:ascii="Arial" w:hAnsi="Arial" w:cs="Arial"/>
            <w:color w:val="000000" w:themeColor="text1"/>
            <w:szCs w:val="22"/>
          </w:rPr>
          <w:id w:val="263738167"/>
          <w:placeholder>
            <w:docPart w:val="0414B4DE659B4D4585310CC5AEAA222E"/>
          </w:placeholder>
          <w:showingPlcHdr/>
          <w15:color w:val="339966"/>
        </w:sdtPr>
        <w:sdtEndPr/>
        <w:sdtContent>
          <w:r w:rsidR="00661C49" w:rsidRPr="000E2336">
            <w:rPr>
              <w:rStyle w:val="Textedelespacerserv"/>
              <w:rFonts w:ascii="Arial" w:hAnsi="Arial" w:cs="Arial"/>
              <w:color w:val="000000" w:themeColor="text1"/>
            </w:rPr>
            <w:t>Cliquez ou appuyez ici pour entrer du texte.</w:t>
          </w:r>
        </w:sdtContent>
      </w:sdt>
    </w:p>
    <w:p w14:paraId="13FE0B9D" w14:textId="77777777" w:rsidR="00AC25A7" w:rsidRPr="000E2336" w:rsidRDefault="00AC25A7"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4536"/>
          <w:tab w:val="clear" w:pos="9072"/>
          <w:tab w:val="left" w:pos="142"/>
          <w:tab w:val="right" w:leader="underscore" w:pos="851"/>
          <w:tab w:val="right" w:leader="underscore" w:pos="2694"/>
          <w:tab w:val="right" w:leader="underscore" w:pos="9071"/>
        </w:tabs>
        <w:spacing w:after="0"/>
        <w:rPr>
          <w:rFonts w:ascii="Arial" w:hAnsi="Arial" w:cs="Arial"/>
          <w:color w:val="000000" w:themeColor="text1"/>
          <w:szCs w:val="22"/>
        </w:rPr>
      </w:pPr>
    </w:p>
    <w:p w14:paraId="4262BE62" w14:textId="5E38882F" w:rsidR="00B50894" w:rsidRPr="000E2336" w:rsidRDefault="00711D38" w:rsidP="001F6FB4">
      <w:pPr>
        <w:pStyle w:val="En-tte"/>
        <w:pBdr>
          <w:top w:val="thinThickLargeGap" w:sz="24" w:space="1" w:color="94C356"/>
          <w:left w:val="thinThickLargeGap" w:sz="24" w:space="1" w:color="94C356"/>
          <w:bottom w:val="thickThinLargeGap" w:sz="24" w:space="1" w:color="94C356"/>
          <w:right w:val="thickThinLargeGap" w:sz="24" w:space="1" w:color="94C356"/>
        </w:pBdr>
        <w:tabs>
          <w:tab w:val="clear" w:pos="9072"/>
          <w:tab w:val="left" w:pos="142"/>
          <w:tab w:val="right" w:leader="underscore" w:pos="4536"/>
          <w:tab w:val="left" w:pos="5103"/>
          <w:tab w:val="right" w:leader="underscore" w:pos="9071"/>
        </w:tabs>
        <w:spacing w:after="0"/>
        <w:rPr>
          <w:rFonts w:ascii="Arial" w:hAnsi="Arial" w:cs="Arial"/>
          <w:color w:val="000000" w:themeColor="text1"/>
          <w:szCs w:val="22"/>
        </w:rPr>
      </w:pPr>
      <w:sdt>
        <w:sdtPr>
          <w:rPr>
            <w:rFonts w:ascii="Arial" w:hAnsi="Arial" w:cs="Arial"/>
            <w:b/>
            <w:color w:val="000000" w:themeColor="text1"/>
          </w:rPr>
          <w:id w:val="-1221973645"/>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E96302" w:rsidRPr="000E2336">
        <w:rPr>
          <w:rFonts w:ascii="Arial" w:hAnsi="Arial" w:cs="Arial"/>
          <w:bCs/>
          <w:color w:val="000000" w:themeColor="text1"/>
        </w:rPr>
        <w:t xml:space="preserve"> </w:t>
      </w:r>
      <w:r w:rsidR="00B50894" w:rsidRPr="000E2336">
        <w:rPr>
          <w:rFonts w:ascii="Arial" w:hAnsi="Arial" w:cs="Arial"/>
          <w:color w:val="000000" w:themeColor="text1"/>
          <w:szCs w:val="22"/>
        </w:rPr>
        <w:t>L</w:t>
      </w:r>
      <w:r w:rsidR="00E96302" w:rsidRPr="000E2336">
        <w:rPr>
          <w:rFonts w:ascii="Arial" w:hAnsi="Arial" w:cs="Arial"/>
          <w:color w:val="000000" w:themeColor="text1"/>
          <w:szCs w:val="22"/>
        </w:rPr>
        <w:t>ocal polyvalent</w:t>
      </w:r>
      <w:r w:rsidR="00B50894" w:rsidRPr="000E2336">
        <w:rPr>
          <w:rFonts w:ascii="Arial" w:hAnsi="Arial" w:cs="Arial"/>
          <w:color w:val="000000" w:themeColor="text1"/>
          <w:szCs w:val="22"/>
        </w:rPr>
        <w:t xml:space="preserve"> (utilisé pour d’autres services) </w:t>
      </w:r>
      <w:r w:rsidR="00661C49" w:rsidRPr="000E2336">
        <w:rPr>
          <w:rFonts w:ascii="Arial" w:hAnsi="Arial" w:cs="Arial"/>
          <w:color w:val="000000" w:themeColor="text1"/>
          <w:szCs w:val="22"/>
        </w:rPr>
        <w:t>- p</w:t>
      </w:r>
      <w:r w:rsidR="00B50894" w:rsidRPr="000E2336">
        <w:rPr>
          <w:rFonts w:ascii="Arial" w:hAnsi="Arial" w:cs="Arial"/>
          <w:color w:val="000000" w:themeColor="text1"/>
          <w:szCs w:val="22"/>
        </w:rPr>
        <w:t xml:space="preserve">réciser : </w:t>
      </w:r>
      <w:sdt>
        <w:sdtPr>
          <w:rPr>
            <w:rFonts w:ascii="Arial" w:hAnsi="Arial" w:cs="Arial"/>
            <w:color w:val="000000" w:themeColor="text1"/>
            <w:szCs w:val="22"/>
          </w:rPr>
          <w:id w:val="-884634664"/>
          <w:placeholder>
            <w:docPart w:val="DB7F536E4E4A4CCF8FDA4BC4D200D62F"/>
          </w:placeholder>
          <w:showingPlcHdr/>
          <w15:color w:val="339966"/>
        </w:sdtPr>
        <w:sdtEndPr/>
        <w:sdtContent>
          <w:r w:rsidR="00661C49" w:rsidRPr="000E2336">
            <w:rPr>
              <w:rStyle w:val="Textedelespacerserv"/>
              <w:rFonts w:ascii="Arial" w:hAnsi="Arial" w:cs="Arial"/>
              <w:color w:val="000000" w:themeColor="text1"/>
            </w:rPr>
            <w:t>Cliquez ou appuyez ici pour entrer du texte.</w:t>
          </w:r>
        </w:sdtContent>
      </w:sdt>
    </w:p>
    <w:p w14:paraId="47568A35" w14:textId="66411B41" w:rsidR="00016141" w:rsidRPr="000E2336" w:rsidRDefault="00016141"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color w:val="000000" w:themeColor="text1"/>
        </w:rPr>
      </w:pPr>
    </w:p>
    <w:p w14:paraId="6ABF8791" w14:textId="50C0C8A6" w:rsidR="00797794" w:rsidRPr="000E2336" w:rsidRDefault="00797794"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color w:val="000000" w:themeColor="text1"/>
        </w:rPr>
      </w:pPr>
    </w:p>
    <w:p w14:paraId="23037880" w14:textId="77777777" w:rsidR="00797794" w:rsidRPr="000E2336" w:rsidRDefault="00797794"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3544"/>
          <w:tab w:val="right" w:leader="underscore" w:pos="9071"/>
        </w:tabs>
        <w:spacing w:after="0" w:line="240" w:lineRule="auto"/>
        <w:rPr>
          <w:rFonts w:ascii="Arial" w:hAnsi="Arial" w:cs="Arial"/>
          <w:b/>
          <w:bCs/>
          <w:smallCaps/>
          <w:color w:val="000000" w:themeColor="text1"/>
        </w:rPr>
      </w:pPr>
    </w:p>
    <w:p w14:paraId="4994D604" w14:textId="7217C6E1" w:rsidR="00797794" w:rsidRPr="000E2336" w:rsidRDefault="00797794" w:rsidP="001F6FB4">
      <w:pPr>
        <w:numPr>
          <w:ilvl w:val="12"/>
          <w:numId w:val="0"/>
        </w:numPr>
        <w:pBdr>
          <w:top w:val="thinThickLargeGap" w:sz="24" w:space="1" w:color="94C356"/>
          <w:left w:val="thinThickLargeGap" w:sz="24" w:space="1" w:color="94C356"/>
          <w:bottom w:val="thickThinLargeGap" w:sz="24" w:space="1" w:color="94C356"/>
          <w:right w:val="thickThinLargeGap" w:sz="24" w:space="1" w:color="94C356"/>
        </w:pBdr>
        <w:tabs>
          <w:tab w:val="left" w:pos="142"/>
          <w:tab w:val="left" w:pos="3544"/>
          <w:tab w:val="right" w:leader="underscore" w:pos="9071"/>
        </w:tabs>
        <w:spacing w:after="0" w:line="240" w:lineRule="auto"/>
        <w:rPr>
          <w:rFonts w:ascii="Arial" w:hAnsi="Arial" w:cs="Arial"/>
          <w:color w:val="000000" w:themeColor="text1"/>
        </w:rPr>
      </w:pPr>
      <w:r w:rsidRPr="000E2336">
        <w:rPr>
          <w:rFonts w:ascii="Arial" w:hAnsi="Arial" w:cs="Arial"/>
          <w:color w:val="000000" w:themeColor="text1"/>
        </w:rPr>
        <w:t xml:space="preserve">Si vous êtes en situation de multisites </w:t>
      </w:r>
      <w:r w:rsidRPr="000E2336">
        <w:rPr>
          <w:rFonts w:ascii="Arial" w:eastAsia="Calibri" w:hAnsi="Arial" w:cs="Arial"/>
          <w:color w:val="000000" w:themeColor="text1"/>
        </w:rPr>
        <w:t>(LAEP annexes locales),</w:t>
      </w:r>
      <w:r w:rsidRPr="000E2336">
        <w:rPr>
          <w:rFonts w:ascii="Arial" w:eastAsia="Calibri" w:hAnsi="Arial" w:cs="Arial"/>
          <w:b/>
          <w:color w:val="000000" w:themeColor="text1"/>
        </w:rPr>
        <w:t xml:space="preserve"> </w:t>
      </w:r>
      <w:r w:rsidRPr="000E2336">
        <w:rPr>
          <w:rFonts w:ascii="Arial" w:eastAsia="Calibri" w:hAnsi="Arial" w:cs="Arial"/>
          <w:bCs/>
          <w:color w:val="000000" w:themeColor="text1"/>
        </w:rPr>
        <w:t>t</w:t>
      </w:r>
      <w:r w:rsidRPr="000E2336">
        <w:rPr>
          <w:rFonts w:ascii="Arial" w:hAnsi="Arial" w:cs="Arial"/>
          <w:color w:val="000000" w:themeColor="text1"/>
        </w:rPr>
        <w:t>ous les renseignements sont à compléter pour chaque implantation.</w:t>
      </w:r>
    </w:p>
    <w:p w14:paraId="0EDE75A1" w14:textId="045A508B" w:rsidR="00797794" w:rsidRPr="000E2336" w:rsidRDefault="00797794"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color w:val="000000" w:themeColor="text1"/>
        </w:rPr>
      </w:pPr>
    </w:p>
    <w:p w14:paraId="17D09FD8" w14:textId="342045C0" w:rsidR="00F967FC" w:rsidRPr="000E2336" w:rsidRDefault="00711D38"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b/>
          <w:bCs/>
          <w:color w:val="000000" w:themeColor="text1"/>
        </w:rPr>
      </w:pPr>
      <w:sdt>
        <w:sdtPr>
          <w:rPr>
            <w:rFonts w:ascii="Arial" w:hAnsi="Arial" w:cs="Arial"/>
            <w:b/>
            <w:color w:val="000000" w:themeColor="text1"/>
          </w:rPr>
          <w:id w:val="-152143558"/>
          <w14:checkbox>
            <w14:checked w14:val="0"/>
            <w14:checkedState w14:val="2612" w14:font="MS Gothic"/>
            <w14:uncheckedState w14:val="2610" w14:font="MS Gothic"/>
          </w14:checkbox>
        </w:sdtPr>
        <w:sdtEndPr/>
        <w:sdtContent>
          <w:r w:rsidR="00A94C7D" w:rsidRPr="000E2336">
            <w:rPr>
              <w:rFonts w:ascii="Segoe UI Symbol" w:eastAsia="MS Gothic" w:hAnsi="Segoe UI Symbol" w:cs="Segoe UI Symbol"/>
              <w:b/>
              <w:color w:val="000000" w:themeColor="text1"/>
            </w:rPr>
            <w:t>☐</w:t>
          </w:r>
        </w:sdtContent>
      </w:sdt>
      <w:r w:rsidR="00F967FC" w:rsidRPr="000E2336">
        <w:rPr>
          <w:rFonts w:ascii="Arial" w:hAnsi="Arial" w:cs="Arial"/>
          <w:b/>
          <w:bCs/>
          <w:color w:val="000000" w:themeColor="text1"/>
        </w:rPr>
        <w:t xml:space="preserve"> Pensez à joindre des plans</w:t>
      </w:r>
      <w:r w:rsidR="001E2254" w:rsidRPr="000E2336">
        <w:rPr>
          <w:rFonts w:ascii="Arial" w:hAnsi="Arial" w:cs="Arial"/>
          <w:b/>
          <w:bCs/>
          <w:color w:val="000000" w:themeColor="text1"/>
        </w:rPr>
        <w:t xml:space="preserve"> des locaux</w:t>
      </w:r>
      <w:r w:rsidR="00F967FC" w:rsidRPr="000E2336">
        <w:rPr>
          <w:rFonts w:ascii="Arial" w:hAnsi="Arial" w:cs="Arial"/>
          <w:b/>
          <w:bCs/>
          <w:color w:val="000000" w:themeColor="text1"/>
        </w:rPr>
        <w:t>.</w:t>
      </w:r>
    </w:p>
    <w:p w14:paraId="037722E7" w14:textId="0C82A0C2" w:rsidR="00F967FC" w:rsidRPr="000E2336" w:rsidRDefault="00F967FC"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color w:val="000000" w:themeColor="text1"/>
        </w:rPr>
      </w:pPr>
    </w:p>
    <w:p w14:paraId="0A5DE5BB" w14:textId="77777777" w:rsidR="00F967FC" w:rsidRPr="000E2336" w:rsidRDefault="00F967FC" w:rsidP="001F6FB4">
      <w:pPr>
        <w:pBdr>
          <w:top w:val="thinThickLargeGap" w:sz="24" w:space="1" w:color="94C356"/>
          <w:left w:val="thinThickLargeGap" w:sz="24" w:space="1" w:color="94C356"/>
          <w:bottom w:val="thickThinLargeGap" w:sz="24" w:space="1" w:color="94C356"/>
          <w:right w:val="thickThinLargeGap" w:sz="24" w:space="1" w:color="94C356"/>
        </w:pBdr>
        <w:tabs>
          <w:tab w:val="left" w:pos="142"/>
        </w:tabs>
        <w:spacing w:after="0" w:line="240" w:lineRule="auto"/>
        <w:rPr>
          <w:rFonts w:ascii="Arial" w:hAnsi="Arial" w:cs="Arial"/>
          <w:color w:val="000000" w:themeColor="text1"/>
        </w:rPr>
      </w:pPr>
    </w:p>
    <w:p w14:paraId="66D92944" w14:textId="77777777" w:rsidR="00016141" w:rsidRPr="000E2336" w:rsidRDefault="00016141" w:rsidP="00016141">
      <w:pPr>
        <w:spacing w:after="0" w:line="240" w:lineRule="auto"/>
        <w:rPr>
          <w:rFonts w:ascii="Arial" w:hAnsi="Arial" w:cs="Arial"/>
          <w:color w:val="000000" w:themeColor="text1"/>
        </w:rPr>
      </w:pPr>
    </w:p>
    <w:p w14:paraId="0A6BE608" w14:textId="77777777" w:rsidR="00016141" w:rsidRPr="000E2336" w:rsidRDefault="00016141" w:rsidP="00016141">
      <w:pPr>
        <w:spacing w:after="0" w:line="240" w:lineRule="auto"/>
        <w:rPr>
          <w:rFonts w:ascii="Arial" w:hAnsi="Arial" w:cs="Arial"/>
          <w:color w:val="000000" w:themeColor="text1"/>
        </w:rPr>
      </w:pPr>
    </w:p>
    <w:p w14:paraId="47794AFB" w14:textId="77777777" w:rsidR="00D13BFF" w:rsidRPr="000E2336" w:rsidRDefault="00D13BFF">
      <w:pPr>
        <w:rPr>
          <w:rFonts w:ascii="Arial" w:hAnsi="Arial" w:cs="Arial"/>
          <w:b/>
          <w:bCs/>
          <w:smallCaps/>
          <w:color w:val="000000" w:themeColor="text1"/>
        </w:rPr>
      </w:pPr>
      <w:r w:rsidRPr="000E2336">
        <w:rPr>
          <w:rFonts w:ascii="Arial" w:hAnsi="Arial" w:cs="Arial"/>
          <w:b/>
          <w:bCs/>
          <w:smallCaps/>
          <w:color w:val="000000" w:themeColor="text1"/>
        </w:rPr>
        <w:br w:type="page"/>
      </w:r>
    </w:p>
    <w:p w14:paraId="3773E113" w14:textId="77777777" w:rsidR="00D13BFF" w:rsidRPr="000E2336" w:rsidRDefault="00D13BFF" w:rsidP="00D13BFF">
      <w:pPr>
        <w:rPr>
          <w:rFonts w:ascii="Arial" w:hAnsi="Arial" w:cs="Arial"/>
          <w:b/>
          <w:smallCaps/>
          <w:color w:val="000000" w:themeColor="text1"/>
          <w:spacing w:val="20"/>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69504" behindDoc="0" locked="0" layoutInCell="1" allowOverlap="1" wp14:anchorId="738E5AFC" wp14:editId="012E3D97">
                <wp:simplePos x="0" y="0"/>
                <wp:positionH relativeFrom="column">
                  <wp:posOffset>-970881</wp:posOffset>
                </wp:positionH>
                <wp:positionV relativeFrom="paragraph">
                  <wp:posOffset>-900430</wp:posOffset>
                </wp:positionV>
                <wp:extent cx="7644063" cy="1507958"/>
                <wp:effectExtent l="0" t="0" r="14605" b="1651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1BCF29BA" w14:textId="77777777" w:rsidR="00024B77" w:rsidRDefault="00024B77" w:rsidP="00D13BFF">
                            <w:pPr>
                              <w:spacing w:after="0" w:line="240" w:lineRule="auto"/>
                              <w:jc w:val="center"/>
                              <w:rPr>
                                <w:smallCaps/>
                                <w:color w:val="FFFFFF" w:themeColor="background1"/>
                                <w:sz w:val="48"/>
                                <w:szCs w:val="48"/>
                              </w:rPr>
                            </w:pPr>
                          </w:p>
                          <w:p w14:paraId="3B2DF4AE" w14:textId="303E0FA8" w:rsidR="00F967FC" w:rsidRPr="007875A0" w:rsidRDefault="00F967FC" w:rsidP="00F967FC">
                            <w:pPr>
                              <w:jc w:val="center"/>
                              <w:rPr>
                                <w:color w:val="FFFFFF" w:themeColor="background1"/>
                                <w:sz w:val="44"/>
                                <w:szCs w:val="44"/>
                              </w:rPr>
                            </w:pPr>
                            <w:r>
                              <w:rPr>
                                <w:color w:val="FFFFFF" w:themeColor="background1"/>
                                <w:sz w:val="56"/>
                                <w:szCs w:val="56"/>
                              </w:rPr>
                              <w:t>CADRE DE FONCTIONNEMENT</w:t>
                            </w:r>
                            <w:r w:rsidR="006E2466">
                              <w:rPr>
                                <w:color w:val="FFFFFF" w:themeColor="background1"/>
                                <w:sz w:val="56"/>
                                <w:szCs w:val="56"/>
                              </w:rPr>
                              <w:t xml:space="preserve"> </w:t>
                            </w:r>
                            <w:r w:rsidR="006E2466">
                              <w:rPr>
                                <w:rFonts w:asciiTheme="majorHAnsi" w:hAnsiTheme="majorHAnsi" w:cstheme="majorHAnsi"/>
                                <w:bCs/>
                                <w:color w:val="FFFFFF" w:themeColor="background1"/>
                                <w:sz w:val="56"/>
                                <w:szCs w:val="56"/>
                              </w:rPr>
                              <w:t>(suite)</w:t>
                            </w:r>
                          </w:p>
                          <w:p w14:paraId="758074D2" w14:textId="44B464BB" w:rsidR="00024B77" w:rsidRPr="007875A0" w:rsidRDefault="00024B77" w:rsidP="00F967FC">
                            <w:pPr>
                              <w:jc w:val="cente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E5AFC" id="Zone de texte 5" o:spid="_x0000_s1030" type="#_x0000_t202" style="position:absolute;margin-left:-76.45pt;margin-top:-70.9pt;width:601.9pt;height:11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" fillcolor="#6a097d" strokecolor="white [3212]">
                <v:textbox>
                  <w:txbxContent>
                    <w:p w14:paraId="1BCF29BA" w14:textId="77777777" w:rsidR="00024B77" w:rsidRDefault="00024B77" w:rsidP="00D13BFF">
                      <w:pPr>
                        <w:spacing w:after="0" w:line="240" w:lineRule="auto"/>
                        <w:jc w:val="center"/>
                        <w:rPr>
                          <w:smallCaps/>
                          <w:color w:val="FFFFFF" w:themeColor="background1"/>
                          <w:sz w:val="48"/>
                          <w:szCs w:val="48"/>
                        </w:rPr>
                      </w:pPr>
                    </w:p>
                    <w:p w14:paraId="3B2DF4AE" w14:textId="303E0FA8" w:rsidR="00F967FC" w:rsidRPr="007875A0" w:rsidRDefault="00F967FC" w:rsidP="00F967FC">
                      <w:pPr>
                        <w:jc w:val="center"/>
                        <w:rPr>
                          <w:color w:val="FFFFFF" w:themeColor="background1"/>
                          <w:sz w:val="44"/>
                          <w:szCs w:val="44"/>
                        </w:rPr>
                      </w:pPr>
                      <w:r>
                        <w:rPr>
                          <w:color w:val="FFFFFF" w:themeColor="background1"/>
                          <w:sz w:val="56"/>
                          <w:szCs w:val="56"/>
                        </w:rPr>
                        <w:t>CADRE DE FONCTIONNEMENT</w:t>
                      </w:r>
                      <w:r w:rsidR="006E2466">
                        <w:rPr>
                          <w:color w:val="FFFFFF" w:themeColor="background1"/>
                          <w:sz w:val="56"/>
                          <w:szCs w:val="56"/>
                        </w:rPr>
                        <w:t xml:space="preserve"> </w:t>
                      </w:r>
                      <w:r w:rsidR="006E2466">
                        <w:rPr>
                          <w:rFonts w:asciiTheme="majorHAnsi" w:hAnsiTheme="majorHAnsi" w:cstheme="majorHAnsi"/>
                          <w:bCs/>
                          <w:color w:val="FFFFFF" w:themeColor="background1"/>
                          <w:sz w:val="56"/>
                          <w:szCs w:val="56"/>
                        </w:rPr>
                        <w:t>(suite)</w:t>
                      </w:r>
                    </w:p>
                    <w:p w14:paraId="758074D2" w14:textId="44B464BB" w:rsidR="00024B77" w:rsidRPr="007875A0" w:rsidRDefault="00024B77" w:rsidP="00F967FC">
                      <w:pPr>
                        <w:jc w:val="center"/>
                        <w:rPr>
                          <w:color w:val="FFFFFF" w:themeColor="background1"/>
                          <w:sz w:val="44"/>
                          <w:szCs w:val="44"/>
                        </w:rPr>
                      </w:pPr>
                    </w:p>
                  </w:txbxContent>
                </v:textbox>
              </v:shape>
            </w:pict>
          </mc:Fallback>
        </mc:AlternateContent>
      </w:r>
    </w:p>
    <w:p w14:paraId="5C84EED9" w14:textId="77777777" w:rsidR="00D13BFF" w:rsidRPr="000E2336" w:rsidRDefault="00D13BFF" w:rsidP="00016141">
      <w:pPr>
        <w:spacing w:after="0" w:line="240" w:lineRule="auto"/>
        <w:rPr>
          <w:rFonts w:ascii="Arial" w:hAnsi="Arial" w:cs="Arial"/>
          <w:b/>
          <w:bCs/>
          <w:smallCaps/>
          <w:color w:val="000000" w:themeColor="text1"/>
        </w:rPr>
      </w:pPr>
    </w:p>
    <w:p w14:paraId="110C57C3" w14:textId="77777777" w:rsidR="00D13BFF" w:rsidRPr="000E2336" w:rsidRDefault="00D13BFF" w:rsidP="00016141">
      <w:pPr>
        <w:spacing w:after="0" w:line="240" w:lineRule="auto"/>
        <w:rPr>
          <w:rFonts w:ascii="Arial" w:hAnsi="Arial" w:cs="Arial"/>
          <w:b/>
          <w:bCs/>
          <w:smallCaps/>
          <w:color w:val="000000" w:themeColor="text1"/>
        </w:rPr>
      </w:pPr>
    </w:p>
    <w:p w14:paraId="1C3569DB" w14:textId="77777777" w:rsidR="00D13BFF" w:rsidRPr="000E2336" w:rsidRDefault="00D13BFF" w:rsidP="00016141">
      <w:pPr>
        <w:spacing w:after="0" w:line="240" w:lineRule="auto"/>
        <w:rPr>
          <w:rFonts w:ascii="Arial" w:hAnsi="Arial" w:cs="Arial"/>
          <w:b/>
          <w:bCs/>
          <w:smallCaps/>
          <w:color w:val="000000" w:themeColor="text1"/>
        </w:rPr>
      </w:pPr>
    </w:p>
    <w:p w14:paraId="2ABB0B0F" w14:textId="77777777" w:rsidR="00D13BFF" w:rsidRPr="000E2336" w:rsidRDefault="00D13BFF" w:rsidP="00016141">
      <w:pPr>
        <w:spacing w:after="0" w:line="240" w:lineRule="auto"/>
        <w:rPr>
          <w:rFonts w:ascii="Arial" w:hAnsi="Arial" w:cs="Arial"/>
          <w:b/>
          <w:bCs/>
          <w:smallCaps/>
          <w:color w:val="000000" w:themeColor="text1"/>
        </w:rPr>
      </w:pPr>
    </w:p>
    <w:p w14:paraId="305D8656" w14:textId="77777777"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6A097D"/>
          <w:sz w:val="28"/>
          <w:szCs w:val="28"/>
        </w:rPr>
      </w:pPr>
      <w:r w:rsidRPr="000E2336">
        <w:rPr>
          <w:rFonts w:ascii="Arial" w:hAnsi="Arial" w:cs="Arial"/>
          <w:b/>
          <w:color w:val="6A097D"/>
          <w:sz w:val="28"/>
          <w:szCs w:val="28"/>
        </w:rPr>
        <w:t>- Temps d’ouverture -</w:t>
      </w:r>
    </w:p>
    <w:p w14:paraId="055EAAE8" w14:textId="77777777" w:rsidR="00D13BFF" w:rsidRPr="000E2336" w:rsidRDefault="00D13BFF" w:rsidP="00016141">
      <w:pPr>
        <w:spacing w:after="0" w:line="240" w:lineRule="auto"/>
        <w:rPr>
          <w:rFonts w:ascii="Arial" w:hAnsi="Arial" w:cs="Arial"/>
          <w:b/>
          <w:bCs/>
          <w:smallCaps/>
          <w:color w:val="000000" w:themeColor="text1"/>
        </w:rPr>
      </w:pPr>
    </w:p>
    <w:p w14:paraId="09EEF631" w14:textId="0A1CEC5D" w:rsidR="001336DB" w:rsidRPr="000E2336" w:rsidRDefault="006B1617" w:rsidP="00921518">
      <w:pPr>
        <w:numPr>
          <w:ilvl w:val="12"/>
          <w:numId w:val="0"/>
        </w:numPr>
        <w:tabs>
          <w:tab w:val="right" w:leader="underscore" w:pos="4536"/>
          <w:tab w:val="left" w:pos="5103"/>
          <w:tab w:val="right" w:leader="underscore" w:pos="9071"/>
        </w:tabs>
        <w:spacing w:after="0" w:line="240" w:lineRule="auto"/>
        <w:rPr>
          <w:rFonts w:ascii="Arial" w:hAnsi="Arial" w:cs="Arial"/>
          <w:b/>
          <w:color w:val="000000" w:themeColor="text1"/>
        </w:rPr>
      </w:pPr>
      <w:r w:rsidRPr="000E2336">
        <w:rPr>
          <w:rFonts w:ascii="Arial" w:hAnsi="Arial" w:cs="Arial"/>
          <w:b/>
          <w:color w:val="000000" w:themeColor="text1"/>
        </w:rPr>
        <w:t>Quelle</w:t>
      </w:r>
      <w:r w:rsidR="00921518" w:rsidRPr="000E2336">
        <w:rPr>
          <w:rFonts w:ascii="Arial" w:hAnsi="Arial" w:cs="Arial"/>
          <w:b/>
          <w:color w:val="000000" w:themeColor="text1"/>
        </w:rPr>
        <w:t xml:space="preserve"> est l’a</w:t>
      </w:r>
      <w:r w:rsidR="006422CB" w:rsidRPr="000E2336">
        <w:rPr>
          <w:rFonts w:ascii="Arial" w:hAnsi="Arial" w:cs="Arial"/>
          <w:b/>
          <w:color w:val="000000" w:themeColor="text1"/>
        </w:rPr>
        <w:t>mplitude d’ouverture</w:t>
      </w:r>
      <w:r w:rsidR="00AC25A7" w:rsidRPr="000E2336">
        <w:rPr>
          <w:rFonts w:ascii="Arial" w:hAnsi="Arial" w:cs="Arial"/>
          <w:b/>
          <w:color w:val="000000" w:themeColor="text1"/>
        </w:rPr>
        <w:t xml:space="preserve"> du local</w:t>
      </w:r>
      <w:r w:rsidR="00921518" w:rsidRPr="000E2336">
        <w:rPr>
          <w:rFonts w:ascii="Arial" w:hAnsi="Arial" w:cs="Arial"/>
          <w:b/>
          <w:color w:val="000000" w:themeColor="text1"/>
        </w:rPr>
        <w:t> ?</w:t>
      </w:r>
    </w:p>
    <w:p w14:paraId="4423017D" w14:textId="77777777" w:rsidR="001336DB" w:rsidRPr="000E2336" w:rsidRDefault="001336DB" w:rsidP="00921518">
      <w:pPr>
        <w:numPr>
          <w:ilvl w:val="12"/>
          <w:numId w:val="0"/>
        </w:numPr>
        <w:tabs>
          <w:tab w:val="right" w:leader="underscore" w:pos="4536"/>
          <w:tab w:val="left" w:pos="5103"/>
          <w:tab w:val="right" w:leader="underscore" w:pos="9071"/>
        </w:tabs>
        <w:spacing w:after="0" w:line="240" w:lineRule="auto"/>
        <w:rPr>
          <w:rFonts w:ascii="Arial" w:hAnsi="Arial" w:cs="Arial"/>
          <w:b/>
          <w:smallCaps/>
          <w:color w:val="000000" w:themeColor="text1"/>
          <w:sz w:val="24"/>
          <w:szCs w:val="24"/>
        </w:rPr>
      </w:pPr>
    </w:p>
    <w:tbl>
      <w:tblPr>
        <w:tblW w:w="9421" w:type="dxa"/>
        <w:jc w:val="center"/>
        <w:tblBorders>
          <w:top w:val="thinThickLargeGap" w:sz="24" w:space="0" w:color="94C356"/>
          <w:left w:val="thinThickLargeGap" w:sz="24" w:space="0" w:color="94C356"/>
          <w:bottom w:val="thinThickLargeGap" w:sz="24" w:space="0" w:color="94C356"/>
          <w:right w:val="thinThickLargeGap" w:sz="24" w:space="0" w:color="94C356"/>
          <w:insideH w:val="thinThickLargeGap" w:sz="24" w:space="0" w:color="94C356"/>
          <w:insideV w:val="thinThickLargeGap" w:sz="24" w:space="0" w:color="94C356"/>
        </w:tblBorders>
        <w:tblLayout w:type="fixed"/>
        <w:tblCellMar>
          <w:left w:w="0" w:type="dxa"/>
          <w:right w:w="0" w:type="dxa"/>
        </w:tblCellMar>
        <w:tblLook w:val="0000" w:firstRow="0" w:lastRow="0" w:firstColumn="0" w:lastColumn="0" w:noHBand="0" w:noVBand="0"/>
      </w:tblPr>
      <w:tblGrid>
        <w:gridCol w:w="1255"/>
        <w:gridCol w:w="1361"/>
        <w:gridCol w:w="1361"/>
        <w:gridCol w:w="1361"/>
        <w:gridCol w:w="1361"/>
        <w:gridCol w:w="1361"/>
        <w:gridCol w:w="1361"/>
      </w:tblGrid>
      <w:tr w:rsidR="000E2336" w:rsidRPr="000E2336" w14:paraId="0C299209" w14:textId="77777777" w:rsidTr="00D11C05">
        <w:trPr>
          <w:trHeight w:val="838"/>
          <w:jc w:val="center"/>
        </w:trPr>
        <w:tc>
          <w:tcPr>
            <w:tcW w:w="1255" w:type="dxa"/>
            <w:shd w:val="clear" w:color="auto" w:fill="95C23D"/>
            <w:vAlign w:val="center"/>
          </w:tcPr>
          <w:p w14:paraId="1DF33582" w14:textId="59927248" w:rsidR="00B50894" w:rsidRPr="000E2336" w:rsidRDefault="00B50894"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N</w:t>
            </w:r>
            <w:r w:rsidR="001336DB" w:rsidRPr="000E2336">
              <w:rPr>
                <w:rFonts w:ascii="Arial" w:hAnsi="Arial" w:cs="Arial"/>
                <w:b/>
                <w:color w:val="000000" w:themeColor="text1"/>
              </w:rPr>
              <w:t>ombre d’heures</w:t>
            </w:r>
          </w:p>
        </w:tc>
        <w:tc>
          <w:tcPr>
            <w:tcW w:w="1361" w:type="dxa"/>
            <w:shd w:val="clear" w:color="auto" w:fill="F2F2F2" w:themeFill="background1" w:themeFillShade="F2"/>
            <w:vAlign w:val="center"/>
          </w:tcPr>
          <w:p w14:paraId="16587FD1" w14:textId="58F1A315" w:rsidR="00B50894" w:rsidRPr="000E2336" w:rsidRDefault="00B50894"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L</w:t>
            </w:r>
            <w:r w:rsidR="001336DB" w:rsidRPr="000E2336">
              <w:rPr>
                <w:rFonts w:ascii="Arial" w:hAnsi="Arial" w:cs="Arial"/>
                <w:b/>
                <w:color w:val="000000" w:themeColor="text1"/>
              </w:rPr>
              <w:t>undi</w:t>
            </w:r>
          </w:p>
        </w:tc>
        <w:tc>
          <w:tcPr>
            <w:tcW w:w="1361" w:type="dxa"/>
            <w:shd w:val="clear" w:color="auto" w:fill="F2F2F2" w:themeFill="background1" w:themeFillShade="F2"/>
            <w:vAlign w:val="center"/>
          </w:tcPr>
          <w:p w14:paraId="5C2C2242" w14:textId="03325567" w:rsidR="00B50894" w:rsidRPr="000E2336" w:rsidRDefault="00B50894"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M</w:t>
            </w:r>
            <w:r w:rsidR="001336DB" w:rsidRPr="000E2336">
              <w:rPr>
                <w:rFonts w:ascii="Arial" w:hAnsi="Arial" w:cs="Arial"/>
                <w:b/>
                <w:color w:val="000000" w:themeColor="text1"/>
              </w:rPr>
              <w:t>ardi</w:t>
            </w:r>
          </w:p>
        </w:tc>
        <w:tc>
          <w:tcPr>
            <w:tcW w:w="1361" w:type="dxa"/>
            <w:shd w:val="clear" w:color="auto" w:fill="F2F2F2" w:themeFill="background1" w:themeFillShade="F2"/>
            <w:vAlign w:val="center"/>
          </w:tcPr>
          <w:p w14:paraId="242B13B2" w14:textId="0DE861E0" w:rsidR="00B50894" w:rsidRPr="000E2336" w:rsidRDefault="001336DB"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Mercredi</w:t>
            </w:r>
          </w:p>
        </w:tc>
        <w:tc>
          <w:tcPr>
            <w:tcW w:w="1361" w:type="dxa"/>
            <w:shd w:val="clear" w:color="auto" w:fill="F2F2F2" w:themeFill="background1" w:themeFillShade="F2"/>
            <w:vAlign w:val="center"/>
          </w:tcPr>
          <w:p w14:paraId="239F65B6" w14:textId="22E93767" w:rsidR="00B50894" w:rsidRPr="000E2336" w:rsidRDefault="001336DB"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Jeudi</w:t>
            </w:r>
          </w:p>
        </w:tc>
        <w:tc>
          <w:tcPr>
            <w:tcW w:w="1361" w:type="dxa"/>
            <w:shd w:val="clear" w:color="auto" w:fill="F2F2F2" w:themeFill="background1" w:themeFillShade="F2"/>
            <w:vAlign w:val="center"/>
          </w:tcPr>
          <w:p w14:paraId="350DCCFC" w14:textId="7E6B54F6" w:rsidR="00B50894" w:rsidRPr="000E2336" w:rsidRDefault="001336DB"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Vendredi</w:t>
            </w:r>
          </w:p>
        </w:tc>
        <w:tc>
          <w:tcPr>
            <w:tcW w:w="1361" w:type="dxa"/>
            <w:shd w:val="clear" w:color="auto" w:fill="F2F2F2" w:themeFill="background1" w:themeFillShade="F2"/>
            <w:vAlign w:val="center"/>
          </w:tcPr>
          <w:p w14:paraId="6D7DBF87" w14:textId="4091C487" w:rsidR="00B50894" w:rsidRPr="000E2336" w:rsidRDefault="001336DB"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Samedi</w:t>
            </w:r>
          </w:p>
        </w:tc>
      </w:tr>
      <w:tr w:rsidR="000E2336" w:rsidRPr="000E2336" w14:paraId="537D2100" w14:textId="77777777" w:rsidTr="00D11C05">
        <w:trPr>
          <w:jc w:val="center"/>
        </w:trPr>
        <w:tc>
          <w:tcPr>
            <w:tcW w:w="1255" w:type="dxa"/>
            <w:shd w:val="clear" w:color="auto" w:fill="95C23D"/>
            <w:vAlign w:val="center"/>
          </w:tcPr>
          <w:p w14:paraId="31D41DA4" w14:textId="77777777" w:rsidR="00B50894" w:rsidRPr="000E2336" w:rsidRDefault="00B50894"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Matin</w:t>
            </w:r>
          </w:p>
        </w:tc>
        <w:sdt>
          <w:sdtPr>
            <w:rPr>
              <w:rFonts w:ascii="Arial" w:hAnsi="Arial" w:cs="Arial"/>
              <w:smallCaps/>
              <w:color w:val="000000" w:themeColor="text1"/>
            </w:rPr>
            <w:id w:val="429320827"/>
            <w:placeholder>
              <w:docPart w:val="3ED58260F42D4A93A78D8E997FDE64E3"/>
            </w:placeholder>
            <w:showingPlcHdr/>
            <w15:color w:val="339966"/>
            <w:text/>
          </w:sdtPr>
          <w:sdtEndPr/>
          <w:sdtContent>
            <w:tc>
              <w:tcPr>
                <w:tcW w:w="1361" w:type="dxa"/>
              </w:tcPr>
              <w:p w14:paraId="3181E329" w14:textId="701AE8C2"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307298547"/>
            <w:placeholder>
              <w:docPart w:val="F513FFC168BC4E27979F39AF09CCA1BB"/>
            </w:placeholder>
            <w:showingPlcHdr/>
            <w15:color w:val="339966"/>
            <w:text/>
          </w:sdtPr>
          <w:sdtEndPr/>
          <w:sdtContent>
            <w:tc>
              <w:tcPr>
                <w:tcW w:w="1361" w:type="dxa"/>
              </w:tcPr>
              <w:p w14:paraId="5EF479C7" w14:textId="52E1A4B8"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378606011"/>
            <w:placeholder>
              <w:docPart w:val="B5CFCF9B5E524F899927E3D93BA8EC09"/>
            </w:placeholder>
            <w:showingPlcHdr/>
            <w15:color w:val="339966"/>
            <w:text/>
          </w:sdtPr>
          <w:sdtEndPr/>
          <w:sdtContent>
            <w:tc>
              <w:tcPr>
                <w:tcW w:w="1361" w:type="dxa"/>
              </w:tcPr>
              <w:p w14:paraId="63F0B7FC" w14:textId="441C4EEE"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1386014228"/>
            <w:placeholder>
              <w:docPart w:val="4B67118B29B5455CA2A0D823DEFAAC9F"/>
            </w:placeholder>
            <w:showingPlcHdr/>
            <w15:color w:val="339966"/>
          </w:sdtPr>
          <w:sdtEndPr/>
          <w:sdtContent>
            <w:tc>
              <w:tcPr>
                <w:tcW w:w="1361" w:type="dxa"/>
              </w:tcPr>
              <w:p w14:paraId="24CF1F95" w14:textId="6382566F"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1536700449"/>
            <w:placeholder>
              <w:docPart w:val="DC11212E4C364310AFE4220BACB46709"/>
            </w:placeholder>
            <w:showingPlcHdr/>
            <w15:color w:val="339966"/>
          </w:sdtPr>
          <w:sdtEndPr/>
          <w:sdtContent>
            <w:tc>
              <w:tcPr>
                <w:tcW w:w="1361" w:type="dxa"/>
              </w:tcPr>
              <w:p w14:paraId="38FB5339" w14:textId="626C41AE"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574559068"/>
            <w:placeholder>
              <w:docPart w:val="EF4D33E9F62943D685897CD619F86665"/>
            </w:placeholder>
            <w:showingPlcHdr/>
            <w15:color w:val="339966"/>
          </w:sdtPr>
          <w:sdtEndPr/>
          <w:sdtContent>
            <w:tc>
              <w:tcPr>
                <w:tcW w:w="1361" w:type="dxa"/>
              </w:tcPr>
              <w:p w14:paraId="1CB47F1C" w14:textId="05372090"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4810FB0D" w14:textId="77777777" w:rsidTr="00D11C05">
        <w:trPr>
          <w:trHeight w:val="950"/>
          <w:jc w:val="center"/>
        </w:trPr>
        <w:tc>
          <w:tcPr>
            <w:tcW w:w="1255" w:type="dxa"/>
            <w:shd w:val="clear" w:color="auto" w:fill="95C23D"/>
            <w:vAlign w:val="center"/>
          </w:tcPr>
          <w:p w14:paraId="0267CFF3" w14:textId="77777777" w:rsidR="00B50894" w:rsidRPr="000E2336" w:rsidRDefault="00B50894" w:rsidP="00D11C05">
            <w:pPr>
              <w:numPr>
                <w:ilvl w:val="12"/>
                <w:numId w:val="0"/>
              </w:numPr>
              <w:tabs>
                <w:tab w:val="right" w:leader="underscore" w:pos="4536"/>
                <w:tab w:val="left" w:pos="5103"/>
                <w:tab w:val="right" w:leader="underscore" w:pos="9071"/>
              </w:tabs>
              <w:spacing w:after="0" w:line="240" w:lineRule="auto"/>
              <w:jc w:val="center"/>
              <w:rPr>
                <w:rFonts w:ascii="Arial" w:hAnsi="Arial" w:cs="Arial"/>
                <w:b/>
                <w:color w:val="000000" w:themeColor="text1"/>
              </w:rPr>
            </w:pPr>
            <w:r w:rsidRPr="000E2336">
              <w:rPr>
                <w:rFonts w:ascii="Arial" w:hAnsi="Arial" w:cs="Arial"/>
                <w:b/>
                <w:color w:val="000000" w:themeColor="text1"/>
              </w:rPr>
              <w:t>Après-midi</w:t>
            </w:r>
          </w:p>
        </w:tc>
        <w:sdt>
          <w:sdtPr>
            <w:rPr>
              <w:rFonts w:ascii="Arial" w:hAnsi="Arial" w:cs="Arial"/>
              <w:smallCaps/>
              <w:color w:val="000000" w:themeColor="text1"/>
            </w:rPr>
            <w:id w:val="-1438675820"/>
            <w:placeholder>
              <w:docPart w:val="3D6D1FBFD0EC442091E47D25C8B3A3E8"/>
            </w:placeholder>
            <w:showingPlcHdr/>
            <w15:color w:val="339966"/>
            <w:text/>
          </w:sdtPr>
          <w:sdtEndPr/>
          <w:sdtContent>
            <w:tc>
              <w:tcPr>
                <w:tcW w:w="1361" w:type="dxa"/>
              </w:tcPr>
              <w:p w14:paraId="63A153AC" w14:textId="2AC71A76"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1974046526"/>
            <w:placeholder>
              <w:docPart w:val="1B58DC3864C34CAB8F310297D641A96C"/>
            </w:placeholder>
            <w:showingPlcHdr/>
            <w15:color w:val="339966"/>
            <w:text/>
          </w:sdtPr>
          <w:sdtEndPr/>
          <w:sdtContent>
            <w:tc>
              <w:tcPr>
                <w:tcW w:w="1361" w:type="dxa"/>
              </w:tcPr>
              <w:p w14:paraId="3F13E8BE" w14:textId="0D727604"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333835289"/>
            <w:placeholder>
              <w:docPart w:val="91E8533E077A4EB4879E77181FA6F004"/>
            </w:placeholder>
            <w:showingPlcHdr/>
            <w15:color w:val="339966"/>
            <w:text/>
          </w:sdtPr>
          <w:sdtEndPr/>
          <w:sdtContent>
            <w:tc>
              <w:tcPr>
                <w:tcW w:w="1361" w:type="dxa"/>
              </w:tcPr>
              <w:p w14:paraId="79D4AA25" w14:textId="62896148"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428729925"/>
            <w:placeholder>
              <w:docPart w:val="E70E3238C2AA491BB12B104D77684F19"/>
            </w:placeholder>
            <w:showingPlcHdr/>
            <w15:color w:val="339966"/>
            <w:text/>
          </w:sdtPr>
          <w:sdtEndPr/>
          <w:sdtContent>
            <w:tc>
              <w:tcPr>
                <w:tcW w:w="1361" w:type="dxa"/>
              </w:tcPr>
              <w:p w14:paraId="6E904792" w14:textId="3C3C6856"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1286619568"/>
            <w:placeholder>
              <w:docPart w:val="CCF65CC747214EEAB8EFD9D985C865B5"/>
            </w:placeholder>
            <w:showingPlcHdr/>
            <w15:color w:val="339966"/>
            <w:text/>
          </w:sdtPr>
          <w:sdtEndPr/>
          <w:sdtContent>
            <w:tc>
              <w:tcPr>
                <w:tcW w:w="1361" w:type="dxa"/>
              </w:tcPr>
              <w:p w14:paraId="3016AF3D" w14:textId="272FB455"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smallCaps/>
              <w:color w:val="000000" w:themeColor="text1"/>
            </w:rPr>
            <w:id w:val="-1072577793"/>
            <w:placeholder>
              <w:docPart w:val="29D73075E8A243CEBEE15ED00E804E60"/>
            </w:placeholder>
            <w:showingPlcHdr/>
            <w15:color w:val="339966"/>
            <w:text/>
          </w:sdtPr>
          <w:sdtEndPr/>
          <w:sdtContent>
            <w:tc>
              <w:tcPr>
                <w:tcW w:w="1361" w:type="dxa"/>
              </w:tcPr>
              <w:p w14:paraId="714D9318" w14:textId="02152E46" w:rsidR="00B50894" w:rsidRPr="000E2336" w:rsidRDefault="001336DB" w:rsidP="00F4479F">
                <w:pPr>
                  <w:numPr>
                    <w:ilvl w:val="12"/>
                    <w:numId w:val="0"/>
                  </w:numPr>
                  <w:tabs>
                    <w:tab w:val="right" w:leader="underscore" w:pos="4536"/>
                    <w:tab w:val="left" w:pos="5103"/>
                    <w:tab w:val="right" w:leader="underscore" w:pos="9071"/>
                  </w:tabs>
                  <w:spacing w:after="0" w:line="240" w:lineRule="auto"/>
                  <w:jc w:val="center"/>
                  <w:rPr>
                    <w:rFonts w:ascii="Arial" w:hAnsi="Arial" w:cs="Arial"/>
                    <w:smallCaps/>
                    <w:color w:val="000000" w:themeColor="text1"/>
                  </w:rPr>
                </w:pPr>
                <w:r w:rsidRPr="000E2336">
                  <w:rPr>
                    <w:rStyle w:val="Textedelespacerserv"/>
                    <w:rFonts w:ascii="Arial" w:hAnsi="Arial" w:cs="Arial"/>
                    <w:color w:val="000000" w:themeColor="text1"/>
                  </w:rPr>
                  <w:t>Cliquez ou appuyez ici pour entrer du texte.</w:t>
                </w:r>
              </w:p>
            </w:tc>
          </w:sdtContent>
        </w:sdt>
      </w:tr>
    </w:tbl>
    <w:p w14:paraId="4E7BFAF6" w14:textId="348B9B14" w:rsidR="00B50894" w:rsidRPr="000E2336" w:rsidRDefault="00B50894" w:rsidP="00921518">
      <w:pPr>
        <w:pStyle w:val="En-tte"/>
        <w:numPr>
          <w:ilvl w:val="12"/>
          <w:numId w:val="0"/>
        </w:numPr>
        <w:tabs>
          <w:tab w:val="clear" w:pos="4536"/>
          <w:tab w:val="clear" w:pos="9072"/>
          <w:tab w:val="left" w:pos="6946"/>
        </w:tabs>
        <w:spacing w:after="0"/>
        <w:rPr>
          <w:rFonts w:ascii="Arial" w:hAnsi="Arial" w:cs="Arial"/>
          <w:smallCaps/>
          <w:color w:val="000000" w:themeColor="text1"/>
          <w:szCs w:val="22"/>
        </w:rPr>
      </w:pPr>
    </w:p>
    <w:p w14:paraId="6AC92AF3" w14:textId="77777777" w:rsidR="009C7EBB" w:rsidRPr="000E2336" w:rsidRDefault="009C7EBB" w:rsidP="00921518">
      <w:pPr>
        <w:pStyle w:val="En-tte"/>
        <w:numPr>
          <w:ilvl w:val="12"/>
          <w:numId w:val="0"/>
        </w:numPr>
        <w:tabs>
          <w:tab w:val="clear" w:pos="4536"/>
          <w:tab w:val="clear" w:pos="9072"/>
          <w:tab w:val="left" w:pos="6946"/>
        </w:tabs>
        <w:spacing w:after="0"/>
        <w:rPr>
          <w:rFonts w:ascii="Arial" w:hAnsi="Arial" w:cs="Arial"/>
          <w:smallCaps/>
          <w:color w:val="000000" w:themeColor="text1"/>
          <w:szCs w:val="22"/>
        </w:rPr>
      </w:pPr>
    </w:p>
    <w:p w14:paraId="3B545C34" w14:textId="77777777" w:rsidR="00921518" w:rsidRPr="000E2336" w:rsidRDefault="00921518"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left" w:pos="6946"/>
        </w:tabs>
        <w:spacing w:after="0"/>
        <w:rPr>
          <w:rFonts w:ascii="Arial" w:hAnsi="Arial" w:cs="Arial"/>
          <w:b/>
          <w:bCs/>
          <w:smallCaps/>
          <w:color w:val="000000" w:themeColor="text1"/>
          <w:szCs w:val="22"/>
        </w:rPr>
      </w:pPr>
    </w:p>
    <w:p w14:paraId="7AFF27FC" w14:textId="7D156D6C" w:rsidR="00921518" w:rsidRPr="000E2336" w:rsidRDefault="006B1617"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left" w:pos="6946"/>
        </w:tabs>
        <w:spacing w:after="0"/>
        <w:rPr>
          <w:rFonts w:ascii="Arial" w:hAnsi="Arial" w:cs="Arial"/>
          <w:b/>
          <w:bCs/>
          <w:color w:val="000000" w:themeColor="text1"/>
          <w:szCs w:val="22"/>
        </w:rPr>
      </w:pPr>
      <w:r w:rsidRPr="000E2336">
        <w:rPr>
          <w:rFonts w:ascii="Arial" w:hAnsi="Arial" w:cs="Arial"/>
          <w:b/>
          <w:bCs/>
          <w:color w:val="000000" w:themeColor="text1"/>
          <w:szCs w:val="22"/>
        </w:rPr>
        <w:t>Êtes</w:t>
      </w:r>
      <w:r w:rsidR="00921518" w:rsidRPr="000E2336">
        <w:rPr>
          <w:rFonts w:ascii="Arial" w:hAnsi="Arial" w:cs="Arial"/>
          <w:b/>
          <w:bCs/>
          <w:color w:val="000000" w:themeColor="text1"/>
          <w:szCs w:val="22"/>
        </w:rPr>
        <w:t>-vous ouvert pendant les vacances scolaires ?</w:t>
      </w:r>
    </w:p>
    <w:p w14:paraId="05579606" w14:textId="44D45AC1" w:rsidR="00B50894" w:rsidRPr="000E2336" w:rsidRDefault="00711D38"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left" w:pos="1276"/>
        </w:tabs>
        <w:spacing w:after="0"/>
        <w:rPr>
          <w:rFonts w:ascii="Arial" w:hAnsi="Arial" w:cs="Arial"/>
          <w:color w:val="000000" w:themeColor="text1"/>
          <w:szCs w:val="22"/>
        </w:rPr>
      </w:pPr>
      <w:sdt>
        <w:sdtPr>
          <w:rPr>
            <w:rFonts w:ascii="Arial" w:hAnsi="Arial" w:cs="Arial"/>
            <w:color w:val="000000" w:themeColor="text1"/>
            <w:szCs w:val="22"/>
          </w:rPr>
          <w:id w:val="-1756045082"/>
          <w15:color w:val="339966"/>
          <w14:checkbox>
            <w14:checked w14:val="0"/>
            <w14:checkedState w14:val="2612" w14:font="MS Gothic"/>
            <w14:uncheckedState w14:val="2610" w14:font="MS Gothic"/>
          </w14:checkbox>
        </w:sdtPr>
        <w:sdtEndPr/>
        <w:sdtContent>
          <w:r w:rsidR="00921518" w:rsidRPr="000E2336">
            <w:rPr>
              <w:rFonts w:ascii="Segoe UI Symbol" w:eastAsia="MS Gothic" w:hAnsi="Segoe UI Symbol" w:cs="Segoe UI Symbol"/>
              <w:color w:val="000000" w:themeColor="text1"/>
              <w:szCs w:val="22"/>
            </w:rPr>
            <w:t>☐</w:t>
          </w:r>
        </w:sdtContent>
      </w:sdt>
      <w:r w:rsidR="00B50894" w:rsidRPr="000E2336">
        <w:rPr>
          <w:rFonts w:ascii="Arial" w:hAnsi="Arial" w:cs="Arial"/>
          <w:color w:val="000000" w:themeColor="text1"/>
          <w:szCs w:val="22"/>
        </w:rPr>
        <w:t xml:space="preserve"> O</w:t>
      </w:r>
      <w:r w:rsidR="00921518" w:rsidRPr="000E2336">
        <w:rPr>
          <w:rFonts w:ascii="Arial" w:hAnsi="Arial" w:cs="Arial"/>
          <w:color w:val="000000" w:themeColor="text1"/>
          <w:szCs w:val="22"/>
        </w:rPr>
        <w:t>ui</w:t>
      </w:r>
      <w:r w:rsidR="00B50894" w:rsidRPr="000E2336">
        <w:rPr>
          <w:rFonts w:ascii="Arial" w:hAnsi="Arial" w:cs="Arial"/>
          <w:color w:val="000000" w:themeColor="text1"/>
          <w:szCs w:val="22"/>
        </w:rPr>
        <w:t xml:space="preserve"> </w:t>
      </w:r>
      <w:r w:rsidR="00921518" w:rsidRPr="000E2336">
        <w:rPr>
          <w:rFonts w:ascii="Arial" w:hAnsi="Arial" w:cs="Arial"/>
          <w:color w:val="000000" w:themeColor="text1"/>
          <w:szCs w:val="22"/>
        </w:rPr>
        <w:tab/>
      </w:r>
      <w:sdt>
        <w:sdtPr>
          <w:rPr>
            <w:rFonts w:ascii="Arial" w:hAnsi="Arial" w:cs="Arial"/>
            <w:color w:val="000000" w:themeColor="text1"/>
            <w:szCs w:val="22"/>
          </w:rPr>
          <w:id w:val="-118922864"/>
          <w15:color w:val="339966"/>
          <w14:checkbox>
            <w14:checked w14:val="0"/>
            <w14:checkedState w14:val="2612" w14:font="MS Gothic"/>
            <w14:uncheckedState w14:val="2610" w14:font="MS Gothic"/>
          </w14:checkbox>
        </w:sdtPr>
        <w:sdtEndPr/>
        <w:sdtContent>
          <w:r w:rsidR="00921518" w:rsidRPr="000E2336">
            <w:rPr>
              <w:rFonts w:ascii="Segoe UI Symbol" w:eastAsia="MS Gothic" w:hAnsi="Segoe UI Symbol" w:cs="Segoe UI Symbol"/>
              <w:color w:val="000000" w:themeColor="text1"/>
              <w:szCs w:val="22"/>
            </w:rPr>
            <w:t>☐</w:t>
          </w:r>
        </w:sdtContent>
      </w:sdt>
      <w:r w:rsidR="00921518" w:rsidRPr="000E2336">
        <w:rPr>
          <w:rFonts w:ascii="Arial" w:hAnsi="Arial" w:cs="Arial"/>
          <w:color w:val="000000" w:themeColor="text1"/>
          <w:szCs w:val="22"/>
        </w:rPr>
        <w:t xml:space="preserve"> N</w:t>
      </w:r>
      <w:r w:rsidR="00B50894" w:rsidRPr="000E2336">
        <w:rPr>
          <w:rFonts w:ascii="Arial" w:hAnsi="Arial" w:cs="Arial"/>
          <w:color w:val="000000" w:themeColor="text1"/>
          <w:szCs w:val="22"/>
        </w:rPr>
        <w:t xml:space="preserve">on  </w:t>
      </w:r>
    </w:p>
    <w:p w14:paraId="55B7BAEE" w14:textId="77777777" w:rsidR="00921518" w:rsidRPr="000E2336" w:rsidRDefault="00921518"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right" w:leader="underscore" w:pos="9071"/>
        </w:tabs>
        <w:spacing w:after="0"/>
        <w:rPr>
          <w:rFonts w:ascii="Arial" w:hAnsi="Arial" w:cs="Arial"/>
          <w:color w:val="000000" w:themeColor="text1"/>
          <w:szCs w:val="22"/>
        </w:rPr>
      </w:pPr>
    </w:p>
    <w:p w14:paraId="386F23CB" w14:textId="3DB4D180" w:rsidR="00B50894" w:rsidRPr="000E2336" w:rsidRDefault="00921518"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right" w:leader="underscore" w:pos="9071"/>
        </w:tabs>
        <w:spacing w:after="0"/>
        <w:rPr>
          <w:rFonts w:ascii="Arial" w:hAnsi="Arial" w:cs="Arial"/>
          <w:color w:val="000000" w:themeColor="text1"/>
          <w:szCs w:val="22"/>
        </w:rPr>
      </w:pPr>
      <w:r w:rsidRPr="000E2336">
        <w:rPr>
          <w:rFonts w:ascii="Arial" w:hAnsi="Arial" w:cs="Arial"/>
          <w:b/>
          <w:bCs/>
          <w:color w:val="000000" w:themeColor="text1"/>
          <w:szCs w:val="22"/>
        </w:rPr>
        <w:t>Combien de séances</w:t>
      </w:r>
      <w:r w:rsidR="00B50894" w:rsidRPr="000E2336">
        <w:rPr>
          <w:rFonts w:ascii="Arial" w:hAnsi="Arial" w:cs="Arial"/>
          <w:b/>
          <w:bCs/>
          <w:color w:val="000000" w:themeColor="text1"/>
          <w:szCs w:val="22"/>
        </w:rPr>
        <w:t xml:space="preserve"> annuelles</w:t>
      </w:r>
      <w:r w:rsidRPr="000E2336">
        <w:rPr>
          <w:rFonts w:ascii="Arial" w:hAnsi="Arial" w:cs="Arial"/>
          <w:b/>
          <w:bCs/>
          <w:color w:val="000000" w:themeColor="text1"/>
          <w:szCs w:val="22"/>
        </w:rPr>
        <w:t xml:space="preserve"> sont ouvertes au </w:t>
      </w:r>
      <w:r w:rsidR="00B50894" w:rsidRPr="000E2336">
        <w:rPr>
          <w:rFonts w:ascii="Arial" w:hAnsi="Arial" w:cs="Arial"/>
          <w:b/>
          <w:bCs/>
          <w:color w:val="000000" w:themeColor="text1"/>
          <w:szCs w:val="22"/>
        </w:rPr>
        <w:t>public</w:t>
      </w:r>
      <w:r w:rsidRPr="000E2336">
        <w:rPr>
          <w:rFonts w:ascii="Arial" w:hAnsi="Arial" w:cs="Arial"/>
          <w:b/>
          <w:bCs/>
          <w:color w:val="000000" w:themeColor="text1"/>
          <w:szCs w:val="22"/>
        </w:rPr>
        <w:t> ?</w:t>
      </w:r>
      <w:r w:rsidR="00B50894" w:rsidRPr="000E2336">
        <w:rPr>
          <w:rFonts w:ascii="Arial" w:hAnsi="Arial" w:cs="Arial"/>
          <w:b/>
          <w:bCs/>
          <w:color w:val="000000" w:themeColor="text1"/>
          <w:szCs w:val="22"/>
        </w:rPr>
        <w:t xml:space="preserve"> </w:t>
      </w:r>
      <w:sdt>
        <w:sdtPr>
          <w:rPr>
            <w:rFonts w:ascii="Arial" w:hAnsi="Arial" w:cs="Arial"/>
            <w:color w:val="000000" w:themeColor="text1"/>
            <w:szCs w:val="22"/>
          </w:rPr>
          <w:id w:val="371205370"/>
          <w:placeholder>
            <w:docPart w:val="B72D20897DEA4138A26E99C054691E23"/>
          </w:placeholder>
          <w:showingPlcHdr/>
          <w15:color w:val="339966"/>
        </w:sdtPr>
        <w:sdtEndPr/>
        <w:sdtContent>
          <w:r w:rsidRPr="000E2336">
            <w:rPr>
              <w:rStyle w:val="Textedelespacerserv"/>
              <w:rFonts w:ascii="Arial" w:hAnsi="Arial" w:cs="Arial"/>
              <w:color w:val="000000" w:themeColor="text1"/>
            </w:rPr>
            <w:t>Cliquez ou appuyez ici pour entrer du texte.</w:t>
          </w:r>
        </w:sdtContent>
      </w:sdt>
    </w:p>
    <w:p w14:paraId="10BDDD77" w14:textId="2D738A04" w:rsidR="00921518" w:rsidRPr="000E2336" w:rsidRDefault="00921518"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right" w:leader="underscore" w:pos="9071"/>
        </w:tabs>
        <w:spacing w:after="0"/>
        <w:rPr>
          <w:rFonts w:ascii="Arial" w:hAnsi="Arial" w:cs="Arial"/>
          <w:b/>
          <w:bCs/>
          <w:color w:val="000000" w:themeColor="text1"/>
          <w:szCs w:val="22"/>
        </w:rPr>
      </w:pPr>
    </w:p>
    <w:p w14:paraId="3B258844" w14:textId="74F6B37F" w:rsidR="00921518" w:rsidRPr="000E2336" w:rsidRDefault="006B1617"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right" w:leader="underscore" w:pos="9071"/>
        </w:tabs>
        <w:spacing w:after="0"/>
        <w:rPr>
          <w:rFonts w:ascii="Arial" w:hAnsi="Arial" w:cs="Arial"/>
          <w:color w:val="000000" w:themeColor="text1"/>
          <w:szCs w:val="22"/>
        </w:rPr>
      </w:pPr>
      <w:r w:rsidRPr="000E2336">
        <w:rPr>
          <w:rFonts w:ascii="Arial" w:hAnsi="Arial" w:cs="Arial"/>
          <w:b/>
          <w:bCs/>
          <w:color w:val="000000" w:themeColor="text1"/>
          <w:szCs w:val="22"/>
        </w:rPr>
        <w:t>Combien</w:t>
      </w:r>
      <w:r w:rsidR="00921518" w:rsidRPr="000E2336">
        <w:rPr>
          <w:rFonts w:ascii="Arial" w:hAnsi="Arial" w:cs="Arial"/>
          <w:b/>
          <w:bCs/>
          <w:color w:val="000000" w:themeColor="text1"/>
          <w:szCs w:val="22"/>
        </w:rPr>
        <w:t xml:space="preserve"> d’</w:t>
      </w:r>
      <w:r w:rsidR="00B50894" w:rsidRPr="000E2336">
        <w:rPr>
          <w:rFonts w:ascii="Arial" w:hAnsi="Arial" w:cs="Arial"/>
          <w:b/>
          <w:bCs/>
          <w:color w:val="000000" w:themeColor="text1"/>
          <w:szCs w:val="22"/>
        </w:rPr>
        <w:t>heures d’</w:t>
      </w:r>
      <w:r w:rsidR="00921518" w:rsidRPr="000E2336">
        <w:rPr>
          <w:rFonts w:ascii="Arial" w:hAnsi="Arial" w:cs="Arial"/>
          <w:b/>
          <w:bCs/>
          <w:color w:val="000000" w:themeColor="text1"/>
          <w:szCs w:val="22"/>
        </w:rPr>
        <w:t>o</w:t>
      </w:r>
      <w:r w:rsidR="00B50894" w:rsidRPr="000E2336">
        <w:rPr>
          <w:rFonts w:ascii="Arial" w:hAnsi="Arial" w:cs="Arial"/>
          <w:b/>
          <w:bCs/>
          <w:color w:val="000000" w:themeColor="text1"/>
          <w:szCs w:val="22"/>
        </w:rPr>
        <w:t xml:space="preserve">rganisation avant et </w:t>
      </w:r>
      <w:r w:rsidR="00921518" w:rsidRPr="000E2336">
        <w:rPr>
          <w:rFonts w:ascii="Arial" w:hAnsi="Arial" w:cs="Arial"/>
          <w:b/>
          <w:bCs/>
          <w:color w:val="000000" w:themeColor="text1"/>
          <w:szCs w:val="22"/>
        </w:rPr>
        <w:t>après</w:t>
      </w:r>
      <w:r w:rsidR="00B50894" w:rsidRPr="000E2336">
        <w:rPr>
          <w:rFonts w:ascii="Arial" w:hAnsi="Arial" w:cs="Arial"/>
          <w:b/>
          <w:bCs/>
          <w:color w:val="000000" w:themeColor="text1"/>
          <w:szCs w:val="22"/>
        </w:rPr>
        <w:t xml:space="preserve"> les </w:t>
      </w:r>
      <w:r w:rsidR="00921518" w:rsidRPr="000E2336">
        <w:rPr>
          <w:rFonts w:ascii="Arial" w:hAnsi="Arial" w:cs="Arial"/>
          <w:b/>
          <w:bCs/>
          <w:color w:val="000000" w:themeColor="text1"/>
          <w:szCs w:val="22"/>
        </w:rPr>
        <w:t>séances</w:t>
      </w:r>
      <w:r w:rsidR="00B50894" w:rsidRPr="000E2336">
        <w:rPr>
          <w:rFonts w:ascii="Arial" w:hAnsi="Arial" w:cs="Arial"/>
          <w:b/>
          <w:bCs/>
          <w:color w:val="000000" w:themeColor="text1"/>
          <w:szCs w:val="22"/>
        </w:rPr>
        <w:t xml:space="preserve"> (installation, rangement, </w:t>
      </w:r>
      <w:proofErr w:type="gramStart"/>
      <w:r w:rsidR="00B50894" w:rsidRPr="000E2336">
        <w:rPr>
          <w:rFonts w:ascii="Arial" w:hAnsi="Arial" w:cs="Arial"/>
          <w:b/>
          <w:bCs/>
          <w:color w:val="000000" w:themeColor="text1"/>
          <w:szCs w:val="22"/>
        </w:rPr>
        <w:t>debriefing</w:t>
      </w:r>
      <w:proofErr w:type="gramEnd"/>
      <w:r w:rsidR="00B50894" w:rsidRPr="000E2336">
        <w:rPr>
          <w:rFonts w:ascii="Arial" w:hAnsi="Arial" w:cs="Arial"/>
          <w:b/>
          <w:bCs/>
          <w:color w:val="000000" w:themeColor="text1"/>
          <w:szCs w:val="22"/>
        </w:rPr>
        <w:t>)</w:t>
      </w:r>
      <w:r w:rsidR="00921518" w:rsidRPr="000E2336">
        <w:rPr>
          <w:rFonts w:ascii="Arial" w:hAnsi="Arial" w:cs="Arial"/>
          <w:b/>
          <w:bCs/>
          <w:color w:val="000000" w:themeColor="text1"/>
          <w:szCs w:val="22"/>
        </w:rPr>
        <w:t> ?</w:t>
      </w:r>
      <w:r w:rsidR="00CC64B6" w:rsidRPr="000E2336">
        <w:rPr>
          <w:rFonts w:ascii="Arial" w:hAnsi="Arial" w:cs="Arial"/>
          <w:b/>
          <w:bCs/>
          <w:color w:val="000000" w:themeColor="text1"/>
          <w:szCs w:val="22"/>
        </w:rPr>
        <w:t xml:space="preserve"> </w:t>
      </w:r>
      <w:sdt>
        <w:sdtPr>
          <w:rPr>
            <w:rFonts w:ascii="Arial" w:hAnsi="Arial" w:cs="Arial"/>
            <w:color w:val="000000" w:themeColor="text1"/>
            <w:szCs w:val="22"/>
          </w:rPr>
          <w:id w:val="1064914257"/>
          <w:placeholder>
            <w:docPart w:val="C7B37DB8E5EB46DDB83766C0333B3B59"/>
          </w:placeholder>
          <w:showingPlcHdr/>
          <w15:color w:val="339966"/>
        </w:sdtPr>
        <w:sdtEndPr/>
        <w:sdtContent>
          <w:r w:rsidR="00921518" w:rsidRPr="000E2336">
            <w:rPr>
              <w:rStyle w:val="Textedelespacerserv"/>
              <w:rFonts w:ascii="Arial" w:hAnsi="Arial" w:cs="Arial"/>
              <w:color w:val="000000" w:themeColor="text1"/>
            </w:rPr>
            <w:t>Cliquez ou appuyez ici pour entrer du texte.</w:t>
          </w:r>
        </w:sdtContent>
      </w:sdt>
    </w:p>
    <w:p w14:paraId="03878357" w14:textId="67099B23" w:rsidR="00921518" w:rsidRPr="000E2336" w:rsidRDefault="00921518" w:rsidP="001F6FB4">
      <w:pPr>
        <w:pStyle w:val="En-tte"/>
        <w:numPr>
          <w:ilvl w:val="12"/>
          <w:numId w:val="0"/>
        </w:numPr>
        <w:pBdr>
          <w:top w:val="thinThickLargeGap" w:sz="24" w:space="1" w:color="94C356"/>
          <w:left w:val="thinThickLargeGap" w:sz="24" w:space="4" w:color="94C356"/>
          <w:bottom w:val="thickThinLargeGap" w:sz="24" w:space="1" w:color="94C356"/>
          <w:right w:val="thickThinLargeGap" w:sz="24" w:space="4" w:color="94C356"/>
        </w:pBdr>
        <w:tabs>
          <w:tab w:val="clear" w:pos="4536"/>
          <w:tab w:val="clear" w:pos="9072"/>
          <w:tab w:val="right" w:leader="underscore" w:pos="9071"/>
        </w:tabs>
        <w:spacing w:after="0"/>
        <w:rPr>
          <w:rFonts w:ascii="Arial" w:hAnsi="Arial" w:cs="Arial"/>
          <w:smallCaps/>
          <w:color w:val="000000" w:themeColor="text1"/>
          <w:szCs w:val="22"/>
        </w:rPr>
      </w:pPr>
    </w:p>
    <w:p w14:paraId="5B8F8210" w14:textId="5C77FF29" w:rsidR="00B50894" w:rsidRPr="000E2336" w:rsidRDefault="00B50894" w:rsidP="00B50894">
      <w:pPr>
        <w:pStyle w:val="En-tte"/>
        <w:numPr>
          <w:ilvl w:val="12"/>
          <w:numId w:val="0"/>
        </w:numPr>
        <w:tabs>
          <w:tab w:val="clear" w:pos="4536"/>
          <w:tab w:val="clear" w:pos="9072"/>
          <w:tab w:val="right" w:leader="underscore" w:pos="9071"/>
        </w:tabs>
        <w:spacing w:after="0"/>
        <w:rPr>
          <w:rFonts w:ascii="Arial" w:hAnsi="Arial" w:cs="Arial"/>
          <w:smallCaps/>
          <w:color w:val="000000" w:themeColor="text1"/>
          <w:szCs w:val="22"/>
        </w:rPr>
      </w:pPr>
    </w:p>
    <w:p w14:paraId="0284A5AC" w14:textId="0CF5A059" w:rsidR="00583D2A" w:rsidRPr="000E2336" w:rsidRDefault="00583D2A">
      <w:pPr>
        <w:rPr>
          <w:rFonts w:ascii="Arial" w:hAnsi="Arial" w:cs="Arial"/>
          <w:smallCaps/>
          <w:color w:val="000000" w:themeColor="text1"/>
        </w:rPr>
      </w:pPr>
      <w:r w:rsidRPr="000E2336">
        <w:rPr>
          <w:rFonts w:ascii="Arial" w:hAnsi="Arial" w:cs="Arial"/>
          <w:smallCaps/>
          <w:color w:val="000000" w:themeColor="text1"/>
        </w:rPr>
        <w:br w:type="page"/>
      </w:r>
    </w:p>
    <w:p w14:paraId="03CABC48" w14:textId="6FD0532E"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000000" w:themeColor="text1"/>
          <w:sz w:val="28"/>
          <w:szCs w:val="28"/>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94080" behindDoc="0" locked="0" layoutInCell="1" allowOverlap="1" wp14:anchorId="4D4858EE" wp14:editId="65FD7C5B">
                <wp:simplePos x="0" y="0"/>
                <wp:positionH relativeFrom="column">
                  <wp:posOffset>-914400</wp:posOffset>
                </wp:positionH>
                <wp:positionV relativeFrom="paragraph">
                  <wp:posOffset>-912027</wp:posOffset>
                </wp:positionV>
                <wp:extent cx="7644063" cy="1507958"/>
                <wp:effectExtent l="0" t="0" r="14605" b="1651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5AE75706" w14:textId="77777777" w:rsidR="00F967FC" w:rsidRDefault="00F967FC" w:rsidP="00F967FC">
                            <w:pPr>
                              <w:spacing w:after="0" w:line="240" w:lineRule="auto"/>
                              <w:jc w:val="center"/>
                              <w:rPr>
                                <w:smallCaps/>
                                <w:color w:val="FFFFFF" w:themeColor="background1"/>
                                <w:sz w:val="48"/>
                                <w:szCs w:val="48"/>
                              </w:rPr>
                            </w:pPr>
                          </w:p>
                          <w:p w14:paraId="78026F2C" w14:textId="7F41F698" w:rsidR="00F967FC" w:rsidRDefault="00F967FC" w:rsidP="00F967FC">
                            <w:pPr>
                              <w:jc w:val="center"/>
                              <w:rPr>
                                <w:color w:val="FFFFFF" w:themeColor="background1"/>
                                <w:sz w:val="56"/>
                                <w:szCs w:val="56"/>
                              </w:rPr>
                            </w:pPr>
                            <w:r>
                              <w:rPr>
                                <w:color w:val="FFFFFF" w:themeColor="background1"/>
                                <w:sz w:val="56"/>
                                <w:szCs w:val="56"/>
                              </w:rPr>
                              <w:t>CADRE DE FONCTIONNEMENT</w:t>
                            </w:r>
                            <w:r w:rsidR="006E2466">
                              <w:rPr>
                                <w:color w:val="FFFFFF" w:themeColor="background1"/>
                                <w:sz w:val="56"/>
                                <w:szCs w:val="56"/>
                              </w:rPr>
                              <w:t xml:space="preserve"> </w:t>
                            </w:r>
                            <w:r w:rsidR="006E2466">
                              <w:rPr>
                                <w:rFonts w:asciiTheme="majorHAnsi" w:hAnsiTheme="majorHAnsi" w:cstheme="majorHAnsi"/>
                                <w:bCs/>
                                <w:color w:val="FFFFFF" w:themeColor="background1"/>
                                <w:sz w:val="56"/>
                                <w:szCs w:val="56"/>
                              </w:rPr>
                              <w:t>(suite)</w:t>
                            </w:r>
                          </w:p>
                          <w:p w14:paraId="106FDDB4" w14:textId="77777777" w:rsidR="00F967FC" w:rsidRPr="007875A0" w:rsidRDefault="00F967FC" w:rsidP="00F967FC">
                            <w:pPr>
                              <w:jc w:val="cente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58EE" id="Zone de texte 18" o:spid="_x0000_s1031" type="#_x0000_t202" style="position:absolute;left:0;text-align:left;margin-left:-1in;margin-top:-71.8pt;width:601.9pt;height:118.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" fillcolor="#6a097d" strokecolor="white [3212]">
                <v:textbox>
                  <w:txbxContent>
                    <w:p w14:paraId="5AE75706" w14:textId="77777777" w:rsidR="00F967FC" w:rsidRDefault="00F967FC" w:rsidP="00F967FC">
                      <w:pPr>
                        <w:spacing w:after="0" w:line="240" w:lineRule="auto"/>
                        <w:jc w:val="center"/>
                        <w:rPr>
                          <w:smallCaps/>
                          <w:color w:val="FFFFFF" w:themeColor="background1"/>
                          <w:sz w:val="48"/>
                          <w:szCs w:val="48"/>
                        </w:rPr>
                      </w:pPr>
                    </w:p>
                    <w:p w14:paraId="78026F2C" w14:textId="7F41F698" w:rsidR="00F967FC" w:rsidRDefault="00F967FC" w:rsidP="00F967FC">
                      <w:pPr>
                        <w:jc w:val="center"/>
                        <w:rPr>
                          <w:color w:val="FFFFFF" w:themeColor="background1"/>
                          <w:sz w:val="56"/>
                          <w:szCs w:val="56"/>
                        </w:rPr>
                      </w:pPr>
                      <w:r>
                        <w:rPr>
                          <w:color w:val="FFFFFF" w:themeColor="background1"/>
                          <w:sz w:val="56"/>
                          <w:szCs w:val="56"/>
                        </w:rPr>
                        <w:t>CADRE DE FONCTIONNEMENT</w:t>
                      </w:r>
                      <w:r w:rsidR="006E2466">
                        <w:rPr>
                          <w:color w:val="FFFFFF" w:themeColor="background1"/>
                          <w:sz w:val="56"/>
                          <w:szCs w:val="56"/>
                        </w:rPr>
                        <w:t xml:space="preserve"> </w:t>
                      </w:r>
                      <w:r w:rsidR="006E2466">
                        <w:rPr>
                          <w:rFonts w:asciiTheme="majorHAnsi" w:hAnsiTheme="majorHAnsi" w:cstheme="majorHAnsi"/>
                          <w:bCs/>
                          <w:color w:val="FFFFFF" w:themeColor="background1"/>
                          <w:sz w:val="56"/>
                          <w:szCs w:val="56"/>
                        </w:rPr>
                        <w:t>(suite)</w:t>
                      </w:r>
                    </w:p>
                    <w:p w14:paraId="106FDDB4" w14:textId="77777777" w:rsidR="00F967FC" w:rsidRPr="007875A0" w:rsidRDefault="00F967FC" w:rsidP="00F967FC">
                      <w:pPr>
                        <w:jc w:val="center"/>
                        <w:rPr>
                          <w:color w:val="FFFFFF" w:themeColor="background1"/>
                          <w:sz w:val="44"/>
                          <w:szCs w:val="44"/>
                        </w:rPr>
                      </w:pPr>
                    </w:p>
                  </w:txbxContent>
                </v:textbox>
              </v:shape>
            </w:pict>
          </mc:Fallback>
        </mc:AlternateContent>
      </w:r>
    </w:p>
    <w:p w14:paraId="5A8B59A4" w14:textId="16D7CC96"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000000" w:themeColor="text1"/>
          <w:sz w:val="28"/>
          <w:szCs w:val="28"/>
        </w:rPr>
      </w:pPr>
    </w:p>
    <w:p w14:paraId="696821D8" w14:textId="77777777"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000000" w:themeColor="text1"/>
          <w:sz w:val="28"/>
          <w:szCs w:val="28"/>
        </w:rPr>
      </w:pPr>
    </w:p>
    <w:p w14:paraId="6AD79937" w14:textId="77777777"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000000" w:themeColor="text1"/>
          <w:sz w:val="28"/>
          <w:szCs w:val="28"/>
        </w:rPr>
      </w:pPr>
    </w:p>
    <w:p w14:paraId="4FB15E71" w14:textId="77777777"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000000" w:themeColor="text1"/>
          <w:sz w:val="28"/>
          <w:szCs w:val="28"/>
        </w:rPr>
      </w:pPr>
    </w:p>
    <w:p w14:paraId="5613035F" w14:textId="40EC6BE0"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6A097D"/>
          <w:sz w:val="28"/>
          <w:szCs w:val="28"/>
        </w:rPr>
      </w:pPr>
      <w:r w:rsidRPr="000E2336">
        <w:rPr>
          <w:rFonts w:ascii="Arial" w:hAnsi="Arial" w:cs="Arial"/>
          <w:b/>
          <w:color w:val="6A097D"/>
          <w:sz w:val="28"/>
          <w:szCs w:val="28"/>
        </w:rPr>
        <w:t xml:space="preserve">- Accueil </w:t>
      </w:r>
      <w:r w:rsidR="000E2336">
        <w:rPr>
          <w:rFonts w:ascii="Arial" w:hAnsi="Arial" w:cs="Arial"/>
          <w:b/>
          <w:color w:val="6A097D"/>
          <w:sz w:val="28"/>
          <w:szCs w:val="28"/>
        </w:rPr>
        <w:t>-</w:t>
      </w:r>
    </w:p>
    <w:p w14:paraId="480E8917" w14:textId="77777777" w:rsidR="00F967FC" w:rsidRPr="000E2336" w:rsidRDefault="00F967FC" w:rsidP="00F967FC">
      <w:pPr>
        <w:numPr>
          <w:ilvl w:val="12"/>
          <w:numId w:val="0"/>
        </w:numPr>
        <w:tabs>
          <w:tab w:val="right" w:leader="underscore" w:pos="9071"/>
        </w:tabs>
        <w:spacing w:after="0" w:line="240" w:lineRule="auto"/>
        <w:ind w:left="-142"/>
        <w:jc w:val="center"/>
        <w:rPr>
          <w:rFonts w:ascii="Arial" w:hAnsi="Arial" w:cs="Arial"/>
          <w:b/>
          <w:color w:val="000000" w:themeColor="text1"/>
          <w:sz w:val="28"/>
          <w:szCs w:val="28"/>
        </w:rPr>
      </w:pPr>
    </w:p>
    <w:p w14:paraId="23EA38BF" w14:textId="77777777" w:rsidR="00921518" w:rsidRPr="000E2336" w:rsidRDefault="0092151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2B7D9813" w14:textId="1E1EF002" w:rsidR="00B50894" w:rsidRPr="000E2336" w:rsidRDefault="0092151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r w:rsidRPr="000E2336">
        <w:rPr>
          <w:rFonts w:ascii="Arial" w:hAnsi="Arial" w:cs="Arial"/>
          <w:b/>
          <w:color w:val="000000" w:themeColor="text1"/>
        </w:rPr>
        <w:t>Quelles sont les conditions d’accueil ?</w:t>
      </w:r>
    </w:p>
    <w:p w14:paraId="086E4B9C" w14:textId="7714FA32" w:rsidR="00B50894" w:rsidRPr="000E2336" w:rsidRDefault="0092151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firstLine="0"/>
        <w:jc w:val="both"/>
        <w:rPr>
          <w:rFonts w:ascii="Arial" w:hAnsi="Arial" w:cs="Arial"/>
          <w:color w:val="000000" w:themeColor="text1"/>
        </w:rPr>
      </w:pPr>
      <w:r w:rsidRPr="000E2336">
        <w:rPr>
          <w:rFonts w:ascii="Arial" w:hAnsi="Arial" w:cs="Arial"/>
          <w:color w:val="000000" w:themeColor="text1"/>
        </w:rPr>
        <w:t xml:space="preserve">Âge des enfants </w:t>
      </w:r>
      <w:sdt>
        <w:sdtPr>
          <w:rPr>
            <w:rFonts w:ascii="Arial" w:hAnsi="Arial" w:cs="Arial"/>
            <w:color w:val="000000" w:themeColor="text1"/>
          </w:rPr>
          <w:id w:val="-1344461531"/>
          <w:placeholder>
            <w:docPart w:val="3CE027C8BB3B4C4692D016FBB36ACCB4"/>
          </w:placeholder>
          <w:showingPlcHdr/>
          <w15:color w:val="339966"/>
        </w:sdtPr>
        <w:sdtEndPr/>
        <w:sdtContent>
          <w:r w:rsidRPr="000E2336">
            <w:rPr>
              <w:rStyle w:val="Textedelespacerserv"/>
              <w:rFonts w:ascii="Arial" w:hAnsi="Arial" w:cs="Arial"/>
              <w:color w:val="000000" w:themeColor="text1"/>
            </w:rPr>
            <w:t>Cliquez ou appuyez ici pour entrer du texte.</w:t>
          </w:r>
        </w:sdtContent>
      </w:sdt>
    </w:p>
    <w:p w14:paraId="7ACF5AA1" w14:textId="21B7F500" w:rsidR="00A64810" w:rsidRPr="000E2336" w:rsidRDefault="00A64810"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jc w:val="both"/>
        <w:rPr>
          <w:rFonts w:ascii="Arial" w:hAnsi="Arial" w:cs="Arial"/>
          <w:color w:val="000000" w:themeColor="text1"/>
        </w:rPr>
      </w:pPr>
    </w:p>
    <w:p w14:paraId="293EB647" w14:textId="77777777" w:rsidR="006E2466" w:rsidRPr="000E2336" w:rsidRDefault="006E2466"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jc w:val="both"/>
        <w:rPr>
          <w:rFonts w:ascii="Arial" w:hAnsi="Arial" w:cs="Arial"/>
          <w:color w:val="000000" w:themeColor="text1"/>
        </w:rPr>
      </w:pPr>
    </w:p>
    <w:p w14:paraId="43DE2ED1" w14:textId="7FD4C619" w:rsidR="00921518" w:rsidRPr="000E2336" w:rsidRDefault="0092151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firstLine="0"/>
        <w:jc w:val="both"/>
        <w:rPr>
          <w:rFonts w:ascii="Arial" w:hAnsi="Arial" w:cs="Arial"/>
          <w:color w:val="000000" w:themeColor="text1"/>
        </w:rPr>
      </w:pPr>
      <w:r w:rsidRPr="000E2336">
        <w:rPr>
          <w:rFonts w:ascii="Arial" w:hAnsi="Arial" w:cs="Arial"/>
          <w:color w:val="000000" w:themeColor="text1"/>
        </w:rPr>
        <w:t xml:space="preserve">Nombre de personnes maximum admis par séance </w:t>
      </w:r>
      <w:sdt>
        <w:sdtPr>
          <w:rPr>
            <w:rFonts w:ascii="Arial" w:hAnsi="Arial" w:cs="Arial"/>
            <w:color w:val="000000" w:themeColor="text1"/>
          </w:rPr>
          <w:id w:val="2004091918"/>
          <w:placeholder>
            <w:docPart w:val="4CD41FB56C904440AC5949972BD6CF9F"/>
          </w:placeholder>
          <w:showingPlcHdr/>
          <w15:color w:val="339966"/>
        </w:sdtPr>
        <w:sdtEndPr/>
        <w:sdtContent>
          <w:r w:rsidRPr="000E2336">
            <w:rPr>
              <w:rStyle w:val="Textedelespacerserv"/>
              <w:rFonts w:ascii="Arial" w:hAnsi="Arial" w:cs="Arial"/>
              <w:color w:val="000000" w:themeColor="text1"/>
            </w:rPr>
            <w:t>Cliquez ou appuyez ici pour entrer du texte.</w:t>
          </w:r>
        </w:sdtContent>
      </w:sdt>
    </w:p>
    <w:p w14:paraId="20C0B7C7" w14:textId="65E37AE3" w:rsidR="00A64810" w:rsidRPr="000E2336" w:rsidRDefault="00A64810"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jc w:val="both"/>
        <w:rPr>
          <w:rFonts w:ascii="Arial" w:hAnsi="Arial" w:cs="Arial"/>
          <w:color w:val="000000" w:themeColor="text1"/>
        </w:rPr>
      </w:pPr>
    </w:p>
    <w:p w14:paraId="62EE4009" w14:textId="77777777" w:rsidR="006E2466" w:rsidRPr="000E2336" w:rsidRDefault="006E2466"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jc w:val="both"/>
        <w:rPr>
          <w:rFonts w:ascii="Arial" w:hAnsi="Arial" w:cs="Arial"/>
          <w:color w:val="000000" w:themeColor="text1"/>
        </w:rPr>
      </w:pPr>
    </w:p>
    <w:p w14:paraId="114F24F5" w14:textId="5C5F3CC8" w:rsidR="00921518" w:rsidRPr="000E2336" w:rsidRDefault="0092151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firstLine="0"/>
        <w:jc w:val="both"/>
        <w:rPr>
          <w:rFonts w:ascii="Arial" w:hAnsi="Arial" w:cs="Arial"/>
          <w:color w:val="000000" w:themeColor="text1"/>
        </w:rPr>
      </w:pPr>
      <w:r w:rsidRPr="000E2336">
        <w:rPr>
          <w:rFonts w:ascii="Arial" w:hAnsi="Arial" w:cs="Arial"/>
          <w:color w:val="000000" w:themeColor="text1"/>
        </w:rPr>
        <w:t xml:space="preserve">Charte d’accueil </w:t>
      </w:r>
      <w:sdt>
        <w:sdtPr>
          <w:rPr>
            <w:rFonts w:ascii="Arial" w:hAnsi="Arial" w:cs="Arial"/>
            <w:color w:val="000000" w:themeColor="text1"/>
          </w:rPr>
          <w:id w:val="-156240630"/>
          <w:placeholder>
            <w:docPart w:val="23E501414F9942C49254283F5DCFBC89"/>
          </w:placeholder>
          <w:showingPlcHdr/>
          <w15:color w:val="339966"/>
        </w:sdtPr>
        <w:sdtEndPr/>
        <w:sdtContent>
          <w:r w:rsidRPr="000E2336">
            <w:rPr>
              <w:rStyle w:val="Textedelespacerserv"/>
              <w:rFonts w:ascii="Arial" w:hAnsi="Arial" w:cs="Arial"/>
              <w:color w:val="000000" w:themeColor="text1"/>
            </w:rPr>
            <w:t>Cliquez ou appuyez ici pour entrer du texte.</w:t>
          </w:r>
        </w:sdtContent>
      </w:sdt>
    </w:p>
    <w:p w14:paraId="4CABAFF4" w14:textId="691B96D9" w:rsidR="00A64810" w:rsidRPr="000E2336" w:rsidRDefault="00A64810"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jc w:val="both"/>
        <w:rPr>
          <w:rFonts w:ascii="Arial" w:hAnsi="Arial" w:cs="Arial"/>
          <w:color w:val="000000" w:themeColor="text1"/>
        </w:rPr>
      </w:pPr>
    </w:p>
    <w:p w14:paraId="6276ED27" w14:textId="77777777" w:rsidR="006E2466" w:rsidRPr="000E2336" w:rsidRDefault="006E2466"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jc w:val="both"/>
        <w:rPr>
          <w:rFonts w:ascii="Arial" w:hAnsi="Arial" w:cs="Arial"/>
          <w:color w:val="000000" w:themeColor="text1"/>
        </w:rPr>
      </w:pPr>
    </w:p>
    <w:p w14:paraId="1B169099" w14:textId="3C5CBDB1" w:rsidR="00921518" w:rsidRPr="000E2336" w:rsidRDefault="0092151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27"/>
          <w:tab w:val="left" w:leader="underscore" w:pos="9071"/>
        </w:tabs>
        <w:spacing w:after="0" w:line="240" w:lineRule="auto"/>
        <w:ind w:left="0" w:firstLine="0"/>
        <w:jc w:val="both"/>
        <w:rPr>
          <w:rFonts w:ascii="Arial" w:hAnsi="Arial" w:cs="Arial"/>
          <w:color w:val="000000" w:themeColor="text1"/>
        </w:rPr>
      </w:pPr>
      <w:r w:rsidRPr="000E2336">
        <w:rPr>
          <w:rFonts w:ascii="Arial" w:hAnsi="Arial" w:cs="Arial"/>
          <w:color w:val="000000" w:themeColor="text1"/>
        </w:rPr>
        <w:t xml:space="preserve">Modalités de participation des accueillis (exemples : gâteaux, boissons, matériels …) </w:t>
      </w:r>
      <w:sdt>
        <w:sdtPr>
          <w:rPr>
            <w:rFonts w:ascii="Arial" w:hAnsi="Arial" w:cs="Arial"/>
            <w:color w:val="000000" w:themeColor="text1"/>
          </w:rPr>
          <w:id w:val="1746225692"/>
          <w:placeholder>
            <w:docPart w:val="B17E7B0DB63D4BA0A846BFB1FF75824D"/>
          </w:placeholder>
          <w:showingPlcHdr/>
          <w15:color w:val="339966"/>
        </w:sdtPr>
        <w:sdtEndPr/>
        <w:sdtContent>
          <w:r w:rsidRPr="000E2336">
            <w:rPr>
              <w:rStyle w:val="Textedelespacerserv"/>
              <w:rFonts w:ascii="Arial" w:hAnsi="Arial" w:cs="Arial"/>
              <w:color w:val="000000" w:themeColor="text1"/>
            </w:rPr>
            <w:t>Cliquez ou appuyez ici pour entrer du texte.</w:t>
          </w:r>
        </w:sdtContent>
      </w:sdt>
    </w:p>
    <w:p w14:paraId="58975843" w14:textId="039A192C"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r w:rsidRPr="000E2336">
        <w:rPr>
          <w:rFonts w:ascii="Arial" w:hAnsi="Arial" w:cs="Arial"/>
          <w:color w:val="000000" w:themeColor="text1"/>
        </w:rPr>
        <w:tab/>
      </w:r>
    </w:p>
    <w:p w14:paraId="49C456CB" w14:textId="0C42913A"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70CA0BA0" w14:textId="122CE3C0"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5F2A0282" w14:textId="69AF132F"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7C7FE9BB" w14:textId="5236AE35"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16C60A16" w14:textId="467DB7DF"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6003C398" w14:textId="0B739968"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6CD0CF92" w14:textId="77777777" w:rsidR="006E2466" w:rsidRPr="000E2336" w:rsidRDefault="006E2466"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27"/>
          <w:tab w:val="right" w:leader="underscore" w:pos="9071"/>
        </w:tabs>
        <w:spacing w:after="0" w:line="240" w:lineRule="auto"/>
        <w:jc w:val="both"/>
        <w:rPr>
          <w:rFonts w:ascii="Arial" w:hAnsi="Arial" w:cs="Arial"/>
          <w:color w:val="000000" w:themeColor="text1"/>
        </w:rPr>
      </w:pPr>
    </w:p>
    <w:p w14:paraId="4121EFE3" w14:textId="77777777" w:rsidR="00B50894" w:rsidRPr="000E2336" w:rsidRDefault="00B50894" w:rsidP="00B50894">
      <w:pPr>
        <w:numPr>
          <w:ilvl w:val="12"/>
          <w:numId w:val="0"/>
        </w:numPr>
        <w:tabs>
          <w:tab w:val="right" w:leader="underscore" w:pos="9071"/>
        </w:tabs>
        <w:spacing w:after="0" w:line="240" w:lineRule="auto"/>
        <w:jc w:val="center"/>
        <w:rPr>
          <w:rFonts w:ascii="Arial" w:hAnsi="Arial" w:cs="Arial"/>
          <w:b/>
          <w:smallCaps/>
          <w:color w:val="000000" w:themeColor="text1"/>
          <w:spacing w:val="20"/>
        </w:rPr>
      </w:pPr>
    </w:p>
    <w:p w14:paraId="4DFCA05F" w14:textId="07212C02" w:rsidR="00921518" w:rsidRPr="000E2336" w:rsidRDefault="00921518">
      <w:pPr>
        <w:rPr>
          <w:rFonts w:ascii="Arial" w:hAnsi="Arial" w:cs="Arial"/>
          <w:color w:val="000000" w:themeColor="text1"/>
        </w:rPr>
      </w:pPr>
      <w:r w:rsidRPr="000E2336">
        <w:rPr>
          <w:rFonts w:ascii="Arial" w:hAnsi="Arial" w:cs="Arial"/>
          <w:color w:val="000000" w:themeColor="text1"/>
        </w:rPr>
        <w:br w:type="page"/>
      </w:r>
    </w:p>
    <w:p w14:paraId="7B0FAF3D" w14:textId="77777777" w:rsidR="00921518" w:rsidRPr="000E2336" w:rsidRDefault="00921518" w:rsidP="00921518">
      <w:pPr>
        <w:rPr>
          <w:rFonts w:ascii="Arial" w:hAnsi="Arial" w:cs="Arial"/>
          <w:b/>
          <w:smallCaps/>
          <w:color w:val="000000" w:themeColor="text1"/>
          <w:spacing w:val="20"/>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71552" behindDoc="0" locked="0" layoutInCell="1" allowOverlap="1" wp14:anchorId="23C2A442" wp14:editId="4898993C">
                <wp:simplePos x="0" y="0"/>
                <wp:positionH relativeFrom="column">
                  <wp:posOffset>-970881</wp:posOffset>
                </wp:positionH>
                <wp:positionV relativeFrom="paragraph">
                  <wp:posOffset>-900430</wp:posOffset>
                </wp:positionV>
                <wp:extent cx="7644063" cy="1507958"/>
                <wp:effectExtent l="0" t="0" r="14605" b="165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01CEEA49" w14:textId="77777777" w:rsidR="00024B77" w:rsidRDefault="00024B77" w:rsidP="00921518">
                            <w:pPr>
                              <w:spacing w:after="0" w:line="240" w:lineRule="auto"/>
                              <w:jc w:val="center"/>
                              <w:rPr>
                                <w:smallCaps/>
                                <w:color w:val="FFFFFF" w:themeColor="background1"/>
                                <w:sz w:val="48"/>
                                <w:szCs w:val="48"/>
                              </w:rPr>
                            </w:pPr>
                          </w:p>
                          <w:p w14:paraId="79FEB5A7" w14:textId="581D4C6A" w:rsidR="00024B77" w:rsidRPr="007875A0" w:rsidRDefault="00024B77" w:rsidP="00921518">
                            <w:pPr>
                              <w:jc w:val="center"/>
                              <w:rPr>
                                <w:color w:val="FFFFFF" w:themeColor="background1"/>
                                <w:sz w:val="44"/>
                                <w:szCs w:val="44"/>
                              </w:rPr>
                            </w:pPr>
                            <w:r>
                              <w:rPr>
                                <w:color w:val="FFFFFF" w:themeColor="background1"/>
                                <w:sz w:val="56"/>
                                <w:szCs w:val="56"/>
                              </w:rPr>
                              <w:t>PARTENARIAT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2A442" id="Zone de texte 6" o:spid="_x0000_s1032" type="#_x0000_t202" style="position:absolute;margin-left:-76.45pt;margin-top:-70.9pt;width:601.9pt;height:11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" fillcolor="#6a097d" strokecolor="white [3212]">
                <v:textbox>
                  <w:txbxContent>
                    <w:p w14:paraId="01CEEA49" w14:textId="77777777" w:rsidR="00024B77" w:rsidRDefault="00024B77" w:rsidP="00921518">
                      <w:pPr>
                        <w:spacing w:after="0" w:line="240" w:lineRule="auto"/>
                        <w:jc w:val="center"/>
                        <w:rPr>
                          <w:smallCaps/>
                          <w:color w:val="FFFFFF" w:themeColor="background1"/>
                          <w:sz w:val="48"/>
                          <w:szCs w:val="48"/>
                        </w:rPr>
                      </w:pPr>
                    </w:p>
                    <w:p w14:paraId="79FEB5A7" w14:textId="581D4C6A" w:rsidR="00024B77" w:rsidRPr="007875A0" w:rsidRDefault="00024B77" w:rsidP="00921518">
                      <w:pPr>
                        <w:jc w:val="center"/>
                        <w:rPr>
                          <w:color w:val="FFFFFF" w:themeColor="background1"/>
                          <w:sz w:val="44"/>
                          <w:szCs w:val="44"/>
                        </w:rPr>
                      </w:pPr>
                      <w:r>
                        <w:rPr>
                          <w:color w:val="FFFFFF" w:themeColor="background1"/>
                          <w:sz w:val="56"/>
                          <w:szCs w:val="56"/>
                        </w:rPr>
                        <w:t>PARTENARIAT</w:t>
                      </w:r>
                    </w:p>
                  </w:txbxContent>
                </v:textbox>
              </v:shape>
            </w:pict>
          </mc:Fallback>
        </mc:AlternateContent>
      </w:r>
    </w:p>
    <w:p w14:paraId="1EA1F0E4" w14:textId="45A31C17" w:rsidR="00B50894" w:rsidRPr="000E2336" w:rsidRDefault="00B50894" w:rsidP="00B50894">
      <w:pPr>
        <w:spacing w:after="0" w:line="240" w:lineRule="auto"/>
        <w:ind w:left="360"/>
        <w:rPr>
          <w:rFonts w:ascii="Arial" w:hAnsi="Arial" w:cs="Arial"/>
          <w:color w:val="000000" w:themeColor="text1"/>
        </w:rPr>
      </w:pPr>
    </w:p>
    <w:p w14:paraId="1D798037" w14:textId="593879FF" w:rsidR="00921518" w:rsidRPr="000E2336" w:rsidRDefault="00921518" w:rsidP="00B50894">
      <w:pPr>
        <w:spacing w:after="0" w:line="240" w:lineRule="auto"/>
        <w:ind w:left="360"/>
        <w:rPr>
          <w:rFonts w:ascii="Arial" w:hAnsi="Arial" w:cs="Arial"/>
          <w:color w:val="000000" w:themeColor="text1"/>
        </w:rPr>
      </w:pPr>
    </w:p>
    <w:p w14:paraId="66AD186E" w14:textId="198F2A46" w:rsidR="00921518" w:rsidRPr="000E2336" w:rsidRDefault="00921518" w:rsidP="00B50894">
      <w:pPr>
        <w:spacing w:after="0" w:line="240" w:lineRule="auto"/>
        <w:ind w:left="360"/>
        <w:rPr>
          <w:rFonts w:ascii="Arial" w:hAnsi="Arial" w:cs="Arial"/>
          <w:color w:val="000000" w:themeColor="text1"/>
        </w:rPr>
      </w:pPr>
    </w:p>
    <w:p w14:paraId="24559201" w14:textId="77777777" w:rsidR="00921518" w:rsidRPr="000E2336" w:rsidRDefault="00921518" w:rsidP="00B50894">
      <w:pPr>
        <w:spacing w:after="0" w:line="240" w:lineRule="auto"/>
        <w:ind w:left="360"/>
        <w:rPr>
          <w:rFonts w:ascii="Arial" w:hAnsi="Arial" w:cs="Arial"/>
          <w:color w:val="000000" w:themeColor="text1"/>
        </w:rPr>
      </w:pPr>
    </w:p>
    <w:p w14:paraId="60050466" w14:textId="77777777" w:rsidR="00921518" w:rsidRPr="000E2336" w:rsidRDefault="00921518" w:rsidP="00CC64B6">
      <w:pPr>
        <w:spacing w:after="0" w:line="240" w:lineRule="auto"/>
        <w:jc w:val="both"/>
        <w:rPr>
          <w:rFonts w:ascii="Arial" w:hAnsi="Arial" w:cs="Arial"/>
          <w:b/>
          <w:bCs/>
          <w:smallCaps/>
          <w:color w:val="000000" w:themeColor="text1"/>
        </w:rPr>
      </w:pPr>
    </w:p>
    <w:p w14:paraId="47FB99F4"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color w:val="000000" w:themeColor="text1"/>
        </w:rPr>
      </w:pPr>
    </w:p>
    <w:p w14:paraId="1A9C7B79" w14:textId="60CD8887" w:rsidR="00921518"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r w:rsidRPr="000E2336">
        <w:rPr>
          <w:rFonts w:ascii="Arial" w:hAnsi="Arial" w:cs="Arial"/>
          <w:b/>
          <w:bCs/>
          <w:color w:val="000000" w:themeColor="text1"/>
        </w:rPr>
        <w:t>Q</w:t>
      </w:r>
      <w:r w:rsidR="007875A0" w:rsidRPr="000E2336">
        <w:rPr>
          <w:rFonts w:ascii="Arial" w:hAnsi="Arial" w:cs="Arial"/>
          <w:b/>
          <w:bCs/>
          <w:color w:val="000000" w:themeColor="text1"/>
        </w:rPr>
        <w:t>ui</w:t>
      </w:r>
      <w:r w:rsidRPr="000E2336">
        <w:rPr>
          <w:rFonts w:ascii="Arial" w:hAnsi="Arial" w:cs="Arial"/>
          <w:b/>
          <w:bCs/>
          <w:color w:val="000000" w:themeColor="text1"/>
        </w:rPr>
        <w:t xml:space="preserve"> </w:t>
      </w:r>
      <w:r w:rsidR="00921518" w:rsidRPr="000E2336">
        <w:rPr>
          <w:rFonts w:ascii="Arial" w:hAnsi="Arial" w:cs="Arial"/>
          <w:b/>
          <w:bCs/>
          <w:color w:val="000000" w:themeColor="text1"/>
        </w:rPr>
        <w:t xml:space="preserve">sont vos </w:t>
      </w:r>
      <w:r w:rsidRPr="000E2336">
        <w:rPr>
          <w:rFonts w:ascii="Arial" w:hAnsi="Arial" w:cs="Arial"/>
          <w:b/>
          <w:bCs/>
          <w:color w:val="000000" w:themeColor="text1"/>
        </w:rPr>
        <w:t>partenaires ?</w:t>
      </w:r>
      <w:r w:rsidR="00CC64B6" w:rsidRPr="000E2336">
        <w:rPr>
          <w:rFonts w:ascii="Arial" w:hAnsi="Arial" w:cs="Arial"/>
          <w:b/>
          <w:bCs/>
          <w:color w:val="000000" w:themeColor="text1"/>
        </w:rPr>
        <w:t xml:space="preserve"> </w:t>
      </w:r>
      <w:sdt>
        <w:sdtPr>
          <w:rPr>
            <w:rFonts w:ascii="Arial" w:hAnsi="Arial" w:cs="Arial"/>
            <w:color w:val="000000" w:themeColor="text1"/>
          </w:rPr>
          <w:id w:val="1515641644"/>
          <w:placeholder>
            <w:docPart w:val="3014D9CE12454A408D1F89070AEED418"/>
          </w:placeholder>
          <w:showingPlcHdr/>
          <w15:color w:val="339966"/>
        </w:sdtPr>
        <w:sdtEndPr/>
        <w:sdtContent>
          <w:r w:rsidR="00921518" w:rsidRPr="000E2336">
            <w:rPr>
              <w:rStyle w:val="Textedelespacerserv"/>
              <w:rFonts w:ascii="Arial" w:hAnsi="Arial" w:cs="Arial"/>
              <w:color w:val="000000" w:themeColor="text1"/>
            </w:rPr>
            <w:t>Cliquez ou appuyez ici pour entrer du texte.</w:t>
          </w:r>
        </w:sdtContent>
      </w:sdt>
    </w:p>
    <w:p w14:paraId="145D0B30" w14:textId="70F713F8" w:rsidR="00921518" w:rsidRPr="000E2336" w:rsidRDefault="0092151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51C5F9C5" w14:textId="330BCAF7" w:rsidR="009C7EBB" w:rsidRPr="000E2336" w:rsidRDefault="009C7EBB"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66763BBF" w14:textId="60DEFC4E" w:rsidR="009C7EBB" w:rsidRPr="000E2336" w:rsidRDefault="009C7EBB"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65822815" w14:textId="4D488F1C" w:rsidR="009C7EBB" w:rsidRPr="000E2336" w:rsidRDefault="009C7EBB"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73A70B12" w14:textId="06DB276B" w:rsidR="009C7EBB" w:rsidRPr="000E2336" w:rsidRDefault="009C7EBB"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2083E421" w14:textId="7ED37890" w:rsidR="00583D2A" w:rsidRPr="000E2336" w:rsidRDefault="00583D2A"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11C51D75" w14:textId="5207CFC5" w:rsidR="00583D2A" w:rsidRPr="000E2336" w:rsidRDefault="00583D2A"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10BA903C" w14:textId="603C1534" w:rsidR="00583D2A" w:rsidRPr="000E2336" w:rsidRDefault="00583D2A"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7C0649B3" w14:textId="184641C1" w:rsidR="00583D2A" w:rsidRPr="000E2336" w:rsidRDefault="00583D2A"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5A5547FA" w14:textId="77777777" w:rsidR="00583D2A" w:rsidRPr="000E2336" w:rsidRDefault="00583D2A"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1ABD95B4" w14:textId="77777777" w:rsidR="009C7EBB" w:rsidRPr="000E2336" w:rsidRDefault="009C7EBB"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color w:val="000000" w:themeColor="text1"/>
        </w:rPr>
      </w:pPr>
    </w:p>
    <w:p w14:paraId="7784BB3F" w14:textId="5D33510A"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color w:val="000000" w:themeColor="text1"/>
        </w:rPr>
      </w:pPr>
      <w:r w:rsidRPr="000E2336">
        <w:rPr>
          <w:rFonts w:ascii="Arial" w:hAnsi="Arial" w:cs="Arial"/>
          <w:b/>
          <w:bCs/>
          <w:color w:val="000000" w:themeColor="text1"/>
        </w:rPr>
        <w:t>Pour quelles formes de partenariat ?</w:t>
      </w:r>
    </w:p>
    <w:p w14:paraId="3A106629" w14:textId="37238C2C" w:rsidR="00B50894" w:rsidRPr="000E2336" w:rsidRDefault="00711D3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sdt>
        <w:sdtPr>
          <w:rPr>
            <w:rFonts w:ascii="Arial" w:hAnsi="Arial" w:cs="Arial"/>
            <w:color w:val="000000" w:themeColor="text1"/>
          </w:rPr>
          <w:id w:val="1414277990"/>
          <w15:color w:val="339966"/>
          <w14:checkbox>
            <w14:checked w14:val="0"/>
            <w14:checkedState w14:val="2612" w14:font="MS Gothic"/>
            <w14:uncheckedState w14:val="2610" w14:font="MS Gothic"/>
          </w14:checkbox>
        </w:sdtPr>
        <w:sdtEndPr/>
        <w:sdtContent>
          <w:r w:rsidR="00921518" w:rsidRPr="000E2336">
            <w:rPr>
              <w:rFonts w:ascii="Segoe UI Symbol" w:eastAsia="MS Gothic" w:hAnsi="Segoe UI Symbol" w:cs="Segoe UI Symbol"/>
              <w:color w:val="000000" w:themeColor="text1"/>
            </w:rPr>
            <w:t>☐</w:t>
          </w:r>
        </w:sdtContent>
      </w:sdt>
      <w:r w:rsidR="00921518" w:rsidRPr="000E2336">
        <w:rPr>
          <w:rFonts w:ascii="Arial" w:hAnsi="Arial" w:cs="Arial"/>
          <w:color w:val="000000" w:themeColor="text1"/>
        </w:rPr>
        <w:t xml:space="preserve"> Concertation</w:t>
      </w:r>
    </w:p>
    <w:p w14:paraId="222BF98E" w14:textId="50223684" w:rsidR="00B50894" w:rsidRPr="000E2336" w:rsidRDefault="00711D3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sdt>
        <w:sdtPr>
          <w:rPr>
            <w:rFonts w:ascii="Arial" w:hAnsi="Arial" w:cs="Arial"/>
            <w:color w:val="000000" w:themeColor="text1"/>
          </w:rPr>
          <w:id w:val="-2112889812"/>
          <w15:color w:val="339966"/>
          <w14:checkbox>
            <w14:checked w14:val="0"/>
            <w14:checkedState w14:val="2612" w14:font="MS Gothic"/>
            <w14:uncheckedState w14:val="2610" w14:font="MS Gothic"/>
          </w14:checkbox>
        </w:sdtPr>
        <w:sdtEndPr/>
        <w:sdtContent>
          <w:r w:rsidR="00921518" w:rsidRPr="000E2336">
            <w:rPr>
              <w:rFonts w:ascii="Segoe UI Symbol" w:eastAsia="MS Gothic" w:hAnsi="Segoe UI Symbol" w:cs="Segoe UI Symbol"/>
              <w:color w:val="000000" w:themeColor="text1"/>
            </w:rPr>
            <w:t>☐</w:t>
          </w:r>
        </w:sdtContent>
      </w:sdt>
      <w:r w:rsidR="00921518" w:rsidRPr="000E2336">
        <w:rPr>
          <w:rFonts w:ascii="Arial" w:hAnsi="Arial" w:cs="Arial"/>
          <w:color w:val="000000" w:themeColor="text1"/>
        </w:rPr>
        <w:t xml:space="preserve"> A</w:t>
      </w:r>
      <w:r w:rsidR="00B50894" w:rsidRPr="000E2336">
        <w:rPr>
          <w:rFonts w:ascii="Arial" w:hAnsi="Arial" w:cs="Arial"/>
          <w:color w:val="000000" w:themeColor="text1"/>
        </w:rPr>
        <w:t>ction</w:t>
      </w:r>
    </w:p>
    <w:p w14:paraId="0C117B14" w14:textId="4DD74CE3" w:rsidR="00B50894" w:rsidRPr="000E2336" w:rsidRDefault="00711D3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sdt>
        <w:sdtPr>
          <w:rPr>
            <w:rFonts w:ascii="Arial" w:hAnsi="Arial" w:cs="Arial"/>
            <w:color w:val="000000" w:themeColor="text1"/>
          </w:rPr>
          <w:id w:val="-669720644"/>
          <w15:color w:val="339966"/>
          <w14:checkbox>
            <w14:checked w14:val="0"/>
            <w14:checkedState w14:val="2612" w14:font="MS Gothic"/>
            <w14:uncheckedState w14:val="2610" w14:font="MS Gothic"/>
          </w14:checkbox>
        </w:sdtPr>
        <w:sdtEndPr/>
        <w:sdtContent>
          <w:r w:rsidR="00921518" w:rsidRPr="000E2336">
            <w:rPr>
              <w:rFonts w:ascii="Segoe UI Symbol" w:eastAsia="MS Gothic" w:hAnsi="Segoe UI Symbol" w:cs="Segoe UI Symbol"/>
              <w:color w:val="000000" w:themeColor="text1"/>
            </w:rPr>
            <w:t>☐</w:t>
          </w:r>
        </w:sdtContent>
      </w:sdt>
      <w:r w:rsidR="00921518" w:rsidRPr="000E2336">
        <w:rPr>
          <w:rFonts w:ascii="Arial" w:hAnsi="Arial" w:cs="Arial"/>
          <w:color w:val="000000" w:themeColor="text1"/>
        </w:rPr>
        <w:t xml:space="preserve"> Fi</w:t>
      </w:r>
      <w:r w:rsidR="00B50894" w:rsidRPr="000E2336">
        <w:rPr>
          <w:rFonts w:ascii="Arial" w:hAnsi="Arial" w:cs="Arial"/>
          <w:color w:val="000000" w:themeColor="text1"/>
        </w:rPr>
        <w:t>nancement</w:t>
      </w:r>
    </w:p>
    <w:p w14:paraId="57AD8218" w14:textId="77777777" w:rsidR="00921518" w:rsidRPr="000E2336" w:rsidRDefault="0092151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15AB747A" w14:textId="38C6725F" w:rsidR="007875A0" w:rsidRPr="000E2336" w:rsidRDefault="007875A0">
      <w:pPr>
        <w:rPr>
          <w:rFonts w:ascii="Arial" w:hAnsi="Arial" w:cs="Arial"/>
          <w:smallCaps/>
          <w:color w:val="000000" w:themeColor="text1"/>
        </w:rPr>
      </w:pPr>
      <w:r w:rsidRPr="000E2336">
        <w:rPr>
          <w:rFonts w:ascii="Arial" w:hAnsi="Arial" w:cs="Arial"/>
          <w:smallCaps/>
          <w:color w:val="000000" w:themeColor="text1"/>
        </w:rPr>
        <w:br w:type="page"/>
      </w:r>
    </w:p>
    <w:p w14:paraId="2545E83C" w14:textId="35568D28" w:rsidR="00B50894" w:rsidRPr="000E2336" w:rsidRDefault="007875A0" w:rsidP="00B50894">
      <w:pPr>
        <w:spacing w:after="0" w:line="240" w:lineRule="auto"/>
        <w:rPr>
          <w:rFonts w:ascii="Arial" w:hAnsi="Arial" w:cs="Arial"/>
          <w:smallCaps/>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73600" behindDoc="0" locked="0" layoutInCell="1" allowOverlap="1" wp14:anchorId="5472102C" wp14:editId="213B6080">
                <wp:simplePos x="0" y="0"/>
                <wp:positionH relativeFrom="column">
                  <wp:posOffset>-897890</wp:posOffset>
                </wp:positionH>
                <wp:positionV relativeFrom="paragraph">
                  <wp:posOffset>-900831</wp:posOffset>
                </wp:positionV>
                <wp:extent cx="7644063" cy="1507958"/>
                <wp:effectExtent l="0" t="0" r="14605" b="1651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3A12513B" w14:textId="77777777" w:rsidR="00024B77" w:rsidRDefault="00024B77" w:rsidP="007875A0">
                            <w:pPr>
                              <w:spacing w:after="0" w:line="240" w:lineRule="auto"/>
                              <w:jc w:val="center"/>
                              <w:rPr>
                                <w:smallCaps/>
                                <w:color w:val="FFFFFF" w:themeColor="background1"/>
                                <w:sz w:val="48"/>
                                <w:szCs w:val="48"/>
                              </w:rPr>
                            </w:pPr>
                          </w:p>
                          <w:p w14:paraId="6BC31055" w14:textId="6C92406F" w:rsidR="00024B77" w:rsidRPr="007875A0" w:rsidRDefault="00024B77" w:rsidP="007875A0">
                            <w:pPr>
                              <w:jc w:val="center"/>
                              <w:rPr>
                                <w:color w:val="FFFFFF" w:themeColor="background1"/>
                                <w:sz w:val="44"/>
                                <w:szCs w:val="44"/>
                              </w:rPr>
                            </w:pPr>
                            <w:r>
                              <w:rPr>
                                <w:color w:val="FFFFFF" w:themeColor="background1"/>
                                <w:sz w:val="56"/>
                                <w:szCs w:val="56"/>
                              </w:rPr>
                              <w:t>COMIT</w:t>
                            </w:r>
                            <w:r>
                              <w:rPr>
                                <w:rFonts w:cstheme="minorHAnsi"/>
                                <w:color w:val="FFFFFF" w:themeColor="background1"/>
                                <w:sz w:val="56"/>
                                <w:szCs w:val="56"/>
                              </w:rPr>
                              <w:t>É</w:t>
                            </w:r>
                            <w:r>
                              <w:rPr>
                                <w:color w:val="FFFFFF" w:themeColor="background1"/>
                                <w:sz w:val="56"/>
                                <w:szCs w:val="56"/>
                              </w:rPr>
                              <w:t xml:space="preserve"> DE PILOTAGE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2102C" id="Zone de texte 8" o:spid="_x0000_s1033" type="#_x0000_t202" style="position:absolute;margin-left:-70.7pt;margin-top:-70.95pt;width:601.9pt;height:11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" fillcolor="#6a097d" strokecolor="white [3212]">
                <v:textbox>
                  <w:txbxContent>
                    <w:p w14:paraId="3A12513B" w14:textId="77777777" w:rsidR="00024B77" w:rsidRDefault="00024B77" w:rsidP="007875A0">
                      <w:pPr>
                        <w:spacing w:after="0" w:line="240" w:lineRule="auto"/>
                        <w:jc w:val="center"/>
                        <w:rPr>
                          <w:smallCaps/>
                          <w:color w:val="FFFFFF" w:themeColor="background1"/>
                          <w:sz w:val="48"/>
                          <w:szCs w:val="48"/>
                        </w:rPr>
                      </w:pPr>
                    </w:p>
                    <w:p w14:paraId="6BC31055" w14:textId="6C92406F" w:rsidR="00024B77" w:rsidRPr="007875A0" w:rsidRDefault="00024B77" w:rsidP="007875A0">
                      <w:pPr>
                        <w:jc w:val="center"/>
                        <w:rPr>
                          <w:color w:val="FFFFFF" w:themeColor="background1"/>
                          <w:sz w:val="44"/>
                          <w:szCs w:val="44"/>
                        </w:rPr>
                      </w:pPr>
                      <w:r>
                        <w:rPr>
                          <w:color w:val="FFFFFF" w:themeColor="background1"/>
                          <w:sz w:val="56"/>
                          <w:szCs w:val="56"/>
                        </w:rPr>
                        <w:t>COMIT</w:t>
                      </w:r>
                      <w:r>
                        <w:rPr>
                          <w:rFonts w:cstheme="minorHAnsi"/>
                          <w:color w:val="FFFFFF" w:themeColor="background1"/>
                          <w:sz w:val="56"/>
                          <w:szCs w:val="56"/>
                        </w:rPr>
                        <w:t>É</w:t>
                      </w:r>
                      <w:r>
                        <w:rPr>
                          <w:color w:val="FFFFFF" w:themeColor="background1"/>
                          <w:sz w:val="56"/>
                          <w:szCs w:val="56"/>
                        </w:rPr>
                        <w:t xml:space="preserve"> DE PILOTAGE</w:t>
                      </w:r>
                    </w:p>
                  </w:txbxContent>
                </v:textbox>
              </v:shape>
            </w:pict>
          </mc:Fallback>
        </mc:AlternateContent>
      </w:r>
    </w:p>
    <w:p w14:paraId="5287BCD2" w14:textId="3C63A95E" w:rsidR="007875A0" w:rsidRPr="000E2336" w:rsidRDefault="007875A0" w:rsidP="00B50894">
      <w:pPr>
        <w:spacing w:after="0" w:line="240" w:lineRule="auto"/>
        <w:rPr>
          <w:rFonts w:ascii="Arial" w:hAnsi="Arial" w:cs="Arial"/>
          <w:smallCaps/>
          <w:color w:val="000000" w:themeColor="text1"/>
        </w:rPr>
      </w:pPr>
    </w:p>
    <w:p w14:paraId="56655643" w14:textId="08AB1D63" w:rsidR="007875A0" w:rsidRPr="000E2336" w:rsidRDefault="007875A0" w:rsidP="00B50894">
      <w:pPr>
        <w:spacing w:after="0" w:line="240" w:lineRule="auto"/>
        <w:rPr>
          <w:rFonts w:ascii="Arial" w:hAnsi="Arial" w:cs="Arial"/>
          <w:smallCaps/>
          <w:color w:val="000000" w:themeColor="text1"/>
        </w:rPr>
      </w:pPr>
    </w:p>
    <w:p w14:paraId="279318A9" w14:textId="5125DFFD" w:rsidR="007875A0" w:rsidRPr="000E2336" w:rsidRDefault="007875A0" w:rsidP="00B50894">
      <w:pPr>
        <w:spacing w:after="0" w:line="240" w:lineRule="auto"/>
        <w:rPr>
          <w:rFonts w:ascii="Arial" w:hAnsi="Arial" w:cs="Arial"/>
          <w:smallCaps/>
          <w:color w:val="000000" w:themeColor="text1"/>
        </w:rPr>
      </w:pPr>
    </w:p>
    <w:p w14:paraId="350EC986" w14:textId="1355E0A4" w:rsidR="007875A0" w:rsidRPr="000E2336" w:rsidRDefault="007875A0" w:rsidP="00B50894">
      <w:pPr>
        <w:spacing w:after="0" w:line="240" w:lineRule="auto"/>
        <w:rPr>
          <w:rFonts w:ascii="Arial" w:hAnsi="Arial" w:cs="Arial"/>
          <w:smallCaps/>
          <w:color w:val="000000" w:themeColor="text1"/>
        </w:rPr>
      </w:pPr>
    </w:p>
    <w:p w14:paraId="6097A794" w14:textId="3504B4DA" w:rsidR="007875A0" w:rsidRPr="000E2336" w:rsidRDefault="007875A0" w:rsidP="00B50894">
      <w:pPr>
        <w:spacing w:after="0" w:line="240" w:lineRule="auto"/>
        <w:rPr>
          <w:rFonts w:ascii="Arial" w:hAnsi="Arial" w:cs="Arial"/>
          <w:smallCaps/>
          <w:color w:val="000000" w:themeColor="text1"/>
        </w:rPr>
      </w:pPr>
    </w:p>
    <w:p w14:paraId="16602246" w14:textId="77777777" w:rsidR="00A50308" w:rsidRPr="000E2336" w:rsidRDefault="00A50308" w:rsidP="00A50308">
      <w:pPr>
        <w:pStyle w:val="Paragraphedeliste"/>
        <w:spacing w:after="0" w:line="240" w:lineRule="auto"/>
        <w:jc w:val="both"/>
        <w:rPr>
          <w:rFonts w:ascii="Arial" w:hAnsi="Arial" w:cs="Arial"/>
          <w:bCs/>
          <w:color w:val="000000" w:themeColor="text1"/>
        </w:rPr>
      </w:pPr>
    </w:p>
    <w:p w14:paraId="42214957" w14:textId="025BBE66" w:rsidR="007875A0" w:rsidRPr="000E2336" w:rsidRDefault="007875A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smallCaps/>
          <w:color w:val="000000" w:themeColor="text1"/>
        </w:rPr>
      </w:pPr>
    </w:p>
    <w:p w14:paraId="538F5453" w14:textId="77777777" w:rsidR="00A72BF1" w:rsidRPr="000E2336" w:rsidRDefault="00A72BF1"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Cs/>
          <w:color w:val="000000" w:themeColor="text1"/>
        </w:rPr>
      </w:pPr>
      <w:r w:rsidRPr="000E2336">
        <w:rPr>
          <w:rFonts w:ascii="Arial" w:hAnsi="Arial" w:cs="Arial"/>
          <w:b/>
          <w:color w:val="000000" w:themeColor="text1"/>
        </w:rPr>
        <w:t xml:space="preserve">Décrivez votre comité de pilotage </w:t>
      </w:r>
      <w:r w:rsidRPr="000E2336">
        <w:rPr>
          <w:rFonts w:ascii="Arial" w:hAnsi="Arial" w:cs="Arial"/>
          <w:bCs/>
          <w:color w:val="000000" w:themeColor="text1"/>
        </w:rPr>
        <w:t>:</w:t>
      </w:r>
    </w:p>
    <w:p w14:paraId="3CA2D748" w14:textId="77777777" w:rsidR="00A72BF1" w:rsidRPr="000E2336" w:rsidRDefault="00A72BF1"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les</w:t>
      </w:r>
      <w:proofErr w:type="gramEnd"/>
      <w:r w:rsidRPr="000E2336">
        <w:rPr>
          <w:rFonts w:ascii="Arial" w:hAnsi="Arial" w:cs="Arial"/>
          <w:color w:val="000000" w:themeColor="text1"/>
        </w:rPr>
        <w:t xml:space="preserve"> membres ;</w:t>
      </w:r>
    </w:p>
    <w:p w14:paraId="4E29CAE9" w14:textId="77777777" w:rsidR="00A72BF1" w:rsidRPr="000E2336" w:rsidRDefault="00A72BF1"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la</w:t>
      </w:r>
      <w:proofErr w:type="gramEnd"/>
      <w:r w:rsidRPr="000E2336">
        <w:rPr>
          <w:rFonts w:ascii="Arial" w:hAnsi="Arial" w:cs="Arial"/>
          <w:color w:val="000000" w:themeColor="text1"/>
        </w:rPr>
        <w:t xml:space="preserve"> fréquence des rencontres ;</w:t>
      </w:r>
    </w:p>
    <w:p w14:paraId="345A19BF" w14:textId="028128B0" w:rsidR="00A72BF1" w:rsidRPr="000E2336" w:rsidRDefault="00A72BF1"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son</w:t>
      </w:r>
      <w:proofErr w:type="gramEnd"/>
      <w:r w:rsidRPr="000E2336">
        <w:rPr>
          <w:rFonts w:ascii="Arial" w:hAnsi="Arial" w:cs="Arial"/>
          <w:color w:val="000000" w:themeColor="text1"/>
        </w:rPr>
        <w:t xml:space="preserve"> rôle dans les décisions…</w:t>
      </w:r>
    </w:p>
    <w:p w14:paraId="3002992B" w14:textId="77777777" w:rsidR="00CC64B6" w:rsidRPr="000E2336" w:rsidRDefault="00CC64B6"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jc w:val="both"/>
        <w:rPr>
          <w:rFonts w:ascii="Arial" w:hAnsi="Arial" w:cs="Arial"/>
          <w:color w:val="000000" w:themeColor="text1"/>
        </w:rPr>
      </w:pPr>
    </w:p>
    <w:p w14:paraId="14A3F92B" w14:textId="77777777" w:rsidR="00A72BF1" w:rsidRPr="000E2336" w:rsidRDefault="00A72BF1" w:rsidP="00CC64B6">
      <w:pPr>
        <w:spacing w:after="0" w:line="240" w:lineRule="auto"/>
        <w:jc w:val="both"/>
        <w:rPr>
          <w:rFonts w:ascii="Arial" w:hAnsi="Arial" w:cs="Arial"/>
          <w:b/>
          <w:bCs/>
          <w:smallCaps/>
          <w:color w:val="000000" w:themeColor="text1"/>
        </w:rPr>
      </w:pPr>
    </w:p>
    <w:sdt>
      <w:sdtPr>
        <w:rPr>
          <w:rFonts w:ascii="Arial" w:hAnsi="Arial" w:cs="Arial"/>
          <w:color w:val="000000" w:themeColor="text1"/>
        </w:rPr>
        <w:id w:val="1958368174"/>
        <w:placeholder>
          <w:docPart w:val="D2895437512843C7AE45CD95CDE558C5"/>
        </w:placeholder>
        <w:showingPlcHdr/>
        <w15:color w:val="339966"/>
      </w:sdtPr>
      <w:sdtEndPr/>
      <w:sdtContent>
        <w:p w14:paraId="42C59D7F" w14:textId="77777777" w:rsidR="007875A0" w:rsidRPr="000E2336" w:rsidRDefault="007875A0" w:rsidP="00CC64B6">
          <w:pPr>
            <w:spacing w:after="0" w:line="240" w:lineRule="auto"/>
            <w:jc w:val="both"/>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sdtContent>
    </w:sdt>
    <w:p w14:paraId="3237F983" w14:textId="5E108DC1" w:rsidR="007875A0" w:rsidRPr="000E2336" w:rsidRDefault="007875A0" w:rsidP="00CC64B6">
      <w:pPr>
        <w:spacing w:after="0" w:line="240" w:lineRule="auto"/>
        <w:jc w:val="both"/>
        <w:rPr>
          <w:rFonts w:ascii="Arial" w:hAnsi="Arial" w:cs="Arial"/>
          <w:color w:val="000000" w:themeColor="text1"/>
        </w:rPr>
      </w:pPr>
    </w:p>
    <w:p w14:paraId="3C1AFC68" w14:textId="7251ECB5" w:rsidR="006B1617" w:rsidRPr="000E2336" w:rsidRDefault="006B1617" w:rsidP="00CC64B6">
      <w:pPr>
        <w:spacing w:after="0" w:line="240" w:lineRule="auto"/>
        <w:jc w:val="both"/>
        <w:rPr>
          <w:rFonts w:ascii="Arial" w:hAnsi="Arial" w:cs="Arial"/>
          <w:color w:val="000000" w:themeColor="text1"/>
        </w:rPr>
      </w:pPr>
    </w:p>
    <w:p w14:paraId="4BF2CE2B" w14:textId="3CDC2F8C" w:rsidR="006B1617" w:rsidRPr="000E2336" w:rsidRDefault="006B1617" w:rsidP="00CC64B6">
      <w:pPr>
        <w:spacing w:after="0" w:line="240" w:lineRule="auto"/>
        <w:jc w:val="both"/>
        <w:rPr>
          <w:rFonts w:ascii="Arial" w:hAnsi="Arial" w:cs="Arial"/>
          <w:color w:val="000000" w:themeColor="text1"/>
        </w:rPr>
      </w:pPr>
    </w:p>
    <w:p w14:paraId="6618E539" w14:textId="7624DF2C" w:rsidR="006B1617" w:rsidRPr="000E2336" w:rsidRDefault="006B1617" w:rsidP="00CC64B6">
      <w:pPr>
        <w:spacing w:after="0" w:line="240" w:lineRule="auto"/>
        <w:jc w:val="both"/>
        <w:rPr>
          <w:rFonts w:ascii="Arial" w:hAnsi="Arial" w:cs="Arial"/>
          <w:color w:val="000000" w:themeColor="text1"/>
        </w:rPr>
      </w:pPr>
    </w:p>
    <w:p w14:paraId="7F929171" w14:textId="34E2A2FF" w:rsidR="009C7EBB" w:rsidRPr="000E2336" w:rsidRDefault="009C7EBB" w:rsidP="00CC64B6">
      <w:pPr>
        <w:spacing w:after="0" w:line="240" w:lineRule="auto"/>
        <w:jc w:val="both"/>
        <w:rPr>
          <w:rFonts w:ascii="Arial" w:hAnsi="Arial" w:cs="Arial"/>
          <w:color w:val="000000" w:themeColor="text1"/>
        </w:rPr>
      </w:pPr>
    </w:p>
    <w:p w14:paraId="7593EFB8" w14:textId="476052F0" w:rsidR="009C7EBB" w:rsidRPr="000E2336" w:rsidRDefault="009C7EBB" w:rsidP="00CC64B6">
      <w:pPr>
        <w:spacing w:after="0" w:line="240" w:lineRule="auto"/>
        <w:jc w:val="both"/>
        <w:rPr>
          <w:rFonts w:ascii="Arial" w:hAnsi="Arial" w:cs="Arial"/>
          <w:color w:val="000000" w:themeColor="text1"/>
        </w:rPr>
      </w:pPr>
    </w:p>
    <w:p w14:paraId="555AAD02" w14:textId="12AC0E2E" w:rsidR="009C7EBB" w:rsidRPr="000E2336" w:rsidRDefault="009C7EBB" w:rsidP="00CC64B6">
      <w:pPr>
        <w:spacing w:after="0" w:line="240" w:lineRule="auto"/>
        <w:jc w:val="both"/>
        <w:rPr>
          <w:rFonts w:ascii="Arial" w:hAnsi="Arial" w:cs="Arial"/>
          <w:color w:val="000000" w:themeColor="text1"/>
        </w:rPr>
      </w:pPr>
    </w:p>
    <w:p w14:paraId="6DA8B620" w14:textId="7C5FEB66" w:rsidR="009C7EBB" w:rsidRPr="000E2336" w:rsidRDefault="009C7EBB" w:rsidP="00CC64B6">
      <w:pPr>
        <w:spacing w:after="0" w:line="240" w:lineRule="auto"/>
        <w:jc w:val="both"/>
        <w:rPr>
          <w:rFonts w:ascii="Arial" w:hAnsi="Arial" w:cs="Arial"/>
          <w:color w:val="000000" w:themeColor="text1"/>
        </w:rPr>
      </w:pPr>
    </w:p>
    <w:p w14:paraId="06D698FA" w14:textId="71B7581A" w:rsidR="009C7EBB" w:rsidRPr="000E2336" w:rsidRDefault="009C7EBB" w:rsidP="00CC64B6">
      <w:pPr>
        <w:spacing w:after="0" w:line="240" w:lineRule="auto"/>
        <w:jc w:val="both"/>
        <w:rPr>
          <w:rFonts w:ascii="Arial" w:hAnsi="Arial" w:cs="Arial"/>
          <w:color w:val="000000" w:themeColor="text1"/>
        </w:rPr>
      </w:pPr>
    </w:p>
    <w:p w14:paraId="21BBE0DF" w14:textId="3FAE9591" w:rsidR="009C7EBB" w:rsidRPr="000E2336" w:rsidRDefault="009C7EBB" w:rsidP="00CC64B6">
      <w:pPr>
        <w:spacing w:after="0" w:line="240" w:lineRule="auto"/>
        <w:jc w:val="both"/>
        <w:rPr>
          <w:rFonts w:ascii="Arial" w:hAnsi="Arial" w:cs="Arial"/>
          <w:color w:val="000000" w:themeColor="text1"/>
        </w:rPr>
      </w:pPr>
    </w:p>
    <w:p w14:paraId="27ACAB40" w14:textId="26328C58" w:rsidR="009C7EBB" w:rsidRPr="000E2336" w:rsidRDefault="009C7EBB" w:rsidP="00CC64B6">
      <w:pPr>
        <w:spacing w:after="0" w:line="240" w:lineRule="auto"/>
        <w:jc w:val="both"/>
        <w:rPr>
          <w:rFonts w:ascii="Arial" w:hAnsi="Arial" w:cs="Arial"/>
          <w:color w:val="000000" w:themeColor="text1"/>
        </w:rPr>
      </w:pPr>
    </w:p>
    <w:p w14:paraId="7C3EDA7E" w14:textId="1250FB67" w:rsidR="009C7EBB" w:rsidRPr="000E2336" w:rsidRDefault="009C7EBB" w:rsidP="00CC64B6">
      <w:pPr>
        <w:spacing w:after="0" w:line="240" w:lineRule="auto"/>
        <w:jc w:val="both"/>
        <w:rPr>
          <w:rFonts w:ascii="Arial" w:hAnsi="Arial" w:cs="Arial"/>
          <w:color w:val="000000" w:themeColor="text1"/>
        </w:rPr>
      </w:pPr>
    </w:p>
    <w:p w14:paraId="47C959FC" w14:textId="128E01E6" w:rsidR="009C7EBB" w:rsidRPr="000E2336" w:rsidRDefault="009C7EBB" w:rsidP="00CC64B6">
      <w:pPr>
        <w:spacing w:after="0" w:line="240" w:lineRule="auto"/>
        <w:jc w:val="both"/>
        <w:rPr>
          <w:rFonts w:ascii="Arial" w:hAnsi="Arial" w:cs="Arial"/>
          <w:color w:val="000000" w:themeColor="text1"/>
        </w:rPr>
      </w:pPr>
    </w:p>
    <w:p w14:paraId="6CEB96DD" w14:textId="250792F9" w:rsidR="009C7EBB" w:rsidRPr="000E2336" w:rsidRDefault="009C7EBB" w:rsidP="00CC64B6">
      <w:pPr>
        <w:spacing w:after="0" w:line="240" w:lineRule="auto"/>
        <w:jc w:val="both"/>
        <w:rPr>
          <w:rFonts w:ascii="Arial" w:hAnsi="Arial" w:cs="Arial"/>
          <w:color w:val="000000" w:themeColor="text1"/>
        </w:rPr>
      </w:pPr>
    </w:p>
    <w:p w14:paraId="2E9E2982" w14:textId="04AB2BE8" w:rsidR="009C7EBB" w:rsidRPr="000E2336" w:rsidRDefault="009C7EBB" w:rsidP="00CC64B6">
      <w:pPr>
        <w:spacing w:after="0" w:line="240" w:lineRule="auto"/>
        <w:jc w:val="both"/>
        <w:rPr>
          <w:rFonts w:ascii="Arial" w:hAnsi="Arial" w:cs="Arial"/>
          <w:color w:val="000000" w:themeColor="text1"/>
        </w:rPr>
      </w:pPr>
    </w:p>
    <w:p w14:paraId="35C0284B" w14:textId="27D683E3" w:rsidR="009C7EBB" w:rsidRPr="000E2336" w:rsidRDefault="009C7EBB" w:rsidP="00CC64B6">
      <w:pPr>
        <w:spacing w:after="0" w:line="240" w:lineRule="auto"/>
        <w:jc w:val="both"/>
        <w:rPr>
          <w:rFonts w:ascii="Arial" w:hAnsi="Arial" w:cs="Arial"/>
          <w:color w:val="000000" w:themeColor="text1"/>
        </w:rPr>
      </w:pPr>
    </w:p>
    <w:p w14:paraId="6B8E6F9B" w14:textId="525C8CD6" w:rsidR="009C7EBB" w:rsidRPr="000E2336" w:rsidRDefault="009C7EBB" w:rsidP="00CC64B6">
      <w:pPr>
        <w:spacing w:after="0" w:line="240" w:lineRule="auto"/>
        <w:jc w:val="both"/>
        <w:rPr>
          <w:rFonts w:ascii="Arial" w:hAnsi="Arial" w:cs="Arial"/>
          <w:color w:val="000000" w:themeColor="text1"/>
        </w:rPr>
      </w:pPr>
    </w:p>
    <w:p w14:paraId="4393CD93" w14:textId="18426675" w:rsidR="009C7EBB" w:rsidRPr="000E2336" w:rsidRDefault="009C7EBB" w:rsidP="00CC64B6">
      <w:pPr>
        <w:spacing w:after="0" w:line="240" w:lineRule="auto"/>
        <w:jc w:val="both"/>
        <w:rPr>
          <w:rFonts w:ascii="Arial" w:hAnsi="Arial" w:cs="Arial"/>
          <w:color w:val="000000" w:themeColor="text1"/>
        </w:rPr>
      </w:pPr>
    </w:p>
    <w:p w14:paraId="4661591D" w14:textId="1FA499BC" w:rsidR="009C7EBB" w:rsidRPr="000E2336" w:rsidRDefault="009C7EBB" w:rsidP="00CC64B6">
      <w:pPr>
        <w:spacing w:after="0" w:line="240" w:lineRule="auto"/>
        <w:jc w:val="both"/>
        <w:rPr>
          <w:rFonts w:ascii="Arial" w:hAnsi="Arial" w:cs="Arial"/>
          <w:color w:val="000000" w:themeColor="text1"/>
        </w:rPr>
      </w:pPr>
    </w:p>
    <w:p w14:paraId="08AA7FDE" w14:textId="0FF80E77" w:rsidR="009C7EBB" w:rsidRPr="000E2336" w:rsidRDefault="009C7EBB" w:rsidP="00CC64B6">
      <w:pPr>
        <w:spacing w:after="0" w:line="240" w:lineRule="auto"/>
        <w:jc w:val="both"/>
        <w:rPr>
          <w:rFonts w:ascii="Arial" w:hAnsi="Arial" w:cs="Arial"/>
          <w:color w:val="000000" w:themeColor="text1"/>
        </w:rPr>
      </w:pPr>
    </w:p>
    <w:p w14:paraId="3A4FA227" w14:textId="1C0C917B" w:rsidR="009C7EBB" w:rsidRPr="000E2336" w:rsidRDefault="009C7EBB" w:rsidP="00CC64B6">
      <w:pPr>
        <w:spacing w:after="0" w:line="240" w:lineRule="auto"/>
        <w:jc w:val="both"/>
        <w:rPr>
          <w:rFonts w:ascii="Arial" w:hAnsi="Arial" w:cs="Arial"/>
          <w:color w:val="000000" w:themeColor="text1"/>
        </w:rPr>
      </w:pPr>
    </w:p>
    <w:p w14:paraId="5C501F06" w14:textId="010F995F" w:rsidR="009C7EBB" w:rsidRPr="000E2336" w:rsidRDefault="009C7EBB" w:rsidP="00CC64B6">
      <w:pPr>
        <w:spacing w:after="0" w:line="240" w:lineRule="auto"/>
        <w:jc w:val="both"/>
        <w:rPr>
          <w:rFonts w:ascii="Arial" w:hAnsi="Arial" w:cs="Arial"/>
          <w:color w:val="000000" w:themeColor="text1"/>
        </w:rPr>
      </w:pPr>
    </w:p>
    <w:p w14:paraId="538185CD" w14:textId="77777777" w:rsidR="009C7EBB" w:rsidRPr="000E2336" w:rsidRDefault="009C7EBB" w:rsidP="00CC64B6">
      <w:pPr>
        <w:spacing w:after="0" w:line="240" w:lineRule="auto"/>
        <w:jc w:val="both"/>
        <w:rPr>
          <w:rFonts w:ascii="Arial" w:hAnsi="Arial" w:cs="Arial"/>
          <w:color w:val="000000" w:themeColor="text1"/>
        </w:rPr>
      </w:pPr>
    </w:p>
    <w:p w14:paraId="08EAF907" w14:textId="39604368" w:rsidR="006B1617" w:rsidRPr="000E2336" w:rsidRDefault="006B1617" w:rsidP="00CC64B6">
      <w:pPr>
        <w:spacing w:after="0" w:line="240" w:lineRule="auto"/>
        <w:jc w:val="both"/>
        <w:rPr>
          <w:rFonts w:ascii="Arial" w:hAnsi="Arial" w:cs="Arial"/>
          <w:color w:val="000000" w:themeColor="text1"/>
        </w:rPr>
      </w:pPr>
    </w:p>
    <w:p w14:paraId="3D06B9A8" w14:textId="460D49CF" w:rsidR="006B1617" w:rsidRPr="000E2336" w:rsidRDefault="006B1617" w:rsidP="00CC64B6">
      <w:pPr>
        <w:spacing w:after="0" w:line="240" w:lineRule="auto"/>
        <w:jc w:val="both"/>
        <w:rPr>
          <w:rFonts w:ascii="Arial" w:hAnsi="Arial" w:cs="Arial"/>
          <w:color w:val="000000" w:themeColor="text1"/>
        </w:rPr>
      </w:pPr>
    </w:p>
    <w:p w14:paraId="5A72C30D" w14:textId="7FB1ADC0" w:rsidR="006B1617" w:rsidRPr="000E2336" w:rsidRDefault="006B1617" w:rsidP="00CC64B6">
      <w:pPr>
        <w:spacing w:after="0" w:line="240" w:lineRule="auto"/>
        <w:jc w:val="both"/>
        <w:rPr>
          <w:rFonts w:ascii="Arial" w:hAnsi="Arial" w:cs="Arial"/>
          <w:color w:val="000000" w:themeColor="text1"/>
        </w:rPr>
      </w:pPr>
    </w:p>
    <w:p w14:paraId="791ACA4C" w14:textId="77777777" w:rsidR="007875A0" w:rsidRPr="000E2336" w:rsidRDefault="007875A0" w:rsidP="00CC64B6">
      <w:pPr>
        <w:spacing w:after="0" w:line="240" w:lineRule="auto"/>
        <w:rPr>
          <w:rFonts w:ascii="Arial" w:hAnsi="Arial" w:cs="Arial"/>
          <w:color w:val="000000" w:themeColor="text1"/>
        </w:rPr>
      </w:pPr>
    </w:p>
    <w:p w14:paraId="2234F9B2" w14:textId="655BEE04" w:rsidR="007875A0" w:rsidRPr="000E2336" w:rsidRDefault="007875A0" w:rsidP="00B50894">
      <w:pPr>
        <w:spacing w:after="0" w:line="240" w:lineRule="auto"/>
        <w:rPr>
          <w:rFonts w:ascii="Arial" w:hAnsi="Arial" w:cs="Arial"/>
          <w:smallCaps/>
          <w:color w:val="000000" w:themeColor="text1"/>
        </w:rPr>
      </w:pPr>
    </w:p>
    <w:p w14:paraId="12C6ECD1" w14:textId="7477CDD6" w:rsidR="007875A0" w:rsidRPr="000E2336" w:rsidRDefault="007875A0" w:rsidP="00B50894">
      <w:pPr>
        <w:spacing w:after="0" w:line="240" w:lineRule="auto"/>
        <w:rPr>
          <w:rFonts w:ascii="Arial" w:hAnsi="Arial" w:cs="Arial"/>
          <w:smallCaps/>
          <w:color w:val="000000" w:themeColor="text1"/>
        </w:rPr>
      </w:pPr>
    </w:p>
    <w:p w14:paraId="3320889F" w14:textId="02261B99" w:rsidR="007875A0" w:rsidRPr="000E2336" w:rsidRDefault="007875A0" w:rsidP="00B50894">
      <w:pPr>
        <w:spacing w:after="0" w:line="240" w:lineRule="auto"/>
        <w:rPr>
          <w:rFonts w:ascii="Arial" w:hAnsi="Arial" w:cs="Arial"/>
          <w:smallCaps/>
          <w:color w:val="000000" w:themeColor="text1"/>
        </w:rPr>
      </w:pPr>
    </w:p>
    <w:p w14:paraId="0AFD7C46" w14:textId="39954C0B" w:rsidR="007875A0" w:rsidRPr="000E2336" w:rsidRDefault="007875A0" w:rsidP="00B50894">
      <w:pPr>
        <w:spacing w:after="0" w:line="240" w:lineRule="auto"/>
        <w:rPr>
          <w:rFonts w:ascii="Arial" w:hAnsi="Arial" w:cs="Arial"/>
          <w:smallCaps/>
          <w:color w:val="000000" w:themeColor="text1"/>
        </w:rPr>
      </w:pPr>
    </w:p>
    <w:p w14:paraId="2F931ED3" w14:textId="77777777" w:rsidR="007875A0" w:rsidRPr="000E2336" w:rsidRDefault="007875A0" w:rsidP="00B50894">
      <w:pPr>
        <w:spacing w:after="0" w:line="240" w:lineRule="auto"/>
        <w:rPr>
          <w:rFonts w:ascii="Arial" w:hAnsi="Arial" w:cs="Arial"/>
          <w:smallCaps/>
          <w:color w:val="000000" w:themeColor="text1"/>
        </w:rPr>
      </w:pPr>
    </w:p>
    <w:p w14:paraId="25188A23" w14:textId="77777777" w:rsidR="00B50894" w:rsidRPr="000E2336" w:rsidRDefault="00B50894" w:rsidP="00B50894">
      <w:pPr>
        <w:spacing w:after="0" w:line="240" w:lineRule="auto"/>
        <w:ind w:firstLine="709"/>
        <w:rPr>
          <w:rFonts w:ascii="Arial" w:hAnsi="Arial" w:cs="Arial"/>
          <w:b/>
          <w:color w:val="000000" w:themeColor="text1"/>
        </w:rPr>
      </w:pPr>
    </w:p>
    <w:p w14:paraId="4A00BE1D" w14:textId="77777777" w:rsidR="00B50894" w:rsidRPr="000E2336" w:rsidRDefault="00B50894" w:rsidP="00B50894">
      <w:pPr>
        <w:spacing w:after="0" w:line="240" w:lineRule="auto"/>
        <w:ind w:left="360"/>
        <w:rPr>
          <w:rFonts w:ascii="Arial" w:hAnsi="Arial" w:cs="Arial"/>
          <w:color w:val="000000" w:themeColor="text1"/>
        </w:rPr>
      </w:pPr>
    </w:p>
    <w:p w14:paraId="198A4D22" w14:textId="77777777" w:rsidR="00B50894" w:rsidRPr="000E2336" w:rsidRDefault="00B50894" w:rsidP="00B50894">
      <w:pPr>
        <w:spacing w:after="0" w:line="240" w:lineRule="auto"/>
        <w:ind w:left="360"/>
        <w:rPr>
          <w:rFonts w:ascii="Arial" w:hAnsi="Arial" w:cs="Arial"/>
          <w:color w:val="000000" w:themeColor="text1"/>
        </w:rPr>
      </w:pPr>
    </w:p>
    <w:p w14:paraId="79A085F9" w14:textId="7AA595E3" w:rsidR="006B1617" w:rsidRPr="000E2336" w:rsidRDefault="00B50894" w:rsidP="006B1617">
      <w:pPr>
        <w:spacing w:after="0" w:line="240" w:lineRule="auto"/>
        <w:rPr>
          <w:rFonts w:ascii="Arial" w:hAnsi="Arial" w:cs="Arial"/>
          <w:smallCaps/>
          <w:color w:val="000000" w:themeColor="text1"/>
        </w:rPr>
      </w:pPr>
      <w:r w:rsidRPr="000E2336">
        <w:rPr>
          <w:rFonts w:ascii="Arial" w:hAnsi="Arial" w:cs="Arial"/>
          <w:smallCaps/>
          <w:color w:val="000000" w:themeColor="text1"/>
          <w:spacing w:val="20"/>
        </w:rPr>
        <w:br w:type="page"/>
      </w:r>
    </w:p>
    <w:p w14:paraId="1E409AB2" w14:textId="2F6A3C36" w:rsidR="006B1617" w:rsidRPr="000E2336" w:rsidRDefault="006B1617" w:rsidP="006B1617">
      <w:pPr>
        <w:spacing w:after="0" w:line="240" w:lineRule="auto"/>
        <w:rPr>
          <w:rFonts w:ascii="Arial" w:hAnsi="Arial" w:cs="Arial"/>
          <w:smallCaps/>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75648" behindDoc="0" locked="0" layoutInCell="1" allowOverlap="1" wp14:anchorId="603756E1" wp14:editId="7DF1CFD6">
                <wp:simplePos x="0" y="0"/>
                <wp:positionH relativeFrom="column">
                  <wp:posOffset>-897656</wp:posOffset>
                </wp:positionH>
                <wp:positionV relativeFrom="paragraph">
                  <wp:posOffset>-903505</wp:posOffset>
                </wp:positionV>
                <wp:extent cx="7644063" cy="1507958"/>
                <wp:effectExtent l="0" t="0" r="14605" b="1651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502FF40A" w14:textId="77777777" w:rsidR="00024B77" w:rsidRPr="006B1617" w:rsidRDefault="00024B77" w:rsidP="006B1617">
                            <w:pPr>
                              <w:spacing w:after="0" w:line="240" w:lineRule="auto"/>
                              <w:jc w:val="center"/>
                              <w:rPr>
                                <w:smallCaps/>
                                <w:color w:val="FFFFFF" w:themeColor="background1"/>
                                <w:sz w:val="36"/>
                                <w:szCs w:val="36"/>
                              </w:rPr>
                            </w:pPr>
                          </w:p>
                          <w:p w14:paraId="06CD3836" w14:textId="77777777" w:rsidR="00024B77" w:rsidRDefault="00024B77" w:rsidP="006B1617">
                            <w:pPr>
                              <w:spacing w:after="0" w:line="240" w:lineRule="auto"/>
                              <w:jc w:val="center"/>
                              <w:rPr>
                                <w:rFonts w:asciiTheme="majorHAnsi" w:hAnsiTheme="majorHAnsi" w:cstheme="majorHAnsi"/>
                                <w:bCs/>
                                <w:color w:val="FFFFFF" w:themeColor="background1"/>
                                <w:sz w:val="56"/>
                                <w:szCs w:val="56"/>
                              </w:rPr>
                            </w:pPr>
                            <w:r w:rsidRPr="006B1617">
                              <w:rPr>
                                <w:rFonts w:asciiTheme="majorHAnsi" w:hAnsiTheme="majorHAnsi" w:cstheme="majorHAnsi"/>
                                <w:bCs/>
                                <w:color w:val="FFFFFF" w:themeColor="background1"/>
                                <w:sz w:val="56"/>
                                <w:szCs w:val="56"/>
                              </w:rPr>
                              <w:t>ANCRAGE TERRITORIAL</w:t>
                            </w:r>
                          </w:p>
                          <w:p w14:paraId="5AB21573" w14:textId="7EE3DE1F" w:rsidR="00024B77" w:rsidRPr="006B1617" w:rsidRDefault="00024B77" w:rsidP="006B1617">
                            <w:pPr>
                              <w:spacing w:after="0" w:line="240" w:lineRule="auto"/>
                              <w:jc w:val="center"/>
                              <w:rPr>
                                <w:rFonts w:asciiTheme="majorHAnsi" w:hAnsiTheme="majorHAnsi" w:cstheme="majorHAnsi"/>
                                <w:bCs/>
                                <w:color w:val="FFFFFF" w:themeColor="background1"/>
                                <w:sz w:val="56"/>
                                <w:szCs w:val="56"/>
                              </w:rPr>
                            </w:pPr>
                            <w:r w:rsidRPr="006B1617">
                              <w:rPr>
                                <w:rFonts w:asciiTheme="majorHAnsi" w:hAnsiTheme="majorHAnsi" w:cstheme="majorHAnsi"/>
                                <w:bCs/>
                                <w:color w:val="FFFFFF" w:themeColor="background1"/>
                                <w:sz w:val="56"/>
                                <w:szCs w:val="56"/>
                              </w:rPr>
                              <w:t>ET MODALITÉS DE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756E1" id="Zone de texte 9" o:spid="_x0000_s1034" type="#_x0000_t202" style="position:absolute;margin-left:-70.7pt;margin-top:-71.15pt;width:601.9pt;height:1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" fillcolor="#6a097d" strokecolor="white [3212]">
                <v:textbox>
                  <w:txbxContent>
                    <w:p w14:paraId="502FF40A" w14:textId="77777777" w:rsidR="00024B77" w:rsidRPr="006B1617" w:rsidRDefault="00024B77" w:rsidP="006B1617">
                      <w:pPr>
                        <w:spacing w:after="0" w:line="240" w:lineRule="auto"/>
                        <w:jc w:val="center"/>
                        <w:rPr>
                          <w:smallCaps/>
                          <w:color w:val="FFFFFF" w:themeColor="background1"/>
                          <w:sz w:val="36"/>
                          <w:szCs w:val="36"/>
                        </w:rPr>
                      </w:pPr>
                    </w:p>
                    <w:p w14:paraId="06CD3836" w14:textId="77777777" w:rsidR="00024B77" w:rsidRDefault="00024B77" w:rsidP="006B1617">
                      <w:pPr>
                        <w:spacing w:after="0" w:line="240" w:lineRule="auto"/>
                        <w:jc w:val="center"/>
                        <w:rPr>
                          <w:rFonts w:asciiTheme="majorHAnsi" w:hAnsiTheme="majorHAnsi" w:cstheme="majorHAnsi"/>
                          <w:bCs/>
                          <w:color w:val="FFFFFF" w:themeColor="background1"/>
                          <w:sz w:val="56"/>
                          <w:szCs w:val="56"/>
                        </w:rPr>
                      </w:pPr>
                      <w:r w:rsidRPr="006B1617">
                        <w:rPr>
                          <w:rFonts w:asciiTheme="majorHAnsi" w:hAnsiTheme="majorHAnsi" w:cstheme="majorHAnsi"/>
                          <w:bCs/>
                          <w:color w:val="FFFFFF" w:themeColor="background1"/>
                          <w:sz w:val="56"/>
                          <w:szCs w:val="56"/>
                        </w:rPr>
                        <w:t>ANCRAGE TERRITORIAL</w:t>
                      </w:r>
                    </w:p>
                    <w:p w14:paraId="5AB21573" w14:textId="7EE3DE1F" w:rsidR="00024B77" w:rsidRPr="006B1617" w:rsidRDefault="00024B77" w:rsidP="006B1617">
                      <w:pPr>
                        <w:spacing w:after="0" w:line="240" w:lineRule="auto"/>
                        <w:jc w:val="center"/>
                        <w:rPr>
                          <w:rFonts w:asciiTheme="majorHAnsi" w:hAnsiTheme="majorHAnsi" w:cstheme="majorHAnsi"/>
                          <w:bCs/>
                          <w:color w:val="FFFFFF" w:themeColor="background1"/>
                          <w:sz w:val="56"/>
                          <w:szCs w:val="56"/>
                        </w:rPr>
                      </w:pPr>
                      <w:r w:rsidRPr="006B1617">
                        <w:rPr>
                          <w:rFonts w:asciiTheme="majorHAnsi" w:hAnsiTheme="majorHAnsi" w:cstheme="majorHAnsi"/>
                          <w:bCs/>
                          <w:color w:val="FFFFFF" w:themeColor="background1"/>
                          <w:sz w:val="56"/>
                          <w:szCs w:val="56"/>
                        </w:rPr>
                        <w:t>ET MODALITÉS DE COMMUNICATION</w:t>
                      </w:r>
                    </w:p>
                  </w:txbxContent>
                </v:textbox>
              </v:shape>
            </w:pict>
          </mc:Fallback>
        </mc:AlternateContent>
      </w:r>
    </w:p>
    <w:p w14:paraId="2F7B4E3F" w14:textId="77777777" w:rsidR="006B1617" w:rsidRPr="000E2336" w:rsidRDefault="006B1617" w:rsidP="006B1617">
      <w:pPr>
        <w:spacing w:after="0" w:line="240" w:lineRule="auto"/>
        <w:rPr>
          <w:rFonts w:ascii="Arial" w:hAnsi="Arial" w:cs="Arial"/>
          <w:smallCaps/>
          <w:color w:val="000000" w:themeColor="text1"/>
        </w:rPr>
      </w:pPr>
    </w:p>
    <w:p w14:paraId="2875877A" w14:textId="77777777" w:rsidR="006B1617" w:rsidRPr="000E2336" w:rsidRDefault="006B1617" w:rsidP="006B1617">
      <w:pPr>
        <w:spacing w:after="0" w:line="240" w:lineRule="auto"/>
        <w:rPr>
          <w:rFonts w:ascii="Arial" w:hAnsi="Arial" w:cs="Arial"/>
          <w:smallCaps/>
          <w:color w:val="000000" w:themeColor="text1"/>
        </w:rPr>
      </w:pPr>
    </w:p>
    <w:p w14:paraId="3FDB1CD3" w14:textId="2CECB640" w:rsidR="006B1617" w:rsidRPr="000E2336" w:rsidRDefault="006B1617" w:rsidP="006B1617">
      <w:pPr>
        <w:spacing w:after="0" w:line="240" w:lineRule="auto"/>
        <w:rPr>
          <w:rFonts w:ascii="Arial" w:hAnsi="Arial" w:cs="Arial"/>
          <w:smallCaps/>
          <w:color w:val="000000" w:themeColor="text1"/>
        </w:rPr>
      </w:pPr>
    </w:p>
    <w:p w14:paraId="3A51CE4E" w14:textId="6F6447BF" w:rsidR="009C7EBB" w:rsidRPr="000E2336" w:rsidRDefault="009C7EBB" w:rsidP="006B1617">
      <w:pPr>
        <w:spacing w:after="0" w:line="240" w:lineRule="auto"/>
        <w:rPr>
          <w:rFonts w:ascii="Arial" w:hAnsi="Arial" w:cs="Arial"/>
          <w:smallCaps/>
          <w:color w:val="000000" w:themeColor="text1"/>
        </w:rPr>
      </w:pPr>
    </w:p>
    <w:p w14:paraId="75215A2D" w14:textId="21AA77CE" w:rsidR="009C7EBB" w:rsidRPr="000E2336" w:rsidRDefault="009C7EBB" w:rsidP="006B1617">
      <w:pPr>
        <w:spacing w:after="0" w:line="240" w:lineRule="auto"/>
        <w:rPr>
          <w:rFonts w:ascii="Arial" w:hAnsi="Arial" w:cs="Arial"/>
          <w:smallCaps/>
          <w:color w:val="000000" w:themeColor="text1"/>
        </w:rPr>
      </w:pPr>
    </w:p>
    <w:p w14:paraId="23C2DD93" w14:textId="77777777" w:rsidR="00972C0C" w:rsidRPr="000E2336" w:rsidRDefault="00972C0C" w:rsidP="006B1617">
      <w:pPr>
        <w:spacing w:after="0" w:line="240" w:lineRule="auto"/>
        <w:rPr>
          <w:rFonts w:ascii="Arial" w:hAnsi="Arial" w:cs="Arial"/>
          <w:smallCaps/>
          <w:color w:val="000000" w:themeColor="text1"/>
        </w:rPr>
      </w:pPr>
    </w:p>
    <w:p w14:paraId="53EDABC2" w14:textId="77777777" w:rsidR="006B1617" w:rsidRPr="000E2336" w:rsidRDefault="006B1617"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smallCaps/>
          <w:color w:val="000000" w:themeColor="text1"/>
        </w:rPr>
      </w:pPr>
    </w:p>
    <w:p w14:paraId="065A1BED" w14:textId="77777777" w:rsidR="00D40A59" w:rsidRPr="000E2336" w:rsidRDefault="006B1617"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color w:val="000000" w:themeColor="text1"/>
        </w:rPr>
      </w:pPr>
      <w:r w:rsidRPr="000E2336">
        <w:rPr>
          <w:rFonts w:ascii="Arial" w:hAnsi="Arial" w:cs="Arial"/>
          <w:b/>
          <w:bCs/>
          <w:color w:val="000000" w:themeColor="text1"/>
        </w:rPr>
        <w:t xml:space="preserve">Décrivez les moyens utilisés, auprès de qui, à quel moment, les portes ouvertes, etc. </w:t>
      </w:r>
    </w:p>
    <w:p w14:paraId="4BDDE2CE" w14:textId="77777777" w:rsidR="00D40A59" w:rsidRPr="000E2336" w:rsidRDefault="00D40A59"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color w:val="000000" w:themeColor="text1"/>
        </w:rPr>
      </w:pPr>
    </w:p>
    <w:p w14:paraId="78F58B29" w14:textId="77777777" w:rsidR="00D40A59" w:rsidRPr="000E2336" w:rsidRDefault="00D40A59" w:rsidP="00D40A59">
      <w:pPr>
        <w:spacing w:after="0" w:line="240" w:lineRule="auto"/>
        <w:jc w:val="both"/>
        <w:rPr>
          <w:rFonts w:ascii="Arial" w:hAnsi="Arial" w:cs="Arial"/>
          <w:color w:val="000000" w:themeColor="text1"/>
        </w:rPr>
      </w:pPr>
    </w:p>
    <w:p w14:paraId="268BD933" w14:textId="1A52E3B0" w:rsidR="006B1617" w:rsidRPr="000E2336" w:rsidRDefault="00711D38" w:rsidP="00D40A59">
      <w:pPr>
        <w:spacing w:after="0" w:line="240" w:lineRule="auto"/>
        <w:jc w:val="both"/>
        <w:rPr>
          <w:rFonts w:ascii="Arial" w:hAnsi="Arial" w:cs="Arial"/>
          <w:color w:val="000000" w:themeColor="text1"/>
        </w:rPr>
      </w:pPr>
      <w:sdt>
        <w:sdtPr>
          <w:rPr>
            <w:rFonts w:ascii="Arial" w:hAnsi="Arial" w:cs="Arial"/>
            <w:color w:val="000000" w:themeColor="text1"/>
          </w:rPr>
          <w:id w:val="-1678030173"/>
          <w:placeholder>
            <w:docPart w:val="85FE0CDADA364EB589D3EBC0CC842DFD"/>
          </w:placeholder>
          <w:showingPlcHdr/>
          <w15:color w:val="339966"/>
        </w:sdtPr>
        <w:sdtEndPr/>
        <w:sdtContent>
          <w:r w:rsidR="006B1617" w:rsidRPr="000E2336">
            <w:rPr>
              <w:rStyle w:val="Textedelespacerserv"/>
              <w:rFonts w:ascii="Arial" w:hAnsi="Arial" w:cs="Arial"/>
              <w:color w:val="000000" w:themeColor="text1"/>
            </w:rPr>
            <w:t>Cliquez ou appuyez ici pour entrer du texte.</w:t>
          </w:r>
        </w:sdtContent>
      </w:sdt>
    </w:p>
    <w:p w14:paraId="5E1845BA" w14:textId="77777777" w:rsidR="006B1617" w:rsidRPr="000E2336" w:rsidRDefault="006B1617" w:rsidP="00D40A59">
      <w:pPr>
        <w:spacing w:after="0" w:line="240" w:lineRule="auto"/>
        <w:jc w:val="both"/>
        <w:rPr>
          <w:rFonts w:ascii="Arial" w:hAnsi="Arial" w:cs="Arial"/>
          <w:color w:val="000000" w:themeColor="text1"/>
        </w:rPr>
      </w:pPr>
    </w:p>
    <w:p w14:paraId="6437E65B" w14:textId="77777777" w:rsidR="006B1617" w:rsidRPr="000E2336" w:rsidRDefault="006B1617" w:rsidP="00D40A59">
      <w:pPr>
        <w:spacing w:after="0" w:line="240" w:lineRule="auto"/>
        <w:jc w:val="both"/>
        <w:rPr>
          <w:rFonts w:ascii="Arial" w:hAnsi="Arial" w:cs="Arial"/>
          <w:color w:val="000000" w:themeColor="text1"/>
        </w:rPr>
      </w:pPr>
    </w:p>
    <w:p w14:paraId="4F8D1F94" w14:textId="77777777" w:rsidR="006B1617" w:rsidRPr="000E2336" w:rsidRDefault="006B1617" w:rsidP="00D40A59">
      <w:pPr>
        <w:spacing w:after="0" w:line="240" w:lineRule="auto"/>
        <w:jc w:val="both"/>
        <w:rPr>
          <w:rFonts w:ascii="Arial" w:hAnsi="Arial" w:cs="Arial"/>
          <w:color w:val="000000" w:themeColor="text1"/>
        </w:rPr>
      </w:pPr>
    </w:p>
    <w:p w14:paraId="74014788" w14:textId="77777777" w:rsidR="006B1617" w:rsidRPr="000E2336" w:rsidRDefault="006B1617" w:rsidP="00D40A59">
      <w:pPr>
        <w:spacing w:after="0" w:line="240" w:lineRule="auto"/>
        <w:jc w:val="both"/>
        <w:rPr>
          <w:rFonts w:ascii="Arial" w:hAnsi="Arial" w:cs="Arial"/>
          <w:color w:val="000000" w:themeColor="text1"/>
        </w:rPr>
      </w:pPr>
    </w:p>
    <w:p w14:paraId="70221348" w14:textId="2AF6DEE4" w:rsidR="006B1617" w:rsidRPr="000E2336" w:rsidRDefault="006B1617" w:rsidP="00D40A59">
      <w:pPr>
        <w:spacing w:after="0" w:line="240" w:lineRule="auto"/>
        <w:jc w:val="both"/>
        <w:rPr>
          <w:rFonts w:ascii="Arial" w:hAnsi="Arial" w:cs="Arial"/>
          <w:color w:val="000000" w:themeColor="text1"/>
        </w:rPr>
      </w:pPr>
    </w:p>
    <w:p w14:paraId="5BD1AD5D" w14:textId="15F4AF24" w:rsidR="009C7EBB" w:rsidRPr="000E2336" w:rsidRDefault="009C7EBB" w:rsidP="00D40A59">
      <w:pPr>
        <w:spacing w:after="0" w:line="240" w:lineRule="auto"/>
        <w:jc w:val="both"/>
        <w:rPr>
          <w:rFonts w:ascii="Arial" w:hAnsi="Arial" w:cs="Arial"/>
          <w:color w:val="000000" w:themeColor="text1"/>
        </w:rPr>
      </w:pPr>
    </w:p>
    <w:p w14:paraId="66EFB033" w14:textId="1447703E" w:rsidR="009C7EBB" w:rsidRPr="000E2336" w:rsidRDefault="009C7EBB" w:rsidP="00D40A59">
      <w:pPr>
        <w:spacing w:after="0" w:line="240" w:lineRule="auto"/>
        <w:jc w:val="both"/>
        <w:rPr>
          <w:rFonts w:ascii="Arial" w:hAnsi="Arial" w:cs="Arial"/>
          <w:color w:val="000000" w:themeColor="text1"/>
        </w:rPr>
      </w:pPr>
    </w:p>
    <w:p w14:paraId="13A9BA97" w14:textId="7167F1F1" w:rsidR="009C7EBB" w:rsidRPr="000E2336" w:rsidRDefault="009C7EBB" w:rsidP="00D40A59">
      <w:pPr>
        <w:spacing w:after="0" w:line="240" w:lineRule="auto"/>
        <w:jc w:val="both"/>
        <w:rPr>
          <w:rFonts w:ascii="Arial" w:hAnsi="Arial" w:cs="Arial"/>
          <w:color w:val="000000" w:themeColor="text1"/>
        </w:rPr>
      </w:pPr>
    </w:p>
    <w:p w14:paraId="0C6D9290" w14:textId="629C5D2D" w:rsidR="009C7EBB" w:rsidRPr="000E2336" w:rsidRDefault="009C7EBB" w:rsidP="00D40A59">
      <w:pPr>
        <w:spacing w:after="0" w:line="240" w:lineRule="auto"/>
        <w:jc w:val="both"/>
        <w:rPr>
          <w:rFonts w:ascii="Arial" w:hAnsi="Arial" w:cs="Arial"/>
          <w:color w:val="000000" w:themeColor="text1"/>
        </w:rPr>
      </w:pPr>
    </w:p>
    <w:p w14:paraId="23AF7066" w14:textId="77777777" w:rsidR="009C7EBB" w:rsidRPr="000E2336" w:rsidRDefault="009C7EBB" w:rsidP="00D40A59">
      <w:pPr>
        <w:spacing w:after="0" w:line="240" w:lineRule="auto"/>
        <w:jc w:val="both"/>
        <w:rPr>
          <w:rFonts w:ascii="Arial" w:hAnsi="Arial" w:cs="Arial"/>
          <w:color w:val="000000" w:themeColor="text1"/>
        </w:rPr>
      </w:pPr>
    </w:p>
    <w:p w14:paraId="664A9A21" w14:textId="77777777" w:rsidR="006B1617" w:rsidRPr="000E2336" w:rsidRDefault="006B1617" w:rsidP="00D40A59">
      <w:pPr>
        <w:spacing w:after="0" w:line="240" w:lineRule="auto"/>
        <w:jc w:val="both"/>
        <w:rPr>
          <w:rFonts w:ascii="Arial" w:hAnsi="Arial" w:cs="Arial"/>
          <w:color w:val="000000" w:themeColor="text1"/>
        </w:rPr>
      </w:pPr>
    </w:p>
    <w:p w14:paraId="5707D042" w14:textId="77777777" w:rsidR="006B1617" w:rsidRPr="000E2336" w:rsidRDefault="006B1617" w:rsidP="00D40A59">
      <w:pPr>
        <w:spacing w:after="0" w:line="240" w:lineRule="auto"/>
        <w:jc w:val="both"/>
        <w:rPr>
          <w:rFonts w:ascii="Arial" w:hAnsi="Arial" w:cs="Arial"/>
          <w:color w:val="000000" w:themeColor="text1"/>
        </w:rPr>
      </w:pPr>
    </w:p>
    <w:p w14:paraId="61CD5FDF" w14:textId="77777777" w:rsidR="006B1617" w:rsidRPr="000E2336" w:rsidRDefault="006B1617" w:rsidP="00D40A59">
      <w:pPr>
        <w:spacing w:after="0" w:line="240" w:lineRule="auto"/>
        <w:jc w:val="both"/>
        <w:rPr>
          <w:rFonts w:ascii="Arial" w:hAnsi="Arial" w:cs="Arial"/>
          <w:color w:val="000000" w:themeColor="text1"/>
        </w:rPr>
      </w:pPr>
    </w:p>
    <w:p w14:paraId="1EE3DD6F" w14:textId="77777777" w:rsidR="006B1617" w:rsidRPr="000E2336" w:rsidRDefault="006B1617" w:rsidP="00D40A59">
      <w:pPr>
        <w:spacing w:after="0" w:line="240" w:lineRule="auto"/>
        <w:jc w:val="both"/>
        <w:rPr>
          <w:rFonts w:ascii="Arial" w:hAnsi="Arial" w:cs="Arial"/>
          <w:color w:val="000000" w:themeColor="text1"/>
        </w:rPr>
      </w:pPr>
    </w:p>
    <w:p w14:paraId="26B2A2A0" w14:textId="77777777" w:rsidR="006B1617" w:rsidRPr="000E2336" w:rsidRDefault="006B1617" w:rsidP="00D40A59">
      <w:pPr>
        <w:spacing w:after="0" w:line="240" w:lineRule="auto"/>
        <w:ind w:firstLine="709"/>
        <w:rPr>
          <w:rFonts w:ascii="Arial" w:hAnsi="Arial" w:cs="Arial"/>
          <w:color w:val="000000" w:themeColor="text1"/>
        </w:rPr>
      </w:pPr>
    </w:p>
    <w:p w14:paraId="2E15898D" w14:textId="77777777" w:rsidR="006B1617" w:rsidRPr="000E2336" w:rsidRDefault="006B1617" w:rsidP="006B1617">
      <w:pPr>
        <w:spacing w:after="0" w:line="240" w:lineRule="auto"/>
        <w:rPr>
          <w:rFonts w:ascii="Arial" w:hAnsi="Arial" w:cs="Arial"/>
          <w:smallCaps/>
          <w:color w:val="000000" w:themeColor="text1"/>
        </w:rPr>
      </w:pPr>
    </w:p>
    <w:p w14:paraId="0B4AAD42" w14:textId="7EE894E2" w:rsidR="00D40A59" w:rsidRPr="000E2336" w:rsidRDefault="00D40A59">
      <w:pPr>
        <w:rPr>
          <w:rFonts w:ascii="Arial" w:hAnsi="Arial" w:cs="Arial"/>
          <w:smallCaps/>
          <w:color w:val="000000" w:themeColor="text1"/>
        </w:rPr>
      </w:pPr>
      <w:r w:rsidRPr="000E2336">
        <w:rPr>
          <w:rFonts w:ascii="Arial" w:hAnsi="Arial" w:cs="Arial"/>
          <w:smallCaps/>
          <w:color w:val="000000" w:themeColor="text1"/>
        </w:rPr>
        <w:br w:type="page"/>
      </w:r>
    </w:p>
    <w:p w14:paraId="16313711" w14:textId="77777777" w:rsidR="006B1617" w:rsidRPr="000E2336" w:rsidRDefault="006B1617"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smallCaps/>
          <w:color w:val="000000" w:themeColor="text1"/>
        </w:rPr>
      </w:pPr>
    </w:p>
    <w:p w14:paraId="60063ECC" w14:textId="77777777" w:rsidR="00D40A59" w:rsidRPr="000E2336" w:rsidRDefault="006B1617"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i/>
          <w:iCs/>
          <w:color w:val="000000" w:themeColor="text1"/>
        </w:rPr>
      </w:pPr>
      <w:r w:rsidRPr="000E2336">
        <w:rPr>
          <w:rFonts w:ascii="Arial" w:hAnsi="Arial" w:cs="Arial"/>
          <w:b/>
          <w:bCs/>
          <w:color w:val="000000" w:themeColor="text1"/>
        </w:rPr>
        <w:t xml:space="preserve">Décrivez les modalités d’évaluation mises en place </w:t>
      </w:r>
      <w:r w:rsidRPr="000E2336">
        <w:rPr>
          <w:rFonts w:ascii="Arial" w:hAnsi="Arial" w:cs="Arial"/>
          <w:b/>
          <w:bCs/>
          <w:i/>
          <w:iCs/>
          <w:color w:val="000000" w:themeColor="text1"/>
        </w:rPr>
        <w:t>(</w:t>
      </w:r>
      <w:r w:rsidR="009C7EBB" w:rsidRPr="000E2336">
        <w:rPr>
          <w:rFonts w:ascii="Arial" w:hAnsi="Arial" w:cs="Arial"/>
          <w:b/>
          <w:bCs/>
          <w:i/>
          <w:iCs/>
          <w:color w:val="000000" w:themeColor="text1"/>
        </w:rPr>
        <w:t>q</w:t>
      </w:r>
      <w:r w:rsidRPr="000E2336">
        <w:rPr>
          <w:rFonts w:ascii="Arial" w:hAnsi="Arial" w:cs="Arial"/>
          <w:b/>
          <w:bCs/>
          <w:i/>
          <w:iCs/>
          <w:color w:val="000000" w:themeColor="text1"/>
        </w:rPr>
        <w:t>uestionnaires auprès des familles, réunion bilan avec des partenaires, etc.)</w:t>
      </w:r>
      <w:r w:rsidR="009C7EBB" w:rsidRPr="000E2336">
        <w:rPr>
          <w:rFonts w:ascii="Arial" w:hAnsi="Arial" w:cs="Arial"/>
          <w:b/>
          <w:bCs/>
          <w:i/>
          <w:iCs/>
          <w:color w:val="000000" w:themeColor="text1"/>
        </w:rPr>
        <w:t>.</w:t>
      </w:r>
      <w:r w:rsidR="00BA2113" w:rsidRPr="000E2336">
        <w:rPr>
          <w:rFonts w:ascii="Arial" w:hAnsi="Arial" w:cs="Arial"/>
          <w:b/>
          <w:bCs/>
          <w:i/>
          <w:iCs/>
          <w:color w:val="000000" w:themeColor="text1"/>
        </w:rPr>
        <w:t xml:space="preserve"> </w:t>
      </w:r>
    </w:p>
    <w:p w14:paraId="2F717E59" w14:textId="77777777" w:rsidR="00D40A59" w:rsidRPr="000E2336" w:rsidRDefault="00D40A59"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jc w:val="both"/>
        <w:rPr>
          <w:rFonts w:ascii="Arial" w:hAnsi="Arial" w:cs="Arial"/>
          <w:b/>
          <w:bCs/>
          <w:i/>
          <w:iCs/>
          <w:color w:val="000000" w:themeColor="text1"/>
        </w:rPr>
      </w:pPr>
    </w:p>
    <w:p w14:paraId="5E217DF9" w14:textId="77777777" w:rsidR="00D40A59" w:rsidRPr="000E2336" w:rsidRDefault="00D40A59" w:rsidP="00D40A59">
      <w:pPr>
        <w:spacing w:after="0" w:line="240" w:lineRule="auto"/>
        <w:jc w:val="both"/>
        <w:rPr>
          <w:rFonts w:ascii="Arial" w:hAnsi="Arial" w:cs="Arial"/>
          <w:color w:val="000000" w:themeColor="text1"/>
        </w:rPr>
      </w:pPr>
    </w:p>
    <w:p w14:paraId="7D8B32DF" w14:textId="3008D6B4" w:rsidR="006B1617" w:rsidRPr="000E2336" w:rsidRDefault="00711D38" w:rsidP="00D40A59">
      <w:pPr>
        <w:spacing w:after="0" w:line="240" w:lineRule="auto"/>
        <w:jc w:val="both"/>
        <w:rPr>
          <w:rFonts w:ascii="Arial" w:hAnsi="Arial" w:cs="Arial"/>
          <w:color w:val="000000" w:themeColor="text1"/>
        </w:rPr>
      </w:pPr>
      <w:sdt>
        <w:sdtPr>
          <w:rPr>
            <w:rFonts w:ascii="Arial" w:hAnsi="Arial" w:cs="Arial"/>
            <w:color w:val="000000" w:themeColor="text1"/>
          </w:rPr>
          <w:id w:val="-1483613565"/>
          <w:placeholder>
            <w:docPart w:val="1DA6129D3E27495782384C56989700B4"/>
          </w:placeholder>
          <w:showingPlcHdr/>
          <w15:color w:val="339966"/>
        </w:sdtPr>
        <w:sdtEndPr/>
        <w:sdtContent>
          <w:r w:rsidR="006B1617" w:rsidRPr="000E2336">
            <w:rPr>
              <w:rStyle w:val="Textedelespacerserv"/>
              <w:rFonts w:ascii="Arial" w:hAnsi="Arial" w:cs="Arial"/>
              <w:color w:val="000000" w:themeColor="text1"/>
            </w:rPr>
            <w:t>Cliquez ou appuyez ici pour entrer du texte.</w:t>
          </w:r>
        </w:sdtContent>
      </w:sdt>
    </w:p>
    <w:p w14:paraId="602B9836" w14:textId="77777777" w:rsidR="006B1617" w:rsidRPr="000E2336" w:rsidRDefault="006B1617" w:rsidP="00D40A59">
      <w:pPr>
        <w:spacing w:after="0" w:line="240" w:lineRule="auto"/>
        <w:jc w:val="both"/>
        <w:rPr>
          <w:rFonts w:ascii="Arial" w:hAnsi="Arial" w:cs="Arial"/>
          <w:color w:val="000000" w:themeColor="text1"/>
        </w:rPr>
      </w:pPr>
    </w:p>
    <w:p w14:paraId="037B2B8F" w14:textId="77777777" w:rsidR="006B1617" w:rsidRPr="000E2336" w:rsidRDefault="006B1617" w:rsidP="00D40A59">
      <w:pPr>
        <w:spacing w:after="0" w:line="240" w:lineRule="auto"/>
        <w:jc w:val="both"/>
        <w:rPr>
          <w:rFonts w:ascii="Arial" w:hAnsi="Arial" w:cs="Arial"/>
          <w:color w:val="000000" w:themeColor="text1"/>
        </w:rPr>
      </w:pPr>
    </w:p>
    <w:p w14:paraId="2742BB8E" w14:textId="77777777" w:rsidR="006B1617" w:rsidRPr="000E2336" w:rsidRDefault="006B1617" w:rsidP="00D40A59">
      <w:pPr>
        <w:spacing w:after="0" w:line="240" w:lineRule="auto"/>
        <w:jc w:val="both"/>
        <w:rPr>
          <w:rFonts w:ascii="Arial" w:hAnsi="Arial" w:cs="Arial"/>
          <w:color w:val="000000" w:themeColor="text1"/>
        </w:rPr>
      </w:pPr>
    </w:p>
    <w:p w14:paraId="46220FAD" w14:textId="1C77C5DC" w:rsidR="006B1617" w:rsidRPr="000E2336" w:rsidRDefault="006B1617" w:rsidP="00D40A59">
      <w:pPr>
        <w:spacing w:after="0" w:line="240" w:lineRule="auto"/>
        <w:jc w:val="both"/>
        <w:rPr>
          <w:rFonts w:ascii="Arial" w:hAnsi="Arial" w:cs="Arial"/>
          <w:color w:val="000000" w:themeColor="text1"/>
        </w:rPr>
      </w:pPr>
    </w:p>
    <w:p w14:paraId="39EE435E" w14:textId="049B3AB4" w:rsidR="009C7EBB" w:rsidRPr="000E2336" w:rsidRDefault="009C7EBB" w:rsidP="00D40A59">
      <w:pPr>
        <w:spacing w:after="0" w:line="240" w:lineRule="auto"/>
        <w:jc w:val="both"/>
        <w:rPr>
          <w:rFonts w:ascii="Arial" w:hAnsi="Arial" w:cs="Arial"/>
          <w:color w:val="000000" w:themeColor="text1"/>
        </w:rPr>
      </w:pPr>
    </w:p>
    <w:p w14:paraId="5227BECA" w14:textId="59CF3C73" w:rsidR="009C7EBB" w:rsidRPr="000E2336" w:rsidRDefault="009C7EBB" w:rsidP="00D40A59">
      <w:pPr>
        <w:spacing w:after="0" w:line="240" w:lineRule="auto"/>
        <w:jc w:val="both"/>
        <w:rPr>
          <w:rFonts w:ascii="Arial" w:hAnsi="Arial" w:cs="Arial"/>
          <w:color w:val="000000" w:themeColor="text1"/>
        </w:rPr>
      </w:pPr>
    </w:p>
    <w:p w14:paraId="7E4EE549" w14:textId="33BF15BC" w:rsidR="009C7EBB" w:rsidRPr="000E2336" w:rsidRDefault="009C7EBB" w:rsidP="00D40A59">
      <w:pPr>
        <w:spacing w:after="0" w:line="240" w:lineRule="auto"/>
        <w:jc w:val="both"/>
        <w:rPr>
          <w:rFonts w:ascii="Arial" w:hAnsi="Arial" w:cs="Arial"/>
          <w:color w:val="000000" w:themeColor="text1"/>
        </w:rPr>
      </w:pPr>
    </w:p>
    <w:p w14:paraId="44B19CA5" w14:textId="6CD34D7D" w:rsidR="009C7EBB" w:rsidRPr="000E2336" w:rsidRDefault="009C7EBB" w:rsidP="00D40A59">
      <w:pPr>
        <w:spacing w:after="0" w:line="240" w:lineRule="auto"/>
        <w:jc w:val="both"/>
        <w:rPr>
          <w:rFonts w:ascii="Arial" w:hAnsi="Arial" w:cs="Arial"/>
          <w:color w:val="000000" w:themeColor="text1"/>
        </w:rPr>
      </w:pPr>
    </w:p>
    <w:p w14:paraId="0150B5AA" w14:textId="1055FAF9" w:rsidR="009C7EBB" w:rsidRPr="000E2336" w:rsidRDefault="009C7EBB" w:rsidP="00D40A59">
      <w:pPr>
        <w:spacing w:after="0" w:line="240" w:lineRule="auto"/>
        <w:jc w:val="both"/>
        <w:rPr>
          <w:rFonts w:ascii="Arial" w:hAnsi="Arial" w:cs="Arial"/>
          <w:color w:val="000000" w:themeColor="text1"/>
        </w:rPr>
      </w:pPr>
    </w:p>
    <w:p w14:paraId="4D89EF7C" w14:textId="77777777" w:rsidR="009C7EBB" w:rsidRPr="000E2336" w:rsidRDefault="009C7EBB" w:rsidP="00D40A59">
      <w:pPr>
        <w:spacing w:after="0" w:line="240" w:lineRule="auto"/>
        <w:jc w:val="both"/>
        <w:rPr>
          <w:rFonts w:ascii="Arial" w:hAnsi="Arial" w:cs="Arial"/>
          <w:color w:val="000000" w:themeColor="text1"/>
        </w:rPr>
      </w:pPr>
    </w:p>
    <w:p w14:paraId="23C03891" w14:textId="77777777" w:rsidR="006B1617" w:rsidRPr="000E2336" w:rsidRDefault="006B1617" w:rsidP="00D40A59">
      <w:pPr>
        <w:spacing w:after="0" w:line="240" w:lineRule="auto"/>
        <w:jc w:val="both"/>
        <w:rPr>
          <w:rFonts w:ascii="Arial" w:hAnsi="Arial" w:cs="Arial"/>
          <w:color w:val="000000" w:themeColor="text1"/>
        </w:rPr>
      </w:pPr>
    </w:p>
    <w:p w14:paraId="2046C88D" w14:textId="77777777" w:rsidR="006B1617" w:rsidRPr="000E2336" w:rsidRDefault="006B1617" w:rsidP="00D40A59">
      <w:pPr>
        <w:spacing w:after="0" w:line="240" w:lineRule="auto"/>
        <w:jc w:val="both"/>
        <w:rPr>
          <w:rFonts w:ascii="Arial" w:hAnsi="Arial" w:cs="Arial"/>
          <w:color w:val="000000" w:themeColor="text1"/>
        </w:rPr>
      </w:pPr>
    </w:p>
    <w:p w14:paraId="568893B3" w14:textId="4B04E20B" w:rsidR="006B1617" w:rsidRPr="000E2336" w:rsidRDefault="006B1617" w:rsidP="00D40A59">
      <w:pPr>
        <w:spacing w:after="0" w:line="240" w:lineRule="auto"/>
        <w:jc w:val="both"/>
        <w:rPr>
          <w:rFonts w:ascii="Arial" w:hAnsi="Arial" w:cs="Arial"/>
          <w:color w:val="000000" w:themeColor="text1"/>
        </w:rPr>
      </w:pPr>
    </w:p>
    <w:p w14:paraId="509728FF" w14:textId="19B70771" w:rsidR="006B1617" w:rsidRPr="000E2336" w:rsidRDefault="006B1617" w:rsidP="00D40A59">
      <w:pPr>
        <w:spacing w:after="0" w:line="240" w:lineRule="auto"/>
        <w:jc w:val="both"/>
        <w:rPr>
          <w:rFonts w:ascii="Arial" w:hAnsi="Arial" w:cs="Arial"/>
          <w:color w:val="000000" w:themeColor="text1"/>
        </w:rPr>
      </w:pPr>
    </w:p>
    <w:p w14:paraId="520C98D9" w14:textId="77777777" w:rsidR="006B1617" w:rsidRPr="000E2336" w:rsidRDefault="006B1617" w:rsidP="00D40A59">
      <w:pPr>
        <w:spacing w:after="0" w:line="240" w:lineRule="auto"/>
        <w:jc w:val="both"/>
        <w:rPr>
          <w:rFonts w:ascii="Arial" w:hAnsi="Arial" w:cs="Arial"/>
          <w:color w:val="000000" w:themeColor="text1"/>
        </w:rPr>
      </w:pPr>
    </w:p>
    <w:p w14:paraId="4850B158" w14:textId="77777777" w:rsidR="006B1617" w:rsidRPr="000E2336" w:rsidRDefault="006B1617" w:rsidP="00D40A59">
      <w:pPr>
        <w:spacing w:after="0" w:line="240" w:lineRule="auto"/>
        <w:ind w:firstLine="709"/>
        <w:rPr>
          <w:rFonts w:ascii="Arial" w:hAnsi="Arial" w:cs="Arial"/>
          <w:color w:val="000000" w:themeColor="text1"/>
        </w:rPr>
      </w:pPr>
    </w:p>
    <w:p w14:paraId="69BDC8B9" w14:textId="0EFDE184" w:rsidR="006B1617" w:rsidRPr="000E2336" w:rsidRDefault="006B1617">
      <w:pPr>
        <w:rPr>
          <w:rFonts w:ascii="Arial" w:hAnsi="Arial" w:cs="Arial"/>
          <w:smallCaps/>
          <w:color w:val="000000" w:themeColor="text1"/>
          <w:spacing w:val="20"/>
        </w:rPr>
      </w:pPr>
    </w:p>
    <w:p w14:paraId="0AF63AC7" w14:textId="2469FA39" w:rsidR="006B1617" w:rsidRPr="000E2336" w:rsidRDefault="006B1617" w:rsidP="006B1617">
      <w:pPr>
        <w:spacing w:after="0" w:line="240" w:lineRule="auto"/>
        <w:rPr>
          <w:rFonts w:ascii="Arial" w:hAnsi="Arial" w:cs="Arial"/>
          <w:smallCaps/>
          <w:color w:val="000000" w:themeColor="text1"/>
        </w:rPr>
      </w:pPr>
    </w:p>
    <w:p w14:paraId="10B1241E" w14:textId="614BB4A2" w:rsidR="00BA2113" w:rsidRPr="000E2336" w:rsidRDefault="00BA2113" w:rsidP="006B1617">
      <w:pPr>
        <w:spacing w:after="0" w:line="240" w:lineRule="auto"/>
        <w:rPr>
          <w:rFonts w:ascii="Arial" w:hAnsi="Arial" w:cs="Arial"/>
          <w:smallCaps/>
          <w:color w:val="000000" w:themeColor="text1"/>
        </w:rPr>
      </w:pPr>
    </w:p>
    <w:p w14:paraId="0C4B6259" w14:textId="23C52756" w:rsidR="006B1617" w:rsidRPr="000E2336" w:rsidRDefault="006B1617">
      <w:pPr>
        <w:rPr>
          <w:rFonts w:ascii="Arial" w:hAnsi="Arial" w:cs="Arial"/>
          <w:smallCaps/>
          <w:color w:val="000000" w:themeColor="text1"/>
          <w:spacing w:val="20"/>
        </w:rPr>
      </w:pPr>
    </w:p>
    <w:p w14:paraId="02FA0E2A" w14:textId="6127FAFF" w:rsidR="00B50894" w:rsidRPr="000E2336" w:rsidRDefault="00B50894" w:rsidP="00B50894">
      <w:pPr>
        <w:spacing w:after="0" w:line="240" w:lineRule="auto"/>
        <w:ind w:left="360"/>
        <w:rPr>
          <w:rFonts w:ascii="Arial" w:hAnsi="Arial" w:cs="Arial"/>
          <w:b/>
          <w:smallCaps/>
          <w:color w:val="000000" w:themeColor="text1"/>
          <w:spacing w:val="20"/>
        </w:rPr>
      </w:pPr>
    </w:p>
    <w:p w14:paraId="7EE3FE48" w14:textId="3760DF2D" w:rsidR="00B50894" w:rsidRPr="000E2336" w:rsidRDefault="00B50894" w:rsidP="00B50894">
      <w:pPr>
        <w:spacing w:after="0" w:line="240" w:lineRule="auto"/>
        <w:rPr>
          <w:rFonts w:ascii="Arial" w:hAnsi="Arial" w:cs="Arial"/>
          <w:color w:val="000000" w:themeColor="text1"/>
        </w:rPr>
      </w:pPr>
    </w:p>
    <w:p w14:paraId="1A5EA05C" w14:textId="73BB92F5" w:rsidR="006B1617" w:rsidRPr="000E2336" w:rsidRDefault="006B1617" w:rsidP="00B50894">
      <w:pPr>
        <w:spacing w:after="0" w:line="240" w:lineRule="auto"/>
        <w:rPr>
          <w:rFonts w:ascii="Arial" w:hAnsi="Arial" w:cs="Arial"/>
          <w:color w:val="000000" w:themeColor="text1"/>
        </w:rPr>
      </w:pPr>
    </w:p>
    <w:p w14:paraId="7E01BA29" w14:textId="63C5DD99" w:rsidR="00A64810" w:rsidRPr="000E2336" w:rsidRDefault="00A64810">
      <w:pPr>
        <w:rPr>
          <w:rFonts w:ascii="Arial" w:hAnsi="Arial" w:cs="Arial"/>
          <w:color w:val="000000" w:themeColor="text1"/>
        </w:rPr>
      </w:pPr>
      <w:r w:rsidRPr="000E2336">
        <w:rPr>
          <w:rFonts w:ascii="Arial" w:hAnsi="Arial" w:cs="Arial"/>
          <w:color w:val="000000" w:themeColor="text1"/>
        </w:rPr>
        <w:br w:type="page"/>
      </w:r>
    </w:p>
    <w:p w14:paraId="4E0B36EC" w14:textId="5BE3AF6D" w:rsidR="00A64810" w:rsidRPr="000E2336" w:rsidRDefault="00A64810" w:rsidP="00B50894">
      <w:pPr>
        <w:spacing w:after="0" w:line="240" w:lineRule="auto"/>
        <w:rPr>
          <w:rFonts w:ascii="Arial" w:hAnsi="Arial" w:cs="Arial"/>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77696" behindDoc="0" locked="0" layoutInCell="1" allowOverlap="1" wp14:anchorId="23398E8E" wp14:editId="40BF2D91">
                <wp:simplePos x="0" y="0"/>
                <wp:positionH relativeFrom="column">
                  <wp:posOffset>-907787</wp:posOffset>
                </wp:positionH>
                <wp:positionV relativeFrom="paragraph">
                  <wp:posOffset>-909254</wp:posOffset>
                </wp:positionV>
                <wp:extent cx="7643495" cy="1507490"/>
                <wp:effectExtent l="0" t="0" r="14605" b="1651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495" cy="1507490"/>
                        </a:xfrm>
                        <a:prstGeom prst="rect">
                          <a:avLst/>
                        </a:prstGeom>
                        <a:solidFill>
                          <a:srgbClr val="6A097D"/>
                        </a:solidFill>
                        <a:ln w="9525">
                          <a:solidFill>
                            <a:schemeClr val="bg1"/>
                          </a:solidFill>
                          <a:miter lim="800000"/>
                          <a:headEnd/>
                          <a:tailEnd/>
                        </a:ln>
                      </wps:spPr>
                      <wps:txbx>
                        <w:txbxContent>
                          <w:p w14:paraId="43089978" w14:textId="77777777" w:rsidR="00024B77" w:rsidRPr="006B1617" w:rsidRDefault="00024B77" w:rsidP="006B1617">
                            <w:pPr>
                              <w:spacing w:after="0" w:line="240" w:lineRule="auto"/>
                              <w:jc w:val="center"/>
                              <w:rPr>
                                <w:smallCaps/>
                                <w:color w:val="FFFFFF" w:themeColor="background1"/>
                                <w:sz w:val="48"/>
                                <w:szCs w:val="48"/>
                              </w:rPr>
                            </w:pPr>
                          </w:p>
                          <w:p w14:paraId="2908E87E" w14:textId="25C4C310" w:rsidR="00024B77" w:rsidRDefault="00024B77" w:rsidP="006B1617">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MOYENS HUMAINS</w:t>
                            </w:r>
                          </w:p>
                          <w:p w14:paraId="45C4A7E6" w14:textId="77777777" w:rsidR="00024B77" w:rsidRPr="006B1617" w:rsidRDefault="00024B77" w:rsidP="006B1617">
                            <w:pPr>
                              <w:spacing w:after="0" w:line="240" w:lineRule="auto"/>
                              <w:jc w:val="center"/>
                              <w:rPr>
                                <w:rFonts w:asciiTheme="majorHAnsi" w:hAnsiTheme="majorHAnsi" w:cstheme="majorHAnsi"/>
                                <w:bCs/>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98E8E" id="Zone de texte 10" o:spid="_x0000_s1035" type="#_x0000_t202" style="position:absolute;margin-left:-71.5pt;margin-top:-71.6pt;width:601.85pt;height:11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" fillcolor="#6a097d" strokecolor="white [3212]">
                <v:textbox>
                  <w:txbxContent>
                    <w:p w14:paraId="43089978" w14:textId="77777777" w:rsidR="00024B77" w:rsidRPr="006B1617" w:rsidRDefault="00024B77" w:rsidP="006B1617">
                      <w:pPr>
                        <w:spacing w:after="0" w:line="240" w:lineRule="auto"/>
                        <w:jc w:val="center"/>
                        <w:rPr>
                          <w:smallCaps/>
                          <w:color w:val="FFFFFF" w:themeColor="background1"/>
                          <w:sz w:val="48"/>
                          <w:szCs w:val="48"/>
                        </w:rPr>
                      </w:pPr>
                    </w:p>
                    <w:p w14:paraId="2908E87E" w14:textId="25C4C310" w:rsidR="00024B77" w:rsidRDefault="00024B77" w:rsidP="006B1617">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MOYENS HUMAINS</w:t>
                      </w:r>
                    </w:p>
                    <w:p w14:paraId="45C4A7E6" w14:textId="77777777" w:rsidR="00024B77" w:rsidRPr="006B1617" w:rsidRDefault="00024B77" w:rsidP="006B1617">
                      <w:pPr>
                        <w:spacing w:after="0" w:line="240" w:lineRule="auto"/>
                        <w:jc w:val="center"/>
                        <w:rPr>
                          <w:rFonts w:asciiTheme="majorHAnsi" w:hAnsiTheme="majorHAnsi" w:cstheme="majorHAnsi"/>
                          <w:bCs/>
                          <w:color w:val="FFFFFF" w:themeColor="background1"/>
                          <w:sz w:val="56"/>
                          <w:szCs w:val="56"/>
                        </w:rPr>
                      </w:pPr>
                    </w:p>
                  </w:txbxContent>
                </v:textbox>
              </v:shape>
            </w:pict>
          </mc:Fallback>
        </mc:AlternateContent>
      </w:r>
    </w:p>
    <w:p w14:paraId="7DBB2035" w14:textId="77777777" w:rsidR="00A64810" w:rsidRPr="000E2336" w:rsidRDefault="00A64810" w:rsidP="00B50894">
      <w:pPr>
        <w:spacing w:after="0" w:line="240" w:lineRule="auto"/>
        <w:rPr>
          <w:rFonts w:ascii="Arial" w:hAnsi="Arial" w:cs="Arial"/>
          <w:color w:val="000000" w:themeColor="text1"/>
        </w:rPr>
      </w:pPr>
    </w:p>
    <w:p w14:paraId="4931E819" w14:textId="77777777" w:rsidR="00A64810" w:rsidRPr="000E2336" w:rsidRDefault="00A64810" w:rsidP="00B50894">
      <w:pPr>
        <w:spacing w:after="0" w:line="240" w:lineRule="auto"/>
        <w:rPr>
          <w:rFonts w:ascii="Arial" w:hAnsi="Arial" w:cs="Arial"/>
          <w:color w:val="000000" w:themeColor="text1"/>
        </w:rPr>
      </w:pPr>
    </w:p>
    <w:p w14:paraId="38D31C09" w14:textId="48CDE162" w:rsidR="00972C0C" w:rsidRPr="000E2336" w:rsidRDefault="00972C0C" w:rsidP="00B50894">
      <w:pPr>
        <w:spacing w:after="0" w:line="240" w:lineRule="auto"/>
        <w:rPr>
          <w:rFonts w:ascii="Arial" w:hAnsi="Arial" w:cs="Arial"/>
          <w:color w:val="000000" w:themeColor="text1"/>
        </w:rPr>
      </w:pPr>
    </w:p>
    <w:p w14:paraId="1D4C3EF3" w14:textId="43BD270D" w:rsidR="00A64810" w:rsidRPr="000E2336" w:rsidRDefault="00A64810" w:rsidP="00B50894">
      <w:pPr>
        <w:spacing w:after="0" w:line="240" w:lineRule="auto"/>
        <w:rPr>
          <w:rFonts w:ascii="Arial" w:hAnsi="Arial" w:cs="Arial"/>
          <w:color w:val="000000" w:themeColor="text1"/>
        </w:rPr>
      </w:pPr>
    </w:p>
    <w:p w14:paraId="4A9004F9" w14:textId="121BA9D7" w:rsidR="00A64810" w:rsidRPr="000E2336" w:rsidRDefault="00A64810" w:rsidP="00B50894">
      <w:pPr>
        <w:spacing w:after="0" w:line="240" w:lineRule="auto"/>
        <w:rPr>
          <w:rFonts w:ascii="Arial" w:hAnsi="Arial" w:cs="Arial"/>
          <w:color w:val="000000" w:themeColor="text1"/>
        </w:rPr>
      </w:pPr>
    </w:p>
    <w:p w14:paraId="4A4F475D" w14:textId="77777777" w:rsidR="00A64810" w:rsidRPr="000E2336" w:rsidRDefault="00A64810" w:rsidP="00B50894">
      <w:pPr>
        <w:spacing w:after="0" w:line="240" w:lineRule="auto"/>
        <w:rPr>
          <w:rFonts w:ascii="Arial" w:hAnsi="Arial" w:cs="Arial"/>
          <w:color w:val="000000" w:themeColor="text1"/>
        </w:rPr>
      </w:pPr>
    </w:p>
    <w:p w14:paraId="61A568D9" w14:textId="042A278F" w:rsidR="00B50894" w:rsidRPr="000E2336" w:rsidRDefault="000E2336" w:rsidP="00B50894">
      <w:pPr>
        <w:spacing w:after="0" w:line="240" w:lineRule="auto"/>
        <w:rPr>
          <w:rFonts w:ascii="Arial" w:hAnsi="Arial" w:cs="Arial"/>
          <w:b/>
          <w:bCs/>
          <w:color w:val="000000" w:themeColor="text1"/>
        </w:rPr>
      </w:pPr>
      <w:r>
        <w:rPr>
          <w:rFonts w:ascii="Arial" w:hAnsi="Arial" w:cs="Arial"/>
          <w:b/>
          <w:bCs/>
          <w:color w:val="000000" w:themeColor="text1"/>
        </w:rPr>
        <w:t>À</w:t>
      </w:r>
      <w:r w:rsidR="00B50894" w:rsidRPr="000E2336">
        <w:rPr>
          <w:rFonts w:ascii="Arial" w:hAnsi="Arial" w:cs="Arial"/>
          <w:b/>
          <w:bCs/>
          <w:color w:val="000000" w:themeColor="text1"/>
        </w:rPr>
        <w:t xml:space="preserve"> détailler pour les</w:t>
      </w:r>
      <w:r>
        <w:rPr>
          <w:rFonts w:ascii="Arial" w:hAnsi="Arial" w:cs="Arial"/>
          <w:b/>
          <w:bCs/>
          <w:color w:val="000000" w:themeColor="text1"/>
        </w:rPr>
        <w:t xml:space="preserve"> </w:t>
      </w:r>
      <w:r w:rsidR="00B50894" w:rsidRPr="000E2336">
        <w:rPr>
          <w:rFonts w:ascii="Arial" w:hAnsi="Arial" w:cs="Arial"/>
          <w:b/>
          <w:bCs/>
          <w:color w:val="000000" w:themeColor="text1"/>
        </w:rPr>
        <w:t>référents privilégié</w:t>
      </w:r>
      <w:r w:rsidR="00A72BF1" w:rsidRPr="000E2336">
        <w:rPr>
          <w:rFonts w:ascii="Arial" w:hAnsi="Arial" w:cs="Arial"/>
          <w:b/>
          <w:bCs/>
          <w:color w:val="000000" w:themeColor="text1"/>
        </w:rPr>
        <w:t>s</w:t>
      </w:r>
      <w:r w:rsidR="00B50894" w:rsidRPr="000E2336">
        <w:rPr>
          <w:rFonts w:ascii="Arial" w:hAnsi="Arial" w:cs="Arial"/>
          <w:b/>
          <w:bCs/>
          <w:color w:val="000000" w:themeColor="text1"/>
        </w:rPr>
        <w:t>/coordinateur</w:t>
      </w:r>
      <w:r w:rsidR="00A72BF1" w:rsidRPr="000E2336">
        <w:rPr>
          <w:rFonts w:ascii="Arial" w:hAnsi="Arial" w:cs="Arial"/>
          <w:b/>
          <w:bCs/>
          <w:color w:val="000000" w:themeColor="text1"/>
        </w:rPr>
        <w:t>s</w:t>
      </w:r>
      <w:r w:rsidR="00B50894" w:rsidRPr="000E2336">
        <w:rPr>
          <w:rFonts w:ascii="Arial" w:hAnsi="Arial" w:cs="Arial"/>
          <w:b/>
          <w:bCs/>
          <w:color w:val="000000" w:themeColor="text1"/>
        </w:rPr>
        <w:t>, accueillants, superviseur</w:t>
      </w:r>
      <w:r w:rsidR="00A72BF1" w:rsidRPr="000E2336">
        <w:rPr>
          <w:rFonts w:ascii="Arial" w:hAnsi="Arial" w:cs="Arial"/>
          <w:b/>
          <w:bCs/>
          <w:color w:val="000000" w:themeColor="text1"/>
        </w:rPr>
        <w:t>s</w:t>
      </w:r>
      <w:r w:rsidR="00B50894" w:rsidRPr="000E2336">
        <w:rPr>
          <w:rFonts w:ascii="Arial" w:hAnsi="Arial" w:cs="Arial"/>
          <w:b/>
          <w:bCs/>
          <w:color w:val="000000" w:themeColor="text1"/>
        </w:rPr>
        <w:t xml:space="preserve"> de l’analyse de la pratique, autres personnels.</w:t>
      </w:r>
    </w:p>
    <w:p w14:paraId="21B448D7" w14:textId="77777777" w:rsidR="00B50894" w:rsidRPr="000E2336" w:rsidRDefault="00B50894" w:rsidP="00B50894">
      <w:pPr>
        <w:spacing w:after="0" w:line="240" w:lineRule="auto"/>
        <w:rPr>
          <w:rFonts w:ascii="Arial" w:hAnsi="Arial" w:cs="Arial"/>
          <w:color w:val="000000" w:themeColor="text1"/>
        </w:rPr>
      </w:pPr>
    </w:p>
    <w:tbl>
      <w:tblPr>
        <w:tblW w:w="105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04"/>
        <w:gridCol w:w="1506"/>
        <w:gridCol w:w="2785"/>
        <w:gridCol w:w="1559"/>
        <w:gridCol w:w="1336"/>
      </w:tblGrid>
      <w:tr w:rsidR="000E2336" w:rsidRPr="000E2336" w14:paraId="6DD2F62E" w14:textId="77777777" w:rsidTr="0069507C">
        <w:tc>
          <w:tcPr>
            <w:tcW w:w="1560" w:type="dxa"/>
            <w:shd w:val="clear" w:color="auto" w:fill="F2F2F2" w:themeFill="background1" w:themeFillShade="F2"/>
            <w:vAlign w:val="center"/>
          </w:tcPr>
          <w:p w14:paraId="0C9B396D" w14:textId="23A661A9" w:rsidR="00B50894" w:rsidRPr="00D11C05" w:rsidRDefault="00B50894" w:rsidP="009C7EBB">
            <w:pPr>
              <w:spacing w:after="0" w:line="240" w:lineRule="auto"/>
              <w:jc w:val="center"/>
              <w:rPr>
                <w:rFonts w:ascii="Arial" w:hAnsi="Arial" w:cs="Arial"/>
                <w:b/>
                <w:bCs/>
                <w:color w:val="000000" w:themeColor="text1"/>
                <w:sz w:val="18"/>
                <w:szCs w:val="18"/>
              </w:rPr>
            </w:pPr>
            <w:r w:rsidRPr="00D11C05">
              <w:rPr>
                <w:rFonts w:ascii="Arial" w:hAnsi="Arial" w:cs="Arial"/>
                <w:b/>
                <w:bCs/>
                <w:color w:val="000000" w:themeColor="text1"/>
                <w:sz w:val="18"/>
                <w:szCs w:val="18"/>
              </w:rPr>
              <w:t>Nom</w:t>
            </w:r>
            <w:r w:rsidR="009C7EBB" w:rsidRPr="00D11C05">
              <w:rPr>
                <w:rFonts w:ascii="Arial" w:hAnsi="Arial" w:cs="Arial"/>
                <w:b/>
                <w:bCs/>
                <w:color w:val="000000" w:themeColor="text1"/>
                <w:sz w:val="18"/>
                <w:szCs w:val="18"/>
              </w:rPr>
              <w:t xml:space="preserve"> et </w:t>
            </w:r>
            <w:r w:rsidRPr="00D11C05">
              <w:rPr>
                <w:rFonts w:ascii="Arial" w:hAnsi="Arial" w:cs="Arial"/>
                <w:b/>
                <w:bCs/>
                <w:color w:val="000000" w:themeColor="text1"/>
                <w:sz w:val="18"/>
                <w:szCs w:val="18"/>
              </w:rPr>
              <w:t>prénom</w:t>
            </w:r>
          </w:p>
        </w:tc>
        <w:tc>
          <w:tcPr>
            <w:tcW w:w="1804" w:type="dxa"/>
            <w:shd w:val="clear" w:color="auto" w:fill="F2F2F2" w:themeFill="background1" w:themeFillShade="F2"/>
            <w:vAlign w:val="center"/>
          </w:tcPr>
          <w:p w14:paraId="39F6B562" w14:textId="77777777" w:rsidR="00B50894" w:rsidRPr="00D11C05" w:rsidRDefault="00B50894" w:rsidP="009C7EBB">
            <w:pPr>
              <w:spacing w:after="0" w:line="240" w:lineRule="auto"/>
              <w:jc w:val="center"/>
              <w:rPr>
                <w:rFonts w:ascii="Arial" w:hAnsi="Arial" w:cs="Arial"/>
                <w:b/>
                <w:bCs/>
                <w:color w:val="000000" w:themeColor="text1"/>
                <w:sz w:val="18"/>
                <w:szCs w:val="18"/>
              </w:rPr>
            </w:pPr>
            <w:r w:rsidRPr="00D11C05">
              <w:rPr>
                <w:rFonts w:ascii="Arial" w:hAnsi="Arial" w:cs="Arial"/>
                <w:b/>
                <w:bCs/>
                <w:color w:val="000000" w:themeColor="text1"/>
                <w:sz w:val="18"/>
                <w:szCs w:val="18"/>
              </w:rPr>
              <w:t>Statut</w:t>
            </w:r>
          </w:p>
          <w:p w14:paraId="48993F93" w14:textId="05FBEFE0" w:rsidR="00B50894" w:rsidRPr="00D11C05" w:rsidRDefault="00B50894" w:rsidP="009C7EBB">
            <w:pPr>
              <w:spacing w:after="0" w:line="240" w:lineRule="auto"/>
              <w:jc w:val="center"/>
              <w:rPr>
                <w:rFonts w:ascii="Arial" w:hAnsi="Arial" w:cs="Arial"/>
                <w:i/>
                <w:iCs/>
                <w:color w:val="000000" w:themeColor="text1"/>
                <w:sz w:val="18"/>
                <w:szCs w:val="18"/>
              </w:rPr>
            </w:pPr>
            <w:r w:rsidRPr="00D11C05">
              <w:rPr>
                <w:rFonts w:ascii="Arial" w:hAnsi="Arial" w:cs="Arial"/>
                <w:i/>
                <w:iCs/>
                <w:color w:val="000000" w:themeColor="text1"/>
                <w:sz w:val="18"/>
                <w:szCs w:val="18"/>
              </w:rPr>
              <w:t>(</w:t>
            </w:r>
            <w:proofErr w:type="gramStart"/>
            <w:r w:rsidR="000E2336" w:rsidRPr="00D11C05">
              <w:rPr>
                <w:rFonts w:ascii="Arial" w:hAnsi="Arial" w:cs="Arial"/>
                <w:i/>
                <w:iCs/>
                <w:color w:val="000000" w:themeColor="text1"/>
                <w:sz w:val="18"/>
                <w:szCs w:val="18"/>
              </w:rPr>
              <w:t>s</w:t>
            </w:r>
            <w:r w:rsidR="006D094E" w:rsidRPr="00D11C05">
              <w:rPr>
                <w:rFonts w:ascii="Arial" w:hAnsi="Arial" w:cs="Arial"/>
                <w:i/>
                <w:iCs/>
                <w:color w:val="000000" w:themeColor="text1"/>
                <w:sz w:val="18"/>
                <w:szCs w:val="18"/>
              </w:rPr>
              <w:t>alarié</w:t>
            </w:r>
            <w:proofErr w:type="gramEnd"/>
            <w:r w:rsidR="006D094E" w:rsidRPr="00D11C05">
              <w:rPr>
                <w:rFonts w:ascii="Arial" w:hAnsi="Arial" w:cs="Arial"/>
                <w:i/>
                <w:iCs/>
                <w:color w:val="000000" w:themeColor="text1"/>
                <w:sz w:val="18"/>
                <w:szCs w:val="18"/>
              </w:rPr>
              <w:t xml:space="preserve">, </w:t>
            </w:r>
            <w:r w:rsidRPr="00D11C05">
              <w:rPr>
                <w:rFonts w:ascii="Arial" w:hAnsi="Arial" w:cs="Arial"/>
                <w:i/>
                <w:iCs/>
                <w:color w:val="000000" w:themeColor="text1"/>
                <w:sz w:val="18"/>
                <w:szCs w:val="18"/>
              </w:rPr>
              <w:t>bénévole, autre)</w:t>
            </w:r>
          </w:p>
        </w:tc>
        <w:tc>
          <w:tcPr>
            <w:tcW w:w="1506" w:type="dxa"/>
            <w:shd w:val="clear" w:color="auto" w:fill="F2F2F2" w:themeFill="background1" w:themeFillShade="F2"/>
            <w:vAlign w:val="center"/>
          </w:tcPr>
          <w:p w14:paraId="3A28D57A" w14:textId="31D96430" w:rsidR="00B50894" w:rsidRPr="00D11C05" w:rsidRDefault="006D094E" w:rsidP="009C7EBB">
            <w:pPr>
              <w:spacing w:after="0" w:line="240" w:lineRule="auto"/>
              <w:jc w:val="center"/>
              <w:rPr>
                <w:rFonts w:ascii="Arial" w:hAnsi="Arial" w:cs="Arial"/>
                <w:b/>
                <w:bCs/>
                <w:color w:val="000000" w:themeColor="text1"/>
                <w:sz w:val="18"/>
                <w:szCs w:val="18"/>
              </w:rPr>
            </w:pPr>
            <w:r w:rsidRPr="00D11C05">
              <w:rPr>
                <w:rFonts w:ascii="Arial" w:hAnsi="Arial" w:cs="Arial"/>
                <w:b/>
                <w:bCs/>
                <w:color w:val="000000" w:themeColor="text1"/>
                <w:sz w:val="18"/>
                <w:szCs w:val="18"/>
              </w:rPr>
              <w:t>Qualification</w:t>
            </w:r>
          </w:p>
        </w:tc>
        <w:tc>
          <w:tcPr>
            <w:tcW w:w="2785" w:type="dxa"/>
            <w:shd w:val="clear" w:color="auto" w:fill="F2F2F2" w:themeFill="background1" w:themeFillShade="F2"/>
            <w:vAlign w:val="center"/>
          </w:tcPr>
          <w:p w14:paraId="4B927273" w14:textId="77777777" w:rsidR="00B50894" w:rsidRPr="00D11C05" w:rsidRDefault="00B50894" w:rsidP="009C7EBB">
            <w:pPr>
              <w:spacing w:after="0" w:line="240" w:lineRule="auto"/>
              <w:jc w:val="center"/>
              <w:rPr>
                <w:rFonts w:ascii="Arial" w:hAnsi="Arial" w:cs="Arial"/>
                <w:b/>
                <w:bCs/>
                <w:color w:val="000000" w:themeColor="text1"/>
                <w:sz w:val="18"/>
                <w:szCs w:val="18"/>
              </w:rPr>
            </w:pPr>
            <w:r w:rsidRPr="00D11C05">
              <w:rPr>
                <w:rFonts w:ascii="Arial" w:hAnsi="Arial" w:cs="Arial"/>
                <w:b/>
                <w:bCs/>
                <w:color w:val="000000" w:themeColor="text1"/>
                <w:sz w:val="18"/>
                <w:szCs w:val="18"/>
              </w:rPr>
              <w:t>Mission</w:t>
            </w:r>
          </w:p>
        </w:tc>
        <w:tc>
          <w:tcPr>
            <w:tcW w:w="1559" w:type="dxa"/>
            <w:shd w:val="clear" w:color="auto" w:fill="F2F2F2" w:themeFill="background1" w:themeFillShade="F2"/>
            <w:vAlign w:val="center"/>
          </w:tcPr>
          <w:p w14:paraId="5482A134" w14:textId="77777777" w:rsidR="006D094E" w:rsidRPr="00D11C05" w:rsidRDefault="00B50894" w:rsidP="009C7EBB">
            <w:pPr>
              <w:spacing w:after="0" w:line="240" w:lineRule="auto"/>
              <w:jc w:val="center"/>
              <w:rPr>
                <w:rFonts w:ascii="Arial" w:hAnsi="Arial" w:cs="Arial"/>
                <w:b/>
                <w:bCs/>
                <w:color w:val="000000" w:themeColor="text1"/>
                <w:sz w:val="18"/>
                <w:szCs w:val="18"/>
              </w:rPr>
            </w:pPr>
            <w:r w:rsidRPr="00D11C05">
              <w:rPr>
                <w:rFonts w:ascii="Arial" w:hAnsi="Arial" w:cs="Arial"/>
                <w:b/>
                <w:bCs/>
                <w:color w:val="000000" w:themeColor="text1"/>
                <w:sz w:val="18"/>
                <w:szCs w:val="18"/>
              </w:rPr>
              <w:t>Type de contrat</w:t>
            </w:r>
          </w:p>
          <w:p w14:paraId="4C3D8A68" w14:textId="5B9DE025" w:rsidR="00B50894" w:rsidRPr="00D11C05" w:rsidRDefault="00B50894" w:rsidP="009C7EBB">
            <w:pPr>
              <w:spacing w:after="0" w:line="240" w:lineRule="auto"/>
              <w:jc w:val="center"/>
              <w:rPr>
                <w:rFonts w:ascii="Arial" w:hAnsi="Arial" w:cs="Arial"/>
                <w:b/>
                <w:bCs/>
                <w:color w:val="000000" w:themeColor="text1"/>
                <w:sz w:val="18"/>
                <w:szCs w:val="18"/>
              </w:rPr>
            </w:pPr>
            <w:r w:rsidRPr="00D11C05">
              <w:rPr>
                <w:rFonts w:ascii="Arial" w:hAnsi="Arial" w:cs="Arial"/>
                <w:i/>
                <w:iCs/>
                <w:color w:val="000000" w:themeColor="text1"/>
                <w:sz w:val="18"/>
                <w:szCs w:val="18"/>
              </w:rPr>
              <w:t>(</w:t>
            </w:r>
            <w:proofErr w:type="gramStart"/>
            <w:r w:rsidR="000E2336" w:rsidRPr="00D11C05">
              <w:rPr>
                <w:rFonts w:ascii="Arial" w:hAnsi="Arial" w:cs="Arial"/>
                <w:i/>
                <w:iCs/>
                <w:color w:val="000000" w:themeColor="text1"/>
                <w:sz w:val="18"/>
                <w:szCs w:val="18"/>
              </w:rPr>
              <w:t>d</w:t>
            </w:r>
            <w:r w:rsidR="006D094E" w:rsidRPr="00D11C05">
              <w:rPr>
                <w:rFonts w:ascii="Arial" w:hAnsi="Arial" w:cs="Arial"/>
                <w:i/>
                <w:iCs/>
                <w:color w:val="000000" w:themeColor="text1"/>
                <w:sz w:val="18"/>
                <w:szCs w:val="18"/>
              </w:rPr>
              <w:t>urée</w:t>
            </w:r>
            <w:proofErr w:type="gramEnd"/>
            <w:r w:rsidRPr="00D11C05">
              <w:rPr>
                <w:rFonts w:ascii="Arial" w:hAnsi="Arial" w:cs="Arial"/>
                <w:i/>
                <w:iCs/>
                <w:color w:val="000000" w:themeColor="text1"/>
                <w:sz w:val="18"/>
                <w:szCs w:val="18"/>
              </w:rPr>
              <w:t xml:space="preserve"> d’intervention annuelle)</w:t>
            </w:r>
          </w:p>
        </w:tc>
        <w:tc>
          <w:tcPr>
            <w:tcW w:w="1336" w:type="dxa"/>
            <w:shd w:val="clear" w:color="auto" w:fill="F2F2F2" w:themeFill="background1" w:themeFillShade="F2"/>
            <w:vAlign w:val="center"/>
          </w:tcPr>
          <w:p w14:paraId="6FF38F72" w14:textId="77777777" w:rsidR="00B50894" w:rsidRPr="00D11C05" w:rsidRDefault="00B50894" w:rsidP="009C7EBB">
            <w:pPr>
              <w:spacing w:after="0" w:line="240" w:lineRule="auto"/>
              <w:jc w:val="center"/>
              <w:rPr>
                <w:rFonts w:ascii="Arial" w:hAnsi="Arial" w:cs="Arial"/>
                <w:b/>
                <w:bCs/>
                <w:color w:val="000000" w:themeColor="text1"/>
                <w:sz w:val="18"/>
                <w:szCs w:val="18"/>
              </w:rPr>
            </w:pPr>
            <w:r w:rsidRPr="00D11C05">
              <w:rPr>
                <w:rFonts w:ascii="Arial" w:hAnsi="Arial" w:cs="Arial"/>
                <w:b/>
                <w:bCs/>
                <w:color w:val="000000" w:themeColor="text1"/>
                <w:sz w:val="18"/>
                <w:szCs w:val="18"/>
              </w:rPr>
              <w:t>Année et organisme de formation à la posture d’accueillant</w:t>
            </w:r>
          </w:p>
        </w:tc>
      </w:tr>
      <w:tr w:rsidR="000E2336" w:rsidRPr="000E2336" w14:paraId="3B593C29" w14:textId="77777777" w:rsidTr="0069507C">
        <w:sdt>
          <w:sdtPr>
            <w:rPr>
              <w:rFonts w:ascii="Arial" w:hAnsi="Arial" w:cs="Arial"/>
              <w:color w:val="000000" w:themeColor="text1"/>
            </w:rPr>
            <w:id w:val="-1894644763"/>
            <w:placeholder>
              <w:docPart w:val="39AD6B85DA1249599FF641BCCBF1E792"/>
            </w:placeholder>
            <w:showingPlcHdr/>
            <w15:color w:val="339966"/>
          </w:sdtPr>
          <w:sdtEndPr/>
          <w:sdtContent>
            <w:tc>
              <w:tcPr>
                <w:tcW w:w="1560" w:type="dxa"/>
                <w:shd w:val="clear" w:color="auto" w:fill="auto"/>
              </w:tcPr>
              <w:p w14:paraId="513B46F5" w14:textId="5467CF78" w:rsidR="00B50894" w:rsidRPr="000E2336" w:rsidRDefault="006D094E" w:rsidP="00B50894">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137302421"/>
            <w:placeholder>
              <w:docPart w:val="A3D054FEB7F54F87837408A04BC00C15"/>
            </w:placeholder>
            <w:showingPlcHdr/>
            <w15:color w:val="339966"/>
          </w:sdtPr>
          <w:sdtEndPr/>
          <w:sdtContent>
            <w:tc>
              <w:tcPr>
                <w:tcW w:w="1804" w:type="dxa"/>
                <w:shd w:val="clear" w:color="auto" w:fill="auto"/>
              </w:tcPr>
              <w:p w14:paraId="6A1E15C5" w14:textId="2458DFA8" w:rsidR="00B50894" w:rsidRPr="000E2336" w:rsidRDefault="006D094E" w:rsidP="00B50894">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493945969"/>
            <w:placeholder>
              <w:docPart w:val="0A171DC5639F420E8D01C09975918139"/>
            </w:placeholder>
            <w:showingPlcHdr/>
            <w15:color w:val="339966"/>
          </w:sdtPr>
          <w:sdtEndPr/>
          <w:sdtContent>
            <w:tc>
              <w:tcPr>
                <w:tcW w:w="1506" w:type="dxa"/>
                <w:shd w:val="clear" w:color="auto" w:fill="auto"/>
              </w:tcPr>
              <w:p w14:paraId="1F360E92" w14:textId="4509775E" w:rsidR="00B50894" w:rsidRPr="000E2336" w:rsidRDefault="006D094E" w:rsidP="00B50894">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95408180"/>
            <w:placeholder>
              <w:docPart w:val="6EFA82E3827E44A4B7A40D3D383C18DF"/>
            </w:placeholder>
            <w:showingPlcHdr/>
            <w15:color w:val="339966"/>
          </w:sdtPr>
          <w:sdtEndPr/>
          <w:sdtContent>
            <w:tc>
              <w:tcPr>
                <w:tcW w:w="2785" w:type="dxa"/>
                <w:shd w:val="clear" w:color="auto" w:fill="auto"/>
              </w:tcPr>
              <w:p w14:paraId="77D9AF02" w14:textId="7BE3595F" w:rsidR="00B50894" w:rsidRPr="000E2336" w:rsidRDefault="0069507C" w:rsidP="00B50894">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71349180"/>
            <w:placeholder>
              <w:docPart w:val="B431514BDD7C486BB6505A66175EA139"/>
            </w:placeholder>
            <w:showingPlcHdr/>
            <w15:color w:val="339966"/>
          </w:sdtPr>
          <w:sdtEndPr/>
          <w:sdtContent>
            <w:tc>
              <w:tcPr>
                <w:tcW w:w="1559" w:type="dxa"/>
                <w:shd w:val="clear" w:color="auto" w:fill="auto"/>
              </w:tcPr>
              <w:p w14:paraId="751BD3DD" w14:textId="0A65606A" w:rsidR="00B50894" w:rsidRPr="000E2336" w:rsidRDefault="006D094E" w:rsidP="00B50894">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014265327"/>
            <w:placeholder>
              <w:docPart w:val="54E317E47ABA454A9047BB030193307E"/>
            </w:placeholder>
            <w:showingPlcHdr/>
            <w15:color w:val="339966"/>
          </w:sdtPr>
          <w:sdtEndPr/>
          <w:sdtContent>
            <w:tc>
              <w:tcPr>
                <w:tcW w:w="1336" w:type="dxa"/>
                <w:shd w:val="clear" w:color="auto" w:fill="auto"/>
              </w:tcPr>
              <w:p w14:paraId="479BB41B" w14:textId="53FCE023" w:rsidR="00B50894" w:rsidRPr="000E2336" w:rsidRDefault="006D094E" w:rsidP="00B50894">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50100502" w14:textId="77777777" w:rsidTr="0069507C">
        <w:sdt>
          <w:sdtPr>
            <w:rPr>
              <w:rFonts w:ascii="Arial" w:hAnsi="Arial" w:cs="Arial"/>
              <w:color w:val="000000" w:themeColor="text1"/>
            </w:rPr>
            <w:id w:val="1234661612"/>
            <w:placeholder>
              <w:docPart w:val="A5B1503530784AB2A4EEF37F33F907A2"/>
            </w:placeholder>
            <w:showingPlcHdr/>
            <w15:color w:val="339966"/>
          </w:sdtPr>
          <w:sdtEndPr/>
          <w:sdtContent>
            <w:tc>
              <w:tcPr>
                <w:tcW w:w="1560" w:type="dxa"/>
                <w:shd w:val="clear" w:color="auto" w:fill="auto"/>
              </w:tcPr>
              <w:p w14:paraId="6965CE41" w14:textId="2E7D56C1"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048180440"/>
            <w:placeholder>
              <w:docPart w:val="699C558AD7FF4CC8B19A2766DA6CADB2"/>
            </w:placeholder>
            <w:showingPlcHdr/>
            <w15:color w:val="339966"/>
          </w:sdtPr>
          <w:sdtEndPr/>
          <w:sdtContent>
            <w:tc>
              <w:tcPr>
                <w:tcW w:w="1804" w:type="dxa"/>
                <w:shd w:val="clear" w:color="auto" w:fill="auto"/>
              </w:tcPr>
              <w:p w14:paraId="01A679E5" w14:textId="31BCC39F"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438047324"/>
            <w:placeholder>
              <w:docPart w:val="5CDBC7C5A6344DD6BF6EBC8C0327F53A"/>
            </w:placeholder>
            <w:showingPlcHdr/>
            <w15:color w:val="339966"/>
          </w:sdtPr>
          <w:sdtEndPr/>
          <w:sdtContent>
            <w:tc>
              <w:tcPr>
                <w:tcW w:w="1506" w:type="dxa"/>
                <w:shd w:val="clear" w:color="auto" w:fill="auto"/>
              </w:tcPr>
              <w:p w14:paraId="6A9EF758" w14:textId="4B367795"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217357755"/>
            <w:placeholder>
              <w:docPart w:val="4597461377CD4DEEA08A01689C3218F8"/>
            </w:placeholder>
            <w:showingPlcHdr/>
            <w15:color w:val="339966"/>
          </w:sdtPr>
          <w:sdtEndPr/>
          <w:sdtContent>
            <w:tc>
              <w:tcPr>
                <w:tcW w:w="2785" w:type="dxa"/>
                <w:shd w:val="clear" w:color="auto" w:fill="auto"/>
              </w:tcPr>
              <w:p w14:paraId="6F83CACD" w14:textId="7445F8A8"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995169392"/>
            <w:placeholder>
              <w:docPart w:val="6816B9C60F3B45C89949357E81ABBC7F"/>
            </w:placeholder>
            <w:showingPlcHdr/>
            <w15:color w:val="339966"/>
          </w:sdtPr>
          <w:sdtEndPr/>
          <w:sdtContent>
            <w:tc>
              <w:tcPr>
                <w:tcW w:w="1559" w:type="dxa"/>
                <w:shd w:val="clear" w:color="auto" w:fill="auto"/>
              </w:tcPr>
              <w:p w14:paraId="2E080BFE" w14:textId="6931E32B"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213185447"/>
            <w:placeholder>
              <w:docPart w:val="1607CF516ED0436E9882D413E78624D4"/>
            </w:placeholder>
            <w:showingPlcHdr/>
            <w15:color w:val="339966"/>
          </w:sdtPr>
          <w:sdtEndPr/>
          <w:sdtContent>
            <w:tc>
              <w:tcPr>
                <w:tcW w:w="1336" w:type="dxa"/>
                <w:shd w:val="clear" w:color="auto" w:fill="auto"/>
              </w:tcPr>
              <w:p w14:paraId="05C0C9F2" w14:textId="4B3AA20C"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482D6BC4" w14:textId="77777777" w:rsidTr="0069507C">
        <w:sdt>
          <w:sdtPr>
            <w:rPr>
              <w:rFonts w:ascii="Arial" w:hAnsi="Arial" w:cs="Arial"/>
              <w:color w:val="000000" w:themeColor="text1"/>
            </w:rPr>
            <w:id w:val="-1577127968"/>
            <w:placeholder>
              <w:docPart w:val="0403A60AB13E4390A87344ED4F1355B5"/>
            </w:placeholder>
            <w:showingPlcHdr/>
            <w15:color w:val="339966"/>
          </w:sdtPr>
          <w:sdtEndPr/>
          <w:sdtContent>
            <w:tc>
              <w:tcPr>
                <w:tcW w:w="1560" w:type="dxa"/>
                <w:shd w:val="clear" w:color="auto" w:fill="auto"/>
              </w:tcPr>
              <w:p w14:paraId="119CEB21" w14:textId="6A4F491F"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951661797"/>
            <w:placeholder>
              <w:docPart w:val="623F2C19FF444EB0874F9EB3B5A15B75"/>
            </w:placeholder>
            <w:showingPlcHdr/>
            <w15:color w:val="339966"/>
          </w:sdtPr>
          <w:sdtEndPr/>
          <w:sdtContent>
            <w:tc>
              <w:tcPr>
                <w:tcW w:w="1804" w:type="dxa"/>
                <w:shd w:val="clear" w:color="auto" w:fill="auto"/>
              </w:tcPr>
              <w:p w14:paraId="4BF51CD1" w14:textId="06BE4994"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766908267"/>
            <w:placeholder>
              <w:docPart w:val="8E5FA74D83FD4C99BCE65880205C9C12"/>
            </w:placeholder>
            <w:showingPlcHdr/>
            <w15:color w:val="339966"/>
          </w:sdtPr>
          <w:sdtEndPr/>
          <w:sdtContent>
            <w:tc>
              <w:tcPr>
                <w:tcW w:w="1506" w:type="dxa"/>
                <w:shd w:val="clear" w:color="auto" w:fill="auto"/>
              </w:tcPr>
              <w:p w14:paraId="155F50E0" w14:textId="3F1DB138"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680619544"/>
            <w:placeholder>
              <w:docPart w:val="1F80EA08EEA348B89630ECAB6DA9F474"/>
            </w:placeholder>
            <w:showingPlcHdr/>
            <w15:color w:val="339966"/>
          </w:sdtPr>
          <w:sdtEndPr/>
          <w:sdtContent>
            <w:tc>
              <w:tcPr>
                <w:tcW w:w="2785" w:type="dxa"/>
                <w:shd w:val="clear" w:color="auto" w:fill="auto"/>
              </w:tcPr>
              <w:p w14:paraId="04AE57C7" w14:textId="1C7733A3"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47115108"/>
            <w:placeholder>
              <w:docPart w:val="B994A5CAD4954F538FAE88EA8381EFE5"/>
            </w:placeholder>
            <w:showingPlcHdr/>
            <w15:color w:val="339966"/>
          </w:sdtPr>
          <w:sdtEndPr/>
          <w:sdtContent>
            <w:tc>
              <w:tcPr>
                <w:tcW w:w="1559" w:type="dxa"/>
                <w:shd w:val="clear" w:color="auto" w:fill="auto"/>
              </w:tcPr>
              <w:p w14:paraId="2F6A1BD3" w14:textId="28CB9BB4"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2147346864"/>
            <w:placeholder>
              <w:docPart w:val="34124ED424AB44688439CA25E97818CD"/>
            </w:placeholder>
            <w:showingPlcHdr/>
            <w15:color w:val="339966"/>
          </w:sdtPr>
          <w:sdtEndPr/>
          <w:sdtContent>
            <w:tc>
              <w:tcPr>
                <w:tcW w:w="1336" w:type="dxa"/>
                <w:shd w:val="clear" w:color="auto" w:fill="auto"/>
              </w:tcPr>
              <w:p w14:paraId="14BA3FC7" w14:textId="2AA72AE6"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72F1957D" w14:textId="77777777" w:rsidTr="0069507C">
        <w:sdt>
          <w:sdtPr>
            <w:rPr>
              <w:rFonts w:ascii="Arial" w:hAnsi="Arial" w:cs="Arial"/>
              <w:color w:val="000000" w:themeColor="text1"/>
            </w:rPr>
            <w:id w:val="1422528162"/>
            <w:placeholder>
              <w:docPart w:val="32B48AC668E7402687584EB17AA30877"/>
            </w:placeholder>
            <w:showingPlcHdr/>
            <w15:color w:val="339966"/>
          </w:sdtPr>
          <w:sdtEndPr/>
          <w:sdtContent>
            <w:tc>
              <w:tcPr>
                <w:tcW w:w="1560" w:type="dxa"/>
                <w:shd w:val="clear" w:color="auto" w:fill="auto"/>
              </w:tcPr>
              <w:p w14:paraId="118C1A12" w14:textId="5C530F5C"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793354760"/>
            <w:placeholder>
              <w:docPart w:val="12278D590374462198370FD64BE58FFD"/>
            </w:placeholder>
            <w:showingPlcHdr/>
            <w15:color w:val="339966"/>
          </w:sdtPr>
          <w:sdtEndPr/>
          <w:sdtContent>
            <w:tc>
              <w:tcPr>
                <w:tcW w:w="1804" w:type="dxa"/>
                <w:shd w:val="clear" w:color="auto" w:fill="auto"/>
              </w:tcPr>
              <w:p w14:paraId="46D0CC2D" w14:textId="78BD0630"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471016460"/>
            <w:placeholder>
              <w:docPart w:val="F872F622B2ED4889A70426B967DB9EB2"/>
            </w:placeholder>
            <w:showingPlcHdr/>
            <w15:color w:val="339966"/>
          </w:sdtPr>
          <w:sdtEndPr/>
          <w:sdtContent>
            <w:tc>
              <w:tcPr>
                <w:tcW w:w="1506" w:type="dxa"/>
                <w:shd w:val="clear" w:color="auto" w:fill="auto"/>
              </w:tcPr>
              <w:p w14:paraId="5335B78F" w14:textId="5E06209A"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796183289"/>
            <w:placeholder>
              <w:docPart w:val="21806B02467C49F1A80F68FCED9D113D"/>
            </w:placeholder>
            <w:showingPlcHdr/>
            <w15:color w:val="339966"/>
          </w:sdtPr>
          <w:sdtEndPr/>
          <w:sdtContent>
            <w:tc>
              <w:tcPr>
                <w:tcW w:w="2785" w:type="dxa"/>
                <w:shd w:val="clear" w:color="auto" w:fill="auto"/>
              </w:tcPr>
              <w:p w14:paraId="4ECFC14A" w14:textId="166AF270"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467192260"/>
            <w:placeholder>
              <w:docPart w:val="A347260E26B84CF69718CFD501856195"/>
            </w:placeholder>
            <w:showingPlcHdr/>
            <w15:color w:val="339966"/>
          </w:sdtPr>
          <w:sdtEndPr/>
          <w:sdtContent>
            <w:tc>
              <w:tcPr>
                <w:tcW w:w="1559" w:type="dxa"/>
                <w:shd w:val="clear" w:color="auto" w:fill="auto"/>
              </w:tcPr>
              <w:p w14:paraId="133713A5" w14:textId="4D69D0A1"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70888096"/>
            <w:placeholder>
              <w:docPart w:val="9B55A2FA75DF49338FAA80AA8CF58A93"/>
            </w:placeholder>
            <w:showingPlcHdr/>
            <w15:color w:val="339966"/>
          </w:sdtPr>
          <w:sdtEndPr/>
          <w:sdtContent>
            <w:tc>
              <w:tcPr>
                <w:tcW w:w="1336" w:type="dxa"/>
                <w:shd w:val="clear" w:color="auto" w:fill="auto"/>
              </w:tcPr>
              <w:p w14:paraId="42F959AA" w14:textId="03FBA726"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32ABDCE1" w14:textId="77777777" w:rsidTr="0069507C">
        <w:sdt>
          <w:sdtPr>
            <w:rPr>
              <w:rFonts w:ascii="Arial" w:hAnsi="Arial" w:cs="Arial"/>
              <w:color w:val="000000" w:themeColor="text1"/>
            </w:rPr>
            <w:id w:val="1503397303"/>
            <w:placeholder>
              <w:docPart w:val="B33E6830086F4E3EBD38F590DBFB5E63"/>
            </w:placeholder>
            <w:showingPlcHdr/>
            <w15:color w:val="339966"/>
          </w:sdtPr>
          <w:sdtEndPr/>
          <w:sdtContent>
            <w:tc>
              <w:tcPr>
                <w:tcW w:w="1560" w:type="dxa"/>
                <w:shd w:val="clear" w:color="auto" w:fill="auto"/>
              </w:tcPr>
              <w:p w14:paraId="3900C83C" w14:textId="41A177BE"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730351717"/>
            <w:placeholder>
              <w:docPart w:val="15088DD0F7734D07A7B460350C3821CA"/>
            </w:placeholder>
            <w:showingPlcHdr/>
            <w15:color w:val="339966"/>
          </w:sdtPr>
          <w:sdtEndPr/>
          <w:sdtContent>
            <w:tc>
              <w:tcPr>
                <w:tcW w:w="1804" w:type="dxa"/>
                <w:shd w:val="clear" w:color="auto" w:fill="auto"/>
              </w:tcPr>
              <w:p w14:paraId="6E0E67F5" w14:textId="4DFEF5B4"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944445711"/>
            <w:placeholder>
              <w:docPart w:val="2602DA10E49248ABAF47283698B2D522"/>
            </w:placeholder>
            <w:showingPlcHdr/>
            <w15:color w:val="339966"/>
          </w:sdtPr>
          <w:sdtEndPr/>
          <w:sdtContent>
            <w:tc>
              <w:tcPr>
                <w:tcW w:w="1506" w:type="dxa"/>
                <w:shd w:val="clear" w:color="auto" w:fill="auto"/>
              </w:tcPr>
              <w:p w14:paraId="39B70AC1" w14:textId="47794AD1"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55853458"/>
            <w:placeholder>
              <w:docPart w:val="61BD9D19F50142F082B15031FA6790B4"/>
            </w:placeholder>
            <w:showingPlcHdr/>
            <w15:color w:val="339966"/>
          </w:sdtPr>
          <w:sdtEndPr/>
          <w:sdtContent>
            <w:tc>
              <w:tcPr>
                <w:tcW w:w="2785" w:type="dxa"/>
                <w:shd w:val="clear" w:color="auto" w:fill="auto"/>
              </w:tcPr>
              <w:p w14:paraId="3E24658E" w14:textId="102E43C9"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467579815"/>
            <w:placeholder>
              <w:docPart w:val="E52B5EBABDAC4AB388C0B6A9043E4610"/>
            </w:placeholder>
            <w:showingPlcHdr/>
            <w15:color w:val="339966"/>
          </w:sdtPr>
          <w:sdtEndPr/>
          <w:sdtContent>
            <w:tc>
              <w:tcPr>
                <w:tcW w:w="1559" w:type="dxa"/>
                <w:shd w:val="clear" w:color="auto" w:fill="auto"/>
              </w:tcPr>
              <w:p w14:paraId="1558D174" w14:textId="75A5CFAA"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850182539"/>
            <w:placeholder>
              <w:docPart w:val="DFB3CF70F8D44EBCA052A7ABBA7533B7"/>
            </w:placeholder>
            <w:showingPlcHdr/>
            <w15:color w:val="339966"/>
          </w:sdtPr>
          <w:sdtEndPr/>
          <w:sdtContent>
            <w:tc>
              <w:tcPr>
                <w:tcW w:w="1336" w:type="dxa"/>
                <w:shd w:val="clear" w:color="auto" w:fill="auto"/>
              </w:tcPr>
              <w:p w14:paraId="0B6812F4" w14:textId="3618D8D9"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26B369B8" w14:textId="77777777" w:rsidTr="0069507C">
        <w:sdt>
          <w:sdtPr>
            <w:rPr>
              <w:rFonts w:ascii="Arial" w:hAnsi="Arial" w:cs="Arial"/>
              <w:color w:val="000000" w:themeColor="text1"/>
            </w:rPr>
            <w:id w:val="-1327736245"/>
            <w:placeholder>
              <w:docPart w:val="9D1174D8D8EF4A42B760F9F232E366FE"/>
            </w:placeholder>
            <w:showingPlcHdr/>
            <w15:color w:val="339966"/>
          </w:sdtPr>
          <w:sdtEndPr/>
          <w:sdtContent>
            <w:tc>
              <w:tcPr>
                <w:tcW w:w="1560" w:type="dxa"/>
                <w:shd w:val="clear" w:color="auto" w:fill="auto"/>
              </w:tcPr>
              <w:p w14:paraId="06456D19" w14:textId="6EB8EB86"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861272157"/>
            <w:placeholder>
              <w:docPart w:val="E4BB59E3727F47D99117D4C4BFD3767D"/>
            </w:placeholder>
            <w:showingPlcHdr/>
            <w15:color w:val="339966"/>
          </w:sdtPr>
          <w:sdtEndPr/>
          <w:sdtContent>
            <w:tc>
              <w:tcPr>
                <w:tcW w:w="1804" w:type="dxa"/>
                <w:shd w:val="clear" w:color="auto" w:fill="auto"/>
              </w:tcPr>
              <w:p w14:paraId="307704E4" w14:textId="731E6108"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157752586"/>
            <w:placeholder>
              <w:docPart w:val="BC7217F8922E4BC69B83D222BE2D092B"/>
            </w:placeholder>
            <w:showingPlcHdr/>
            <w15:color w:val="339966"/>
          </w:sdtPr>
          <w:sdtEndPr/>
          <w:sdtContent>
            <w:tc>
              <w:tcPr>
                <w:tcW w:w="1506" w:type="dxa"/>
                <w:shd w:val="clear" w:color="auto" w:fill="auto"/>
              </w:tcPr>
              <w:p w14:paraId="61036A21" w14:textId="693E86D7"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076784178"/>
            <w:placeholder>
              <w:docPart w:val="ECA591DD0E134B5EB8AAEC6CC7BD51A1"/>
            </w:placeholder>
            <w:showingPlcHdr/>
            <w15:color w:val="339966"/>
          </w:sdtPr>
          <w:sdtEndPr/>
          <w:sdtContent>
            <w:tc>
              <w:tcPr>
                <w:tcW w:w="2785" w:type="dxa"/>
                <w:shd w:val="clear" w:color="auto" w:fill="auto"/>
              </w:tcPr>
              <w:p w14:paraId="5B0B62E1" w14:textId="09E23987"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577016879"/>
            <w:placeholder>
              <w:docPart w:val="3F472B289C48448598E1D5238F9AEC6A"/>
            </w:placeholder>
            <w:showingPlcHdr/>
            <w15:color w:val="339966"/>
          </w:sdtPr>
          <w:sdtEndPr/>
          <w:sdtContent>
            <w:tc>
              <w:tcPr>
                <w:tcW w:w="1559" w:type="dxa"/>
                <w:shd w:val="clear" w:color="auto" w:fill="auto"/>
              </w:tcPr>
              <w:p w14:paraId="5EDD4B58" w14:textId="4544D6F5"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314107556"/>
            <w:placeholder>
              <w:docPart w:val="E28B045F29494C71AB156EA759F74AE9"/>
            </w:placeholder>
            <w:showingPlcHdr/>
            <w15:color w:val="339966"/>
          </w:sdtPr>
          <w:sdtEndPr/>
          <w:sdtContent>
            <w:tc>
              <w:tcPr>
                <w:tcW w:w="1336" w:type="dxa"/>
                <w:shd w:val="clear" w:color="auto" w:fill="auto"/>
              </w:tcPr>
              <w:p w14:paraId="6AA0679A" w14:textId="1557AD3F"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38632584" w14:textId="77777777" w:rsidTr="0069507C">
        <w:sdt>
          <w:sdtPr>
            <w:rPr>
              <w:rFonts w:ascii="Arial" w:hAnsi="Arial" w:cs="Arial"/>
              <w:color w:val="000000" w:themeColor="text1"/>
            </w:rPr>
            <w:id w:val="-2086910419"/>
            <w:placeholder>
              <w:docPart w:val="517FB40AD3064370AE42F9474901FA3F"/>
            </w:placeholder>
            <w:showingPlcHdr/>
            <w15:color w:val="339966"/>
          </w:sdtPr>
          <w:sdtEndPr/>
          <w:sdtContent>
            <w:tc>
              <w:tcPr>
                <w:tcW w:w="1560" w:type="dxa"/>
                <w:shd w:val="clear" w:color="auto" w:fill="auto"/>
              </w:tcPr>
              <w:p w14:paraId="4BEB8B77" w14:textId="3E38A1BF"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504702095"/>
            <w:placeholder>
              <w:docPart w:val="0D5885302FC348579D231439771E8A13"/>
            </w:placeholder>
            <w:showingPlcHdr/>
            <w15:color w:val="339966"/>
          </w:sdtPr>
          <w:sdtEndPr/>
          <w:sdtContent>
            <w:tc>
              <w:tcPr>
                <w:tcW w:w="1804" w:type="dxa"/>
                <w:shd w:val="clear" w:color="auto" w:fill="auto"/>
              </w:tcPr>
              <w:p w14:paraId="265222FB" w14:textId="4D1A0A10"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488695224"/>
            <w:placeholder>
              <w:docPart w:val="42ED06472CD74A7BAC20D867416A91B6"/>
            </w:placeholder>
            <w:showingPlcHdr/>
            <w15:color w:val="339966"/>
          </w:sdtPr>
          <w:sdtEndPr/>
          <w:sdtContent>
            <w:tc>
              <w:tcPr>
                <w:tcW w:w="1506" w:type="dxa"/>
                <w:shd w:val="clear" w:color="auto" w:fill="auto"/>
              </w:tcPr>
              <w:p w14:paraId="3814CD5A" w14:textId="200AC0A4"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59204270"/>
            <w:placeholder>
              <w:docPart w:val="D6F955638338405FAE2862C3BF42733D"/>
            </w:placeholder>
            <w:showingPlcHdr/>
            <w15:color w:val="339966"/>
          </w:sdtPr>
          <w:sdtEndPr/>
          <w:sdtContent>
            <w:tc>
              <w:tcPr>
                <w:tcW w:w="2785" w:type="dxa"/>
                <w:shd w:val="clear" w:color="auto" w:fill="auto"/>
              </w:tcPr>
              <w:p w14:paraId="1116CB31" w14:textId="597C0733"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801951902"/>
            <w:placeholder>
              <w:docPart w:val="8DBD2A6979BE4E6C8990EC034737D823"/>
            </w:placeholder>
            <w:showingPlcHdr/>
            <w15:color w:val="339966"/>
          </w:sdtPr>
          <w:sdtEndPr/>
          <w:sdtContent>
            <w:tc>
              <w:tcPr>
                <w:tcW w:w="1559" w:type="dxa"/>
                <w:shd w:val="clear" w:color="auto" w:fill="auto"/>
              </w:tcPr>
              <w:p w14:paraId="327DD3F2" w14:textId="057AEEBC"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49381570"/>
            <w:placeholder>
              <w:docPart w:val="7A3A7466E26443A0964478524361891E"/>
            </w:placeholder>
            <w:showingPlcHdr/>
            <w15:color w:val="339966"/>
          </w:sdtPr>
          <w:sdtEndPr/>
          <w:sdtContent>
            <w:tc>
              <w:tcPr>
                <w:tcW w:w="1336" w:type="dxa"/>
                <w:shd w:val="clear" w:color="auto" w:fill="auto"/>
              </w:tcPr>
              <w:p w14:paraId="2038A6C9" w14:textId="01252BFD"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2942FE53" w14:textId="77777777" w:rsidTr="0069507C">
        <w:sdt>
          <w:sdtPr>
            <w:rPr>
              <w:rFonts w:ascii="Arial" w:hAnsi="Arial" w:cs="Arial"/>
              <w:color w:val="000000" w:themeColor="text1"/>
            </w:rPr>
            <w:id w:val="-177659641"/>
            <w:placeholder>
              <w:docPart w:val="62EAEB92F3494120A86740ADCF70B856"/>
            </w:placeholder>
            <w:showingPlcHdr/>
            <w15:color w:val="339966"/>
          </w:sdtPr>
          <w:sdtEndPr/>
          <w:sdtContent>
            <w:tc>
              <w:tcPr>
                <w:tcW w:w="1560" w:type="dxa"/>
                <w:shd w:val="clear" w:color="auto" w:fill="auto"/>
              </w:tcPr>
              <w:p w14:paraId="4EA31125" w14:textId="33D6A14F"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736819280"/>
            <w:placeholder>
              <w:docPart w:val="381391924A3F4B3C928D811035868E63"/>
            </w:placeholder>
            <w:showingPlcHdr/>
            <w15:color w:val="339966"/>
          </w:sdtPr>
          <w:sdtEndPr/>
          <w:sdtContent>
            <w:tc>
              <w:tcPr>
                <w:tcW w:w="1804" w:type="dxa"/>
                <w:shd w:val="clear" w:color="auto" w:fill="auto"/>
              </w:tcPr>
              <w:p w14:paraId="60D58A43" w14:textId="436733C0"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863593856"/>
            <w:placeholder>
              <w:docPart w:val="030D032B4C67425F88464BDB07091FD7"/>
            </w:placeholder>
            <w:showingPlcHdr/>
            <w15:color w:val="339966"/>
          </w:sdtPr>
          <w:sdtEndPr/>
          <w:sdtContent>
            <w:tc>
              <w:tcPr>
                <w:tcW w:w="1506" w:type="dxa"/>
                <w:shd w:val="clear" w:color="auto" w:fill="auto"/>
              </w:tcPr>
              <w:p w14:paraId="7B2613AA" w14:textId="42FF3533"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714235173"/>
            <w:placeholder>
              <w:docPart w:val="8CAD7F42557E422786917A995B1BF27E"/>
            </w:placeholder>
            <w:showingPlcHdr/>
            <w15:color w:val="339966"/>
          </w:sdtPr>
          <w:sdtEndPr/>
          <w:sdtContent>
            <w:tc>
              <w:tcPr>
                <w:tcW w:w="2785" w:type="dxa"/>
                <w:shd w:val="clear" w:color="auto" w:fill="auto"/>
              </w:tcPr>
              <w:p w14:paraId="7ECD4D1A" w14:textId="7A1930D3"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712228489"/>
            <w:placeholder>
              <w:docPart w:val="BA66B3B1131D439C894E07844053F63C"/>
            </w:placeholder>
            <w:showingPlcHdr/>
            <w15:color w:val="339966"/>
          </w:sdtPr>
          <w:sdtEndPr/>
          <w:sdtContent>
            <w:tc>
              <w:tcPr>
                <w:tcW w:w="1559" w:type="dxa"/>
                <w:shd w:val="clear" w:color="auto" w:fill="auto"/>
              </w:tcPr>
              <w:p w14:paraId="2513D176" w14:textId="207351E2"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2081950762"/>
            <w:placeholder>
              <w:docPart w:val="C2EB02F26FD64487BA52D217963C2F9E"/>
            </w:placeholder>
            <w:showingPlcHdr/>
            <w15:color w:val="339966"/>
          </w:sdtPr>
          <w:sdtEndPr/>
          <w:sdtContent>
            <w:tc>
              <w:tcPr>
                <w:tcW w:w="1336" w:type="dxa"/>
                <w:shd w:val="clear" w:color="auto" w:fill="auto"/>
              </w:tcPr>
              <w:p w14:paraId="04576ED1" w14:textId="026DD685" w:rsidR="006D094E" w:rsidRPr="000E2336" w:rsidRDefault="006D094E" w:rsidP="006D094E">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277652A7" w14:textId="77777777" w:rsidTr="00024B77">
        <w:sdt>
          <w:sdtPr>
            <w:rPr>
              <w:rFonts w:ascii="Arial" w:hAnsi="Arial" w:cs="Arial"/>
              <w:color w:val="000000" w:themeColor="text1"/>
            </w:rPr>
            <w:id w:val="-1539659291"/>
            <w:placeholder>
              <w:docPart w:val="521DC9C6E4E34B55A2FD40204639E5C0"/>
            </w:placeholder>
            <w:showingPlcHdr/>
            <w15:color w:val="339966"/>
          </w:sdtPr>
          <w:sdtEndPr/>
          <w:sdtContent>
            <w:tc>
              <w:tcPr>
                <w:tcW w:w="1560" w:type="dxa"/>
                <w:shd w:val="clear" w:color="auto" w:fill="auto"/>
              </w:tcPr>
              <w:p w14:paraId="4005009D"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467861050"/>
            <w:placeholder>
              <w:docPart w:val="59041586E77047E38857DAB6386B73A9"/>
            </w:placeholder>
            <w:showingPlcHdr/>
            <w15:color w:val="339966"/>
          </w:sdtPr>
          <w:sdtEndPr/>
          <w:sdtContent>
            <w:tc>
              <w:tcPr>
                <w:tcW w:w="1804" w:type="dxa"/>
                <w:shd w:val="clear" w:color="auto" w:fill="auto"/>
              </w:tcPr>
              <w:p w14:paraId="1AF568A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857682425"/>
            <w:placeholder>
              <w:docPart w:val="8A78CE70126F4DC9A0F15820D5872F3E"/>
            </w:placeholder>
            <w:showingPlcHdr/>
            <w15:color w:val="339966"/>
          </w:sdtPr>
          <w:sdtEndPr/>
          <w:sdtContent>
            <w:tc>
              <w:tcPr>
                <w:tcW w:w="1506" w:type="dxa"/>
                <w:shd w:val="clear" w:color="auto" w:fill="auto"/>
              </w:tcPr>
              <w:p w14:paraId="53BD3599"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425730904"/>
            <w:placeholder>
              <w:docPart w:val="EBE2F23222B344D3A3B5DAFE76337F0D"/>
            </w:placeholder>
            <w:showingPlcHdr/>
            <w15:color w:val="339966"/>
          </w:sdtPr>
          <w:sdtEndPr/>
          <w:sdtContent>
            <w:tc>
              <w:tcPr>
                <w:tcW w:w="2785" w:type="dxa"/>
                <w:shd w:val="clear" w:color="auto" w:fill="auto"/>
              </w:tcPr>
              <w:p w14:paraId="1CBE0161"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894383332"/>
            <w:placeholder>
              <w:docPart w:val="FA36286EEA1644558774EE5EC65F56E6"/>
            </w:placeholder>
            <w:showingPlcHdr/>
            <w15:color w:val="339966"/>
          </w:sdtPr>
          <w:sdtEndPr/>
          <w:sdtContent>
            <w:tc>
              <w:tcPr>
                <w:tcW w:w="1559" w:type="dxa"/>
                <w:shd w:val="clear" w:color="auto" w:fill="auto"/>
              </w:tcPr>
              <w:p w14:paraId="4047B510"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49225138"/>
            <w:placeholder>
              <w:docPart w:val="496E831B261B48B9B917C42F2BEDD378"/>
            </w:placeholder>
            <w:showingPlcHdr/>
            <w15:color w:val="339966"/>
          </w:sdtPr>
          <w:sdtEndPr/>
          <w:sdtContent>
            <w:tc>
              <w:tcPr>
                <w:tcW w:w="1336" w:type="dxa"/>
                <w:shd w:val="clear" w:color="auto" w:fill="auto"/>
              </w:tcPr>
              <w:p w14:paraId="19FA03F3"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121C1B9F" w14:textId="77777777" w:rsidTr="00024B77">
        <w:sdt>
          <w:sdtPr>
            <w:rPr>
              <w:rFonts w:ascii="Arial" w:hAnsi="Arial" w:cs="Arial"/>
              <w:color w:val="000000" w:themeColor="text1"/>
            </w:rPr>
            <w:id w:val="-2128770255"/>
            <w:placeholder>
              <w:docPart w:val="F880A340FBED44FD9142B1C91214CE3C"/>
            </w:placeholder>
            <w:showingPlcHdr/>
            <w15:color w:val="339966"/>
          </w:sdtPr>
          <w:sdtEndPr/>
          <w:sdtContent>
            <w:tc>
              <w:tcPr>
                <w:tcW w:w="1560" w:type="dxa"/>
                <w:shd w:val="clear" w:color="auto" w:fill="auto"/>
              </w:tcPr>
              <w:p w14:paraId="014D8E30"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068299942"/>
            <w:placeholder>
              <w:docPart w:val="E7DE13B9FD4D42AEA8EFD6C2C84531F6"/>
            </w:placeholder>
            <w:showingPlcHdr/>
            <w15:color w:val="339966"/>
          </w:sdtPr>
          <w:sdtEndPr/>
          <w:sdtContent>
            <w:tc>
              <w:tcPr>
                <w:tcW w:w="1804" w:type="dxa"/>
                <w:shd w:val="clear" w:color="auto" w:fill="auto"/>
              </w:tcPr>
              <w:p w14:paraId="17547FC9"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101949893"/>
            <w:placeholder>
              <w:docPart w:val="AFDAF27721C6404A93A1172070A81D5D"/>
            </w:placeholder>
            <w:showingPlcHdr/>
            <w15:color w:val="339966"/>
          </w:sdtPr>
          <w:sdtEndPr/>
          <w:sdtContent>
            <w:tc>
              <w:tcPr>
                <w:tcW w:w="1506" w:type="dxa"/>
                <w:shd w:val="clear" w:color="auto" w:fill="auto"/>
              </w:tcPr>
              <w:p w14:paraId="1FB70C47"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5601933"/>
            <w:placeholder>
              <w:docPart w:val="0D09FB8AA46D451C81454E826145DCAD"/>
            </w:placeholder>
            <w:showingPlcHdr/>
            <w15:color w:val="339966"/>
          </w:sdtPr>
          <w:sdtEndPr/>
          <w:sdtContent>
            <w:tc>
              <w:tcPr>
                <w:tcW w:w="2785" w:type="dxa"/>
                <w:shd w:val="clear" w:color="auto" w:fill="auto"/>
              </w:tcPr>
              <w:p w14:paraId="4C5EBEFF"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41785863"/>
            <w:placeholder>
              <w:docPart w:val="315389B0FF184858950DD9DB2EEB70B7"/>
            </w:placeholder>
            <w:showingPlcHdr/>
            <w15:color w:val="339966"/>
          </w:sdtPr>
          <w:sdtEndPr/>
          <w:sdtContent>
            <w:tc>
              <w:tcPr>
                <w:tcW w:w="1559" w:type="dxa"/>
                <w:shd w:val="clear" w:color="auto" w:fill="auto"/>
              </w:tcPr>
              <w:p w14:paraId="69D20B7F"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423308639"/>
            <w:placeholder>
              <w:docPart w:val="A1E52F5C09EE46118B020A19FD1EE8FF"/>
            </w:placeholder>
            <w:showingPlcHdr/>
            <w15:color w:val="339966"/>
          </w:sdtPr>
          <w:sdtEndPr/>
          <w:sdtContent>
            <w:tc>
              <w:tcPr>
                <w:tcW w:w="1336" w:type="dxa"/>
                <w:shd w:val="clear" w:color="auto" w:fill="auto"/>
              </w:tcPr>
              <w:p w14:paraId="3A0FFAFA"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4F8EB7CB" w14:textId="77777777" w:rsidTr="00024B77">
        <w:sdt>
          <w:sdtPr>
            <w:rPr>
              <w:rFonts w:ascii="Arial" w:hAnsi="Arial" w:cs="Arial"/>
              <w:color w:val="000000" w:themeColor="text1"/>
            </w:rPr>
            <w:id w:val="-721448199"/>
            <w:placeholder>
              <w:docPart w:val="ACAFA973DAAB41F1BA1F05B5618AC363"/>
            </w:placeholder>
            <w:showingPlcHdr/>
            <w15:color w:val="339966"/>
          </w:sdtPr>
          <w:sdtEndPr/>
          <w:sdtContent>
            <w:tc>
              <w:tcPr>
                <w:tcW w:w="1560" w:type="dxa"/>
                <w:shd w:val="clear" w:color="auto" w:fill="auto"/>
              </w:tcPr>
              <w:p w14:paraId="5B5C4B39"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165168253"/>
            <w:placeholder>
              <w:docPart w:val="A63E2A3F64E8453A96021DEBA0EF4A1B"/>
            </w:placeholder>
            <w:showingPlcHdr/>
            <w15:color w:val="339966"/>
          </w:sdtPr>
          <w:sdtEndPr/>
          <w:sdtContent>
            <w:tc>
              <w:tcPr>
                <w:tcW w:w="1804" w:type="dxa"/>
                <w:shd w:val="clear" w:color="auto" w:fill="auto"/>
              </w:tcPr>
              <w:p w14:paraId="7EBEA6D7"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860651275"/>
            <w:placeholder>
              <w:docPart w:val="33FBC7567AA045F3881BB641FF35DA6C"/>
            </w:placeholder>
            <w:showingPlcHdr/>
            <w15:color w:val="339966"/>
          </w:sdtPr>
          <w:sdtEndPr/>
          <w:sdtContent>
            <w:tc>
              <w:tcPr>
                <w:tcW w:w="1506" w:type="dxa"/>
                <w:shd w:val="clear" w:color="auto" w:fill="auto"/>
              </w:tcPr>
              <w:p w14:paraId="73137DD7"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104997959"/>
            <w:placeholder>
              <w:docPart w:val="878068A3CA2B4C5CB9D875F91EB51851"/>
            </w:placeholder>
            <w:showingPlcHdr/>
            <w15:color w:val="339966"/>
          </w:sdtPr>
          <w:sdtEndPr/>
          <w:sdtContent>
            <w:tc>
              <w:tcPr>
                <w:tcW w:w="2785" w:type="dxa"/>
                <w:shd w:val="clear" w:color="auto" w:fill="auto"/>
              </w:tcPr>
              <w:p w14:paraId="4DCF8522"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916388603"/>
            <w:placeholder>
              <w:docPart w:val="6C6E6533B38F4B4AA2A83717C2A0C0D0"/>
            </w:placeholder>
            <w:showingPlcHdr/>
            <w15:color w:val="339966"/>
          </w:sdtPr>
          <w:sdtEndPr/>
          <w:sdtContent>
            <w:tc>
              <w:tcPr>
                <w:tcW w:w="1559" w:type="dxa"/>
                <w:shd w:val="clear" w:color="auto" w:fill="auto"/>
              </w:tcPr>
              <w:p w14:paraId="2D335613"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929565222"/>
            <w:placeholder>
              <w:docPart w:val="E4C0DB8730D04EF886A360959B967E2F"/>
            </w:placeholder>
            <w:showingPlcHdr/>
            <w15:color w:val="339966"/>
          </w:sdtPr>
          <w:sdtEndPr/>
          <w:sdtContent>
            <w:tc>
              <w:tcPr>
                <w:tcW w:w="1336" w:type="dxa"/>
                <w:shd w:val="clear" w:color="auto" w:fill="auto"/>
              </w:tcPr>
              <w:p w14:paraId="2579DFE2"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2D438368" w14:textId="77777777" w:rsidTr="00024B77">
        <w:sdt>
          <w:sdtPr>
            <w:rPr>
              <w:rFonts w:ascii="Arial" w:hAnsi="Arial" w:cs="Arial"/>
              <w:color w:val="000000" w:themeColor="text1"/>
            </w:rPr>
            <w:id w:val="-1458176230"/>
            <w:placeholder>
              <w:docPart w:val="43C26B2336A046EE9D0FBD4C915B6C51"/>
            </w:placeholder>
            <w:showingPlcHdr/>
            <w15:color w:val="339966"/>
          </w:sdtPr>
          <w:sdtEndPr/>
          <w:sdtContent>
            <w:tc>
              <w:tcPr>
                <w:tcW w:w="1560" w:type="dxa"/>
                <w:shd w:val="clear" w:color="auto" w:fill="auto"/>
              </w:tcPr>
              <w:p w14:paraId="312DC6A8"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420869009"/>
            <w:placeholder>
              <w:docPart w:val="95003C31B4E14D78B6EC48EA72C205EC"/>
            </w:placeholder>
            <w:showingPlcHdr/>
            <w15:color w:val="339966"/>
          </w:sdtPr>
          <w:sdtEndPr/>
          <w:sdtContent>
            <w:tc>
              <w:tcPr>
                <w:tcW w:w="1804" w:type="dxa"/>
                <w:shd w:val="clear" w:color="auto" w:fill="auto"/>
              </w:tcPr>
              <w:p w14:paraId="442AE1B0"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234901974"/>
            <w:placeholder>
              <w:docPart w:val="E616B1FE72BF4981901379FEEC8B5AF8"/>
            </w:placeholder>
            <w:showingPlcHdr/>
            <w15:color w:val="339966"/>
          </w:sdtPr>
          <w:sdtEndPr/>
          <w:sdtContent>
            <w:tc>
              <w:tcPr>
                <w:tcW w:w="1506" w:type="dxa"/>
                <w:shd w:val="clear" w:color="auto" w:fill="auto"/>
              </w:tcPr>
              <w:p w14:paraId="3C2101C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480041421"/>
            <w:placeholder>
              <w:docPart w:val="09F15261DE2B4268BF194B228D8B1265"/>
            </w:placeholder>
            <w:showingPlcHdr/>
            <w15:color w:val="339966"/>
          </w:sdtPr>
          <w:sdtEndPr/>
          <w:sdtContent>
            <w:tc>
              <w:tcPr>
                <w:tcW w:w="2785" w:type="dxa"/>
                <w:shd w:val="clear" w:color="auto" w:fill="auto"/>
              </w:tcPr>
              <w:p w14:paraId="594E8EF4"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292674167"/>
            <w:placeholder>
              <w:docPart w:val="41385E1BBC56434CB14E50CDE5B905F6"/>
            </w:placeholder>
            <w:showingPlcHdr/>
            <w15:color w:val="339966"/>
          </w:sdtPr>
          <w:sdtEndPr/>
          <w:sdtContent>
            <w:tc>
              <w:tcPr>
                <w:tcW w:w="1559" w:type="dxa"/>
                <w:shd w:val="clear" w:color="auto" w:fill="auto"/>
              </w:tcPr>
              <w:p w14:paraId="35CF080C"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338030888"/>
            <w:placeholder>
              <w:docPart w:val="2FDE8D33DF95408BBFF6C2A70480ED5E"/>
            </w:placeholder>
            <w:showingPlcHdr/>
            <w15:color w:val="339966"/>
          </w:sdtPr>
          <w:sdtEndPr/>
          <w:sdtContent>
            <w:tc>
              <w:tcPr>
                <w:tcW w:w="1336" w:type="dxa"/>
                <w:shd w:val="clear" w:color="auto" w:fill="auto"/>
              </w:tcPr>
              <w:p w14:paraId="6274934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46BE249F" w14:textId="77777777" w:rsidTr="00024B77">
        <w:sdt>
          <w:sdtPr>
            <w:rPr>
              <w:rFonts w:ascii="Arial" w:hAnsi="Arial" w:cs="Arial"/>
              <w:color w:val="000000" w:themeColor="text1"/>
            </w:rPr>
            <w:id w:val="1221786003"/>
            <w:placeholder>
              <w:docPart w:val="D5D9BDD255AB482F85E43E23FA2AA736"/>
            </w:placeholder>
            <w:showingPlcHdr/>
            <w15:color w:val="339966"/>
          </w:sdtPr>
          <w:sdtEndPr/>
          <w:sdtContent>
            <w:tc>
              <w:tcPr>
                <w:tcW w:w="1560" w:type="dxa"/>
                <w:shd w:val="clear" w:color="auto" w:fill="auto"/>
              </w:tcPr>
              <w:p w14:paraId="1214FA7C"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227159755"/>
            <w:placeholder>
              <w:docPart w:val="6667BFEAE1394CBD9707B35A1D9D3483"/>
            </w:placeholder>
            <w:showingPlcHdr/>
            <w15:color w:val="339966"/>
          </w:sdtPr>
          <w:sdtEndPr/>
          <w:sdtContent>
            <w:tc>
              <w:tcPr>
                <w:tcW w:w="1804" w:type="dxa"/>
                <w:shd w:val="clear" w:color="auto" w:fill="auto"/>
              </w:tcPr>
              <w:p w14:paraId="49DA2862"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245223788"/>
            <w:placeholder>
              <w:docPart w:val="FF65D84764CB46488D49542D5E26D01F"/>
            </w:placeholder>
            <w:showingPlcHdr/>
            <w15:color w:val="339966"/>
          </w:sdtPr>
          <w:sdtEndPr/>
          <w:sdtContent>
            <w:tc>
              <w:tcPr>
                <w:tcW w:w="1506" w:type="dxa"/>
                <w:shd w:val="clear" w:color="auto" w:fill="auto"/>
              </w:tcPr>
              <w:p w14:paraId="514C206D"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72739788"/>
            <w:placeholder>
              <w:docPart w:val="0D4D9D1E8D77417F9FF794532484C9B1"/>
            </w:placeholder>
            <w:showingPlcHdr/>
            <w15:color w:val="339966"/>
          </w:sdtPr>
          <w:sdtEndPr/>
          <w:sdtContent>
            <w:tc>
              <w:tcPr>
                <w:tcW w:w="2785" w:type="dxa"/>
                <w:shd w:val="clear" w:color="auto" w:fill="auto"/>
              </w:tcPr>
              <w:p w14:paraId="7084D3D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253511220"/>
            <w:placeholder>
              <w:docPart w:val="1F376F9EF471449FAF12CBA626591A78"/>
            </w:placeholder>
            <w:showingPlcHdr/>
            <w15:color w:val="339966"/>
          </w:sdtPr>
          <w:sdtEndPr/>
          <w:sdtContent>
            <w:tc>
              <w:tcPr>
                <w:tcW w:w="1559" w:type="dxa"/>
                <w:shd w:val="clear" w:color="auto" w:fill="auto"/>
              </w:tcPr>
              <w:p w14:paraId="32C065B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918866702"/>
            <w:placeholder>
              <w:docPart w:val="BE616498B3FE419D9C8346F73B10BD53"/>
            </w:placeholder>
            <w:showingPlcHdr/>
            <w15:color w:val="339966"/>
          </w:sdtPr>
          <w:sdtEndPr/>
          <w:sdtContent>
            <w:tc>
              <w:tcPr>
                <w:tcW w:w="1336" w:type="dxa"/>
                <w:shd w:val="clear" w:color="auto" w:fill="auto"/>
              </w:tcPr>
              <w:p w14:paraId="1A0B8370"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6FB618EF" w14:textId="77777777" w:rsidTr="00024B77">
        <w:sdt>
          <w:sdtPr>
            <w:rPr>
              <w:rFonts w:ascii="Arial" w:hAnsi="Arial" w:cs="Arial"/>
              <w:color w:val="000000" w:themeColor="text1"/>
            </w:rPr>
            <w:id w:val="1723635793"/>
            <w:placeholder>
              <w:docPart w:val="B3CC89EFE3554517A39F9EECF0679B76"/>
            </w:placeholder>
            <w:showingPlcHdr/>
            <w15:color w:val="339966"/>
          </w:sdtPr>
          <w:sdtEndPr/>
          <w:sdtContent>
            <w:tc>
              <w:tcPr>
                <w:tcW w:w="1560" w:type="dxa"/>
                <w:shd w:val="clear" w:color="auto" w:fill="auto"/>
              </w:tcPr>
              <w:p w14:paraId="078FC5CD"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365446139"/>
            <w:placeholder>
              <w:docPart w:val="55CB73E430B24EAAA7B3EEF1F0FEC606"/>
            </w:placeholder>
            <w:showingPlcHdr/>
            <w15:color w:val="339966"/>
          </w:sdtPr>
          <w:sdtEndPr/>
          <w:sdtContent>
            <w:tc>
              <w:tcPr>
                <w:tcW w:w="1804" w:type="dxa"/>
                <w:shd w:val="clear" w:color="auto" w:fill="auto"/>
              </w:tcPr>
              <w:p w14:paraId="31A3FB60"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597524533"/>
            <w:placeholder>
              <w:docPart w:val="767BFB0DE8784694B01E96487A5A651B"/>
            </w:placeholder>
            <w:showingPlcHdr/>
            <w15:color w:val="339966"/>
          </w:sdtPr>
          <w:sdtEndPr/>
          <w:sdtContent>
            <w:tc>
              <w:tcPr>
                <w:tcW w:w="1506" w:type="dxa"/>
                <w:shd w:val="clear" w:color="auto" w:fill="auto"/>
              </w:tcPr>
              <w:p w14:paraId="7AEF6AA9"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886260092"/>
            <w:placeholder>
              <w:docPart w:val="F535284F8B39424F8236DDEA42938916"/>
            </w:placeholder>
            <w:showingPlcHdr/>
            <w15:color w:val="339966"/>
          </w:sdtPr>
          <w:sdtEndPr/>
          <w:sdtContent>
            <w:tc>
              <w:tcPr>
                <w:tcW w:w="2785" w:type="dxa"/>
                <w:shd w:val="clear" w:color="auto" w:fill="auto"/>
              </w:tcPr>
              <w:p w14:paraId="4DDBDEF6"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098146812"/>
            <w:placeholder>
              <w:docPart w:val="BD443CB193AF418DB56A0AFBD43BE40F"/>
            </w:placeholder>
            <w:showingPlcHdr/>
            <w15:color w:val="339966"/>
          </w:sdtPr>
          <w:sdtEndPr/>
          <w:sdtContent>
            <w:tc>
              <w:tcPr>
                <w:tcW w:w="1559" w:type="dxa"/>
                <w:shd w:val="clear" w:color="auto" w:fill="auto"/>
              </w:tcPr>
              <w:p w14:paraId="07057018"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79017400"/>
            <w:placeholder>
              <w:docPart w:val="254336AEBE0646838A4304366FC41BAC"/>
            </w:placeholder>
            <w:showingPlcHdr/>
            <w15:color w:val="339966"/>
          </w:sdtPr>
          <w:sdtEndPr/>
          <w:sdtContent>
            <w:tc>
              <w:tcPr>
                <w:tcW w:w="1336" w:type="dxa"/>
                <w:shd w:val="clear" w:color="auto" w:fill="auto"/>
              </w:tcPr>
              <w:p w14:paraId="76A9EB55"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10F95A2A" w14:textId="77777777" w:rsidTr="00024B77">
        <w:sdt>
          <w:sdtPr>
            <w:rPr>
              <w:rFonts w:ascii="Arial" w:hAnsi="Arial" w:cs="Arial"/>
              <w:color w:val="000000" w:themeColor="text1"/>
            </w:rPr>
            <w:id w:val="1993979071"/>
            <w:placeholder>
              <w:docPart w:val="231BB76DF22F45818930D6B26D488AB8"/>
            </w:placeholder>
            <w:showingPlcHdr/>
            <w15:color w:val="339966"/>
          </w:sdtPr>
          <w:sdtEndPr/>
          <w:sdtContent>
            <w:tc>
              <w:tcPr>
                <w:tcW w:w="1560" w:type="dxa"/>
                <w:shd w:val="clear" w:color="auto" w:fill="auto"/>
              </w:tcPr>
              <w:p w14:paraId="37E768CF"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507555034"/>
            <w:placeholder>
              <w:docPart w:val="124E6EC2B1D64B6D9A7F153BFCCEC8E7"/>
            </w:placeholder>
            <w:showingPlcHdr/>
            <w15:color w:val="339966"/>
          </w:sdtPr>
          <w:sdtEndPr/>
          <w:sdtContent>
            <w:tc>
              <w:tcPr>
                <w:tcW w:w="1804" w:type="dxa"/>
                <w:shd w:val="clear" w:color="auto" w:fill="auto"/>
              </w:tcPr>
              <w:p w14:paraId="43AC9AE6"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635020328"/>
            <w:placeholder>
              <w:docPart w:val="DC5AED4FFF9148938C03690BACA87B17"/>
            </w:placeholder>
            <w:showingPlcHdr/>
            <w15:color w:val="339966"/>
          </w:sdtPr>
          <w:sdtEndPr/>
          <w:sdtContent>
            <w:tc>
              <w:tcPr>
                <w:tcW w:w="1506" w:type="dxa"/>
                <w:shd w:val="clear" w:color="auto" w:fill="auto"/>
              </w:tcPr>
              <w:p w14:paraId="4FBF5141"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1217812471"/>
            <w:placeholder>
              <w:docPart w:val="836E8411FFE9452DA8752CDFC5F3ADDA"/>
            </w:placeholder>
            <w:showingPlcHdr/>
            <w15:color w:val="339966"/>
          </w:sdtPr>
          <w:sdtEndPr/>
          <w:sdtContent>
            <w:tc>
              <w:tcPr>
                <w:tcW w:w="2785" w:type="dxa"/>
                <w:shd w:val="clear" w:color="auto" w:fill="auto"/>
              </w:tcPr>
              <w:p w14:paraId="799D136F"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950628843"/>
            <w:placeholder>
              <w:docPart w:val="A3664FB6F36549F68349A87D8323435A"/>
            </w:placeholder>
            <w:showingPlcHdr/>
            <w15:color w:val="339966"/>
          </w:sdtPr>
          <w:sdtEndPr/>
          <w:sdtContent>
            <w:tc>
              <w:tcPr>
                <w:tcW w:w="1559" w:type="dxa"/>
                <w:shd w:val="clear" w:color="auto" w:fill="auto"/>
              </w:tcPr>
              <w:p w14:paraId="19FF8DF3"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630288510"/>
            <w:placeholder>
              <w:docPart w:val="02DC42625EC34E5D886156024ECDD53E"/>
            </w:placeholder>
            <w:showingPlcHdr/>
            <w15:color w:val="339966"/>
          </w:sdtPr>
          <w:sdtEndPr/>
          <w:sdtContent>
            <w:tc>
              <w:tcPr>
                <w:tcW w:w="1336" w:type="dxa"/>
                <w:shd w:val="clear" w:color="auto" w:fill="auto"/>
              </w:tcPr>
              <w:p w14:paraId="7BF56A3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r w:rsidR="000E2336" w:rsidRPr="000E2336" w14:paraId="21250F8D" w14:textId="77777777" w:rsidTr="00024B77">
        <w:sdt>
          <w:sdtPr>
            <w:rPr>
              <w:rFonts w:ascii="Arial" w:hAnsi="Arial" w:cs="Arial"/>
              <w:color w:val="000000" w:themeColor="text1"/>
            </w:rPr>
            <w:id w:val="-551769888"/>
            <w:placeholder>
              <w:docPart w:val="BA330BA10E8B42B68C2FDC0228AC202E"/>
            </w:placeholder>
            <w:showingPlcHdr/>
            <w15:color w:val="339966"/>
          </w:sdtPr>
          <w:sdtEndPr/>
          <w:sdtContent>
            <w:tc>
              <w:tcPr>
                <w:tcW w:w="1560" w:type="dxa"/>
                <w:shd w:val="clear" w:color="auto" w:fill="auto"/>
              </w:tcPr>
              <w:p w14:paraId="4904B322"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341706443"/>
            <w:placeholder>
              <w:docPart w:val="37470FFB4D1745509589CB0D8D22F3D1"/>
            </w:placeholder>
            <w:showingPlcHdr/>
            <w15:color w:val="339966"/>
          </w:sdtPr>
          <w:sdtEndPr/>
          <w:sdtContent>
            <w:tc>
              <w:tcPr>
                <w:tcW w:w="1804" w:type="dxa"/>
                <w:shd w:val="clear" w:color="auto" w:fill="auto"/>
              </w:tcPr>
              <w:p w14:paraId="5458E9D4"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426349819"/>
            <w:placeholder>
              <w:docPart w:val="21068D99DDB54D26A2DBFCD901DBD56A"/>
            </w:placeholder>
            <w:showingPlcHdr/>
            <w15:color w:val="339966"/>
          </w:sdtPr>
          <w:sdtEndPr/>
          <w:sdtContent>
            <w:tc>
              <w:tcPr>
                <w:tcW w:w="1506" w:type="dxa"/>
                <w:shd w:val="clear" w:color="auto" w:fill="auto"/>
              </w:tcPr>
              <w:p w14:paraId="720F58FB"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9956038"/>
            <w:placeholder>
              <w:docPart w:val="BBD6763821B04FCE9FA7F9856BF62748"/>
            </w:placeholder>
            <w:showingPlcHdr/>
            <w15:color w:val="339966"/>
          </w:sdtPr>
          <w:sdtEndPr/>
          <w:sdtContent>
            <w:tc>
              <w:tcPr>
                <w:tcW w:w="2785" w:type="dxa"/>
                <w:shd w:val="clear" w:color="auto" w:fill="auto"/>
              </w:tcPr>
              <w:p w14:paraId="51D595C3"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628979675"/>
            <w:placeholder>
              <w:docPart w:val="BD79A1A3F7D442D9AEF3D7C084E86D40"/>
            </w:placeholder>
            <w:showingPlcHdr/>
            <w15:color w:val="339966"/>
          </w:sdtPr>
          <w:sdtEndPr/>
          <w:sdtContent>
            <w:tc>
              <w:tcPr>
                <w:tcW w:w="1559" w:type="dxa"/>
                <w:shd w:val="clear" w:color="auto" w:fill="auto"/>
              </w:tcPr>
              <w:p w14:paraId="09DF27FE"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sdt>
          <w:sdtPr>
            <w:rPr>
              <w:rFonts w:ascii="Arial" w:hAnsi="Arial" w:cs="Arial"/>
              <w:color w:val="000000" w:themeColor="text1"/>
            </w:rPr>
            <w:id w:val="2003226084"/>
            <w:placeholder>
              <w:docPart w:val="808EF8B531004DF79964326D16337B35"/>
            </w:placeholder>
            <w:showingPlcHdr/>
            <w15:color w:val="339966"/>
          </w:sdtPr>
          <w:sdtEndPr/>
          <w:sdtContent>
            <w:tc>
              <w:tcPr>
                <w:tcW w:w="1336" w:type="dxa"/>
                <w:shd w:val="clear" w:color="auto" w:fill="auto"/>
              </w:tcPr>
              <w:p w14:paraId="510E000F" w14:textId="77777777" w:rsidR="00686BA8" w:rsidRPr="000E2336" w:rsidRDefault="00686BA8" w:rsidP="00024B77">
                <w:pPr>
                  <w:spacing w:after="0" w:line="240" w:lineRule="auto"/>
                  <w:rPr>
                    <w:rFonts w:ascii="Arial" w:hAnsi="Arial" w:cs="Arial"/>
                    <w:color w:val="000000" w:themeColor="text1"/>
                  </w:rPr>
                </w:pPr>
                <w:r w:rsidRPr="000E2336">
                  <w:rPr>
                    <w:rStyle w:val="Textedelespacerserv"/>
                    <w:rFonts w:ascii="Arial" w:hAnsi="Arial" w:cs="Arial"/>
                    <w:color w:val="000000" w:themeColor="text1"/>
                  </w:rPr>
                  <w:t>Cliquez ou appuyez ici pour entrer du texte.</w:t>
                </w:r>
              </w:p>
            </w:tc>
          </w:sdtContent>
        </w:sdt>
      </w:tr>
    </w:tbl>
    <w:p w14:paraId="25D24E5E" w14:textId="77777777" w:rsidR="00686BA8" w:rsidRPr="000E2336" w:rsidRDefault="00686BA8" w:rsidP="00686BA8">
      <w:pPr>
        <w:spacing w:after="0" w:line="240" w:lineRule="auto"/>
        <w:rPr>
          <w:rFonts w:ascii="Arial" w:hAnsi="Arial" w:cs="Arial"/>
          <w:color w:val="000000" w:themeColor="text1"/>
        </w:rPr>
      </w:pPr>
    </w:p>
    <w:p w14:paraId="10154431" w14:textId="77777777" w:rsidR="00686BA8" w:rsidRPr="000E2336" w:rsidRDefault="00686BA8" w:rsidP="00686BA8">
      <w:pPr>
        <w:spacing w:after="0" w:line="240" w:lineRule="auto"/>
        <w:rPr>
          <w:rFonts w:ascii="Arial" w:hAnsi="Arial" w:cs="Arial"/>
          <w:color w:val="000000" w:themeColor="text1"/>
        </w:rPr>
      </w:pPr>
    </w:p>
    <w:p w14:paraId="7019AD86" w14:textId="5A7B6746" w:rsidR="00686BA8" w:rsidRPr="000E2336" w:rsidRDefault="00686BA8">
      <w:pPr>
        <w:rPr>
          <w:rFonts w:ascii="Arial" w:hAnsi="Arial" w:cs="Arial"/>
          <w:color w:val="000000" w:themeColor="text1"/>
        </w:rPr>
      </w:pPr>
      <w:r w:rsidRPr="000E2336">
        <w:rPr>
          <w:rFonts w:ascii="Arial" w:hAnsi="Arial" w:cs="Arial"/>
          <w:color w:val="000000" w:themeColor="text1"/>
        </w:rPr>
        <w:br w:type="page"/>
      </w:r>
    </w:p>
    <w:p w14:paraId="6224C171" w14:textId="0EF86EC5" w:rsidR="006E2466" w:rsidRPr="000E2336" w:rsidRDefault="006E2466">
      <w:pPr>
        <w:rPr>
          <w:rFonts w:ascii="Arial" w:hAnsi="Arial" w:cs="Arial"/>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96128" behindDoc="0" locked="0" layoutInCell="1" allowOverlap="1" wp14:anchorId="161DE21F" wp14:editId="0143F204">
                <wp:simplePos x="0" y="0"/>
                <wp:positionH relativeFrom="column">
                  <wp:posOffset>-904240</wp:posOffset>
                </wp:positionH>
                <wp:positionV relativeFrom="paragraph">
                  <wp:posOffset>-896720</wp:posOffset>
                </wp:positionV>
                <wp:extent cx="7644063" cy="1507958"/>
                <wp:effectExtent l="0" t="0" r="14605" b="1651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2C9CA391" w14:textId="77777777" w:rsidR="006E2466" w:rsidRPr="006B1617" w:rsidRDefault="006E2466" w:rsidP="006E2466">
                            <w:pPr>
                              <w:spacing w:after="0" w:line="240" w:lineRule="auto"/>
                              <w:jc w:val="center"/>
                              <w:rPr>
                                <w:smallCaps/>
                                <w:color w:val="FFFFFF" w:themeColor="background1"/>
                                <w:sz w:val="48"/>
                                <w:szCs w:val="48"/>
                              </w:rPr>
                            </w:pPr>
                          </w:p>
                          <w:p w14:paraId="103BC47A" w14:textId="77777777" w:rsidR="006E2466" w:rsidRPr="006B1617" w:rsidRDefault="006E2466" w:rsidP="006E2466">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MOYENS HUMAINS (suite)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DE21F" id="Zone de texte 19" o:spid="_x0000_s1036" type="#_x0000_t202" style="position:absolute;margin-left:-71.2pt;margin-top:-70.6pt;width:601.9pt;height:118.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" fillcolor="#6a097d" strokecolor="white [3212]">
                <v:textbox>
                  <w:txbxContent>
                    <w:p w14:paraId="2C9CA391" w14:textId="77777777" w:rsidR="006E2466" w:rsidRPr="006B1617" w:rsidRDefault="006E2466" w:rsidP="006E2466">
                      <w:pPr>
                        <w:spacing w:after="0" w:line="240" w:lineRule="auto"/>
                        <w:jc w:val="center"/>
                        <w:rPr>
                          <w:smallCaps/>
                          <w:color w:val="FFFFFF" w:themeColor="background1"/>
                          <w:sz w:val="48"/>
                          <w:szCs w:val="48"/>
                        </w:rPr>
                      </w:pPr>
                    </w:p>
                    <w:p w14:paraId="103BC47A" w14:textId="77777777" w:rsidR="006E2466" w:rsidRPr="006B1617" w:rsidRDefault="006E2466" w:rsidP="006E2466">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MOYENS HUMAINS (suite)</w:t>
                      </w:r>
                    </w:p>
                  </w:txbxContent>
                </v:textbox>
              </v:shape>
            </w:pict>
          </mc:Fallback>
        </mc:AlternateContent>
      </w:r>
    </w:p>
    <w:p w14:paraId="14E04146" w14:textId="62CB8AB3" w:rsidR="006E2466" w:rsidRPr="000E2336" w:rsidRDefault="006E2466">
      <w:pPr>
        <w:rPr>
          <w:rFonts w:ascii="Arial" w:hAnsi="Arial" w:cs="Arial"/>
          <w:color w:val="000000" w:themeColor="text1"/>
        </w:rPr>
      </w:pPr>
    </w:p>
    <w:p w14:paraId="583BFE66" w14:textId="0645BAEE" w:rsidR="006E2466" w:rsidRPr="000E2336" w:rsidRDefault="006E2466">
      <w:pPr>
        <w:rPr>
          <w:rFonts w:ascii="Arial" w:hAnsi="Arial" w:cs="Arial"/>
          <w:color w:val="000000" w:themeColor="text1"/>
        </w:rPr>
      </w:pPr>
    </w:p>
    <w:p w14:paraId="53A4C194" w14:textId="248B4C3C" w:rsidR="006E2466" w:rsidRPr="000E2336" w:rsidRDefault="006E2466">
      <w:pPr>
        <w:rPr>
          <w:rFonts w:ascii="Arial" w:hAnsi="Arial" w:cs="Arial"/>
          <w:color w:val="000000" w:themeColor="text1"/>
        </w:rPr>
      </w:pPr>
    </w:p>
    <w:p w14:paraId="58E12EB0" w14:textId="77777777" w:rsidR="006D094E" w:rsidRPr="000E2336" w:rsidRDefault="006D094E"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CB9BC66" w14:textId="3008B3A9"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bCs/>
          <w:color w:val="000000" w:themeColor="text1"/>
        </w:rPr>
        <w:t>Nombre d’accueillants total </w:t>
      </w:r>
      <w:sdt>
        <w:sdtPr>
          <w:rPr>
            <w:rStyle w:val="Style1"/>
            <w:rFonts w:ascii="Arial" w:hAnsi="Arial" w:cs="Arial"/>
          </w:rPr>
          <w:id w:val="710146822"/>
          <w:placeholder>
            <w:docPart w:val="FE13B10F2C1049109403A2DD446C587A"/>
          </w:placeholder>
          <w:showingPlcHdr/>
          <w15:color w:val="339966"/>
        </w:sdtPr>
        <w:sdtEndPr>
          <w:rPr>
            <w:rStyle w:val="Policepardfaut"/>
            <w:b/>
            <w:bCs/>
            <w:color w:val="auto"/>
          </w:rPr>
        </w:sdtEndPr>
        <w:sdtContent>
          <w:r w:rsidR="006D094E" w:rsidRPr="000E2336">
            <w:rPr>
              <w:rStyle w:val="Textedelespacerserv"/>
              <w:rFonts w:ascii="Arial" w:hAnsi="Arial" w:cs="Arial"/>
              <w:color w:val="000000" w:themeColor="text1"/>
            </w:rPr>
            <w:t>Cliquez ou appuyez ici pour entrer du texte.</w:t>
          </w:r>
        </w:sdtContent>
      </w:sdt>
    </w:p>
    <w:p w14:paraId="67E24AB9" w14:textId="77777777" w:rsidR="00A64810" w:rsidRPr="000E2336" w:rsidRDefault="00A6481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7229110" w14:textId="77777777" w:rsidR="00A64810" w:rsidRPr="000E2336" w:rsidRDefault="00A6481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C7D617B" w14:textId="6F597D23"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bCs/>
          <w:color w:val="000000" w:themeColor="text1"/>
        </w:rPr>
        <w:t>Nombre d’accueillants par séance d’accueil </w:t>
      </w:r>
      <w:sdt>
        <w:sdtPr>
          <w:rPr>
            <w:rStyle w:val="Style1"/>
            <w:rFonts w:ascii="Arial" w:hAnsi="Arial" w:cs="Arial"/>
          </w:rPr>
          <w:id w:val="905878507"/>
          <w:placeholder>
            <w:docPart w:val="9F3E41ADD396462E982CEBAD526EA70F"/>
          </w:placeholder>
          <w:showingPlcHdr/>
          <w15:color w:val="339966"/>
        </w:sdtPr>
        <w:sdtEndPr>
          <w:rPr>
            <w:rStyle w:val="Policepardfaut"/>
            <w:b/>
            <w:bCs/>
            <w:color w:val="auto"/>
          </w:rPr>
        </w:sdtEndPr>
        <w:sdtContent>
          <w:r w:rsidR="006D094E" w:rsidRPr="000E2336">
            <w:rPr>
              <w:rStyle w:val="Textedelespacerserv"/>
              <w:rFonts w:ascii="Arial" w:hAnsi="Arial" w:cs="Arial"/>
              <w:color w:val="000000" w:themeColor="text1"/>
            </w:rPr>
            <w:t>Cliquez ou appuyez ici pour entrer du texte.</w:t>
          </w:r>
        </w:sdtContent>
      </w:sdt>
    </w:p>
    <w:p w14:paraId="53797A79" w14:textId="77777777" w:rsidR="00A64810" w:rsidRPr="000E2336" w:rsidRDefault="00A6481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106FB6A" w14:textId="77777777" w:rsidR="00A64810" w:rsidRPr="000E2336" w:rsidRDefault="00A6481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1119004" w14:textId="765C6120"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bCs/>
          <w:color w:val="000000" w:themeColor="text1"/>
        </w:rPr>
        <w:t>Nombre moyen d’accueil par an et par accueillant</w:t>
      </w:r>
      <w:r w:rsidR="009C7EBB" w:rsidRPr="000E2336">
        <w:rPr>
          <w:rFonts w:ascii="Arial" w:hAnsi="Arial" w:cs="Arial"/>
          <w:b/>
          <w:bCs/>
          <w:color w:val="000000" w:themeColor="text1"/>
        </w:rPr>
        <w:t xml:space="preserve"> </w:t>
      </w:r>
      <w:sdt>
        <w:sdtPr>
          <w:rPr>
            <w:rStyle w:val="Style1"/>
            <w:rFonts w:ascii="Arial" w:hAnsi="Arial" w:cs="Arial"/>
          </w:rPr>
          <w:id w:val="318314488"/>
          <w:placeholder>
            <w:docPart w:val="8D61F841951A40E3B19B1A6C79C3BD7C"/>
          </w:placeholder>
          <w:showingPlcHdr/>
          <w15:color w:val="339966"/>
        </w:sdtPr>
        <w:sdtEndPr>
          <w:rPr>
            <w:rStyle w:val="Policepardfaut"/>
            <w:b/>
            <w:bCs/>
            <w:color w:val="auto"/>
          </w:rPr>
        </w:sdtEndPr>
        <w:sdtContent>
          <w:r w:rsidR="006D094E" w:rsidRPr="000E2336">
            <w:rPr>
              <w:rStyle w:val="Textedelespacerserv"/>
              <w:rFonts w:ascii="Arial" w:hAnsi="Arial" w:cs="Arial"/>
              <w:color w:val="000000" w:themeColor="text1"/>
            </w:rPr>
            <w:t>Cliquez ou appuyez ici pour entrer du texte.</w:t>
          </w:r>
        </w:sdtContent>
      </w:sdt>
    </w:p>
    <w:p w14:paraId="44CEF4E6" w14:textId="77777777" w:rsidR="00A64810" w:rsidRPr="000E2336" w:rsidRDefault="00A6481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DA938B9" w14:textId="77777777" w:rsidR="00A64810" w:rsidRPr="000E2336" w:rsidRDefault="00A64810"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09CEA540" w14:textId="5295F372"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b/>
          <w:bCs/>
          <w:color w:val="000000" w:themeColor="text1"/>
        </w:rPr>
        <w:t>Durée moyenne de déplacement/installation annuelle par accueillant</w:t>
      </w:r>
      <w:r w:rsidRPr="000E2336">
        <w:rPr>
          <w:rFonts w:ascii="Arial" w:hAnsi="Arial" w:cs="Arial"/>
          <w:color w:val="000000" w:themeColor="text1"/>
        </w:rPr>
        <w:t> </w:t>
      </w:r>
      <w:sdt>
        <w:sdtPr>
          <w:rPr>
            <w:rStyle w:val="Style1"/>
            <w:rFonts w:ascii="Arial" w:hAnsi="Arial" w:cs="Arial"/>
          </w:rPr>
          <w:id w:val="24460265"/>
          <w:placeholder>
            <w:docPart w:val="5B3D6380D3EA4B06B28B37A0DA011814"/>
          </w:placeholder>
          <w:showingPlcHdr/>
          <w15:color w:val="339966"/>
        </w:sdtPr>
        <w:sdtEndPr>
          <w:rPr>
            <w:rStyle w:val="Policepardfaut"/>
            <w:b/>
            <w:bCs/>
            <w:color w:val="auto"/>
          </w:rPr>
        </w:sdtEndPr>
        <w:sdtContent>
          <w:r w:rsidR="006D094E" w:rsidRPr="000E2336">
            <w:rPr>
              <w:rStyle w:val="Textedelespacerserv"/>
              <w:rFonts w:ascii="Arial" w:hAnsi="Arial" w:cs="Arial"/>
              <w:color w:val="000000" w:themeColor="text1"/>
            </w:rPr>
            <w:t>Cliquez ou appuyez ici pour entrer du texte.</w:t>
          </w:r>
        </w:sdtContent>
      </w:sdt>
    </w:p>
    <w:p w14:paraId="57A639C7" w14:textId="1615DAEB" w:rsidR="00B50894" w:rsidRPr="000E2336" w:rsidRDefault="00B5089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5378C624" w14:textId="77777777" w:rsidR="009C7EBB" w:rsidRPr="000E2336" w:rsidRDefault="009C7EBB"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bCs/>
          <w:color w:val="000000" w:themeColor="text1"/>
        </w:rPr>
        <w:t>Les mises à disposition font-elles l'objet de conventions ?</w:t>
      </w:r>
    </w:p>
    <w:sdt>
      <w:sdtPr>
        <w:rPr>
          <w:rStyle w:val="Style1"/>
          <w:rFonts w:ascii="Arial" w:hAnsi="Arial" w:cs="Arial"/>
        </w:rPr>
        <w:id w:val="883689571"/>
        <w:placeholder>
          <w:docPart w:val="808AE627EE9C41CD9BD058CAA2DCFD00"/>
        </w:placeholder>
        <w:showingPlcHdr/>
        <w15:color w:val="339966"/>
        <w:dropDownList>
          <w:listItem w:displayText="Non" w:value="Non"/>
          <w:listItem w:displayText="Oui" w:value="Oui"/>
        </w:dropDownList>
      </w:sdtPr>
      <w:sdtEndPr>
        <w:rPr>
          <w:rStyle w:val="Policepardfaut"/>
          <w:color w:val="auto"/>
        </w:rPr>
      </w:sdtEndPr>
      <w:sdtContent>
        <w:p w14:paraId="5F7C3559" w14:textId="51C8FD0A" w:rsidR="009C7EBB" w:rsidRPr="000E2336" w:rsidRDefault="006D094E"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Style w:val="Textedelespacerserv"/>
              <w:rFonts w:ascii="Arial" w:hAnsi="Arial" w:cs="Arial"/>
              <w:color w:val="000000" w:themeColor="text1"/>
            </w:rPr>
            <w:t>Choisissez un élément.</w:t>
          </w:r>
        </w:p>
      </w:sdtContent>
    </w:sdt>
    <w:p w14:paraId="26A04013" w14:textId="529BC32A" w:rsidR="006D094E" w:rsidRPr="000E2336" w:rsidRDefault="006D094E"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3C9AFEA5" w14:textId="2127D85C"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10A401CA" w14:textId="77777777"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0E6BAA81" w14:textId="2B385145" w:rsidR="009C7EBB" w:rsidRPr="000E2336" w:rsidRDefault="009C7EBB" w:rsidP="00B50894">
      <w:pPr>
        <w:spacing w:after="0" w:line="240" w:lineRule="auto"/>
        <w:rPr>
          <w:rFonts w:ascii="Arial" w:hAnsi="Arial" w:cs="Arial"/>
          <w:color w:val="000000" w:themeColor="text1"/>
        </w:rPr>
      </w:pPr>
    </w:p>
    <w:p w14:paraId="2A9288ED" w14:textId="3FF20905" w:rsidR="00A64810" w:rsidRPr="000E2336" w:rsidRDefault="00A64810">
      <w:pPr>
        <w:rPr>
          <w:rFonts w:ascii="Arial" w:hAnsi="Arial" w:cs="Arial"/>
          <w:color w:val="000000" w:themeColor="text1"/>
        </w:rPr>
      </w:pPr>
      <w:r w:rsidRPr="000E2336">
        <w:rPr>
          <w:rFonts w:ascii="Arial" w:hAnsi="Arial" w:cs="Arial"/>
          <w:color w:val="000000" w:themeColor="text1"/>
        </w:rPr>
        <w:br w:type="page"/>
      </w:r>
    </w:p>
    <w:p w14:paraId="7C15CC4F" w14:textId="1A15E01E" w:rsidR="00A50308" w:rsidRPr="000E2336" w:rsidRDefault="00024B77" w:rsidP="00024B77">
      <w:pPr>
        <w:tabs>
          <w:tab w:val="left" w:pos="284"/>
        </w:tabs>
        <w:spacing w:after="0" w:line="240" w:lineRule="auto"/>
        <w:rPr>
          <w:rFonts w:ascii="Arial" w:hAnsi="Arial" w:cs="Arial"/>
          <w:b/>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84864" behindDoc="0" locked="0" layoutInCell="1" allowOverlap="1" wp14:anchorId="0BC35195" wp14:editId="3F5EBE08">
                <wp:simplePos x="0" y="0"/>
                <wp:positionH relativeFrom="column">
                  <wp:posOffset>-922283</wp:posOffset>
                </wp:positionH>
                <wp:positionV relativeFrom="paragraph">
                  <wp:posOffset>-892328</wp:posOffset>
                </wp:positionV>
                <wp:extent cx="7644063" cy="1507958"/>
                <wp:effectExtent l="0" t="0" r="14605" b="1651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795BE83F" w14:textId="77777777" w:rsidR="00024B77" w:rsidRPr="006B1617" w:rsidRDefault="00024B77" w:rsidP="00024B77">
                            <w:pPr>
                              <w:spacing w:after="0" w:line="240" w:lineRule="auto"/>
                              <w:jc w:val="center"/>
                              <w:rPr>
                                <w:smallCaps/>
                                <w:color w:val="FFFFFF" w:themeColor="background1"/>
                                <w:sz w:val="48"/>
                                <w:szCs w:val="48"/>
                              </w:rPr>
                            </w:pPr>
                          </w:p>
                          <w:p w14:paraId="55E9A9CD" w14:textId="5FBCEDD5" w:rsidR="00024B77" w:rsidRPr="006B1617" w:rsidRDefault="00024B77" w:rsidP="00024B77">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INSTANCES DE CONCERTATION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35195" id="Zone de texte 13" o:spid="_x0000_s1037" type="#_x0000_t202" style="position:absolute;margin-left:-72.6pt;margin-top:-70.25pt;width:601.9pt;height:118.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" fillcolor="#6a097d" strokecolor="white [3212]">
                <v:textbox>
                  <w:txbxContent>
                    <w:p w14:paraId="795BE83F" w14:textId="77777777" w:rsidR="00024B77" w:rsidRPr="006B1617" w:rsidRDefault="00024B77" w:rsidP="00024B77">
                      <w:pPr>
                        <w:spacing w:after="0" w:line="240" w:lineRule="auto"/>
                        <w:jc w:val="center"/>
                        <w:rPr>
                          <w:smallCaps/>
                          <w:color w:val="FFFFFF" w:themeColor="background1"/>
                          <w:sz w:val="48"/>
                          <w:szCs w:val="48"/>
                        </w:rPr>
                      </w:pPr>
                    </w:p>
                    <w:p w14:paraId="55E9A9CD" w14:textId="5FBCEDD5" w:rsidR="00024B77" w:rsidRPr="006B1617" w:rsidRDefault="00024B77" w:rsidP="00024B77">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INSTANCES DE CONCERTATION</w:t>
                      </w:r>
                    </w:p>
                  </w:txbxContent>
                </v:textbox>
              </v:shape>
            </w:pict>
          </mc:Fallback>
        </mc:AlternateContent>
      </w:r>
    </w:p>
    <w:p w14:paraId="1FCEC6D7" w14:textId="5AAED77B" w:rsidR="00024B77" w:rsidRPr="000E2336" w:rsidRDefault="00024B77" w:rsidP="00024B77">
      <w:pPr>
        <w:tabs>
          <w:tab w:val="left" w:pos="284"/>
        </w:tabs>
        <w:spacing w:after="0" w:line="240" w:lineRule="auto"/>
        <w:rPr>
          <w:rFonts w:ascii="Arial" w:hAnsi="Arial" w:cs="Arial"/>
          <w:b/>
          <w:color w:val="000000" w:themeColor="text1"/>
        </w:rPr>
      </w:pPr>
    </w:p>
    <w:p w14:paraId="008D7E6D" w14:textId="4F37CEEC" w:rsidR="00024B77" w:rsidRPr="000E2336" w:rsidRDefault="00024B77" w:rsidP="00024B77">
      <w:pPr>
        <w:tabs>
          <w:tab w:val="left" w:pos="284"/>
        </w:tabs>
        <w:spacing w:after="0" w:line="240" w:lineRule="auto"/>
        <w:rPr>
          <w:rFonts w:ascii="Arial" w:hAnsi="Arial" w:cs="Arial"/>
          <w:b/>
          <w:color w:val="000000" w:themeColor="text1"/>
        </w:rPr>
      </w:pPr>
    </w:p>
    <w:p w14:paraId="2B0A1DD6" w14:textId="3E27617A" w:rsidR="00024B77" w:rsidRPr="000E2336" w:rsidRDefault="00024B77" w:rsidP="00024B77">
      <w:pPr>
        <w:tabs>
          <w:tab w:val="left" w:pos="284"/>
        </w:tabs>
        <w:spacing w:after="0" w:line="240" w:lineRule="auto"/>
        <w:rPr>
          <w:rFonts w:ascii="Arial" w:hAnsi="Arial" w:cs="Arial"/>
          <w:b/>
          <w:color w:val="000000" w:themeColor="text1"/>
        </w:rPr>
      </w:pPr>
    </w:p>
    <w:p w14:paraId="07D34AC8" w14:textId="6DFCDDEA" w:rsidR="00024B77" w:rsidRPr="000E2336" w:rsidRDefault="00024B77" w:rsidP="00024B77">
      <w:pPr>
        <w:tabs>
          <w:tab w:val="left" w:pos="284"/>
        </w:tabs>
        <w:spacing w:after="0" w:line="240" w:lineRule="auto"/>
        <w:rPr>
          <w:rFonts w:ascii="Arial" w:hAnsi="Arial" w:cs="Arial"/>
          <w:b/>
          <w:color w:val="000000" w:themeColor="text1"/>
        </w:rPr>
      </w:pPr>
    </w:p>
    <w:p w14:paraId="18DA5C89" w14:textId="77777777" w:rsidR="00024B77" w:rsidRPr="000E2336" w:rsidRDefault="00024B77" w:rsidP="00024B77">
      <w:pPr>
        <w:tabs>
          <w:tab w:val="left" w:pos="284"/>
        </w:tabs>
        <w:spacing w:after="0" w:line="240" w:lineRule="auto"/>
        <w:rPr>
          <w:rFonts w:ascii="Arial" w:hAnsi="Arial" w:cs="Arial"/>
          <w:b/>
          <w:color w:val="000000" w:themeColor="text1"/>
        </w:rPr>
      </w:pPr>
    </w:p>
    <w:p w14:paraId="29D206CE" w14:textId="77777777" w:rsidR="00024B77" w:rsidRPr="000E2336" w:rsidRDefault="00024B77" w:rsidP="00024B77">
      <w:pPr>
        <w:tabs>
          <w:tab w:val="left" w:pos="284"/>
        </w:tabs>
        <w:spacing w:after="0" w:line="240" w:lineRule="auto"/>
        <w:rPr>
          <w:rFonts w:ascii="Arial" w:hAnsi="Arial" w:cs="Arial"/>
          <w:b/>
          <w:color w:val="000000" w:themeColor="text1"/>
        </w:rPr>
      </w:pPr>
    </w:p>
    <w:p w14:paraId="44B5D1A0" w14:textId="77777777" w:rsidR="00024B77" w:rsidRPr="000E2336" w:rsidRDefault="00024B77"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rPr>
          <w:rFonts w:ascii="Arial" w:hAnsi="Arial" w:cs="Arial"/>
          <w:b/>
          <w:color w:val="000000" w:themeColor="text1"/>
        </w:rPr>
      </w:pPr>
    </w:p>
    <w:p w14:paraId="628137F2" w14:textId="0C1CB76F" w:rsidR="00A72BF1" w:rsidRPr="000E2336" w:rsidRDefault="006D094E" w:rsidP="00D11C05">
      <w:p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rPr>
          <w:rFonts w:ascii="Arial" w:hAnsi="Arial" w:cs="Arial"/>
          <w:b/>
          <w:color w:val="000000" w:themeColor="text1"/>
        </w:rPr>
      </w:pPr>
      <w:r w:rsidRPr="000E2336">
        <w:rPr>
          <w:rFonts w:ascii="Arial" w:hAnsi="Arial" w:cs="Arial"/>
          <w:b/>
          <w:color w:val="000000" w:themeColor="text1"/>
        </w:rPr>
        <w:t>Décrivez vos i</w:t>
      </w:r>
      <w:r w:rsidR="00B50894" w:rsidRPr="000E2336">
        <w:rPr>
          <w:rFonts w:ascii="Arial" w:hAnsi="Arial" w:cs="Arial"/>
          <w:b/>
          <w:color w:val="000000" w:themeColor="text1"/>
        </w:rPr>
        <w:t>nstances de concertation, coordination, régulation,</w:t>
      </w:r>
      <w:r w:rsidRPr="000E2336">
        <w:rPr>
          <w:rFonts w:ascii="Arial" w:hAnsi="Arial" w:cs="Arial"/>
          <w:b/>
          <w:color w:val="000000" w:themeColor="text1"/>
        </w:rPr>
        <w:t xml:space="preserve"> </w:t>
      </w:r>
      <w:r w:rsidR="00B50894" w:rsidRPr="000E2336">
        <w:rPr>
          <w:rFonts w:ascii="Arial" w:hAnsi="Arial" w:cs="Arial"/>
          <w:b/>
          <w:color w:val="000000" w:themeColor="text1"/>
        </w:rPr>
        <w:t>partenariat</w:t>
      </w:r>
      <w:r w:rsidR="002E25B8" w:rsidRPr="000E2336">
        <w:rPr>
          <w:rFonts w:ascii="Arial" w:hAnsi="Arial" w:cs="Arial"/>
          <w:b/>
          <w:color w:val="000000" w:themeColor="text1"/>
        </w:rPr>
        <w:t> :</w:t>
      </w:r>
    </w:p>
    <w:p w14:paraId="07A390F7" w14:textId="56793FAC" w:rsidR="00B50894" w:rsidRPr="000E2336" w:rsidRDefault="002E25B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rPr>
          <w:rFonts w:ascii="Arial" w:hAnsi="Arial" w:cs="Arial"/>
          <w:color w:val="000000" w:themeColor="text1"/>
        </w:rPr>
      </w:pPr>
      <w:proofErr w:type="gramStart"/>
      <w:r w:rsidRPr="000E2336">
        <w:rPr>
          <w:rFonts w:ascii="Arial" w:hAnsi="Arial" w:cs="Arial"/>
          <w:bCs/>
          <w:color w:val="000000" w:themeColor="text1"/>
        </w:rPr>
        <w:t>r</w:t>
      </w:r>
      <w:r w:rsidR="00B50894" w:rsidRPr="000E2336">
        <w:rPr>
          <w:rFonts w:ascii="Arial" w:hAnsi="Arial" w:cs="Arial"/>
          <w:color w:val="000000" w:themeColor="text1"/>
        </w:rPr>
        <w:t>éunions</w:t>
      </w:r>
      <w:proofErr w:type="gramEnd"/>
      <w:r w:rsidR="00B50894" w:rsidRPr="000E2336">
        <w:rPr>
          <w:rFonts w:ascii="Arial" w:hAnsi="Arial" w:cs="Arial"/>
          <w:color w:val="000000" w:themeColor="text1"/>
        </w:rPr>
        <w:t xml:space="preserve"> d'équipe : objectifs, durée, fréquence</w:t>
      </w:r>
      <w:r w:rsidRPr="000E2336">
        <w:rPr>
          <w:rFonts w:ascii="Arial" w:hAnsi="Arial" w:cs="Arial"/>
          <w:color w:val="000000" w:themeColor="text1"/>
        </w:rPr>
        <w:t> ;</w:t>
      </w:r>
    </w:p>
    <w:p w14:paraId="28FD07F5" w14:textId="52C88752" w:rsidR="00B50894" w:rsidRPr="000E2336" w:rsidRDefault="002E25B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a</w:t>
      </w:r>
      <w:r w:rsidR="00B50894" w:rsidRPr="000E2336">
        <w:rPr>
          <w:rFonts w:ascii="Arial" w:hAnsi="Arial" w:cs="Arial"/>
          <w:color w:val="000000" w:themeColor="text1"/>
        </w:rPr>
        <w:t>nalyse</w:t>
      </w:r>
      <w:proofErr w:type="gramEnd"/>
      <w:r w:rsidR="00B50894" w:rsidRPr="000E2336">
        <w:rPr>
          <w:rFonts w:ascii="Arial" w:hAnsi="Arial" w:cs="Arial"/>
          <w:color w:val="000000" w:themeColor="text1"/>
        </w:rPr>
        <w:t xml:space="preserve"> de la pratique : nombre de séance, durée</w:t>
      </w:r>
      <w:r w:rsidRPr="000E2336">
        <w:rPr>
          <w:rFonts w:ascii="Arial" w:hAnsi="Arial" w:cs="Arial"/>
          <w:color w:val="000000" w:themeColor="text1"/>
        </w:rPr>
        <w:t> ;</w:t>
      </w:r>
      <w:r w:rsidR="00B50894" w:rsidRPr="000E2336">
        <w:rPr>
          <w:rFonts w:ascii="Arial" w:hAnsi="Arial" w:cs="Arial"/>
          <w:color w:val="000000" w:themeColor="text1"/>
        </w:rPr>
        <w:t xml:space="preserve"> </w:t>
      </w:r>
    </w:p>
    <w:p w14:paraId="0E270CA3" w14:textId="1D50A5BB" w:rsidR="00B50894" w:rsidRPr="000E2336" w:rsidRDefault="002E25B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r</w:t>
      </w:r>
      <w:r w:rsidR="00B50894" w:rsidRPr="000E2336">
        <w:rPr>
          <w:rFonts w:ascii="Arial" w:hAnsi="Arial" w:cs="Arial"/>
          <w:color w:val="000000" w:themeColor="text1"/>
        </w:rPr>
        <w:t>éunions</w:t>
      </w:r>
      <w:proofErr w:type="gramEnd"/>
      <w:r w:rsidR="00B50894" w:rsidRPr="000E2336">
        <w:rPr>
          <w:rFonts w:ascii="Arial" w:hAnsi="Arial" w:cs="Arial"/>
          <w:color w:val="000000" w:themeColor="text1"/>
        </w:rPr>
        <w:t xml:space="preserve"> de réseau, avec d'autres lieux d'accueil enfants-parents</w:t>
      </w:r>
      <w:r w:rsidRPr="000E2336">
        <w:rPr>
          <w:rFonts w:ascii="Arial" w:hAnsi="Arial" w:cs="Arial"/>
          <w:color w:val="000000" w:themeColor="text1"/>
        </w:rPr>
        <w:t> ;</w:t>
      </w:r>
    </w:p>
    <w:p w14:paraId="0B1C7966" w14:textId="48BC81D4" w:rsidR="00B50894" w:rsidRPr="000E2336" w:rsidRDefault="002E25B8"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co</w:t>
      </w:r>
      <w:r w:rsidR="00B50894" w:rsidRPr="000E2336">
        <w:rPr>
          <w:rFonts w:ascii="Arial" w:hAnsi="Arial" w:cs="Arial"/>
          <w:color w:val="000000" w:themeColor="text1"/>
        </w:rPr>
        <w:t>ntacts</w:t>
      </w:r>
      <w:proofErr w:type="gramEnd"/>
      <w:r w:rsidR="00B50894" w:rsidRPr="000E2336">
        <w:rPr>
          <w:rFonts w:ascii="Arial" w:hAnsi="Arial" w:cs="Arial"/>
          <w:color w:val="000000" w:themeColor="text1"/>
        </w:rPr>
        <w:t xml:space="preserve"> avec les services de PMI, professionnels d'équipements ou services d'accueil de jeunes enfants</w:t>
      </w:r>
      <w:r w:rsidRPr="000E2336">
        <w:rPr>
          <w:rFonts w:ascii="Arial" w:hAnsi="Arial" w:cs="Arial"/>
          <w:color w:val="000000" w:themeColor="text1"/>
        </w:rPr>
        <w:t> ;</w:t>
      </w:r>
    </w:p>
    <w:p w14:paraId="04CC1473" w14:textId="0E3708C0" w:rsidR="00496BEE" w:rsidRPr="000E2336" w:rsidRDefault="00496BEE"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autoSpaceDE w:val="0"/>
        <w:autoSpaceDN w:val="0"/>
        <w:adjustRightInd w:val="0"/>
        <w:spacing w:after="0" w:line="240" w:lineRule="auto"/>
        <w:ind w:left="0" w:firstLine="0"/>
        <w:rPr>
          <w:rFonts w:ascii="Arial" w:hAnsi="Arial" w:cs="Arial"/>
          <w:color w:val="000000" w:themeColor="text1"/>
          <w:sz w:val="21"/>
          <w:szCs w:val="21"/>
        </w:rPr>
      </w:pPr>
      <w:proofErr w:type="gramStart"/>
      <w:r w:rsidRPr="000E2336">
        <w:rPr>
          <w:rFonts w:ascii="Arial" w:hAnsi="Arial" w:cs="Arial"/>
          <w:color w:val="000000" w:themeColor="text1"/>
          <w:sz w:val="20"/>
          <w:szCs w:val="20"/>
        </w:rPr>
        <w:t>rencontres</w:t>
      </w:r>
      <w:proofErr w:type="gramEnd"/>
      <w:r w:rsidRPr="000E2336">
        <w:rPr>
          <w:rFonts w:ascii="Arial" w:hAnsi="Arial" w:cs="Arial"/>
          <w:color w:val="000000" w:themeColor="text1"/>
          <w:sz w:val="20"/>
          <w:szCs w:val="20"/>
        </w:rPr>
        <w:t xml:space="preserve"> annuelles partenariales avec les services PMI, professionnels...</w:t>
      </w:r>
    </w:p>
    <w:p w14:paraId="5E69E9A9" w14:textId="29875625" w:rsidR="00B50894" w:rsidRPr="000E2336" w:rsidRDefault="00B50894" w:rsidP="00D11C05">
      <w:pPr>
        <w:pStyle w:val="Paragraphedeliste"/>
        <w:numPr>
          <w:ilvl w:val="0"/>
          <w:numId w:val="9"/>
        </w:numPr>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part</w:t>
      </w:r>
      <w:proofErr w:type="gramEnd"/>
      <w:r w:rsidRPr="000E2336">
        <w:rPr>
          <w:rFonts w:ascii="Arial" w:hAnsi="Arial" w:cs="Arial"/>
          <w:color w:val="000000" w:themeColor="text1"/>
        </w:rPr>
        <w:t xml:space="preserve"> qu’occupe ces instances dans la durée de temps travail d’un accueillant, du référent/coordinateur</w:t>
      </w:r>
      <w:r w:rsidR="002E25B8" w:rsidRPr="000E2336">
        <w:rPr>
          <w:rFonts w:ascii="Arial" w:hAnsi="Arial" w:cs="Arial"/>
          <w:color w:val="000000" w:themeColor="text1"/>
        </w:rPr>
        <w:t>.</w:t>
      </w:r>
    </w:p>
    <w:p w14:paraId="2D4C1715" w14:textId="101EF22E" w:rsidR="000348F4" w:rsidRPr="000E2336" w:rsidRDefault="000348F4" w:rsidP="00D11C05">
      <w:pPr>
        <w:pStyle w:val="Paragraphedeliste"/>
        <w:pBdr>
          <w:top w:val="thinThickLargeGap" w:sz="24" w:space="1" w:color="94C356"/>
          <w:left w:val="thinThickLargeGap" w:sz="24" w:space="4" w:color="94C356"/>
          <w:bottom w:val="thickThinLargeGap" w:sz="24" w:space="1" w:color="94C356"/>
          <w:right w:val="thickThinLargeGap" w:sz="24" w:space="4" w:color="94C356"/>
        </w:pBdr>
        <w:tabs>
          <w:tab w:val="left" w:pos="284"/>
        </w:tabs>
        <w:spacing w:after="0" w:line="240" w:lineRule="auto"/>
        <w:ind w:left="0"/>
        <w:jc w:val="both"/>
        <w:rPr>
          <w:rFonts w:ascii="Arial" w:hAnsi="Arial" w:cs="Arial"/>
          <w:color w:val="000000" w:themeColor="text1"/>
        </w:rPr>
      </w:pPr>
    </w:p>
    <w:p w14:paraId="27397C04" w14:textId="77777777" w:rsidR="00BA2113" w:rsidRPr="000E2336" w:rsidRDefault="00BA2113" w:rsidP="00BA2113">
      <w:pPr>
        <w:pStyle w:val="Paragraphedeliste"/>
        <w:tabs>
          <w:tab w:val="left" w:pos="284"/>
        </w:tabs>
        <w:spacing w:after="0" w:line="240" w:lineRule="auto"/>
        <w:ind w:left="0"/>
        <w:jc w:val="both"/>
        <w:rPr>
          <w:rFonts w:ascii="Arial" w:hAnsi="Arial" w:cs="Arial"/>
          <w:b/>
          <w:bCs/>
          <w:color w:val="000000" w:themeColor="text1"/>
        </w:rPr>
      </w:pPr>
    </w:p>
    <w:p w14:paraId="0E3D7899" w14:textId="212BC536" w:rsidR="002E25B8" w:rsidRPr="000E2336" w:rsidRDefault="00711D38" w:rsidP="00BA2113">
      <w:pPr>
        <w:pStyle w:val="Paragraphedeliste"/>
        <w:tabs>
          <w:tab w:val="left" w:pos="284"/>
        </w:tabs>
        <w:spacing w:after="0" w:line="240" w:lineRule="auto"/>
        <w:ind w:left="0"/>
        <w:jc w:val="both"/>
        <w:rPr>
          <w:rFonts w:ascii="Arial" w:hAnsi="Arial" w:cs="Arial"/>
          <w:b/>
          <w:bCs/>
          <w:color w:val="000000" w:themeColor="text1"/>
        </w:rPr>
      </w:pPr>
      <w:sdt>
        <w:sdtPr>
          <w:rPr>
            <w:rStyle w:val="Style1"/>
            <w:rFonts w:ascii="Arial" w:hAnsi="Arial" w:cs="Arial"/>
          </w:rPr>
          <w:id w:val="-829442129"/>
          <w:placeholder>
            <w:docPart w:val="AD51AB34E2B3429C969F0C3CB672EADE"/>
          </w:placeholder>
          <w:showingPlcHdr/>
          <w15:color w:val="339966"/>
        </w:sdtPr>
        <w:sdtEndPr>
          <w:rPr>
            <w:rStyle w:val="Policepardfaut"/>
            <w:b/>
            <w:bCs/>
            <w:color w:val="auto"/>
          </w:rPr>
        </w:sdtEndPr>
        <w:sdtContent>
          <w:r w:rsidR="002E25B8" w:rsidRPr="000E2336">
            <w:rPr>
              <w:rStyle w:val="Textedelespacerserv"/>
              <w:rFonts w:ascii="Arial" w:hAnsi="Arial" w:cs="Arial"/>
              <w:color w:val="000000" w:themeColor="text1"/>
            </w:rPr>
            <w:t>Cliquez ou appuyez ici pour entrer du texte.</w:t>
          </w:r>
        </w:sdtContent>
      </w:sdt>
    </w:p>
    <w:p w14:paraId="2E0759C5" w14:textId="23018A39"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0D206F2C" w14:textId="3055A2E2"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60567EE8" w14:textId="714F7D12"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117DFFDF" w14:textId="29CDC9E2"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56C69B99" w14:textId="1C4C14C6"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2DC5C1C1" w14:textId="16A6CA14"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17A32740" w14:textId="69258EC0"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60E2470C" w14:textId="63CC7564"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35C07BF5" w14:textId="34603ECC"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6B55D4F3" w14:textId="56D75AFF"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1ECAD80F" w14:textId="66CF6EBF"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3ED8712D" w14:textId="107A9262"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494E7492" w14:textId="61DADD01" w:rsidR="002E25B8" w:rsidRPr="000E2336" w:rsidRDefault="002E25B8" w:rsidP="00BA2113">
      <w:pPr>
        <w:pStyle w:val="Paragraphedeliste"/>
        <w:tabs>
          <w:tab w:val="left" w:pos="284"/>
        </w:tabs>
        <w:spacing w:after="0" w:line="240" w:lineRule="auto"/>
        <w:ind w:left="0"/>
        <w:jc w:val="both"/>
        <w:rPr>
          <w:rFonts w:ascii="Arial" w:hAnsi="Arial" w:cs="Arial"/>
          <w:b/>
          <w:bCs/>
          <w:color w:val="000000" w:themeColor="text1"/>
        </w:rPr>
      </w:pPr>
    </w:p>
    <w:p w14:paraId="245D52A5" w14:textId="77777777" w:rsidR="002E25B8" w:rsidRPr="000E2336" w:rsidRDefault="002E25B8" w:rsidP="00BA2113">
      <w:pPr>
        <w:pStyle w:val="Paragraphedeliste"/>
        <w:tabs>
          <w:tab w:val="left" w:pos="284"/>
        </w:tabs>
        <w:spacing w:after="0" w:line="240" w:lineRule="auto"/>
        <w:ind w:left="0"/>
        <w:jc w:val="both"/>
        <w:rPr>
          <w:rFonts w:ascii="Arial" w:hAnsi="Arial" w:cs="Arial"/>
          <w:color w:val="000000" w:themeColor="text1"/>
        </w:rPr>
      </w:pPr>
    </w:p>
    <w:p w14:paraId="2035EDA9" w14:textId="77777777" w:rsidR="00B50894" w:rsidRPr="000E2336" w:rsidRDefault="00B50894" w:rsidP="00B50894">
      <w:pPr>
        <w:spacing w:after="0" w:line="240" w:lineRule="auto"/>
        <w:rPr>
          <w:rFonts w:ascii="Arial" w:hAnsi="Arial" w:cs="Arial"/>
          <w:color w:val="000000" w:themeColor="text1"/>
        </w:rPr>
      </w:pPr>
    </w:p>
    <w:p w14:paraId="545558FD" w14:textId="77777777" w:rsidR="00024B77" w:rsidRPr="000E2336" w:rsidRDefault="00024B77">
      <w:pPr>
        <w:rPr>
          <w:rFonts w:ascii="Arial" w:hAnsi="Arial" w:cs="Arial"/>
          <w:color w:val="000000" w:themeColor="text1"/>
        </w:rPr>
      </w:pPr>
    </w:p>
    <w:p w14:paraId="66CB8351" w14:textId="77777777" w:rsidR="00024B77" w:rsidRPr="000E2336" w:rsidRDefault="00024B77">
      <w:pPr>
        <w:rPr>
          <w:rFonts w:ascii="Arial" w:hAnsi="Arial" w:cs="Arial"/>
          <w:color w:val="000000" w:themeColor="text1"/>
        </w:rPr>
      </w:pPr>
    </w:p>
    <w:p w14:paraId="5D956B37" w14:textId="77777777" w:rsidR="00024B77" w:rsidRPr="000E2336" w:rsidRDefault="00024B77">
      <w:pPr>
        <w:rPr>
          <w:rFonts w:ascii="Arial" w:hAnsi="Arial" w:cs="Arial"/>
          <w:color w:val="000000" w:themeColor="text1"/>
        </w:rPr>
      </w:pPr>
    </w:p>
    <w:p w14:paraId="35080B83" w14:textId="77777777" w:rsidR="00024B77" w:rsidRPr="000E2336" w:rsidRDefault="00024B77">
      <w:pPr>
        <w:rPr>
          <w:rFonts w:ascii="Arial" w:hAnsi="Arial" w:cs="Arial"/>
          <w:color w:val="000000" w:themeColor="text1"/>
        </w:rPr>
      </w:pPr>
    </w:p>
    <w:p w14:paraId="0CE70A50" w14:textId="77777777" w:rsidR="00024B77" w:rsidRPr="000E2336" w:rsidRDefault="00024B77">
      <w:pPr>
        <w:rPr>
          <w:rFonts w:ascii="Arial" w:hAnsi="Arial" w:cs="Arial"/>
          <w:color w:val="000000" w:themeColor="text1"/>
        </w:rPr>
      </w:pPr>
    </w:p>
    <w:p w14:paraId="49862CD6" w14:textId="77777777" w:rsidR="00024B77" w:rsidRPr="000E2336" w:rsidRDefault="00024B77">
      <w:pPr>
        <w:rPr>
          <w:rFonts w:ascii="Arial" w:hAnsi="Arial" w:cs="Arial"/>
          <w:color w:val="000000" w:themeColor="text1"/>
        </w:rPr>
      </w:pPr>
    </w:p>
    <w:p w14:paraId="41BDD5B7" w14:textId="4BB9CB84" w:rsidR="00891240" w:rsidRPr="000E2336" w:rsidRDefault="00891240">
      <w:pPr>
        <w:rPr>
          <w:rFonts w:ascii="Arial" w:hAnsi="Arial" w:cs="Arial"/>
          <w:color w:val="000000" w:themeColor="text1"/>
        </w:rPr>
      </w:pPr>
      <w:r w:rsidRPr="000E2336">
        <w:rPr>
          <w:rFonts w:ascii="Arial" w:hAnsi="Arial" w:cs="Arial"/>
          <w:color w:val="000000" w:themeColor="text1"/>
        </w:rPr>
        <w:br w:type="page"/>
      </w:r>
    </w:p>
    <w:p w14:paraId="5F4509C0" w14:textId="1A2D75D7" w:rsidR="00024B77" w:rsidRPr="000E2336" w:rsidRDefault="00891240">
      <w:pPr>
        <w:rPr>
          <w:rFonts w:ascii="Arial" w:hAnsi="Arial" w:cs="Arial"/>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86912" behindDoc="0" locked="0" layoutInCell="1" allowOverlap="1" wp14:anchorId="6AF43449" wp14:editId="584159B3">
                <wp:simplePos x="0" y="0"/>
                <wp:positionH relativeFrom="column">
                  <wp:posOffset>-928370</wp:posOffset>
                </wp:positionH>
                <wp:positionV relativeFrom="paragraph">
                  <wp:posOffset>-899795</wp:posOffset>
                </wp:positionV>
                <wp:extent cx="7643495" cy="1507490"/>
                <wp:effectExtent l="0" t="0" r="14605" b="1651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495" cy="1507490"/>
                        </a:xfrm>
                        <a:prstGeom prst="rect">
                          <a:avLst/>
                        </a:prstGeom>
                        <a:solidFill>
                          <a:srgbClr val="6A097D"/>
                        </a:solidFill>
                        <a:ln w="9525">
                          <a:solidFill>
                            <a:schemeClr val="bg1"/>
                          </a:solidFill>
                          <a:miter lim="800000"/>
                          <a:headEnd/>
                          <a:tailEnd/>
                        </a:ln>
                      </wps:spPr>
                      <wps:txbx>
                        <w:txbxContent>
                          <w:p w14:paraId="27F86040" w14:textId="77777777" w:rsidR="00692A62" w:rsidRPr="006B1617" w:rsidRDefault="00692A62" w:rsidP="00692A62">
                            <w:pPr>
                              <w:spacing w:after="0" w:line="240" w:lineRule="auto"/>
                              <w:jc w:val="center"/>
                              <w:rPr>
                                <w:smallCaps/>
                                <w:color w:val="FFFFFF" w:themeColor="background1"/>
                                <w:sz w:val="48"/>
                                <w:szCs w:val="48"/>
                              </w:rPr>
                            </w:pPr>
                          </w:p>
                          <w:p w14:paraId="7E912DF2" w14:textId="77777777" w:rsidR="00692A62" w:rsidRPr="006B1617" w:rsidRDefault="00692A62" w:rsidP="00692A62">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FORMATION DU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43449" id="Zone de texte 14" o:spid="_x0000_s1038" type="#_x0000_t202" style="position:absolute;margin-left:-73.1pt;margin-top:-70.85pt;width:601.85pt;height:118.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" fillcolor="#6a097d" strokecolor="white [3212]">
                <v:textbox>
                  <w:txbxContent>
                    <w:p w14:paraId="27F86040" w14:textId="77777777" w:rsidR="00692A62" w:rsidRPr="006B1617" w:rsidRDefault="00692A62" w:rsidP="00692A62">
                      <w:pPr>
                        <w:spacing w:after="0" w:line="240" w:lineRule="auto"/>
                        <w:jc w:val="center"/>
                        <w:rPr>
                          <w:smallCaps/>
                          <w:color w:val="FFFFFF" w:themeColor="background1"/>
                          <w:sz w:val="48"/>
                          <w:szCs w:val="48"/>
                        </w:rPr>
                      </w:pPr>
                    </w:p>
                    <w:p w14:paraId="7E912DF2" w14:textId="77777777" w:rsidR="00692A62" w:rsidRPr="006B1617" w:rsidRDefault="00692A62" w:rsidP="00692A62">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FORMATION DU PERSONNEL</w:t>
                      </w:r>
                    </w:p>
                  </w:txbxContent>
                </v:textbox>
              </v:shape>
            </w:pict>
          </mc:Fallback>
        </mc:AlternateContent>
      </w:r>
    </w:p>
    <w:p w14:paraId="22D341CF" w14:textId="77777777" w:rsidR="00024B77" w:rsidRPr="000E2336" w:rsidRDefault="00024B77">
      <w:pPr>
        <w:rPr>
          <w:rFonts w:ascii="Arial" w:hAnsi="Arial" w:cs="Arial"/>
          <w:color w:val="000000" w:themeColor="text1"/>
        </w:rPr>
      </w:pPr>
    </w:p>
    <w:p w14:paraId="45E5D780" w14:textId="77777777" w:rsidR="00024B77" w:rsidRPr="000E2336" w:rsidRDefault="00024B77">
      <w:pPr>
        <w:rPr>
          <w:rFonts w:ascii="Arial" w:hAnsi="Arial" w:cs="Arial"/>
          <w:color w:val="000000" w:themeColor="text1"/>
        </w:rPr>
      </w:pPr>
    </w:p>
    <w:p w14:paraId="33007C8D" w14:textId="6D94F48F" w:rsidR="00024B77" w:rsidRPr="000E2336" w:rsidRDefault="00024B77">
      <w:pPr>
        <w:rPr>
          <w:rFonts w:ascii="Arial" w:hAnsi="Arial" w:cs="Arial"/>
          <w:color w:val="000000" w:themeColor="text1"/>
        </w:rPr>
      </w:pPr>
    </w:p>
    <w:p w14:paraId="1A73BF52" w14:textId="310BB0C8" w:rsidR="00692A62" w:rsidRPr="000E2336" w:rsidRDefault="00692A62" w:rsidP="00024B77">
      <w:pPr>
        <w:rPr>
          <w:rFonts w:ascii="Arial" w:hAnsi="Arial" w:cs="Arial"/>
          <w:color w:val="000000" w:themeColor="text1"/>
        </w:rPr>
      </w:pPr>
    </w:p>
    <w:p w14:paraId="437F586B" w14:textId="076FE55B" w:rsidR="00692A62" w:rsidRPr="000E2336" w:rsidRDefault="00692A62" w:rsidP="00024B77">
      <w:pPr>
        <w:rPr>
          <w:rFonts w:ascii="Arial" w:hAnsi="Arial" w:cs="Arial"/>
          <w:color w:val="000000" w:themeColor="text1"/>
        </w:rPr>
      </w:pPr>
    </w:p>
    <w:p w14:paraId="6ABE776C" w14:textId="77777777" w:rsidR="00692A62" w:rsidRPr="000E2336" w:rsidRDefault="00692A62" w:rsidP="00692A62">
      <w:pPr>
        <w:spacing w:after="0" w:line="240" w:lineRule="auto"/>
        <w:rPr>
          <w:rFonts w:ascii="Arial" w:hAnsi="Arial" w:cs="Arial"/>
          <w:color w:val="000000" w:themeColor="text1"/>
        </w:rPr>
      </w:pPr>
    </w:p>
    <w:p w14:paraId="63F0131D" w14:textId="77910FFD" w:rsidR="00692A62" w:rsidRPr="000E2336" w:rsidRDefault="00692A62" w:rsidP="00692A62">
      <w:pPr>
        <w:spacing w:after="0" w:line="240" w:lineRule="auto"/>
        <w:rPr>
          <w:rFonts w:ascii="Arial" w:hAnsi="Arial" w:cs="Arial"/>
          <w:color w:val="000000" w:themeColor="text1"/>
        </w:rPr>
      </w:pPr>
    </w:p>
    <w:p w14:paraId="131F570C" w14:textId="345B1DD5" w:rsidR="00692A62" w:rsidRPr="000E2336" w:rsidRDefault="00692A62" w:rsidP="00692A62">
      <w:pPr>
        <w:spacing w:after="0" w:line="240" w:lineRule="auto"/>
        <w:rPr>
          <w:rFonts w:ascii="Arial" w:hAnsi="Arial" w:cs="Arial"/>
          <w:color w:val="000000" w:themeColor="text1"/>
        </w:rPr>
      </w:pPr>
    </w:p>
    <w:p w14:paraId="2694503E" w14:textId="77777777" w:rsidR="00692A62" w:rsidRPr="000E2336" w:rsidRDefault="00692A62" w:rsidP="00692A62">
      <w:pPr>
        <w:spacing w:after="0" w:line="240" w:lineRule="auto"/>
        <w:rPr>
          <w:rFonts w:ascii="Arial" w:hAnsi="Arial" w:cs="Arial"/>
          <w:color w:val="000000" w:themeColor="text1"/>
        </w:rPr>
      </w:pPr>
    </w:p>
    <w:p w14:paraId="333A79E4" w14:textId="77777777" w:rsidR="00692A62" w:rsidRPr="000E2336" w:rsidRDefault="00692A62" w:rsidP="00D11C05">
      <w:pPr>
        <w:pBdr>
          <w:top w:val="thinThickLargeGap" w:sz="24" w:space="1" w:color="94C356"/>
          <w:left w:val="thinThickLargeGap" w:sz="24" w:space="1" w:color="94C356"/>
          <w:bottom w:val="thickThinLargeGap" w:sz="24" w:space="1" w:color="94C356"/>
          <w:right w:val="thickThinLargeGap" w:sz="24" w:space="1" w:color="94C356"/>
        </w:pBdr>
        <w:spacing w:after="0" w:line="240" w:lineRule="auto"/>
        <w:rPr>
          <w:rFonts w:ascii="Arial" w:hAnsi="Arial" w:cs="Arial"/>
          <w:b/>
          <w:color w:val="000000" w:themeColor="text1"/>
        </w:rPr>
      </w:pPr>
    </w:p>
    <w:p w14:paraId="0BBC4DF8" w14:textId="22D72887" w:rsidR="00B50894" w:rsidRPr="000E2336" w:rsidRDefault="002E25B8" w:rsidP="00D11C05">
      <w:pPr>
        <w:pBdr>
          <w:top w:val="thinThickLargeGap" w:sz="24" w:space="1" w:color="94C356"/>
          <w:left w:val="thinThickLargeGap" w:sz="24" w:space="1" w:color="94C356"/>
          <w:bottom w:val="thickThinLargeGap" w:sz="24" w:space="1" w:color="94C356"/>
          <w:right w:val="thickThinLargeGap" w:sz="24" w:space="1" w:color="94C356"/>
        </w:pBdr>
        <w:spacing w:after="0" w:line="240" w:lineRule="auto"/>
        <w:rPr>
          <w:rFonts w:ascii="Arial" w:hAnsi="Arial" w:cs="Arial"/>
          <w:color w:val="000000" w:themeColor="text1"/>
        </w:rPr>
      </w:pPr>
      <w:r w:rsidRPr="000E2336">
        <w:rPr>
          <w:rFonts w:ascii="Arial" w:hAnsi="Arial" w:cs="Arial"/>
          <w:b/>
          <w:color w:val="000000" w:themeColor="text1"/>
        </w:rPr>
        <w:t>Décrivez la f</w:t>
      </w:r>
      <w:r w:rsidR="00B50894" w:rsidRPr="000E2336">
        <w:rPr>
          <w:rFonts w:ascii="Arial" w:hAnsi="Arial" w:cs="Arial"/>
          <w:b/>
          <w:color w:val="000000" w:themeColor="text1"/>
        </w:rPr>
        <w:t xml:space="preserve">ormation du personnel : </w:t>
      </w:r>
    </w:p>
    <w:p w14:paraId="5207E0FC" w14:textId="71F87988" w:rsidR="00B50894" w:rsidRPr="000E2336" w:rsidRDefault="002E25B8" w:rsidP="00D11C05">
      <w:pPr>
        <w:pStyle w:val="Paragraphedeliste"/>
        <w:numPr>
          <w:ilvl w:val="0"/>
          <w:numId w:val="9"/>
        </w:numPr>
        <w:pBdr>
          <w:top w:val="thinThickLargeGap" w:sz="24" w:space="1" w:color="94C356"/>
          <w:left w:val="thinThickLargeGap" w:sz="24" w:space="1" w:color="94C356"/>
          <w:bottom w:val="thickThinLargeGap" w:sz="24" w:space="1" w:color="94C356"/>
          <w:right w:val="thickThinLargeGap" w:sz="24" w:space="1"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n</w:t>
      </w:r>
      <w:r w:rsidR="00B50894" w:rsidRPr="000E2336">
        <w:rPr>
          <w:rFonts w:ascii="Arial" w:hAnsi="Arial" w:cs="Arial"/>
          <w:color w:val="000000" w:themeColor="text1"/>
        </w:rPr>
        <w:t>ombre</w:t>
      </w:r>
      <w:proofErr w:type="gramEnd"/>
      <w:r w:rsidR="00B50894" w:rsidRPr="000E2336">
        <w:rPr>
          <w:rFonts w:ascii="Arial" w:hAnsi="Arial" w:cs="Arial"/>
          <w:color w:val="000000" w:themeColor="text1"/>
        </w:rPr>
        <w:t xml:space="preserve"> d’heure annuelle pour l’équipe</w:t>
      </w:r>
      <w:r w:rsidRPr="000E2336">
        <w:rPr>
          <w:rFonts w:ascii="Arial" w:hAnsi="Arial" w:cs="Arial"/>
          <w:color w:val="000000" w:themeColor="text1"/>
        </w:rPr>
        <w:t> ;</w:t>
      </w:r>
    </w:p>
    <w:p w14:paraId="134EFEBD" w14:textId="1FDCC76C" w:rsidR="00B50894" w:rsidRPr="000E2336" w:rsidRDefault="002E25B8" w:rsidP="00D11C05">
      <w:pPr>
        <w:pStyle w:val="Paragraphedeliste"/>
        <w:numPr>
          <w:ilvl w:val="0"/>
          <w:numId w:val="9"/>
        </w:numPr>
        <w:pBdr>
          <w:top w:val="thinThickLargeGap" w:sz="24" w:space="1" w:color="94C356"/>
          <w:left w:val="thinThickLargeGap" w:sz="24" w:space="1" w:color="94C356"/>
          <w:bottom w:val="thickThinLargeGap" w:sz="24" w:space="1" w:color="94C356"/>
          <w:right w:val="thickThinLargeGap" w:sz="24" w:space="1"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m</w:t>
      </w:r>
      <w:r w:rsidR="00B50894" w:rsidRPr="000E2336">
        <w:rPr>
          <w:rFonts w:ascii="Arial" w:hAnsi="Arial" w:cs="Arial"/>
          <w:color w:val="000000" w:themeColor="text1"/>
        </w:rPr>
        <w:t>odules</w:t>
      </w:r>
      <w:proofErr w:type="gramEnd"/>
      <w:r w:rsidR="00B50894" w:rsidRPr="000E2336">
        <w:rPr>
          <w:rFonts w:ascii="Arial" w:hAnsi="Arial" w:cs="Arial"/>
          <w:color w:val="000000" w:themeColor="text1"/>
        </w:rPr>
        <w:t xml:space="preserve"> de formation, stages prévus, participation à des colloques…</w:t>
      </w:r>
      <w:r w:rsidRPr="000E2336">
        <w:rPr>
          <w:rFonts w:ascii="Arial" w:hAnsi="Arial" w:cs="Arial"/>
          <w:color w:val="000000" w:themeColor="text1"/>
        </w:rPr>
        <w:t> ;</w:t>
      </w:r>
    </w:p>
    <w:p w14:paraId="588F4E4F" w14:textId="1A599687" w:rsidR="00B50894" w:rsidRPr="000E2336" w:rsidRDefault="002E25B8" w:rsidP="00D11C05">
      <w:pPr>
        <w:pStyle w:val="Paragraphedeliste"/>
        <w:numPr>
          <w:ilvl w:val="0"/>
          <w:numId w:val="9"/>
        </w:numPr>
        <w:pBdr>
          <w:top w:val="thinThickLargeGap" w:sz="24" w:space="1" w:color="94C356"/>
          <w:left w:val="thinThickLargeGap" w:sz="24" w:space="1" w:color="94C356"/>
          <w:bottom w:val="thickThinLargeGap" w:sz="24" w:space="1" w:color="94C356"/>
          <w:right w:val="thickThinLargeGap" w:sz="24" w:space="1" w:color="94C356"/>
        </w:pBdr>
        <w:tabs>
          <w:tab w:val="left" w:pos="284"/>
        </w:tabs>
        <w:spacing w:after="0" w:line="240" w:lineRule="auto"/>
        <w:ind w:left="0" w:firstLine="0"/>
        <w:jc w:val="both"/>
        <w:rPr>
          <w:rFonts w:ascii="Arial" w:hAnsi="Arial" w:cs="Arial"/>
          <w:color w:val="000000" w:themeColor="text1"/>
        </w:rPr>
      </w:pPr>
      <w:proofErr w:type="gramStart"/>
      <w:r w:rsidRPr="000E2336">
        <w:rPr>
          <w:rFonts w:ascii="Arial" w:hAnsi="Arial" w:cs="Arial"/>
          <w:color w:val="000000" w:themeColor="text1"/>
        </w:rPr>
        <w:t>q</w:t>
      </w:r>
      <w:r w:rsidR="00B50894" w:rsidRPr="000E2336">
        <w:rPr>
          <w:rFonts w:ascii="Arial" w:hAnsi="Arial" w:cs="Arial"/>
          <w:color w:val="000000" w:themeColor="text1"/>
        </w:rPr>
        <w:t>ualification</w:t>
      </w:r>
      <w:proofErr w:type="gramEnd"/>
      <w:r w:rsidR="00B50894" w:rsidRPr="000E2336">
        <w:rPr>
          <w:rFonts w:ascii="Arial" w:hAnsi="Arial" w:cs="Arial"/>
          <w:color w:val="000000" w:themeColor="text1"/>
        </w:rPr>
        <w:t xml:space="preserve"> du superviseur</w:t>
      </w:r>
      <w:r w:rsidRPr="000E2336">
        <w:rPr>
          <w:rFonts w:ascii="Arial" w:hAnsi="Arial" w:cs="Arial"/>
          <w:color w:val="000000" w:themeColor="text1"/>
        </w:rPr>
        <w:t>.</w:t>
      </w:r>
    </w:p>
    <w:p w14:paraId="79F0773B" w14:textId="10CADEB2" w:rsidR="002E25B8" w:rsidRPr="000E2336" w:rsidRDefault="002E25B8" w:rsidP="00D11C05">
      <w:pPr>
        <w:pBdr>
          <w:top w:val="thinThickLargeGap" w:sz="24" w:space="1" w:color="94C356"/>
          <w:left w:val="thinThickLargeGap" w:sz="24" w:space="1" w:color="94C356"/>
          <w:bottom w:val="thickThinLargeGap" w:sz="24" w:space="1" w:color="94C356"/>
          <w:right w:val="thickThinLargeGap" w:sz="24" w:space="1" w:color="94C356"/>
        </w:pBdr>
        <w:tabs>
          <w:tab w:val="left" w:pos="284"/>
        </w:tabs>
        <w:spacing w:after="0" w:line="240" w:lineRule="auto"/>
        <w:jc w:val="both"/>
        <w:rPr>
          <w:rFonts w:ascii="Arial" w:hAnsi="Arial" w:cs="Arial"/>
          <w:color w:val="000000" w:themeColor="text1"/>
        </w:rPr>
      </w:pPr>
    </w:p>
    <w:p w14:paraId="70285B09" w14:textId="77777777" w:rsidR="00583D2A" w:rsidRPr="000E2336" w:rsidRDefault="00583D2A" w:rsidP="00583D2A">
      <w:pPr>
        <w:pStyle w:val="Paragraphedeliste"/>
        <w:tabs>
          <w:tab w:val="left" w:pos="284"/>
        </w:tabs>
        <w:spacing w:after="0" w:line="240" w:lineRule="auto"/>
        <w:ind w:left="0"/>
        <w:jc w:val="both"/>
        <w:rPr>
          <w:rFonts w:ascii="Arial" w:hAnsi="Arial" w:cs="Arial"/>
          <w:b/>
          <w:bCs/>
          <w:color w:val="000000" w:themeColor="text1"/>
        </w:rPr>
      </w:pPr>
    </w:p>
    <w:p w14:paraId="669A0A7E" w14:textId="63B6A016" w:rsidR="002E25B8" w:rsidRPr="000E2336" w:rsidRDefault="00711D38" w:rsidP="00583D2A">
      <w:pPr>
        <w:pStyle w:val="Paragraphedeliste"/>
        <w:tabs>
          <w:tab w:val="left" w:pos="284"/>
        </w:tabs>
        <w:spacing w:after="0" w:line="240" w:lineRule="auto"/>
        <w:ind w:left="0"/>
        <w:jc w:val="both"/>
        <w:rPr>
          <w:rFonts w:ascii="Arial" w:hAnsi="Arial" w:cs="Arial"/>
          <w:b/>
          <w:bCs/>
          <w:color w:val="000000" w:themeColor="text1"/>
        </w:rPr>
      </w:pPr>
      <w:sdt>
        <w:sdtPr>
          <w:rPr>
            <w:rStyle w:val="Style1"/>
            <w:rFonts w:ascii="Arial" w:hAnsi="Arial" w:cs="Arial"/>
          </w:rPr>
          <w:id w:val="-871764865"/>
          <w:placeholder>
            <w:docPart w:val="A8042C68C9E346218228C7CE13BE0889"/>
          </w:placeholder>
          <w:showingPlcHdr/>
          <w15:color w:val="339966"/>
        </w:sdtPr>
        <w:sdtEndPr>
          <w:rPr>
            <w:rStyle w:val="Policepardfaut"/>
            <w:b/>
            <w:bCs/>
            <w:color w:val="auto"/>
          </w:rPr>
        </w:sdtEndPr>
        <w:sdtContent>
          <w:r w:rsidR="002E25B8" w:rsidRPr="000E2336">
            <w:rPr>
              <w:rStyle w:val="Textedelespacerserv"/>
              <w:rFonts w:ascii="Arial" w:hAnsi="Arial" w:cs="Arial"/>
              <w:color w:val="000000" w:themeColor="text1"/>
            </w:rPr>
            <w:t>Cliquez ou appuyez ici pour entrer du texte.</w:t>
          </w:r>
        </w:sdtContent>
      </w:sdt>
    </w:p>
    <w:p w14:paraId="3E916614" w14:textId="77777777" w:rsidR="002E25B8" w:rsidRPr="000E2336" w:rsidRDefault="002E25B8" w:rsidP="00583D2A">
      <w:pPr>
        <w:pStyle w:val="Paragraphedeliste"/>
        <w:tabs>
          <w:tab w:val="left" w:pos="284"/>
        </w:tabs>
        <w:spacing w:after="0" w:line="240" w:lineRule="auto"/>
        <w:ind w:left="0"/>
        <w:jc w:val="both"/>
        <w:rPr>
          <w:rFonts w:ascii="Arial" w:hAnsi="Arial" w:cs="Arial"/>
          <w:b/>
          <w:bCs/>
          <w:color w:val="000000" w:themeColor="text1"/>
        </w:rPr>
      </w:pPr>
    </w:p>
    <w:p w14:paraId="51CDFA3A" w14:textId="7D672E6F" w:rsidR="002E25B8" w:rsidRPr="000E2336" w:rsidRDefault="002E25B8" w:rsidP="00583D2A">
      <w:pPr>
        <w:tabs>
          <w:tab w:val="left" w:pos="284"/>
        </w:tabs>
        <w:spacing w:after="0" w:line="240" w:lineRule="auto"/>
        <w:jc w:val="both"/>
        <w:rPr>
          <w:rFonts w:ascii="Arial" w:hAnsi="Arial" w:cs="Arial"/>
          <w:color w:val="000000" w:themeColor="text1"/>
        </w:rPr>
      </w:pPr>
    </w:p>
    <w:p w14:paraId="7A6D5155" w14:textId="77777777" w:rsidR="002E25B8" w:rsidRPr="000E2336" w:rsidRDefault="002E25B8" w:rsidP="00583D2A">
      <w:pPr>
        <w:tabs>
          <w:tab w:val="left" w:pos="284"/>
        </w:tabs>
        <w:spacing w:after="0" w:line="240" w:lineRule="auto"/>
        <w:jc w:val="both"/>
        <w:rPr>
          <w:rFonts w:ascii="Arial" w:hAnsi="Arial" w:cs="Arial"/>
          <w:color w:val="000000" w:themeColor="text1"/>
        </w:rPr>
      </w:pPr>
    </w:p>
    <w:p w14:paraId="0CBC08A4" w14:textId="378C3DD9" w:rsidR="00583D2A" w:rsidRPr="000E2336" w:rsidRDefault="00583D2A">
      <w:pPr>
        <w:rPr>
          <w:rFonts w:ascii="Arial" w:hAnsi="Arial" w:cs="Arial"/>
          <w:color w:val="000000" w:themeColor="text1"/>
        </w:rPr>
      </w:pPr>
      <w:r w:rsidRPr="000E2336">
        <w:rPr>
          <w:rFonts w:ascii="Arial" w:hAnsi="Arial" w:cs="Arial"/>
          <w:color w:val="000000" w:themeColor="text1"/>
        </w:rPr>
        <w:br w:type="page"/>
      </w:r>
    </w:p>
    <w:p w14:paraId="4BC3B13F" w14:textId="16BA481E" w:rsidR="00B50894" w:rsidRPr="000E2336" w:rsidRDefault="001416B5" w:rsidP="00B50894">
      <w:pPr>
        <w:spacing w:after="0" w:line="240" w:lineRule="auto"/>
        <w:ind w:left="360"/>
        <w:jc w:val="both"/>
        <w:rPr>
          <w:rFonts w:ascii="Arial" w:hAnsi="Arial" w:cs="Arial"/>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88960" behindDoc="0" locked="0" layoutInCell="1" allowOverlap="1" wp14:anchorId="0FBC13AC" wp14:editId="04A8D9A7">
                <wp:simplePos x="0" y="0"/>
                <wp:positionH relativeFrom="column">
                  <wp:posOffset>-914400</wp:posOffset>
                </wp:positionH>
                <wp:positionV relativeFrom="paragraph">
                  <wp:posOffset>-892328</wp:posOffset>
                </wp:positionV>
                <wp:extent cx="7644063" cy="1507958"/>
                <wp:effectExtent l="0" t="0" r="14605" b="1651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944090"/>
                        </a:solidFill>
                        <a:ln w="9525">
                          <a:solidFill>
                            <a:schemeClr val="bg1"/>
                          </a:solidFill>
                          <a:miter lim="800000"/>
                          <a:headEnd/>
                          <a:tailEnd/>
                        </a:ln>
                      </wps:spPr>
                      <wps:txbx>
                        <w:txbxContent>
                          <w:p w14:paraId="595F3A9B" w14:textId="77777777" w:rsidR="001416B5" w:rsidRPr="006B1617" w:rsidRDefault="001416B5" w:rsidP="001416B5">
                            <w:pPr>
                              <w:spacing w:after="0" w:line="240" w:lineRule="auto"/>
                              <w:jc w:val="center"/>
                              <w:rPr>
                                <w:smallCaps/>
                                <w:color w:val="FFFFFF" w:themeColor="background1"/>
                                <w:sz w:val="48"/>
                                <w:szCs w:val="48"/>
                              </w:rPr>
                            </w:pPr>
                          </w:p>
                          <w:p w14:paraId="35582998" w14:textId="1C6E9494" w:rsidR="001416B5" w:rsidRPr="006B1617" w:rsidRDefault="001416B5" w:rsidP="001416B5">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RECRUTEMENT ET GESTION DU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C13AC" id="Zone de texte 15" o:spid="_x0000_s1039" type="#_x0000_t202" style="position:absolute;left:0;text-align:left;margin-left:-1in;margin-top:-70.25pt;width:601.9pt;height:11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" fillcolor="#944090" strokecolor="white [3212]">
                <v:textbox>
                  <w:txbxContent>
                    <w:p w14:paraId="595F3A9B" w14:textId="77777777" w:rsidR="001416B5" w:rsidRPr="006B1617" w:rsidRDefault="001416B5" w:rsidP="001416B5">
                      <w:pPr>
                        <w:spacing w:after="0" w:line="240" w:lineRule="auto"/>
                        <w:jc w:val="center"/>
                        <w:rPr>
                          <w:smallCaps/>
                          <w:color w:val="FFFFFF" w:themeColor="background1"/>
                          <w:sz w:val="48"/>
                          <w:szCs w:val="48"/>
                        </w:rPr>
                      </w:pPr>
                    </w:p>
                    <w:p w14:paraId="35582998" w14:textId="1C6E9494" w:rsidR="001416B5" w:rsidRPr="006B1617" w:rsidRDefault="001416B5" w:rsidP="001416B5">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RECRUTEMENT ET GESTION DU PERSONNEL</w:t>
                      </w:r>
                    </w:p>
                  </w:txbxContent>
                </v:textbox>
              </v:shape>
            </w:pict>
          </mc:Fallback>
        </mc:AlternateContent>
      </w:r>
    </w:p>
    <w:p w14:paraId="28AA7B51" w14:textId="2F499C9B" w:rsidR="001416B5" w:rsidRPr="000E2336" w:rsidRDefault="001416B5" w:rsidP="00B50894">
      <w:pPr>
        <w:spacing w:after="0" w:line="240" w:lineRule="auto"/>
        <w:ind w:left="360"/>
        <w:jc w:val="both"/>
        <w:rPr>
          <w:rFonts w:ascii="Arial" w:hAnsi="Arial" w:cs="Arial"/>
          <w:color w:val="000000" w:themeColor="text1"/>
        </w:rPr>
      </w:pPr>
    </w:p>
    <w:p w14:paraId="3609B968" w14:textId="2E1A8F1E" w:rsidR="001416B5" w:rsidRPr="000E2336" w:rsidRDefault="001416B5" w:rsidP="00B50894">
      <w:pPr>
        <w:spacing w:after="0" w:line="240" w:lineRule="auto"/>
        <w:ind w:left="360"/>
        <w:jc w:val="both"/>
        <w:rPr>
          <w:rFonts w:ascii="Arial" w:hAnsi="Arial" w:cs="Arial"/>
          <w:color w:val="000000" w:themeColor="text1"/>
        </w:rPr>
      </w:pPr>
    </w:p>
    <w:p w14:paraId="4BF13E8D" w14:textId="5946BE44" w:rsidR="001416B5" w:rsidRPr="000E2336" w:rsidRDefault="001416B5" w:rsidP="00B50894">
      <w:pPr>
        <w:spacing w:after="0" w:line="240" w:lineRule="auto"/>
        <w:ind w:left="360"/>
        <w:jc w:val="both"/>
        <w:rPr>
          <w:rFonts w:ascii="Arial" w:hAnsi="Arial" w:cs="Arial"/>
          <w:color w:val="000000" w:themeColor="text1"/>
        </w:rPr>
      </w:pPr>
    </w:p>
    <w:p w14:paraId="09FE2201" w14:textId="77777777" w:rsidR="001416B5" w:rsidRPr="000E2336" w:rsidRDefault="001416B5" w:rsidP="00B50894">
      <w:pPr>
        <w:spacing w:after="0" w:line="240" w:lineRule="auto"/>
        <w:ind w:left="360"/>
        <w:jc w:val="both"/>
        <w:rPr>
          <w:rFonts w:ascii="Arial" w:hAnsi="Arial" w:cs="Arial"/>
          <w:color w:val="000000" w:themeColor="text1"/>
        </w:rPr>
      </w:pPr>
    </w:p>
    <w:p w14:paraId="7DCDC082" w14:textId="77777777" w:rsidR="001416B5" w:rsidRPr="000E2336" w:rsidRDefault="001416B5" w:rsidP="00B50894">
      <w:pPr>
        <w:spacing w:after="0" w:line="240" w:lineRule="auto"/>
        <w:ind w:left="360"/>
        <w:jc w:val="both"/>
        <w:rPr>
          <w:rFonts w:ascii="Arial" w:hAnsi="Arial" w:cs="Arial"/>
          <w:color w:val="000000" w:themeColor="text1"/>
        </w:rPr>
      </w:pPr>
    </w:p>
    <w:p w14:paraId="3ED2F1E6"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74278C3" w14:textId="1A4E0999"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bCs/>
          <w:color w:val="000000" w:themeColor="text1"/>
        </w:rPr>
        <w:t>C</w:t>
      </w:r>
      <w:r w:rsidR="00B50894" w:rsidRPr="000E2336">
        <w:rPr>
          <w:rFonts w:ascii="Arial" w:hAnsi="Arial" w:cs="Arial"/>
          <w:b/>
          <w:bCs/>
          <w:color w:val="000000" w:themeColor="text1"/>
        </w:rPr>
        <w:t>omment s’organise le remplacement lorsqu’un accueillant ne peut pas assurer sa permanence ?</w:t>
      </w:r>
      <w:r w:rsidR="001416B5" w:rsidRPr="000E2336">
        <w:rPr>
          <w:rFonts w:ascii="Arial" w:hAnsi="Arial" w:cs="Arial"/>
          <w:b/>
          <w:bCs/>
          <w:color w:val="000000" w:themeColor="text1"/>
        </w:rPr>
        <w:t xml:space="preserve"> </w:t>
      </w:r>
      <w:sdt>
        <w:sdtPr>
          <w:rPr>
            <w:rStyle w:val="Style1"/>
            <w:rFonts w:ascii="Arial" w:hAnsi="Arial" w:cs="Arial"/>
          </w:rPr>
          <w:id w:val="2070458834"/>
          <w:placeholder>
            <w:docPart w:val="6AC01DBBF5F44C7BAFE704A960E4F494"/>
          </w:placeholder>
          <w:showingPlcHdr/>
          <w15:color w:val="339966"/>
        </w:sdtPr>
        <w:sdtEndPr>
          <w:rPr>
            <w:rStyle w:val="Policepardfaut"/>
            <w:b/>
            <w:bCs/>
            <w:color w:val="auto"/>
          </w:rPr>
        </w:sdtEndPr>
        <w:sdtContent>
          <w:r w:rsidRPr="000E2336">
            <w:rPr>
              <w:rStyle w:val="Textedelespacerserv"/>
              <w:rFonts w:ascii="Arial" w:hAnsi="Arial" w:cs="Arial"/>
              <w:color w:val="000000" w:themeColor="text1"/>
            </w:rPr>
            <w:t>Cliquez ou appuyez ici pour entrer du texte.</w:t>
          </w:r>
        </w:sdtContent>
      </w:sdt>
    </w:p>
    <w:p w14:paraId="143483E5" w14:textId="3F297A78"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54C2A22" w14:textId="0138AAE4"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7600A10D" w14:textId="112F60B8"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619E2E8F" w14:textId="2E01C41A"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14CCF53C" w14:textId="15E8C5D5"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1DFA375A" w14:textId="232A294D"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237F2BE4" w14:textId="24E82BCF"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79E558DF" w14:textId="6E8F5773"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0C1ABB1C" w14:textId="7888DD09"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594A77E" w14:textId="22EA651E"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1535E94C" w14:textId="5043C154"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25CA09C"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0BAAD3B"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00745A18" w14:textId="77777777"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055EE451" w14:textId="77777777" w:rsidR="002E25B8" w:rsidRPr="000E2336" w:rsidRDefault="002E25B8" w:rsidP="00B50894">
      <w:pPr>
        <w:spacing w:after="0" w:line="240" w:lineRule="auto"/>
        <w:rPr>
          <w:rFonts w:ascii="Arial" w:hAnsi="Arial" w:cs="Arial"/>
          <w:b/>
          <w:color w:val="000000" w:themeColor="text1"/>
        </w:rPr>
      </w:pPr>
    </w:p>
    <w:p w14:paraId="5CEA9C60"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28ED1518" w14:textId="3D96CAB0"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color w:val="000000" w:themeColor="text1"/>
        </w:rPr>
        <w:t>Quelles sont les</w:t>
      </w:r>
      <w:r w:rsidR="00B50894" w:rsidRPr="000E2336">
        <w:rPr>
          <w:rFonts w:ascii="Arial" w:hAnsi="Arial" w:cs="Arial"/>
          <w:b/>
          <w:color w:val="000000" w:themeColor="text1"/>
        </w:rPr>
        <w:t xml:space="preserve"> modalités de recrutement</w:t>
      </w:r>
      <w:r w:rsidRPr="000E2336">
        <w:rPr>
          <w:rFonts w:ascii="Arial" w:hAnsi="Arial" w:cs="Arial"/>
          <w:b/>
          <w:color w:val="000000" w:themeColor="text1"/>
        </w:rPr>
        <w:t xml:space="preserve"> et les </w:t>
      </w:r>
      <w:r w:rsidR="00B50894" w:rsidRPr="000E2336">
        <w:rPr>
          <w:rFonts w:ascii="Arial" w:hAnsi="Arial" w:cs="Arial"/>
          <w:b/>
          <w:color w:val="000000" w:themeColor="text1"/>
        </w:rPr>
        <w:t>modalité</w:t>
      </w:r>
      <w:r w:rsidRPr="000E2336">
        <w:rPr>
          <w:rFonts w:ascii="Arial" w:hAnsi="Arial" w:cs="Arial"/>
          <w:b/>
          <w:color w:val="000000" w:themeColor="text1"/>
        </w:rPr>
        <w:t>s</w:t>
      </w:r>
      <w:r w:rsidR="00B50894" w:rsidRPr="000E2336">
        <w:rPr>
          <w:rFonts w:ascii="Arial" w:hAnsi="Arial" w:cs="Arial"/>
          <w:b/>
          <w:color w:val="000000" w:themeColor="text1"/>
        </w:rPr>
        <w:t xml:space="preserve"> d’accueil des nouveaux accueillants au sein de l’équipe ?</w:t>
      </w:r>
      <w:r w:rsidR="001416B5" w:rsidRPr="000E2336">
        <w:rPr>
          <w:rFonts w:ascii="Arial" w:hAnsi="Arial" w:cs="Arial"/>
          <w:b/>
          <w:color w:val="000000" w:themeColor="text1"/>
        </w:rPr>
        <w:t xml:space="preserve"> </w:t>
      </w:r>
      <w:sdt>
        <w:sdtPr>
          <w:rPr>
            <w:rStyle w:val="Style1"/>
            <w:rFonts w:ascii="Arial" w:hAnsi="Arial" w:cs="Arial"/>
          </w:rPr>
          <w:id w:val="-1080297287"/>
          <w:placeholder>
            <w:docPart w:val="697AD2DEEE2944FDAEDDB32940AB558C"/>
          </w:placeholder>
          <w:showingPlcHdr/>
          <w15:color w:val="339966"/>
        </w:sdtPr>
        <w:sdtEndPr>
          <w:rPr>
            <w:rStyle w:val="Policepardfaut"/>
            <w:b/>
            <w:bCs/>
            <w:color w:val="auto"/>
          </w:rPr>
        </w:sdtEndPr>
        <w:sdtContent>
          <w:r w:rsidRPr="000E2336">
            <w:rPr>
              <w:rStyle w:val="Textedelespacerserv"/>
              <w:rFonts w:ascii="Arial" w:hAnsi="Arial" w:cs="Arial"/>
              <w:color w:val="000000" w:themeColor="text1"/>
            </w:rPr>
            <w:t>Cliquez ou appuyez ici pour entrer du texte.</w:t>
          </w:r>
        </w:sdtContent>
      </w:sdt>
    </w:p>
    <w:p w14:paraId="6D8343D4" w14:textId="24948182"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7039203B" w14:textId="5A9666A0"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56EBF73E" w14:textId="468A6C7E"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47710639" w14:textId="56089A7D"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231B88D3" w14:textId="725CD134"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6DD2ADD3" w14:textId="46637442"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706FE483" w14:textId="0F9E5BF2"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493A0B2F" w14:textId="52CBF3B9"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7551DE64"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7B42CBC1" w14:textId="60C3972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4A8A9E64" w14:textId="42EB3965"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5505B414" w14:textId="56DA3BAE"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0D3068F1"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3BA11725"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330BF1F9" w14:textId="67750478" w:rsidR="001416B5" w:rsidRPr="000E2336" w:rsidRDefault="001416B5">
      <w:pPr>
        <w:rPr>
          <w:rFonts w:ascii="Arial" w:hAnsi="Arial" w:cs="Arial"/>
          <w:color w:val="000000" w:themeColor="text1"/>
        </w:rPr>
      </w:pPr>
      <w:r w:rsidRPr="000E2336">
        <w:rPr>
          <w:rFonts w:ascii="Arial" w:hAnsi="Arial" w:cs="Arial"/>
          <w:color w:val="000000" w:themeColor="text1"/>
        </w:rPr>
        <w:br w:type="page"/>
      </w:r>
    </w:p>
    <w:p w14:paraId="0DB71640"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04010125" w14:textId="2F7DF1EE"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color w:val="000000" w:themeColor="text1"/>
        </w:rPr>
        <w:t xml:space="preserve">Côté pilotage, </w:t>
      </w:r>
      <w:r w:rsidR="003F4169" w:rsidRPr="000E2336">
        <w:rPr>
          <w:rFonts w:ascii="Arial" w:hAnsi="Arial" w:cs="Arial"/>
          <w:b/>
          <w:color w:val="000000" w:themeColor="text1"/>
        </w:rPr>
        <w:t>comment est-il organisé (description de l'organisation entre les services)</w:t>
      </w:r>
      <w:r w:rsidRPr="000E2336">
        <w:rPr>
          <w:rFonts w:ascii="Arial" w:hAnsi="Arial" w:cs="Arial"/>
          <w:b/>
          <w:bCs/>
          <w:color w:val="000000" w:themeColor="text1"/>
        </w:rPr>
        <w:t xml:space="preserve"> ? </w:t>
      </w:r>
      <w:sdt>
        <w:sdtPr>
          <w:rPr>
            <w:rStyle w:val="Style1"/>
            <w:rFonts w:ascii="Arial" w:hAnsi="Arial" w:cs="Arial"/>
          </w:rPr>
          <w:id w:val="2037076152"/>
          <w:placeholder>
            <w:docPart w:val="8A0C8D86AC1046C3B0CC0B794D162001"/>
          </w:placeholder>
          <w:showingPlcHdr/>
          <w15:color w:val="339966"/>
        </w:sdtPr>
        <w:sdtEndPr>
          <w:rPr>
            <w:rStyle w:val="Policepardfaut"/>
            <w:b/>
            <w:bCs/>
            <w:color w:val="auto"/>
          </w:rPr>
        </w:sdtEndPr>
        <w:sdtContent>
          <w:r w:rsidRPr="000E2336">
            <w:rPr>
              <w:rStyle w:val="Textedelespacerserv"/>
              <w:rFonts w:ascii="Arial" w:hAnsi="Arial" w:cs="Arial"/>
              <w:color w:val="000000" w:themeColor="text1"/>
            </w:rPr>
            <w:t>Cliquez ou appuyez ici pour entrer du texte.</w:t>
          </w:r>
        </w:sdtContent>
      </w:sdt>
    </w:p>
    <w:p w14:paraId="6414332E" w14:textId="3A89ED6C"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58662538" w14:textId="15369A27"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6AC49146" w14:textId="120612BC"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0E0963C8" w14:textId="1945ACF3"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2108B015" w14:textId="43DD401C"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19F1481E" w14:textId="5868677C"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3856EFEA" w14:textId="7A3EC51D"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551CD2F5" w14:textId="4DD5F0B9"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2380BC61" w14:textId="1CC7A08B"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3166BD07" w14:textId="4D6E88CA"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24827FA8"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07E7B434" w14:textId="77777777"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1E58CBEC" w14:textId="13716B93"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r w:rsidRPr="000E2336">
        <w:rPr>
          <w:rFonts w:ascii="Arial" w:hAnsi="Arial" w:cs="Arial"/>
          <w:b/>
          <w:bCs/>
          <w:color w:val="000000" w:themeColor="text1"/>
        </w:rPr>
        <w:t>Quels sont les o</w:t>
      </w:r>
      <w:r w:rsidR="00B50894" w:rsidRPr="000E2336">
        <w:rPr>
          <w:rFonts w:ascii="Arial" w:hAnsi="Arial" w:cs="Arial"/>
          <w:b/>
          <w:bCs/>
          <w:color w:val="000000" w:themeColor="text1"/>
        </w:rPr>
        <w:t>utils de pilotage </w:t>
      </w:r>
      <w:r w:rsidRPr="000E2336">
        <w:rPr>
          <w:rFonts w:ascii="Arial" w:hAnsi="Arial" w:cs="Arial"/>
          <w:b/>
          <w:bCs/>
          <w:color w:val="000000" w:themeColor="text1"/>
        </w:rPr>
        <w:t>(</w:t>
      </w:r>
      <w:r w:rsidR="00B50894" w:rsidRPr="000E2336">
        <w:rPr>
          <w:rFonts w:ascii="Arial" w:hAnsi="Arial" w:cs="Arial"/>
          <w:b/>
          <w:bCs/>
          <w:color w:val="000000" w:themeColor="text1"/>
        </w:rPr>
        <w:t>description de tous les outils utilisés et leurs objectifs (accueillant, public, superviseur, réunion</w:t>
      </w:r>
      <w:r w:rsidRPr="000E2336">
        <w:rPr>
          <w:rFonts w:ascii="Arial" w:hAnsi="Arial" w:cs="Arial"/>
          <w:b/>
          <w:bCs/>
          <w:color w:val="000000" w:themeColor="text1"/>
        </w:rPr>
        <w:t>.</w:t>
      </w:r>
      <w:r w:rsidR="00B50894" w:rsidRPr="000E2336">
        <w:rPr>
          <w:rFonts w:ascii="Arial" w:hAnsi="Arial" w:cs="Arial"/>
          <w:b/>
          <w:bCs/>
          <w:color w:val="000000" w:themeColor="text1"/>
        </w:rPr>
        <w:t>..)</w:t>
      </w:r>
      <w:r w:rsidRPr="000E2336">
        <w:rPr>
          <w:rFonts w:ascii="Arial" w:hAnsi="Arial" w:cs="Arial"/>
          <w:b/>
          <w:bCs/>
          <w:color w:val="000000" w:themeColor="text1"/>
        </w:rPr>
        <w:t>) ?</w:t>
      </w:r>
      <w:r w:rsidR="001416B5" w:rsidRPr="000E2336">
        <w:rPr>
          <w:rFonts w:ascii="Arial" w:hAnsi="Arial" w:cs="Arial"/>
          <w:b/>
          <w:bCs/>
          <w:color w:val="000000" w:themeColor="text1"/>
        </w:rPr>
        <w:t xml:space="preserve"> </w:t>
      </w:r>
      <w:sdt>
        <w:sdtPr>
          <w:rPr>
            <w:rStyle w:val="Style1"/>
            <w:rFonts w:ascii="Arial" w:hAnsi="Arial" w:cs="Arial"/>
          </w:rPr>
          <w:id w:val="130985917"/>
          <w:placeholder>
            <w:docPart w:val="BBB6F6E19AE9417A84EF9347F6CEF580"/>
          </w:placeholder>
          <w:showingPlcHdr/>
          <w15:color w:val="339966"/>
        </w:sdtPr>
        <w:sdtEndPr>
          <w:rPr>
            <w:rStyle w:val="Policepardfaut"/>
            <w:b/>
            <w:bCs/>
            <w:color w:val="auto"/>
          </w:rPr>
        </w:sdtEndPr>
        <w:sdtContent>
          <w:r w:rsidRPr="000E2336">
            <w:rPr>
              <w:rStyle w:val="Textedelespacerserv"/>
              <w:rFonts w:ascii="Arial" w:hAnsi="Arial" w:cs="Arial"/>
              <w:color w:val="000000" w:themeColor="text1"/>
            </w:rPr>
            <w:t>Cliquez ou appuyez ici pour entrer du texte.</w:t>
          </w:r>
        </w:sdtContent>
      </w:sdt>
    </w:p>
    <w:p w14:paraId="0DAF1AB6" w14:textId="1D533F32"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1DAC286C" w14:textId="6557EC3E"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790F05D3" w14:textId="505F60CB"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7611305F" w14:textId="0C79AA8B"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2905E0E" w14:textId="3D681471"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CE506AB" w14:textId="593DC33C"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177AAF7" w14:textId="56E69B39"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67DDBD36" w14:textId="40B0A2D9"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3643DB1" w14:textId="479F877E"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4E1DBE98" w14:textId="6625B48B"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4F8C24D7" w14:textId="77777777" w:rsidR="001416B5" w:rsidRPr="000E2336" w:rsidRDefault="001416B5"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52C25296" w14:textId="77777777" w:rsidR="00972C0C" w:rsidRPr="000E2336" w:rsidRDefault="00972C0C"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bCs/>
          <w:color w:val="000000" w:themeColor="text1"/>
        </w:rPr>
      </w:pPr>
    </w:p>
    <w:p w14:paraId="3F620B36" w14:textId="245E38E6" w:rsidR="002E25B8" w:rsidRPr="000E2336" w:rsidRDefault="002E25B8" w:rsidP="002E25B8">
      <w:pPr>
        <w:rPr>
          <w:rFonts w:ascii="Arial" w:hAnsi="Arial" w:cs="Arial"/>
          <w:color w:val="000000" w:themeColor="text1"/>
        </w:rPr>
      </w:pPr>
    </w:p>
    <w:p w14:paraId="4DB98906" w14:textId="77777777" w:rsidR="002E25B8" w:rsidRPr="000E2336" w:rsidRDefault="002E25B8" w:rsidP="002E25B8">
      <w:pPr>
        <w:rPr>
          <w:rFonts w:ascii="Arial" w:hAnsi="Arial" w:cs="Arial"/>
          <w:color w:val="000000" w:themeColor="text1"/>
        </w:rPr>
      </w:pPr>
    </w:p>
    <w:p w14:paraId="002708C7" w14:textId="77777777" w:rsidR="00972C0C" w:rsidRPr="000E2336" w:rsidRDefault="00972C0C">
      <w:pPr>
        <w:rPr>
          <w:rFonts w:ascii="Arial" w:hAnsi="Arial" w:cs="Arial"/>
          <w:b/>
          <w:smallCaps/>
          <w:color w:val="000000" w:themeColor="text1"/>
          <w:sz w:val="24"/>
          <w:szCs w:val="24"/>
          <w:shd w:val="clear" w:color="auto" w:fill="95C23D"/>
        </w:rPr>
      </w:pPr>
      <w:r w:rsidRPr="000E2336">
        <w:rPr>
          <w:rFonts w:ascii="Arial" w:hAnsi="Arial" w:cs="Arial"/>
          <w:b/>
          <w:smallCaps/>
          <w:color w:val="000000" w:themeColor="text1"/>
          <w:sz w:val="24"/>
          <w:szCs w:val="24"/>
          <w:shd w:val="clear" w:color="auto" w:fill="95C23D"/>
        </w:rPr>
        <w:br w:type="page"/>
      </w:r>
    </w:p>
    <w:p w14:paraId="78408347" w14:textId="5668AB3F" w:rsidR="001416B5" w:rsidRPr="000E2336" w:rsidRDefault="001416B5" w:rsidP="002E25B8">
      <w:pPr>
        <w:rPr>
          <w:rFonts w:ascii="Arial" w:hAnsi="Arial" w:cs="Arial"/>
          <w:color w:val="000000" w:themeColor="text1"/>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91008" behindDoc="0" locked="0" layoutInCell="1" allowOverlap="1" wp14:anchorId="4B46C6F0" wp14:editId="525BE381">
                <wp:simplePos x="0" y="0"/>
                <wp:positionH relativeFrom="column">
                  <wp:posOffset>-914400</wp:posOffset>
                </wp:positionH>
                <wp:positionV relativeFrom="paragraph">
                  <wp:posOffset>-902816</wp:posOffset>
                </wp:positionV>
                <wp:extent cx="7644063" cy="1507958"/>
                <wp:effectExtent l="0" t="0" r="14605" b="1651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4210E513" w14:textId="77777777" w:rsidR="001416B5" w:rsidRPr="006B1617" w:rsidRDefault="001416B5" w:rsidP="001416B5">
                            <w:pPr>
                              <w:spacing w:after="0" w:line="240" w:lineRule="auto"/>
                              <w:jc w:val="center"/>
                              <w:rPr>
                                <w:smallCaps/>
                                <w:color w:val="FFFFFF" w:themeColor="background1"/>
                                <w:sz w:val="48"/>
                                <w:szCs w:val="48"/>
                              </w:rPr>
                            </w:pPr>
                          </w:p>
                          <w:p w14:paraId="1D30F2BB" w14:textId="3B818E6B" w:rsidR="001416B5" w:rsidRPr="006B1617" w:rsidRDefault="001416B5" w:rsidP="001416B5">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MATÉRIEL</w:t>
                            </w:r>
                            <w:r w:rsidR="00C77FCE">
                              <w:rPr>
                                <w:rFonts w:asciiTheme="majorHAnsi" w:hAnsiTheme="majorHAnsi" w:cstheme="majorHAnsi"/>
                                <w:bCs/>
                                <w:color w:val="FFFFFF" w:themeColor="background1"/>
                                <w:sz w:val="56"/>
                                <w:szCs w:val="5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6C6F0" id="Zone de texte 16" o:spid="_x0000_s1040" type="#_x0000_t202" style="position:absolute;margin-left:-1in;margin-top:-71.1pt;width:601.9pt;height:11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" fillcolor="#6a097d" strokecolor="white [3212]">
                <v:textbox>
                  <w:txbxContent>
                    <w:p w14:paraId="4210E513" w14:textId="77777777" w:rsidR="001416B5" w:rsidRPr="006B1617" w:rsidRDefault="001416B5" w:rsidP="001416B5">
                      <w:pPr>
                        <w:spacing w:after="0" w:line="240" w:lineRule="auto"/>
                        <w:jc w:val="center"/>
                        <w:rPr>
                          <w:smallCaps/>
                          <w:color w:val="FFFFFF" w:themeColor="background1"/>
                          <w:sz w:val="48"/>
                          <w:szCs w:val="48"/>
                        </w:rPr>
                      </w:pPr>
                    </w:p>
                    <w:p w14:paraId="1D30F2BB" w14:textId="3B818E6B" w:rsidR="001416B5" w:rsidRPr="006B1617" w:rsidRDefault="001416B5" w:rsidP="001416B5">
                      <w:pPr>
                        <w:spacing w:after="0" w:line="240" w:lineRule="auto"/>
                        <w:jc w:val="center"/>
                        <w:rPr>
                          <w:rFonts w:asciiTheme="majorHAnsi" w:hAnsiTheme="majorHAnsi" w:cstheme="majorHAnsi"/>
                          <w:bCs/>
                          <w:color w:val="FFFFFF" w:themeColor="background1"/>
                          <w:sz w:val="56"/>
                          <w:szCs w:val="56"/>
                        </w:rPr>
                      </w:pPr>
                      <w:r>
                        <w:rPr>
                          <w:rFonts w:asciiTheme="majorHAnsi" w:hAnsiTheme="majorHAnsi" w:cstheme="majorHAnsi"/>
                          <w:bCs/>
                          <w:color w:val="FFFFFF" w:themeColor="background1"/>
                          <w:sz w:val="56"/>
                          <w:szCs w:val="56"/>
                        </w:rPr>
                        <w:t>MATÉRIEL</w:t>
                      </w:r>
                      <w:r w:rsidR="00C77FCE">
                        <w:rPr>
                          <w:rFonts w:asciiTheme="majorHAnsi" w:hAnsiTheme="majorHAnsi" w:cstheme="majorHAnsi"/>
                          <w:bCs/>
                          <w:color w:val="FFFFFF" w:themeColor="background1"/>
                          <w:sz w:val="56"/>
                          <w:szCs w:val="56"/>
                        </w:rPr>
                        <w:t>S</w:t>
                      </w:r>
                    </w:p>
                  </w:txbxContent>
                </v:textbox>
              </v:shape>
            </w:pict>
          </mc:Fallback>
        </mc:AlternateContent>
      </w:r>
    </w:p>
    <w:p w14:paraId="3A7C1B4A" w14:textId="50AA958B" w:rsidR="001416B5" w:rsidRPr="000E2336" w:rsidRDefault="001416B5" w:rsidP="002E25B8">
      <w:pPr>
        <w:rPr>
          <w:rFonts w:ascii="Arial" w:hAnsi="Arial" w:cs="Arial"/>
          <w:color w:val="000000" w:themeColor="text1"/>
        </w:rPr>
      </w:pPr>
    </w:p>
    <w:p w14:paraId="2D4BB6E0" w14:textId="3B4EA7D2" w:rsidR="001416B5" w:rsidRPr="000E2336" w:rsidRDefault="001416B5" w:rsidP="002E25B8">
      <w:pPr>
        <w:rPr>
          <w:rFonts w:ascii="Arial" w:hAnsi="Arial" w:cs="Arial"/>
          <w:color w:val="000000" w:themeColor="text1"/>
        </w:rPr>
      </w:pPr>
    </w:p>
    <w:p w14:paraId="655ACF8D" w14:textId="72FC5C2A" w:rsidR="002E25B8" w:rsidRPr="000E2336" w:rsidRDefault="002E25B8" w:rsidP="002E25B8">
      <w:pPr>
        <w:rPr>
          <w:rFonts w:ascii="Arial" w:hAnsi="Arial" w:cs="Arial"/>
          <w:color w:val="000000" w:themeColor="text1"/>
        </w:rPr>
      </w:pPr>
    </w:p>
    <w:p w14:paraId="764D8A6F" w14:textId="77777777" w:rsidR="002E25B8" w:rsidRPr="000E2336" w:rsidRDefault="002E25B8"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72BB9F6F" w14:textId="0F5DF87F" w:rsidR="00972C0C" w:rsidRPr="000E2336" w:rsidRDefault="00972C0C" w:rsidP="001416B5">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bCs/>
          <w:color w:val="000000" w:themeColor="text1"/>
        </w:rPr>
      </w:pPr>
      <w:r w:rsidRPr="000E2336">
        <w:rPr>
          <w:rFonts w:ascii="Arial" w:hAnsi="Arial" w:cs="Arial"/>
          <w:b/>
          <w:color w:val="000000" w:themeColor="text1"/>
        </w:rPr>
        <w:t>Quels sont les a</w:t>
      </w:r>
      <w:r w:rsidR="00B50894" w:rsidRPr="000E2336">
        <w:rPr>
          <w:rFonts w:ascii="Arial" w:hAnsi="Arial" w:cs="Arial"/>
          <w:b/>
          <w:color w:val="000000" w:themeColor="text1"/>
        </w:rPr>
        <w:t xml:space="preserve">chats et/ou </w:t>
      </w:r>
      <w:r w:rsidRPr="000E2336">
        <w:rPr>
          <w:rFonts w:ascii="Arial" w:hAnsi="Arial" w:cs="Arial"/>
          <w:b/>
          <w:color w:val="000000" w:themeColor="text1"/>
        </w:rPr>
        <w:t xml:space="preserve">les </w:t>
      </w:r>
      <w:r w:rsidR="00B50894" w:rsidRPr="000E2336">
        <w:rPr>
          <w:rFonts w:ascii="Arial" w:hAnsi="Arial" w:cs="Arial"/>
          <w:b/>
          <w:color w:val="000000" w:themeColor="text1"/>
        </w:rPr>
        <w:t>renouvellement</w:t>
      </w:r>
      <w:r w:rsidRPr="000E2336">
        <w:rPr>
          <w:rFonts w:ascii="Arial" w:hAnsi="Arial" w:cs="Arial"/>
          <w:b/>
          <w:color w:val="000000" w:themeColor="text1"/>
        </w:rPr>
        <w:t>s</w:t>
      </w:r>
      <w:r w:rsidR="00B50894" w:rsidRPr="000E2336">
        <w:rPr>
          <w:rFonts w:ascii="Arial" w:hAnsi="Arial" w:cs="Arial"/>
          <w:b/>
          <w:color w:val="000000" w:themeColor="text1"/>
        </w:rPr>
        <w:t xml:space="preserve"> prévus</w:t>
      </w:r>
      <w:r w:rsidRPr="000E2336">
        <w:rPr>
          <w:rFonts w:ascii="Arial" w:hAnsi="Arial" w:cs="Arial"/>
          <w:b/>
          <w:color w:val="000000" w:themeColor="text1"/>
        </w:rPr>
        <w:t> ?</w:t>
      </w:r>
      <w:r w:rsidR="001416B5" w:rsidRPr="000E2336">
        <w:rPr>
          <w:rFonts w:ascii="Arial" w:hAnsi="Arial" w:cs="Arial"/>
          <w:b/>
          <w:color w:val="000000" w:themeColor="text1"/>
        </w:rPr>
        <w:t xml:space="preserve"> </w:t>
      </w:r>
      <w:sdt>
        <w:sdtPr>
          <w:rPr>
            <w:rStyle w:val="Style1"/>
            <w:rFonts w:ascii="Arial" w:hAnsi="Arial" w:cs="Arial"/>
          </w:rPr>
          <w:id w:val="1866393521"/>
          <w:placeholder>
            <w:docPart w:val="A462E3ED6AC54E188D2965B76AF32474"/>
          </w:placeholder>
          <w:showingPlcHdr/>
          <w15:color w:val="339966"/>
        </w:sdtPr>
        <w:sdtEndPr>
          <w:rPr>
            <w:rStyle w:val="Policepardfaut"/>
            <w:b/>
            <w:bCs/>
            <w:color w:val="auto"/>
          </w:rPr>
        </w:sdtEndPr>
        <w:sdtContent>
          <w:r w:rsidRPr="000E2336">
            <w:rPr>
              <w:rStyle w:val="Textedelespacerserv"/>
              <w:rFonts w:ascii="Arial" w:hAnsi="Arial" w:cs="Arial"/>
              <w:color w:val="000000" w:themeColor="text1"/>
            </w:rPr>
            <w:t>Cliquez ou appuyez ici pour entrer du texte.</w:t>
          </w:r>
        </w:sdtContent>
      </w:sdt>
    </w:p>
    <w:p w14:paraId="112AF254" w14:textId="77777777" w:rsidR="00972C0C" w:rsidRPr="000E2336" w:rsidRDefault="00972C0C"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6EE00CF6" w14:textId="2312E1A0" w:rsidR="002E25B8" w:rsidRPr="000E2336" w:rsidRDefault="002E25B8"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26668786" w14:textId="4669F5B3"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6A039B95" w14:textId="27748EE1"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3D9A08DB" w14:textId="59529F76"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51BC4CE8" w14:textId="3FDF2E5B"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70023D3C" w14:textId="20F42162"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50B1665F" w14:textId="40B12613"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670E7F64" w14:textId="323A0D06"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78127605" w14:textId="77468BA9"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6868B752" w14:textId="144DB868"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04A82BAD" w14:textId="42A040AC"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18DDE280" w14:textId="1346FE14"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258DF3DF" w14:textId="51D18B1A"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6ED23D28" w14:textId="12812A22"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003A24E9" w14:textId="51A6A7DB"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018252A8" w14:textId="7FA9AD93"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2B74E999" w14:textId="77777777" w:rsidR="001416B5" w:rsidRPr="000E2336" w:rsidRDefault="001416B5" w:rsidP="002E25B8">
      <w:pPr>
        <w:pBdr>
          <w:top w:val="thinThickLargeGap" w:sz="24" w:space="1" w:color="95C23D"/>
          <w:left w:val="thinThickLargeGap" w:sz="24" w:space="4" w:color="95C23D"/>
          <w:bottom w:val="thickThinLargeGap" w:sz="24" w:space="1" w:color="95C23D"/>
          <w:right w:val="thickThinLargeGap" w:sz="24" w:space="4" w:color="95C23D"/>
        </w:pBdr>
        <w:spacing w:after="0" w:line="240" w:lineRule="auto"/>
        <w:rPr>
          <w:rFonts w:ascii="Arial" w:hAnsi="Arial" w:cs="Arial"/>
          <w:b/>
          <w:color w:val="000000" w:themeColor="text1"/>
        </w:rPr>
      </w:pPr>
    </w:p>
    <w:p w14:paraId="65E073C6" w14:textId="0C001715" w:rsidR="00B50894" w:rsidRPr="000E2336" w:rsidRDefault="00B50894" w:rsidP="00B50894">
      <w:pPr>
        <w:spacing w:after="0" w:line="240" w:lineRule="auto"/>
        <w:rPr>
          <w:rFonts w:ascii="Arial" w:hAnsi="Arial" w:cs="Arial"/>
          <w:b/>
          <w:color w:val="000000" w:themeColor="text1"/>
        </w:rPr>
      </w:pPr>
    </w:p>
    <w:p w14:paraId="45B90BED" w14:textId="77777777" w:rsidR="002E25B8" w:rsidRPr="000E2336" w:rsidRDefault="002E25B8" w:rsidP="00B50894">
      <w:pPr>
        <w:spacing w:after="0" w:line="240" w:lineRule="auto"/>
        <w:rPr>
          <w:rFonts w:ascii="Arial" w:hAnsi="Arial" w:cs="Arial"/>
          <w:b/>
          <w:color w:val="000000" w:themeColor="text1"/>
        </w:rPr>
      </w:pPr>
    </w:p>
    <w:p w14:paraId="4DDEFD36" w14:textId="77777777" w:rsidR="00B50894" w:rsidRPr="000E2336" w:rsidRDefault="00B50894" w:rsidP="00B50894">
      <w:pPr>
        <w:spacing w:after="0" w:line="240" w:lineRule="auto"/>
        <w:rPr>
          <w:rFonts w:ascii="Arial" w:hAnsi="Arial" w:cs="Arial"/>
          <w:b/>
          <w:color w:val="000000" w:themeColor="text1"/>
        </w:rPr>
      </w:pPr>
    </w:p>
    <w:p w14:paraId="7EA4EDA2" w14:textId="77777777" w:rsidR="00B50894" w:rsidRPr="000E2336" w:rsidRDefault="00B50894" w:rsidP="00B50894">
      <w:pPr>
        <w:spacing w:after="0" w:line="240" w:lineRule="auto"/>
        <w:rPr>
          <w:rFonts w:ascii="Arial" w:hAnsi="Arial" w:cs="Arial"/>
          <w:b/>
          <w:color w:val="000000" w:themeColor="text1"/>
        </w:rPr>
      </w:pPr>
    </w:p>
    <w:p w14:paraId="183D6B12" w14:textId="1C2F2274" w:rsidR="009C7EBB" w:rsidRPr="000E2336" w:rsidRDefault="009C7EBB">
      <w:pPr>
        <w:rPr>
          <w:rFonts w:ascii="Arial" w:hAnsi="Arial" w:cs="Arial"/>
          <w:b/>
          <w:color w:val="000000" w:themeColor="text1"/>
        </w:rPr>
      </w:pPr>
      <w:r w:rsidRPr="000E2336">
        <w:rPr>
          <w:rFonts w:ascii="Arial" w:hAnsi="Arial" w:cs="Arial"/>
          <w:b/>
          <w:color w:val="000000" w:themeColor="text1"/>
        </w:rPr>
        <w:br w:type="page"/>
      </w:r>
    </w:p>
    <w:p w14:paraId="2C131882" w14:textId="2D5DE85C" w:rsidR="002E25B8" w:rsidRPr="000E2336" w:rsidRDefault="002E25B8" w:rsidP="002E25B8">
      <w:pPr>
        <w:spacing w:after="0" w:line="240" w:lineRule="auto"/>
        <w:jc w:val="center"/>
        <w:rPr>
          <w:rFonts w:ascii="Arial" w:hAnsi="Arial" w:cs="Arial"/>
          <w:smallCaps/>
          <w:color w:val="000000" w:themeColor="text1"/>
          <w:sz w:val="48"/>
          <w:szCs w:val="48"/>
        </w:rPr>
      </w:pPr>
      <w:r w:rsidRPr="000E2336">
        <w:rPr>
          <w:rFonts w:ascii="Arial" w:hAnsi="Arial" w:cs="Arial"/>
          <w:b/>
          <w:smallCaps/>
          <w:noProof/>
          <w:color w:val="000000" w:themeColor="text1"/>
          <w:sz w:val="56"/>
          <w:szCs w:val="56"/>
        </w:rPr>
        <w:lastRenderedPageBreak/>
        <mc:AlternateContent>
          <mc:Choice Requires="wps">
            <w:drawing>
              <wp:anchor distT="45720" distB="45720" distL="114300" distR="114300" simplePos="0" relativeHeight="251679744" behindDoc="0" locked="0" layoutInCell="1" allowOverlap="1" wp14:anchorId="06A7E5A5" wp14:editId="1A8E1A62">
                <wp:simplePos x="0" y="0"/>
                <wp:positionH relativeFrom="column">
                  <wp:posOffset>-888763</wp:posOffset>
                </wp:positionH>
                <wp:positionV relativeFrom="paragraph">
                  <wp:posOffset>-919955</wp:posOffset>
                </wp:positionV>
                <wp:extent cx="7644063" cy="1507958"/>
                <wp:effectExtent l="0" t="0" r="14605" b="1651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063" cy="1507958"/>
                        </a:xfrm>
                        <a:prstGeom prst="rect">
                          <a:avLst/>
                        </a:prstGeom>
                        <a:solidFill>
                          <a:srgbClr val="6A097D"/>
                        </a:solidFill>
                        <a:ln w="9525">
                          <a:solidFill>
                            <a:schemeClr val="bg1"/>
                          </a:solidFill>
                          <a:miter lim="800000"/>
                          <a:headEnd/>
                          <a:tailEnd/>
                        </a:ln>
                      </wps:spPr>
                      <wps:txbx>
                        <w:txbxContent>
                          <w:p w14:paraId="4DF6C28F" w14:textId="77777777" w:rsidR="00024B77" w:rsidRPr="006B1617" w:rsidRDefault="00024B77" w:rsidP="002E25B8">
                            <w:pPr>
                              <w:spacing w:after="0" w:line="240" w:lineRule="auto"/>
                              <w:jc w:val="center"/>
                              <w:rPr>
                                <w:smallCaps/>
                                <w:color w:val="FFFFFF" w:themeColor="background1"/>
                                <w:sz w:val="48"/>
                                <w:szCs w:val="48"/>
                              </w:rPr>
                            </w:pPr>
                          </w:p>
                          <w:p w14:paraId="0E92B607" w14:textId="30E02AC1" w:rsidR="00024B77" w:rsidRPr="002E25B8" w:rsidRDefault="00024B77" w:rsidP="002E25B8">
                            <w:pPr>
                              <w:spacing w:after="0" w:line="240" w:lineRule="auto"/>
                              <w:jc w:val="center"/>
                              <w:rPr>
                                <w:rFonts w:asciiTheme="majorHAnsi" w:hAnsiTheme="majorHAnsi" w:cstheme="majorHAnsi"/>
                                <w:bCs/>
                                <w:color w:val="FFFFFF" w:themeColor="background1"/>
                                <w:sz w:val="56"/>
                                <w:szCs w:val="56"/>
                              </w:rPr>
                            </w:pPr>
                            <w:r w:rsidRPr="002E25B8">
                              <w:rPr>
                                <w:rFonts w:asciiTheme="majorHAnsi" w:hAnsiTheme="majorHAnsi" w:cstheme="majorHAnsi"/>
                                <w:bCs/>
                                <w:color w:val="FFFFFF" w:themeColor="background1"/>
                                <w:sz w:val="56"/>
                                <w:szCs w:val="56"/>
                              </w:rPr>
                              <w:t>RÉGLEMENT INT</w:t>
                            </w:r>
                            <w:r w:rsidR="00891240">
                              <w:rPr>
                                <w:rFonts w:asciiTheme="majorHAnsi" w:hAnsiTheme="majorHAnsi" w:cstheme="majorHAnsi"/>
                                <w:bCs/>
                                <w:color w:val="FFFFFF" w:themeColor="background1"/>
                                <w:sz w:val="56"/>
                                <w:szCs w:val="56"/>
                              </w:rPr>
                              <w:t>É</w:t>
                            </w:r>
                            <w:r w:rsidRPr="002E25B8">
                              <w:rPr>
                                <w:rFonts w:asciiTheme="majorHAnsi" w:hAnsiTheme="majorHAnsi" w:cstheme="majorHAnsi"/>
                                <w:bCs/>
                                <w:color w:val="FFFFFF" w:themeColor="background1"/>
                                <w:sz w:val="56"/>
                                <w:szCs w:val="56"/>
                              </w:rPr>
                              <w:t>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7E5A5" id="Zone de texte 7" o:spid="_x0000_s1041" type="#_x0000_t202" style="position:absolute;left:0;text-align:left;margin-left:-70pt;margin-top:-72.45pt;width:601.9pt;height:1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" fillcolor="#6a097d" strokecolor="white [3212]">
                <v:textbox>
                  <w:txbxContent>
                    <w:p w14:paraId="4DF6C28F" w14:textId="77777777" w:rsidR="00024B77" w:rsidRPr="006B1617" w:rsidRDefault="00024B77" w:rsidP="002E25B8">
                      <w:pPr>
                        <w:spacing w:after="0" w:line="240" w:lineRule="auto"/>
                        <w:jc w:val="center"/>
                        <w:rPr>
                          <w:smallCaps/>
                          <w:color w:val="FFFFFF" w:themeColor="background1"/>
                          <w:sz w:val="48"/>
                          <w:szCs w:val="48"/>
                        </w:rPr>
                      </w:pPr>
                    </w:p>
                    <w:p w14:paraId="0E92B607" w14:textId="30E02AC1" w:rsidR="00024B77" w:rsidRPr="002E25B8" w:rsidRDefault="00024B77" w:rsidP="002E25B8">
                      <w:pPr>
                        <w:spacing w:after="0" w:line="240" w:lineRule="auto"/>
                        <w:jc w:val="center"/>
                        <w:rPr>
                          <w:rFonts w:asciiTheme="majorHAnsi" w:hAnsiTheme="majorHAnsi" w:cstheme="majorHAnsi"/>
                          <w:bCs/>
                          <w:color w:val="FFFFFF" w:themeColor="background1"/>
                          <w:sz w:val="56"/>
                          <w:szCs w:val="56"/>
                        </w:rPr>
                      </w:pPr>
                      <w:r w:rsidRPr="002E25B8">
                        <w:rPr>
                          <w:rFonts w:asciiTheme="majorHAnsi" w:hAnsiTheme="majorHAnsi" w:cstheme="majorHAnsi"/>
                          <w:bCs/>
                          <w:color w:val="FFFFFF" w:themeColor="background1"/>
                          <w:sz w:val="56"/>
                          <w:szCs w:val="56"/>
                        </w:rPr>
                        <w:t>RÉGLEMENT INT</w:t>
                      </w:r>
                      <w:r w:rsidR="00891240">
                        <w:rPr>
                          <w:rFonts w:asciiTheme="majorHAnsi" w:hAnsiTheme="majorHAnsi" w:cstheme="majorHAnsi"/>
                          <w:bCs/>
                          <w:color w:val="FFFFFF" w:themeColor="background1"/>
                          <w:sz w:val="56"/>
                          <w:szCs w:val="56"/>
                        </w:rPr>
                        <w:t>É</w:t>
                      </w:r>
                      <w:r w:rsidRPr="002E25B8">
                        <w:rPr>
                          <w:rFonts w:asciiTheme="majorHAnsi" w:hAnsiTheme="majorHAnsi" w:cstheme="majorHAnsi"/>
                          <w:bCs/>
                          <w:color w:val="FFFFFF" w:themeColor="background1"/>
                          <w:sz w:val="56"/>
                          <w:szCs w:val="56"/>
                        </w:rPr>
                        <w:t>RIEUR</w:t>
                      </w:r>
                    </w:p>
                  </w:txbxContent>
                </v:textbox>
              </v:shape>
            </w:pict>
          </mc:Fallback>
        </mc:AlternateContent>
      </w:r>
    </w:p>
    <w:p w14:paraId="20137CC4" w14:textId="77777777" w:rsidR="00B50894" w:rsidRPr="000E2336" w:rsidRDefault="00B50894" w:rsidP="00B50894">
      <w:pPr>
        <w:spacing w:after="0" w:line="240" w:lineRule="auto"/>
        <w:rPr>
          <w:rFonts w:ascii="Arial" w:hAnsi="Arial" w:cs="Arial"/>
          <w:b/>
          <w:color w:val="000000" w:themeColor="text1"/>
        </w:rPr>
      </w:pPr>
    </w:p>
    <w:p w14:paraId="26A622BA" w14:textId="77777777" w:rsidR="00B50894" w:rsidRPr="000E2336" w:rsidRDefault="00B50894" w:rsidP="00B50894">
      <w:pPr>
        <w:spacing w:after="0" w:line="240" w:lineRule="auto"/>
        <w:rPr>
          <w:rFonts w:ascii="Arial" w:hAnsi="Arial" w:cs="Arial"/>
          <w:b/>
          <w:color w:val="000000" w:themeColor="text1"/>
        </w:rPr>
      </w:pPr>
    </w:p>
    <w:p w14:paraId="4E8F03E6" w14:textId="77777777" w:rsidR="00B50894" w:rsidRPr="000E2336" w:rsidRDefault="00B50894" w:rsidP="00B50894">
      <w:pPr>
        <w:spacing w:after="0" w:line="240" w:lineRule="auto"/>
        <w:rPr>
          <w:rFonts w:ascii="Arial" w:hAnsi="Arial" w:cs="Arial"/>
          <w:b/>
          <w:color w:val="000000" w:themeColor="text1"/>
        </w:rPr>
      </w:pPr>
    </w:p>
    <w:p w14:paraId="5F956F96" w14:textId="77777777" w:rsidR="00B50894" w:rsidRPr="000E2336" w:rsidRDefault="00B50894" w:rsidP="00B50894">
      <w:pPr>
        <w:spacing w:after="0" w:line="240" w:lineRule="auto"/>
        <w:rPr>
          <w:rFonts w:ascii="Arial" w:hAnsi="Arial" w:cs="Arial"/>
          <w:b/>
          <w:color w:val="000000" w:themeColor="text1"/>
        </w:rPr>
      </w:pPr>
    </w:p>
    <w:p w14:paraId="6E36A06C" w14:textId="77777777" w:rsidR="001E2254" w:rsidRPr="000E2336" w:rsidRDefault="001E225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6BF1F319" w14:textId="536F41A8"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color w:val="000000" w:themeColor="text1"/>
        </w:rPr>
        <w:t xml:space="preserve">Le règlement intérieur (ou charte d’accueil) est généralement pensé par le groupe de pilotage, en concertation avec les accueillants, lors de l'élaboration du projet. </w:t>
      </w:r>
    </w:p>
    <w:p w14:paraId="4600BA37" w14:textId="77777777"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17371AB0" w14:textId="6E4EEC3D"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color w:val="000000" w:themeColor="text1"/>
        </w:rPr>
        <w:t xml:space="preserve">Il est indispensable que le lieu soit bien identifié, ne soit pas assimilé à un autre mode d'accueil. Un document de présentation des objectifs du lieu sera remis aux parents. </w:t>
      </w:r>
    </w:p>
    <w:p w14:paraId="64C9BFD7" w14:textId="77777777"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15E90A69" w14:textId="0ECE8F93"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color w:val="000000" w:themeColor="text1"/>
        </w:rPr>
        <w:t xml:space="preserve">Les règles retenues se réfèrent, d'une part, aux objectifs poursuivis et, d'autre part, aux habitudes de fonctionnement propres au lieu et aux équipements dont il dispose. Les règles explicites, formalisées, sont généralement affichées. Elles aident l'équipe à offrir un cadre sécurisant aux enfants et aux parents. </w:t>
      </w:r>
    </w:p>
    <w:p w14:paraId="2566A82F" w14:textId="77777777"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67A080A4" w14:textId="207BB5CA"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color w:val="000000" w:themeColor="text1"/>
        </w:rPr>
        <w:t xml:space="preserve">Le règlement sera amendé et complété au cours de la vie du LAEP. </w:t>
      </w:r>
    </w:p>
    <w:p w14:paraId="650869C5" w14:textId="77777777" w:rsidR="002E25B8"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p>
    <w:p w14:paraId="02E6AFF4" w14:textId="40B539A2" w:rsidR="00B50894" w:rsidRPr="000E2336" w:rsidRDefault="002E25B8"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color w:val="000000" w:themeColor="text1"/>
        </w:rPr>
      </w:pPr>
      <w:r w:rsidRPr="000E2336">
        <w:rPr>
          <w:rFonts w:ascii="Arial" w:hAnsi="Arial" w:cs="Arial"/>
          <w:color w:val="000000" w:themeColor="text1"/>
        </w:rPr>
        <w:t>Les règles sont portées par les accueillants et partagées avec les nouveaux accueillis (le support est un document écrit qui est affiché dans le local).</w:t>
      </w:r>
    </w:p>
    <w:p w14:paraId="0370D2FF" w14:textId="77777777" w:rsidR="001E2254" w:rsidRPr="000E2336" w:rsidRDefault="001E2254" w:rsidP="00D11C05">
      <w:pPr>
        <w:pBdr>
          <w:top w:val="thinThickLargeGap" w:sz="24" w:space="1" w:color="94C356"/>
          <w:left w:val="thinThickLargeGap" w:sz="24" w:space="4" w:color="94C356"/>
          <w:bottom w:val="thickThinLargeGap" w:sz="24" w:space="1" w:color="94C356"/>
          <w:right w:val="thickThinLargeGap" w:sz="24" w:space="4" w:color="94C356"/>
        </w:pBdr>
        <w:spacing w:after="0" w:line="240" w:lineRule="auto"/>
        <w:rPr>
          <w:rFonts w:ascii="Arial" w:hAnsi="Arial" w:cs="Arial"/>
          <w:b/>
          <w:color w:val="000000" w:themeColor="text1"/>
        </w:rPr>
      </w:pPr>
    </w:p>
    <w:p w14:paraId="66F8CAAD" w14:textId="77777777" w:rsidR="00B50894" w:rsidRPr="000E2336" w:rsidRDefault="00B50894" w:rsidP="00B50894">
      <w:pPr>
        <w:spacing w:after="0" w:line="240" w:lineRule="auto"/>
        <w:rPr>
          <w:rFonts w:ascii="Arial" w:hAnsi="Arial" w:cs="Arial"/>
          <w:b/>
          <w:color w:val="000000" w:themeColor="text1"/>
        </w:rPr>
      </w:pPr>
    </w:p>
    <w:p w14:paraId="04F41531" w14:textId="5953D84C" w:rsidR="00B50894" w:rsidRPr="000E2336" w:rsidRDefault="00B50894" w:rsidP="00B50894">
      <w:pPr>
        <w:spacing w:after="0" w:line="240" w:lineRule="auto"/>
        <w:rPr>
          <w:rFonts w:ascii="Arial" w:hAnsi="Arial" w:cs="Arial"/>
          <w:b/>
          <w:color w:val="000000" w:themeColor="text1"/>
        </w:rPr>
      </w:pPr>
    </w:p>
    <w:p w14:paraId="009DB2AE" w14:textId="06C512D0" w:rsidR="00C77FCE" w:rsidRPr="000E2336" w:rsidRDefault="00711D38" w:rsidP="00B50894">
      <w:pPr>
        <w:spacing w:after="0" w:line="240" w:lineRule="auto"/>
        <w:rPr>
          <w:rFonts w:ascii="Arial" w:hAnsi="Arial" w:cs="Arial"/>
          <w:b/>
          <w:color w:val="000000" w:themeColor="text1"/>
        </w:rPr>
      </w:pPr>
      <w:sdt>
        <w:sdtPr>
          <w:rPr>
            <w:rStyle w:val="Style1"/>
            <w:rFonts w:ascii="Arial" w:hAnsi="Arial" w:cs="Arial"/>
          </w:rPr>
          <w:id w:val="2042159226"/>
          <w:placeholder>
            <w:docPart w:val="F278B0FCC2DD425C8926882006A25A9D"/>
          </w:placeholder>
          <w:showingPlcHdr/>
          <w15:color w:val="339966"/>
        </w:sdtPr>
        <w:sdtEndPr>
          <w:rPr>
            <w:rStyle w:val="Policepardfaut"/>
            <w:b/>
            <w:bCs/>
            <w:color w:val="auto"/>
          </w:rPr>
        </w:sdtEndPr>
        <w:sdtContent>
          <w:r w:rsidR="00C77FCE" w:rsidRPr="000E2336">
            <w:rPr>
              <w:rStyle w:val="Textedelespacerserv"/>
              <w:rFonts w:ascii="Arial" w:hAnsi="Arial" w:cs="Arial"/>
              <w:color w:val="000000" w:themeColor="text1"/>
            </w:rPr>
            <w:t>Cliquez ou appuyez ici pour entrer du texte.</w:t>
          </w:r>
        </w:sdtContent>
      </w:sdt>
    </w:p>
    <w:p w14:paraId="22DDA336" w14:textId="77777777" w:rsidR="00B50894" w:rsidRPr="000E2336" w:rsidRDefault="00B50894" w:rsidP="00B50894">
      <w:pPr>
        <w:spacing w:after="0" w:line="240" w:lineRule="auto"/>
        <w:rPr>
          <w:rFonts w:ascii="Arial" w:hAnsi="Arial" w:cs="Arial"/>
          <w:b/>
          <w:color w:val="000000" w:themeColor="text1"/>
        </w:rPr>
      </w:pPr>
    </w:p>
    <w:p w14:paraId="2BCB211D" w14:textId="77777777" w:rsidR="00B50894" w:rsidRPr="000E2336" w:rsidRDefault="00B50894" w:rsidP="00B50894">
      <w:pPr>
        <w:spacing w:after="0" w:line="240" w:lineRule="auto"/>
        <w:rPr>
          <w:rFonts w:ascii="Arial" w:hAnsi="Arial" w:cs="Arial"/>
          <w:b/>
          <w:color w:val="000000" w:themeColor="text1"/>
        </w:rPr>
      </w:pPr>
    </w:p>
    <w:p w14:paraId="2AC22EDA" w14:textId="77777777" w:rsidR="00B50894" w:rsidRPr="000E2336" w:rsidRDefault="00B50894" w:rsidP="00B50894">
      <w:pPr>
        <w:spacing w:after="0" w:line="240" w:lineRule="auto"/>
        <w:rPr>
          <w:rFonts w:ascii="Arial" w:hAnsi="Arial" w:cs="Arial"/>
          <w:b/>
          <w:color w:val="000000" w:themeColor="text1"/>
        </w:rPr>
      </w:pPr>
    </w:p>
    <w:p w14:paraId="768C2873" w14:textId="7CAF7FDE" w:rsidR="00C77FCE" w:rsidRPr="000E2336" w:rsidRDefault="00C77FCE">
      <w:pPr>
        <w:rPr>
          <w:rFonts w:ascii="Arial" w:hAnsi="Arial" w:cs="Arial"/>
          <w:b/>
          <w:color w:val="000000" w:themeColor="text1"/>
        </w:rPr>
      </w:pPr>
      <w:r w:rsidRPr="000E2336">
        <w:rPr>
          <w:rFonts w:ascii="Arial" w:hAnsi="Arial" w:cs="Arial"/>
          <w:b/>
          <w:color w:val="000000" w:themeColor="text1"/>
        </w:rPr>
        <w:br w:type="page"/>
      </w:r>
    </w:p>
    <w:p w14:paraId="73C95C02" w14:textId="0EDBBC61" w:rsidR="00B50894" w:rsidRPr="000E2336" w:rsidRDefault="00B50894" w:rsidP="00B50894">
      <w:pPr>
        <w:spacing w:after="0" w:line="240" w:lineRule="auto"/>
        <w:rPr>
          <w:rFonts w:ascii="Arial" w:hAnsi="Arial" w:cs="Arial"/>
          <w:b/>
          <w:color w:val="000000" w:themeColor="text1"/>
        </w:rPr>
      </w:pPr>
    </w:p>
    <w:p w14:paraId="1ED68E43" w14:textId="281C5C95" w:rsidR="00C77FCE" w:rsidRPr="000E2336" w:rsidRDefault="00C77FCE" w:rsidP="00B50894">
      <w:pPr>
        <w:spacing w:after="0" w:line="240" w:lineRule="auto"/>
        <w:rPr>
          <w:rFonts w:ascii="Arial" w:hAnsi="Arial" w:cs="Arial"/>
          <w:b/>
          <w:color w:val="000000" w:themeColor="text1"/>
        </w:rPr>
      </w:pPr>
    </w:p>
    <w:p w14:paraId="63189B77" w14:textId="42110E2E" w:rsidR="00C77FCE" w:rsidRPr="000E2336" w:rsidRDefault="00C77FCE" w:rsidP="00B50894">
      <w:pPr>
        <w:spacing w:after="0" w:line="240" w:lineRule="auto"/>
        <w:rPr>
          <w:rFonts w:ascii="Arial" w:hAnsi="Arial" w:cs="Arial"/>
          <w:b/>
          <w:color w:val="000000" w:themeColor="text1"/>
        </w:rPr>
      </w:pPr>
    </w:p>
    <w:p w14:paraId="2359CE68" w14:textId="47504180" w:rsidR="00C77FCE" w:rsidRPr="000E2336" w:rsidRDefault="00C77FCE" w:rsidP="00B50894">
      <w:pPr>
        <w:spacing w:after="0" w:line="240" w:lineRule="auto"/>
        <w:rPr>
          <w:rFonts w:ascii="Arial" w:hAnsi="Arial" w:cs="Arial"/>
          <w:b/>
          <w:color w:val="000000" w:themeColor="text1"/>
        </w:rPr>
      </w:pPr>
    </w:p>
    <w:p w14:paraId="6CED9D8B" w14:textId="72C1D9B9" w:rsidR="00C77FCE" w:rsidRPr="000E2336" w:rsidRDefault="00C77FCE" w:rsidP="00B50894">
      <w:pPr>
        <w:spacing w:after="0" w:line="240" w:lineRule="auto"/>
        <w:rPr>
          <w:rFonts w:ascii="Arial" w:hAnsi="Arial" w:cs="Arial"/>
          <w:b/>
          <w:color w:val="000000" w:themeColor="text1"/>
        </w:rPr>
      </w:pPr>
    </w:p>
    <w:p w14:paraId="11CA94B5" w14:textId="23B79908" w:rsidR="00C77FCE" w:rsidRPr="000E2336" w:rsidRDefault="00C77FCE" w:rsidP="00B50894">
      <w:pPr>
        <w:spacing w:after="0" w:line="240" w:lineRule="auto"/>
        <w:rPr>
          <w:rFonts w:ascii="Arial" w:hAnsi="Arial" w:cs="Arial"/>
          <w:b/>
          <w:color w:val="000000" w:themeColor="text1"/>
        </w:rPr>
      </w:pPr>
    </w:p>
    <w:p w14:paraId="55768100" w14:textId="3E3FC693" w:rsidR="00C77FCE" w:rsidRPr="000E2336" w:rsidRDefault="00C77FCE" w:rsidP="00B50894">
      <w:pPr>
        <w:spacing w:after="0" w:line="240" w:lineRule="auto"/>
        <w:rPr>
          <w:rFonts w:ascii="Arial" w:hAnsi="Arial" w:cs="Arial"/>
          <w:b/>
          <w:color w:val="000000" w:themeColor="text1"/>
        </w:rPr>
      </w:pPr>
    </w:p>
    <w:p w14:paraId="2FB1CC9F" w14:textId="5303B3B9" w:rsidR="00C77FCE" w:rsidRPr="000E2336" w:rsidRDefault="00C77FCE" w:rsidP="00B50894">
      <w:pPr>
        <w:spacing w:after="0" w:line="240" w:lineRule="auto"/>
        <w:rPr>
          <w:rFonts w:ascii="Arial" w:hAnsi="Arial" w:cs="Arial"/>
          <w:b/>
          <w:color w:val="000000" w:themeColor="text1"/>
        </w:rPr>
      </w:pPr>
    </w:p>
    <w:p w14:paraId="50129061" w14:textId="7339C0B6" w:rsidR="00C77FCE" w:rsidRPr="000E2336" w:rsidRDefault="00C77FCE" w:rsidP="00B50894">
      <w:pPr>
        <w:spacing w:after="0" w:line="240" w:lineRule="auto"/>
        <w:rPr>
          <w:rFonts w:ascii="Arial" w:hAnsi="Arial" w:cs="Arial"/>
          <w:b/>
          <w:color w:val="000000" w:themeColor="text1"/>
        </w:rPr>
      </w:pPr>
    </w:p>
    <w:p w14:paraId="09A30067" w14:textId="4D5333AD" w:rsidR="00C77FCE" w:rsidRPr="000E2336" w:rsidRDefault="00C77FCE" w:rsidP="00B50894">
      <w:pPr>
        <w:spacing w:after="0" w:line="240" w:lineRule="auto"/>
        <w:rPr>
          <w:rFonts w:ascii="Arial" w:hAnsi="Arial" w:cs="Arial"/>
          <w:b/>
          <w:color w:val="000000" w:themeColor="text1"/>
        </w:rPr>
      </w:pPr>
    </w:p>
    <w:p w14:paraId="0BF25FE6" w14:textId="6C55AB2E" w:rsidR="00C77FCE" w:rsidRPr="000E2336" w:rsidRDefault="00C77FCE" w:rsidP="00B50894">
      <w:pPr>
        <w:spacing w:after="0" w:line="240" w:lineRule="auto"/>
        <w:rPr>
          <w:rFonts w:ascii="Arial" w:hAnsi="Arial" w:cs="Arial"/>
          <w:b/>
          <w:color w:val="000000" w:themeColor="text1"/>
        </w:rPr>
      </w:pPr>
    </w:p>
    <w:p w14:paraId="2D94FF7E" w14:textId="481A614F" w:rsidR="00C77FCE" w:rsidRPr="000E2336" w:rsidRDefault="00C77FCE" w:rsidP="00B50894">
      <w:pPr>
        <w:spacing w:after="0" w:line="240" w:lineRule="auto"/>
        <w:rPr>
          <w:rFonts w:ascii="Arial" w:hAnsi="Arial" w:cs="Arial"/>
          <w:b/>
          <w:color w:val="000000" w:themeColor="text1"/>
        </w:rPr>
      </w:pPr>
    </w:p>
    <w:p w14:paraId="3713FA0D" w14:textId="146CA336" w:rsidR="00C77FCE" w:rsidRPr="000E2336" w:rsidRDefault="00C77FCE" w:rsidP="00B50894">
      <w:pPr>
        <w:spacing w:after="0" w:line="240" w:lineRule="auto"/>
        <w:rPr>
          <w:rFonts w:ascii="Arial" w:hAnsi="Arial" w:cs="Arial"/>
          <w:b/>
          <w:color w:val="000000" w:themeColor="text1"/>
        </w:rPr>
      </w:pPr>
    </w:p>
    <w:p w14:paraId="26BE03F8" w14:textId="62AB0128" w:rsidR="00C77FCE" w:rsidRPr="000E2336" w:rsidRDefault="00C77FCE" w:rsidP="00B50894">
      <w:pPr>
        <w:spacing w:after="0" w:line="240" w:lineRule="auto"/>
        <w:rPr>
          <w:rFonts w:ascii="Arial" w:hAnsi="Arial" w:cs="Arial"/>
          <w:b/>
          <w:color w:val="000000" w:themeColor="text1"/>
        </w:rPr>
      </w:pPr>
    </w:p>
    <w:p w14:paraId="555840FC" w14:textId="35C1DB24" w:rsidR="00C77FCE" w:rsidRPr="000E2336" w:rsidRDefault="00C77FCE" w:rsidP="00B50894">
      <w:pPr>
        <w:spacing w:after="0" w:line="240" w:lineRule="auto"/>
        <w:rPr>
          <w:rFonts w:ascii="Arial" w:hAnsi="Arial" w:cs="Arial"/>
          <w:b/>
          <w:color w:val="000000" w:themeColor="text1"/>
        </w:rPr>
      </w:pPr>
    </w:p>
    <w:p w14:paraId="6900B484" w14:textId="5B1A0DE2" w:rsidR="00C77FCE" w:rsidRPr="000E2336" w:rsidRDefault="00C77FCE" w:rsidP="00B50894">
      <w:pPr>
        <w:spacing w:after="0" w:line="240" w:lineRule="auto"/>
        <w:rPr>
          <w:rFonts w:ascii="Arial" w:hAnsi="Arial" w:cs="Arial"/>
          <w:b/>
          <w:color w:val="000000" w:themeColor="text1"/>
        </w:rPr>
      </w:pPr>
    </w:p>
    <w:p w14:paraId="11938074" w14:textId="62B3A473" w:rsidR="00C77FCE" w:rsidRPr="000E2336" w:rsidRDefault="00C77FCE" w:rsidP="00B50894">
      <w:pPr>
        <w:spacing w:after="0" w:line="240" w:lineRule="auto"/>
        <w:rPr>
          <w:rFonts w:ascii="Arial" w:hAnsi="Arial" w:cs="Arial"/>
          <w:b/>
          <w:color w:val="000000" w:themeColor="text1"/>
        </w:rPr>
      </w:pPr>
    </w:p>
    <w:p w14:paraId="20B8C677" w14:textId="6BA29247" w:rsidR="00C77FCE" w:rsidRPr="000E2336" w:rsidRDefault="00C77FCE" w:rsidP="00B50894">
      <w:pPr>
        <w:spacing w:after="0" w:line="240" w:lineRule="auto"/>
        <w:rPr>
          <w:rFonts w:ascii="Arial" w:hAnsi="Arial" w:cs="Arial"/>
          <w:b/>
          <w:color w:val="000000" w:themeColor="text1"/>
        </w:rPr>
      </w:pPr>
    </w:p>
    <w:p w14:paraId="56D29FD5" w14:textId="694A99E6" w:rsidR="00C77FCE" w:rsidRPr="000E2336" w:rsidRDefault="00C77FCE" w:rsidP="00B50894">
      <w:pPr>
        <w:spacing w:after="0" w:line="240" w:lineRule="auto"/>
        <w:rPr>
          <w:rFonts w:ascii="Arial" w:hAnsi="Arial" w:cs="Arial"/>
          <w:b/>
          <w:color w:val="000000" w:themeColor="text1"/>
        </w:rPr>
      </w:pPr>
    </w:p>
    <w:p w14:paraId="6DFEFF7E" w14:textId="6A9C7709" w:rsidR="00C77FCE" w:rsidRPr="000E2336" w:rsidRDefault="00C77FCE" w:rsidP="00B50894">
      <w:pPr>
        <w:spacing w:after="0" w:line="240" w:lineRule="auto"/>
        <w:rPr>
          <w:rFonts w:ascii="Arial" w:hAnsi="Arial" w:cs="Arial"/>
          <w:b/>
          <w:color w:val="000000" w:themeColor="text1"/>
        </w:rPr>
      </w:pPr>
    </w:p>
    <w:p w14:paraId="0F8F94A0" w14:textId="12457760" w:rsidR="00C77FCE" w:rsidRPr="000E2336" w:rsidRDefault="00C77FCE" w:rsidP="00B50894">
      <w:pPr>
        <w:spacing w:after="0" w:line="240" w:lineRule="auto"/>
        <w:rPr>
          <w:rFonts w:ascii="Arial" w:hAnsi="Arial" w:cs="Arial"/>
          <w:b/>
          <w:color w:val="000000" w:themeColor="text1"/>
        </w:rPr>
      </w:pPr>
    </w:p>
    <w:p w14:paraId="0E0148AA" w14:textId="624D4A5E" w:rsidR="00C77FCE" w:rsidRPr="000E2336" w:rsidRDefault="00C77FCE" w:rsidP="00B50894">
      <w:pPr>
        <w:spacing w:after="0" w:line="240" w:lineRule="auto"/>
        <w:rPr>
          <w:rFonts w:ascii="Arial" w:hAnsi="Arial" w:cs="Arial"/>
          <w:b/>
          <w:color w:val="000000" w:themeColor="text1"/>
        </w:rPr>
      </w:pPr>
    </w:p>
    <w:p w14:paraId="4A2AE338" w14:textId="6A5BCAD6" w:rsidR="00C77FCE" w:rsidRPr="000E2336" w:rsidRDefault="00C77FCE" w:rsidP="00B50894">
      <w:pPr>
        <w:spacing w:after="0" w:line="240" w:lineRule="auto"/>
        <w:rPr>
          <w:rFonts w:ascii="Arial" w:hAnsi="Arial" w:cs="Arial"/>
          <w:b/>
          <w:color w:val="000000" w:themeColor="text1"/>
        </w:rPr>
      </w:pPr>
    </w:p>
    <w:p w14:paraId="5E81585F" w14:textId="23280C2E" w:rsidR="00C77FCE" w:rsidRPr="000E2336" w:rsidRDefault="00C77FCE" w:rsidP="00B50894">
      <w:pPr>
        <w:spacing w:after="0" w:line="240" w:lineRule="auto"/>
        <w:rPr>
          <w:rFonts w:ascii="Arial" w:hAnsi="Arial" w:cs="Arial"/>
          <w:b/>
          <w:color w:val="000000" w:themeColor="text1"/>
        </w:rPr>
      </w:pPr>
    </w:p>
    <w:p w14:paraId="5268081E" w14:textId="7C0C44B5" w:rsidR="00C77FCE" w:rsidRPr="000E2336" w:rsidRDefault="00C77FCE" w:rsidP="00B50894">
      <w:pPr>
        <w:spacing w:after="0" w:line="240" w:lineRule="auto"/>
        <w:rPr>
          <w:rFonts w:ascii="Arial" w:hAnsi="Arial" w:cs="Arial"/>
          <w:b/>
          <w:color w:val="000000" w:themeColor="text1"/>
        </w:rPr>
      </w:pPr>
    </w:p>
    <w:p w14:paraId="7DB4BD79" w14:textId="19D5D68D" w:rsidR="00C77FCE" w:rsidRPr="000E2336" w:rsidRDefault="00C77FCE" w:rsidP="00B50894">
      <w:pPr>
        <w:spacing w:after="0" w:line="240" w:lineRule="auto"/>
        <w:rPr>
          <w:rFonts w:ascii="Arial" w:hAnsi="Arial" w:cs="Arial"/>
          <w:b/>
          <w:color w:val="000000" w:themeColor="text1"/>
        </w:rPr>
      </w:pPr>
    </w:p>
    <w:p w14:paraId="3B94A1FC" w14:textId="50171451" w:rsidR="00C77FCE" w:rsidRPr="000E2336" w:rsidRDefault="00C77FCE" w:rsidP="00B50894">
      <w:pPr>
        <w:spacing w:after="0" w:line="240" w:lineRule="auto"/>
        <w:rPr>
          <w:rFonts w:ascii="Arial" w:hAnsi="Arial" w:cs="Arial"/>
          <w:b/>
          <w:color w:val="000000" w:themeColor="text1"/>
        </w:rPr>
      </w:pPr>
    </w:p>
    <w:p w14:paraId="2073441D" w14:textId="0108DA77" w:rsidR="00C77FCE" w:rsidRPr="000E2336" w:rsidRDefault="00C77FCE" w:rsidP="00B50894">
      <w:pPr>
        <w:spacing w:after="0" w:line="240" w:lineRule="auto"/>
        <w:rPr>
          <w:rFonts w:ascii="Arial" w:hAnsi="Arial" w:cs="Arial"/>
          <w:b/>
          <w:color w:val="000000" w:themeColor="text1"/>
        </w:rPr>
      </w:pPr>
    </w:p>
    <w:p w14:paraId="4BB1B71C" w14:textId="7BCA89A2" w:rsidR="00C77FCE" w:rsidRPr="000E2336" w:rsidRDefault="00C77FCE" w:rsidP="00B50894">
      <w:pPr>
        <w:spacing w:after="0" w:line="240" w:lineRule="auto"/>
        <w:rPr>
          <w:rFonts w:ascii="Arial" w:hAnsi="Arial" w:cs="Arial"/>
          <w:b/>
          <w:color w:val="000000" w:themeColor="text1"/>
        </w:rPr>
      </w:pPr>
    </w:p>
    <w:p w14:paraId="240EF6B4" w14:textId="6D1B0BC3" w:rsidR="00C77FCE" w:rsidRPr="000E2336" w:rsidRDefault="00C77FCE" w:rsidP="00B50894">
      <w:pPr>
        <w:spacing w:after="0" w:line="240" w:lineRule="auto"/>
        <w:rPr>
          <w:rFonts w:ascii="Arial" w:hAnsi="Arial" w:cs="Arial"/>
          <w:b/>
          <w:color w:val="000000" w:themeColor="text1"/>
        </w:rPr>
      </w:pPr>
    </w:p>
    <w:p w14:paraId="419F36C5" w14:textId="1404F205" w:rsidR="00C77FCE" w:rsidRPr="000E2336" w:rsidRDefault="00C77FCE" w:rsidP="00B50894">
      <w:pPr>
        <w:spacing w:after="0" w:line="240" w:lineRule="auto"/>
        <w:rPr>
          <w:rFonts w:ascii="Arial" w:hAnsi="Arial" w:cs="Arial"/>
          <w:b/>
          <w:color w:val="000000" w:themeColor="text1"/>
        </w:rPr>
      </w:pPr>
    </w:p>
    <w:p w14:paraId="1CC5641D" w14:textId="5B9E6C26" w:rsidR="00C77FCE" w:rsidRPr="000E2336" w:rsidRDefault="00C77FCE" w:rsidP="00B50894">
      <w:pPr>
        <w:spacing w:after="0" w:line="240" w:lineRule="auto"/>
        <w:rPr>
          <w:rFonts w:ascii="Arial" w:hAnsi="Arial" w:cs="Arial"/>
          <w:b/>
          <w:color w:val="000000" w:themeColor="text1"/>
        </w:rPr>
      </w:pPr>
    </w:p>
    <w:p w14:paraId="67A7CFCF" w14:textId="2BDC2885" w:rsidR="00C77FCE" w:rsidRPr="000E2336" w:rsidRDefault="00C77FCE" w:rsidP="00B50894">
      <w:pPr>
        <w:spacing w:after="0" w:line="240" w:lineRule="auto"/>
        <w:rPr>
          <w:rFonts w:ascii="Arial" w:hAnsi="Arial" w:cs="Arial"/>
          <w:b/>
          <w:color w:val="000000" w:themeColor="text1"/>
        </w:rPr>
      </w:pPr>
    </w:p>
    <w:p w14:paraId="380B3482" w14:textId="77777777" w:rsidR="00C77FCE" w:rsidRPr="000E2336" w:rsidRDefault="00C77FCE" w:rsidP="00B50894">
      <w:pPr>
        <w:spacing w:after="0" w:line="240" w:lineRule="auto"/>
        <w:rPr>
          <w:rFonts w:ascii="Arial" w:hAnsi="Arial" w:cs="Arial"/>
          <w:b/>
          <w:color w:val="000000" w:themeColor="text1"/>
        </w:rPr>
      </w:pPr>
    </w:p>
    <w:p w14:paraId="79F8BA03" w14:textId="77777777" w:rsidR="00B50894" w:rsidRPr="000E2336" w:rsidRDefault="00B50894" w:rsidP="002B4671">
      <w:pPr>
        <w:pBdr>
          <w:top w:val="single" w:sz="8" w:space="1" w:color="auto"/>
        </w:pBdr>
        <w:spacing w:after="0" w:line="240" w:lineRule="auto"/>
        <w:rPr>
          <w:rFonts w:ascii="Arial" w:hAnsi="Arial" w:cs="Arial"/>
          <w:b/>
          <w:color w:val="000000" w:themeColor="text1"/>
        </w:rPr>
      </w:pPr>
    </w:p>
    <w:p w14:paraId="5604F734" w14:textId="79D71D27" w:rsidR="00B50894" w:rsidRPr="000E2336" w:rsidRDefault="00B50894" w:rsidP="00B50894">
      <w:pPr>
        <w:spacing w:after="0" w:line="240" w:lineRule="auto"/>
        <w:rPr>
          <w:rFonts w:ascii="Arial" w:hAnsi="Arial" w:cs="Arial"/>
          <w:b/>
          <w:color w:val="000000" w:themeColor="text1"/>
        </w:rPr>
      </w:pPr>
      <w:r w:rsidRPr="000E2336">
        <w:rPr>
          <w:rFonts w:ascii="Arial" w:hAnsi="Arial" w:cs="Arial"/>
          <w:b/>
          <w:color w:val="000000" w:themeColor="text1"/>
        </w:rPr>
        <w:t>Le gestionnaire atteste l’exactitude de toutes les informations</w:t>
      </w:r>
      <w:r w:rsidR="006712E9" w:rsidRPr="000E2336">
        <w:rPr>
          <w:rFonts w:ascii="Arial" w:hAnsi="Arial" w:cs="Arial"/>
          <w:b/>
          <w:color w:val="000000" w:themeColor="text1"/>
        </w:rPr>
        <w:t xml:space="preserve"> figurant dans ce dossier.</w:t>
      </w:r>
    </w:p>
    <w:p w14:paraId="7E6271D9" w14:textId="77777777" w:rsidR="006712E9" w:rsidRPr="000E2336" w:rsidRDefault="006712E9" w:rsidP="00B50894">
      <w:pPr>
        <w:spacing w:after="0" w:line="240" w:lineRule="auto"/>
        <w:rPr>
          <w:rFonts w:ascii="Arial" w:hAnsi="Arial" w:cs="Arial"/>
          <w:b/>
          <w:color w:val="000000" w:themeColor="text1"/>
        </w:rPr>
      </w:pPr>
    </w:p>
    <w:p w14:paraId="178C784F" w14:textId="321F8609" w:rsidR="00B50894" w:rsidRPr="000E2336" w:rsidRDefault="00D11C05" w:rsidP="00B50894">
      <w:pPr>
        <w:spacing w:after="0" w:line="240" w:lineRule="auto"/>
        <w:rPr>
          <w:rFonts w:ascii="Arial" w:hAnsi="Arial" w:cs="Arial"/>
          <w:bCs/>
          <w:color w:val="000000" w:themeColor="text1"/>
        </w:rPr>
      </w:pPr>
      <w:r>
        <w:rPr>
          <w:rFonts w:ascii="Arial" w:hAnsi="Arial" w:cs="Arial"/>
          <w:bCs/>
          <w:color w:val="000000" w:themeColor="text1"/>
        </w:rPr>
        <w:t>À</w:t>
      </w:r>
      <w:r w:rsidR="00B50894" w:rsidRPr="000E2336">
        <w:rPr>
          <w:rFonts w:ascii="Arial" w:hAnsi="Arial" w:cs="Arial"/>
          <w:bCs/>
          <w:color w:val="000000" w:themeColor="text1"/>
        </w:rPr>
        <w:t xml:space="preserve"> </w:t>
      </w:r>
      <w:r w:rsidR="006712E9" w:rsidRPr="000E2336">
        <w:rPr>
          <w:rFonts w:ascii="Arial" w:hAnsi="Arial" w:cs="Arial"/>
          <w:bCs/>
          <w:color w:val="000000" w:themeColor="text1"/>
        </w:rPr>
        <w:t xml:space="preserve"> </w:t>
      </w:r>
      <w:sdt>
        <w:sdtPr>
          <w:rPr>
            <w:rFonts w:ascii="Arial" w:hAnsi="Arial" w:cs="Arial"/>
            <w:bCs/>
            <w:color w:val="000000" w:themeColor="text1"/>
          </w:rPr>
          <w:id w:val="2135593082"/>
          <w:placeholder>
            <w:docPart w:val="C58ACFE06CE843449754CBCABA2E08F9"/>
          </w:placeholder>
          <w:showingPlcHdr/>
          <w15:color w:val="339966"/>
        </w:sdtPr>
        <w:sdtEndPr/>
        <w:sdtContent>
          <w:r w:rsidR="006712E9" w:rsidRPr="000E2336">
            <w:rPr>
              <w:rStyle w:val="Textedelespacerserv"/>
              <w:rFonts w:ascii="Arial" w:hAnsi="Arial" w:cs="Arial"/>
              <w:bCs/>
              <w:color w:val="000000" w:themeColor="text1"/>
            </w:rPr>
            <w:t>Cliquez ou appuyez ici pour entrer du texte.</w:t>
          </w:r>
        </w:sdtContent>
      </w:sdt>
      <w:r w:rsidR="003C457B" w:rsidRPr="000E2336">
        <w:rPr>
          <w:rFonts w:ascii="Arial" w:hAnsi="Arial" w:cs="Arial"/>
          <w:bCs/>
          <w:color w:val="000000" w:themeColor="text1"/>
        </w:rPr>
        <w:t xml:space="preserve">  L</w:t>
      </w:r>
      <w:r w:rsidR="00B50894" w:rsidRPr="000E2336">
        <w:rPr>
          <w:rFonts w:ascii="Arial" w:hAnsi="Arial" w:cs="Arial"/>
          <w:bCs/>
          <w:color w:val="000000" w:themeColor="text1"/>
        </w:rPr>
        <w:t xml:space="preserve">e </w:t>
      </w:r>
      <w:sdt>
        <w:sdtPr>
          <w:rPr>
            <w:rFonts w:ascii="Arial" w:hAnsi="Arial" w:cs="Arial"/>
            <w:bCs/>
            <w:color w:val="000000" w:themeColor="text1"/>
          </w:rPr>
          <w:id w:val="-263073700"/>
          <w:placeholder>
            <w:docPart w:val="C0E39DAE32DC47BE89A0872B10B5E89C"/>
          </w:placeholder>
          <w:showingPlcHdr/>
          <w15:color w:val="339966"/>
          <w:date>
            <w:dateFormat w:val="dd/MM/yyyy"/>
            <w:lid w:val="fr-FR"/>
            <w:storeMappedDataAs w:val="dateTime"/>
            <w:calendar w:val="gregorian"/>
          </w:date>
        </w:sdtPr>
        <w:sdtEndPr/>
        <w:sdtContent>
          <w:r w:rsidR="006712E9" w:rsidRPr="000E2336">
            <w:rPr>
              <w:rStyle w:val="Textedelespacerserv"/>
              <w:rFonts w:ascii="Arial" w:hAnsi="Arial" w:cs="Arial"/>
              <w:bCs/>
              <w:color w:val="000000" w:themeColor="text1"/>
            </w:rPr>
            <w:t>Cliquez ou appuyez ici pour entrer une date.</w:t>
          </w:r>
        </w:sdtContent>
      </w:sdt>
    </w:p>
    <w:p w14:paraId="38B56431" w14:textId="77777777" w:rsidR="006712E9" w:rsidRPr="000E2336" w:rsidRDefault="006712E9" w:rsidP="00B50894">
      <w:pPr>
        <w:spacing w:after="0" w:line="240" w:lineRule="auto"/>
        <w:rPr>
          <w:rFonts w:ascii="Arial" w:hAnsi="Arial" w:cs="Arial"/>
          <w:b/>
          <w:color w:val="000000" w:themeColor="text1"/>
        </w:rPr>
      </w:pPr>
    </w:p>
    <w:p w14:paraId="02F03031" w14:textId="23D613BA" w:rsidR="00B50894" w:rsidRPr="000E2336" w:rsidRDefault="00B50894" w:rsidP="00B50894">
      <w:pPr>
        <w:spacing w:after="0" w:line="240" w:lineRule="auto"/>
        <w:rPr>
          <w:rFonts w:ascii="Arial" w:hAnsi="Arial" w:cs="Arial"/>
          <w:bCs/>
          <w:color w:val="000000" w:themeColor="text1"/>
        </w:rPr>
      </w:pPr>
      <w:r w:rsidRPr="000E2336">
        <w:rPr>
          <w:rFonts w:ascii="Arial" w:hAnsi="Arial" w:cs="Arial"/>
          <w:bCs/>
          <w:color w:val="000000" w:themeColor="text1"/>
        </w:rPr>
        <w:t xml:space="preserve">Signature du représentant </w:t>
      </w:r>
      <w:r w:rsidR="00D11C05">
        <w:rPr>
          <w:rFonts w:ascii="Arial" w:hAnsi="Arial" w:cs="Arial"/>
          <w:bCs/>
          <w:color w:val="000000" w:themeColor="text1"/>
        </w:rPr>
        <w:t>l</w:t>
      </w:r>
      <w:r w:rsidRPr="000E2336">
        <w:rPr>
          <w:rFonts w:ascii="Arial" w:hAnsi="Arial" w:cs="Arial"/>
          <w:bCs/>
          <w:color w:val="000000" w:themeColor="text1"/>
        </w:rPr>
        <w:t>égal</w:t>
      </w:r>
    </w:p>
    <w:p w14:paraId="537571D6" w14:textId="14F9D4D2" w:rsidR="00B50894" w:rsidRPr="000E2336" w:rsidRDefault="00B50894" w:rsidP="00B50894">
      <w:pPr>
        <w:spacing w:after="0" w:line="240" w:lineRule="auto"/>
        <w:rPr>
          <w:rFonts w:ascii="Arial" w:hAnsi="Arial" w:cs="Arial"/>
          <w:b/>
          <w:color w:val="000000" w:themeColor="text1"/>
        </w:rPr>
      </w:pPr>
    </w:p>
    <w:p w14:paraId="5B9CF4C3" w14:textId="77777777" w:rsidR="00B50894" w:rsidRPr="000E2336" w:rsidRDefault="00B50894" w:rsidP="00B50894">
      <w:pPr>
        <w:spacing w:after="0" w:line="240" w:lineRule="auto"/>
        <w:rPr>
          <w:rFonts w:ascii="Arial" w:hAnsi="Arial" w:cs="Arial"/>
          <w:b/>
          <w:color w:val="000000" w:themeColor="text1"/>
        </w:rPr>
      </w:pPr>
    </w:p>
    <w:sdt>
      <w:sdtPr>
        <w:rPr>
          <w:rFonts w:ascii="Arial" w:hAnsi="Arial" w:cs="Arial"/>
          <w:b/>
          <w:color w:val="000000" w:themeColor="text1"/>
        </w:rPr>
        <w:alias w:val="Insérer votre signature électronique"/>
        <w:tag w:val="Insérer votre signature électronique"/>
        <w:id w:val="132835305"/>
        <w:showingPlcHdr/>
        <w15:color w:val="339966"/>
        <w:picture/>
      </w:sdtPr>
      <w:sdtEndPr/>
      <w:sdtContent>
        <w:p w14:paraId="2F66BB67" w14:textId="60D3F0BD" w:rsidR="00B50894" w:rsidRPr="000E2336" w:rsidRDefault="006712E9" w:rsidP="00B50894">
          <w:pPr>
            <w:spacing w:after="0" w:line="240" w:lineRule="auto"/>
            <w:rPr>
              <w:rFonts w:ascii="Arial" w:hAnsi="Arial" w:cs="Arial"/>
              <w:b/>
              <w:color w:val="000000" w:themeColor="text1"/>
            </w:rPr>
          </w:pPr>
          <w:r w:rsidRPr="000E2336">
            <w:rPr>
              <w:rFonts w:ascii="Arial" w:hAnsi="Arial" w:cs="Arial"/>
              <w:b/>
              <w:noProof/>
              <w:color w:val="000000" w:themeColor="text1"/>
            </w:rPr>
            <w:drawing>
              <wp:inline distT="0" distB="0" distL="0" distR="0" wp14:anchorId="0BB16386" wp14:editId="1FD0A71B">
                <wp:extent cx="1122947" cy="1122947"/>
                <wp:effectExtent l="0" t="0" r="1270" b="127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387" cy="1125387"/>
                        </a:xfrm>
                        <a:prstGeom prst="rect">
                          <a:avLst/>
                        </a:prstGeom>
                        <a:noFill/>
                        <a:ln>
                          <a:noFill/>
                        </a:ln>
                      </pic:spPr>
                    </pic:pic>
                  </a:graphicData>
                </a:graphic>
              </wp:inline>
            </w:drawing>
          </w:r>
        </w:p>
      </w:sdtContent>
    </w:sdt>
    <w:p w14:paraId="3F1E5DE7" w14:textId="77777777" w:rsidR="00B50894" w:rsidRPr="000E2336" w:rsidRDefault="00B50894" w:rsidP="00B50894">
      <w:pPr>
        <w:spacing w:after="0" w:line="240" w:lineRule="auto"/>
        <w:rPr>
          <w:rFonts w:ascii="Arial" w:hAnsi="Arial" w:cs="Arial"/>
          <w:color w:val="000000" w:themeColor="text1"/>
        </w:rPr>
      </w:pPr>
    </w:p>
    <w:sectPr w:rsidR="00B50894" w:rsidRPr="000E2336" w:rsidSect="00AA17B2">
      <w:footerReference w:type="default" r:id="rId11"/>
      <w:pgSz w:w="11906" w:h="16838"/>
      <w:pgMar w:top="1417" w:right="1274" w:bottom="141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F1BC" w14:textId="77777777" w:rsidR="00024B77" w:rsidRDefault="00024B77" w:rsidP="00B50894">
      <w:pPr>
        <w:spacing w:after="0" w:line="240" w:lineRule="auto"/>
      </w:pPr>
      <w:r>
        <w:separator/>
      </w:r>
    </w:p>
  </w:endnote>
  <w:endnote w:type="continuationSeparator" w:id="0">
    <w:p w14:paraId="19919141" w14:textId="77777777" w:rsidR="00024B77" w:rsidRDefault="00024B77" w:rsidP="00B5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ptima">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08CD" w14:textId="171589AF" w:rsidR="00024B77" w:rsidRDefault="00024B77">
    <w:pPr>
      <w:pStyle w:val="Pieddepage"/>
    </w:pPr>
    <w:r w:rsidRPr="007F7DC1">
      <w:rPr>
        <w:caps/>
        <w:noProof/>
        <w:color w:val="808080" w:themeColor="background1" w:themeShade="80"/>
        <w:sz w:val="18"/>
        <w:szCs w:val="18"/>
      </w:rPr>
      <mc:AlternateContent>
        <mc:Choice Requires="wpg">
          <w:drawing>
            <wp:anchor distT="0" distB="0" distL="0" distR="0" simplePos="0" relativeHeight="251660288" behindDoc="0" locked="0" layoutInCell="1" allowOverlap="1" wp14:anchorId="304FCBD4" wp14:editId="5CC69B11">
              <wp:simplePos x="0" y="0"/>
              <wp:positionH relativeFrom="margin">
                <wp:posOffset>-554990</wp:posOffset>
              </wp:positionH>
              <wp:positionV relativeFrom="bottomMargin">
                <wp:posOffset>177800</wp:posOffset>
              </wp:positionV>
              <wp:extent cx="6302375" cy="320040"/>
              <wp:effectExtent l="0" t="0" r="22225" b="22860"/>
              <wp:wrapSquare wrapText="bothSides"/>
              <wp:docPr id="37" name="Groupe 37"/>
              <wp:cNvGraphicFramePr/>
              <a:graphic xmlns:a="http://schemas.openxmlformats.org/drawingml/2006/main">
                <a:graphicData uri="http://schemas.microsoft.com/office/word/2010/wordprocessingGroup">
                  <wpg:wgp>
                    <wpg:cNvGrpSpPr/>
                    <wpg:grpSpPr>
                      <a:xfrm>
                        <a:off x="0" y="0"/>
                        <a:ext cx="6302375" cy="320040"/>
                        <a:chOff x="0" y="0"/>
                        <a:chExt cx="5962650" cy="323851"/>
                      </a:xfrm>
                    </wpg:grpSpPr>
                    <wps:wsp>
                      <wps:cNvPr id="38" name="Rectangle 38"/>
                      <wps:cNvSpPr/>
                      <wps:spPr>
                        <a:xfrm>
                          <a:off x="19050" y="0"/>
                          <a:ext cx="5943600" cy="18826"/>
                        </a:xfrm>
                        <a:prstGeom prst="rect">
                          <a:avLst/>
                        </a:prstGeom>
                        <a:solidFill>
                          <a:srgbClr val="009640"/>
                        </a:solidFill>
                        <a:ln>
                          <a:solidFill>
                            <a:srgbClr val="0135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013593"/>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4022A26E" w14:textId="2EAE9F53" w:rsidR="00024B77" w:rsidRPr="000E2336" w:rsidRDefault="00024B77">
                                <w:pPr>
                                  <w:jc w:val="right"/>
                                  <w:rPr>
                                    <w:rFonts w:ascii="Arial" w:hAnsi="Arial" w:cs="Arial"/>
                                    <w:b/>
                                    <w:bCs/>
                                    <w:color w:val="013593"/>
                                  </w:rPr>
                                </w:pPr>
                                <w:r w:rsidRPr="000E2336">
                                  <w:rPr>
                                    <w:rFonts w:ascii="Arial" w:hAnsi="Arial" w:cs="Arial"/>
                                    <w:b/>
                                    <w:bCs/>
                                    <w:color w:val="013593"/>
                                  </w:rPr>
                                  <w:t>Projet de fonctionnement LAEP</w:t>
                                </w:r>
                              </w:p>
                            </w:sdtContent>
                          </w:sdt>
                          <w:p w14:paraId="0BBE2C82" w14:textId="77777777" w:rsidR="00024B77" w:rsidRPr="000E2336" w:rsidRDefault="00024B77">
                            <w:pPr>
                              <w:jc w:val="right"/>
                              <w:rPr>
                                <w:rFonts w:ascii="Arial" w:hAnsi="Arial" w:cs="Arial"/>
                                <w:b/>
                                <w:bCs/>
                                <w:color w:val="00964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4FCBD4" id="Groupe 37" o:spid="_x0000_s1042" style="position:absolute;margin-left:-43.7pt;margin-top:14pt;width:496.25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">
              <v:rect id="Rectangle 38" o:spid="_x0000_s104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" fillcolor="#009640" strokecolor="#013593" strokeweight="1pt"/>
              <v:shapetype id="_x0000_t202" coordsize="21600,21600" o:spt="202" path="m,l,21600r21600,l21600,xe">
                <v:stroke joinstyle="miter"/>
                <v:path gradientshapeok="t" o:connecttype="rect"/>
              </v:shapetype>
              <v:shape id="Zone de texte 39" o:spid="_x0000_s1044"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" filled="f" strokecolor="white [3212]" strokeweight=".5pt">
                <v:textbox inset=",,,0">
                  <w:txbxContent>
                    <w:sdt>
                      <w:sdtPr>
                        <w:rPr>
                          <w:rFonts w:ascii="Arial" w:hAnsi="Arial" w:cs="Arial"/>
                          <w:b/>
                          <w:bCs/>
                          <w:color w:val="013593"/>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4022A26E" w14:textId="2EAE9F53" w:rsidR="00024B77" w:rsidRPr="000E2336" w:rsidRDefault="00024B77">
                          <w:pPr>
                            <w:jc w:val="right"/>
                            <w:rPr>
                              <w:rFonts w:ascii="Arial" w:hAnsi="Arial" w:cs="Arial"/>
                              <w:b/>
                              <w:bCs/>
                              <w:color w:val="013593"/>
                            </w:rPr>
                          </w:pPr>
                          <w:r w:rsidRPr="000E2336">
                            <w:rPr>
                              <w:rFonts w:ascii="Arial" w:hAnsi="Arial" w:cs="Arial"/>
                              <w:b/>
                              <w:bCs/>
                              <w:color w:val="013593"/>
                            </w:rPr>
                            <w:t>Projet de fonctionnement LAEP</w:t>
                          </w:r>
                        </w:p>
                      </w:sdtContent>
                    </w:sdt>
                    <w:p w14:paraId="0BBE2C82" w14:textId="77777777" w:rsidR="00024B77" w:rsidRPr="000E2336" w:rsidRDefault="00024B77">
                      <w:pPr>
                        <w:jc w:val="right"/>
                        <w:rPr>
                          <w:rFonts w:ascii="Arial" w:hAnsi="Arial" w:cs="Arial"/>
                          <w:b/>
                          <w:bCs/>
                          <w:color w:val="009640"/>
                        </w:rPr>
                      </w:pPr>
                    </w:p>
                  </w:txbxContent>
                </v:textbox>
              </v:shape>
              <w10:wrap type="square" anchorx="margin" anchory="margin"/>
            </v:group>
          </w:pict>
        </mc:Fallback>
      </mc:AlternateContent>
    </w:r>
    <w:r w:rsidRPr="007F7DC1">
      <w:rPr>
        <w:caps/>
        <w:noProof/>
        <w:color w:val="FFFFFF" w:themeColor="background1"/>
        <w:sz w:val="18"/>
        <w:szCs w:val="18"/>
      </w:rPr>
      <mc:AlternateContent>
        <mc:Choice Requires="wps">
          <w:drawing>
            <wp:anchor distT="0" distB="0" distL="0" distR="0" simplePos="0" relativeHeight="251659264" behindDoc="0" locked="0" layoutInCell="1" allowOverlap="1" wp14:anchorId="622C3C78" wp14:editId="3144D85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13593"/>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E22D6" w14:textId="77777777" w:rsidR="00024B77" w:rsidRDefault="00024B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3C78" id="Rectangle 40" o:spid="_x0000_s1045"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" fillcolor="#013593" stroked="f" strokeweight="3pt">
              <v:textbox>
                <w:txbxContent>
                  <w:p w14:paraId="19BE22D6" w14:textId="77777777" w:rsidR="00024B77" w:rsidRDefault="00024B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74D9" w14:textId="77777777" w:rsidR="00024B77" w:rsidRDefault="00024B77" w:rsidP="00B50894">
      <w:pPr>
        <w:spacing w:after="0" w:line="240" w:lineRule="auto"/>
      </w:pPr>
      <w:r>
        <w:separator/>
      </w:r>
    </w:p>
  </w:footnote>
  <w:footnote w:type="continuationSeparator" w:id="0">
    <w:p w14:paraId="65C79E33" w14:textId="77777777" w:rsidR="00024B77" w:rsidRDefault="00024B77" w:rsidP="00B5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858DC"/>
    <w:multiLevelType w:val="singleLevel"/>
    <w:tmpl w:val="BFFA77A2"/>
    <w:lvl w:ilvl="0">
      <w:start w:val="1"/>
      <w:numFmt w:val="bullet"/>
      <w:lvlText w:val=""/>
      <w:lvlJc w:val="left"/>
      <w:pPr>
        <w:tabs>
          <w:tab w:val="num" w:pos="360"/>
        </w:tabs>
        <w:ind w:left="357" w:hanging="357"/>
      </w:pPr>
      <w:rPr>
        <w:rFonts w:ascii="Wingdings" w:hAnsi="Wingdings" w:hint="default"/>
      </w:rPr>
    </w:lvl>
  </w:abstractNum>
  <w:abstractNum w:abstractNumId="2" w15:restartNumberingAfterBreak="0">
    <w:nsid w:val="0E726CFD"/>
    <w:multiLevelType w:val="singleLevel"/>
    <w:tmpl w:val="BFFA77A2"/>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AAC60CF"/>
    <w:multiLevelType w:val="singleLevel"/>
    <w:tmpl w:val="FC946E56"/>
    <w:lvl w:ilvl="0">
      <w:start w:val="1"/>
      <w:numFmt w:val="bullet"/>
      <w:lvlText w:val=""/>
      <w:lvlJc w:val="left"/>
      <w:pPr>
        <w:tabs>
          <w:tab w:val="num" w:pos="360"/>
        </w:tabs>
        <w:ind w:left="227" w:hanging="227"/>
      </w:pPr>
      <w:rPr>
        <w:rFonts w:ascii="Wingdings" w:hAnsi="Wingdings" w:hint="default"/>
      </w:rPr>
    </w:lvl>
  </w:abstractNum>
  <w:abstractNum w:abstractNumId="4" w15:restartNumberingAfterBreak="0">
    <w:nsid w:val="23E36DBB"/>
    <w:multiLevelType w:val="hybridMultilevel"/>
    <w:tmpl w:val="EABA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610765"/>
    <w:multiLevelType w:val="singleLevel"/>
    <w:tmpl w:val="C6E618FC"/>
    <w:lvl w:ilvl="0">
      <w:numFmt w:val="bullet"/>
      <w:lvlText w:val="-"/>
      <w:lvlJc w:val="left"/>
      <w:pPr>
        <w:tabs>
          <w:tab w:val="num" w:pos="360"/>
        </w:tabs>
        <w:ind w:left="360" w:hanging="360"/>
      </w:pPr>
      <w:rPr>
        <w:rFonts w:hint="default"/>
      </w:rPr>
    </w:lvl>
  </w:abstractNum>
  <w:abstractNum w:abstractNumId="6" w15:restartNumberingAfterBreak="0">
    <w:nsid w:val="4F1D56E8"/>
    <w:multiLevelType w:val="hybridMultilevel"/>
    <w:tmpl w:val="3CE0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6604F4"/>
    <w:multiLevelType w:val="hybridMultilevel"/>
    <w:tmpl w:val="76B2E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8A43B5"/>
    <w:multiLevelType w:val="hybridMultilevel"/>
    <w:tmpl w:val="7BAE4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8E5AA4"/>
    <w:multiLevelType w:val="hybridMultilevel"/>
    <w:tmpl w:val="2E3C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618888">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 w16cid:durableId="1896894301">
    <w:abstractNumId w:val="5"/>
  </w:num>
  <w:num w:numId="3" w16cid:durableId="150757913">
    <w:abstractNumId w:val="2"/>
  </w:num>
  <w:num w:numId="4" w16cid:durableId="1437288635">
    <w:abstractNumId w:val="1"/>
  </w:num>
  <w:num w:numId="5" w16cid:durableId="1838030459">
    <w:abstractNumId w:val="3"/>
  </w:num>
  <w:num w:numId="6" w16cid:durableId="51583720">
    <w:abstractNumId w:val="9"/>
  </w:num>
  <w:num w:numId="7" w16cid:durableId="235165109">
    <w:abstractNumId w:val="7"/>
  </w:num>
  <w:num w:numId="8" w16cid:durableId="1573539033">
    <w:abstractNumId w:val="8"/>
  </w:num>
  <w:num w:numId="9" w16cid:durableId="409230358">
    <w:abstractNumId w:val="6"/>
  </w:num>
  <w:num w:numId="10" w16cid:durableId="181910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6"/>
    <w:rsid w:val="000030EA"/>
    <w:rsid w:val="00010B12"/>
    <w:rsid w:val="00016141"/>
    <w:rsid w:val="00024B77"/>
    <w:rsid w:val="000348F4"/>
    <w:rsid w:val="000E2336"/>
    <w:rsid w:val="00112955"/>
    <w:rsid w:val="00121BA7"/>
    <w:rsid w:val="001336DB"/>
    <w:rsid w:val="001416B5"/>
    <w:rsid w:val="001E2254"/>
    <w:rsid w:val="001F6FB4"/>
    <w:rsid w:val="00206CBC"/>
    <w:rsid w:val="00235D79"/>
    <w:rsid w:val="002968A2"/>
    <w:rsid w:val="002B27B4"/>
    <w:rsid w:val="002B4671"/>
    <w:rsid w:val="002C09B3"/>
    <w:rsid w:val="002E25B8"/>
    <w:rsid w:val="003A1784"/>
    <w:rsid w:val="003C457B"/>
    <w:rsid w:val="003E1FA0"/>
    <w:rsid w:val="003F4169"/>
    <w:rsid w:val="004379B2"/>
    <w:rsid w:val="00437D86"/>
    <w:rsid w:val="0046698A"/>
    <w:rsid w:val="0047536B"/>
    <w:rsid w:val="004832B3"/>
    <w:rsid w:val="00496BEE"/>
    <w:rsid w:val="004E3500"/>
    <w:rsid w:val="004F1648"/>
    <w:rsid w:val="00525483"/>
    <w:rsid w:val="00583D2A"/>
    <w:rsid w:val="005943C9"/>
    <w:rsid w:val="005B6D3A"/>
    <w:rsid w:val="005B736A"/>
    <w:rsid w:val="005E46C6"/>
    <w:rsid w:val="006132C4"/>
    <w:rsid w:val="006155B8"/>
    <w:rsid w:val="00626912"/>
    <w:rsid w:val="006422CB"/>
    <w:rsid w:val="00661C49"/>
    <w:rsid w:val="006712E9"/>
    <w:rsid w:val="00686BA8"/>
    <w:rsid w:val="00692A62"/>
    <w:rsid w:val="0069507C"/>
    <w:rsid w:val="006A6514"/>
    <w:rsid w:val="006B1617"/>
    <w:rsid w:val="006D094E"/>
    <w:rsid w:val="006E2466"/>
    <w:rsid w:val="00702176"/>
    <w:rsid w:val="00711D38"/>
    <w:rsid w:val="00745060"/>
    <w:rsid w:val="007875A0"/>
    <w:rsid w:val="00794485"/>
    <w:rsid w:val="00797794"/>
    <w:rsid w:val="007F7DC1"/>
    <w:rsid w:val="00891240"/>
    <w:rsid w:val="008B42FF"/>
    <w:rsid w:val="008D7126"/>
    <w:rsid w:val="008F3859"/>
    <w:rsid w:val="008F6308"/>
    <w:rsid w:val="00921518"/>
    <w:rsid w:val="00936E29"/>
    <w:rsid w:val="00937BC5"/>
    <w:rsid w:val="00972C0C"/>
    <w:rsid w:val="009A4A46"/>
    <w:rsid w:val="009C7EBB"/>
    <w:rsid w:val="009E345F"/>
    <w:rsid w:val="00A50308"/>
    <w:rsid w:val="00A64810"/>
    <w:rsid w:val="00A72BF1"/>
    <w:rsid w:val="00A94C7D"/>
    <w:rsid w:val="00AA17B2"/>
    <w:rsid w:val="00AC13D7"/>
    <w:rsid w:val="00AC25A7"/>
    <w:rsid w:val="00B3525B"/>
    <w:rsid w:val="00B50894"/>
    <w:rsid w:val="00BA2113"/>
    <w:rsid w:val="00BD3C7F"/>
    <w:rsid w:val="00C01323"/>
    <w:rsid w:val="00C34E72"/>
    <w:rsid w:val="00C6085B"/>
    <w:rsid w:val="00C77FCE"/>
    <w:rsid w:val="00C84623"/>
    <w:rsid w:val="00CC64B6"/>
    <w:rsid w:val="00CE1D7F"/>
    <w:rsid w:val="00D11C05"/>
    <w:rsid w:val="00D13BFF"/>
    <w:rsid w:val="00D40A59"/>
    <w:rsid w:val="00D47CD8"/>
    <w:rsid w:val="00D5783B"/>
    <w:rsid w:val="00D86236"/>
    <w:rsid w:val="00DA79F3"/>
    <w:rsid w:val="00DC0556"/>
    <w:rsid w:val="00E21A18"/>
    <w:rsid w:val="00E25D66"/>
    <w:rsid w:val="00E96302"/>
    <w:rsid w:val="00F0795D"/>
    <w:rsid w:val="00F4479F"/>
    <w:rsid w:val="00F7751A"/>
    <w:rsid w:val="00F94A6E"/>
    <w:rsid w:val="00F967FC"/>
    <w:rsid w:val="00FA1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73499B"/>
  <w15:chartTrackingRefBased/>
  <w15:docId w15:val="{D9E0C981-6CCA-4C30-B014-7B1A0B52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7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736A"/>
    <w:rPr>
      <w:color w:val="808080"/>
    </w:rPr>
  </w:style>
  <w:style w:type="character" w:customStyle="1" w:styleId="Titre1Car">
    <w:name w:val="Titre 1 Car"/>
    <w:basedOn w:val="Policepardfaut"/>
    <w:link w:val="Titre1"/>
    <w:uiPriority w:val="9"/>
    <w:rsid w:val="005B736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rsid w:val="00B50894"/>
    <w:pPr>
      <w:tabs>
        <w:tab w:val="center" w:pos="4536"/>
        <w:tab w:val="right" w:pos="9072"/>
      </w:tabs>
      <w:spacing w:after="240" w:line="240" w:lineRule="auto"/>
      <w:jc w:val="both"/>
    </w:pPr>
    <w:rPr>
      <w:rFonts w:ascii="Loptima" w:eastAsia="Times New Roman" w:hAnsi="Loptima" w:cs="Times New Roman"/>
      <w:szCs w:val="20"/>
      <w:lang w:eastAsia="fr-FR"/>
    </w:rPr>
  </w:style>
  <w:style w:type="character" w:customStyle="1" w:styleId="En-tteCar">
    <w:name w:val="En-tête Car"/>
    <w:basedOn w:val="Policepardfaut"/>
    <w:link w:val="En-tte"/>
    <w:rsid w:val="00B50894"/>
    <w:rPr>
      <w:rFonts w:ascii="Loptima" w:eastAsia="Times New Roman" w:hAnsi="Loptima" w:cs="Times New Roman"/>
      <w:szCs w:val="20"/>
      <w:lang w:eastAsia="fr-FR"/>
    </w:rPr>
  </w:style>
  <w:style w:type="paragraph" w:styleId="Pieddepage">
    <w:name w:val="footer"/>
    <w:basedOn w:val="Normal"/>
    <w:link w:val="PieddepageCar"/>
    <w:uiPriority w:val="99"/>
    <w:unhideWhenUsed/>
    <w:rsid w:val="00B50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894"/>
  </w:style>
  <w:style w:type="paragraph" w:styleId="Paragraphedeliste">
    <w:name w:val="List Paragraph"/>
    <w:basedOn w:val="Normal"/>
    <w:uiPriority w:val="34"/>
    <w:qFormat/>
    <w:rsid w:val="00AA17B2"/>
    <w:pPr>
      <w:ind w:left="720"/>
      <w:contextualSpacing/>
    </w:pPr>
  </w:style>
  <w:style w:type="character" w:customStyle="1" w:styleId="Style1">
    <w:name w:val="Style1"/>
    <w:basedOn w:val="Policepardfaut"/>
    <w:uiPriority w:val="1"/>
    <w:rsid w:val="007875A0"/>
    <w:rPr>
      <w:rFonts w:ascii="Calibri Light" w:hAnsi="Calibri Light"/>
      <w:color w:val="000000" w:themeColor="text1"/>
      <w:sz w:val="22"/>
    </w:rPr>
  </w:style>
  <w:style w:type="character" w:styleId="Lienhypertexte">
    <w:name w:val="Hyperlink"/>
    <w:basedOn w:val="Policepardfaut"/>
    <w:uiPriority w:val="99"/>
    <w:unhideWhenUsed/>
    <w:rsid w:val="002E25B8"/>
    <w:rPr>
      <w:color w:val="0563C1" w:themeColor="hyperlink"/>
      <w:u w:val="single"/>
    </w:rPr>
  </w:style>
  <w:style w:type="character" w:styleId="Mentionnonrsolue">
    <w:name w:val="Unresolved Mention"/>
    <w:basedOn w:val="Policepardfaut"/>
    <w:uiPriority w:val="99"/>
    <w:semiHidden/>
    <w:unhideWhenUsed/>
    <w:rsid w:val="002E25B8"/>
    <w:rPr>
      <w:color w:val="605E5C"/>
      <w:shd w:val="clear" w:color="auto" w:fill="E1DFDD"/>
    </w:rPr>
  </w:style>
  <w:style w:type="paragraph" w:styleId="Textedebulles">
    <w:name w:val="Balloon Text"/>
    <w:basedOn w:val="Normal"/>
    <w:link w:val="TextedebullesCar"/>
    <w:uiPriority w:val="99"/>
    <w:semiHidden/>
    <w:unhideWhenUsed/>
    <w:rsid w:val="00D578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56943">
      <w:bodyDiv w:val="1"/>
      <w:marLeft w:val="0"/>
      <w:marRight w:val="0"/>
      <w:marTop w:val="0"/>
      <w:marBottom w:val="0"/>
      <w:divBdr>
        <w:top w:val="none" w:sz="0" w:space="0" w:color="auto"/>
        <w:left w:val="none" w:sz="0" w:space="0" w:color="auto"/>
        <w:bottom w:val="none" w:sz="0" w:space="0" w:color="auto"/>
        <w:right w:val="none" w:sz="0" w:space="0" w:color="auto"/>
      </w:divBdr>
    </w:div>
    <w:div w:id="1264024879">
      <w:bodyDiv w:val="1"/>
      <w:marLeft w:val="0"/>
      <w:marRight w:val="0"/>
      <w:marTop w:val="0"/>
      <w:marBottom w:val="0"/>
      <w:divBdr>
        <w:top w:val="none" w:sz="0" w:space="0" w:color="auto"/>
        <w:left w:val="none" w:sz="0" w:space="0" w:color="auto"/>
        <w:bottom w:val="none" w:sz="0" w:space="0" w:color="auto"/>
        <w:right w:val="none" w:sz="0" w:space="0" w:color="auto"/>
      </w:divBdr>
    </w:div>
    <w:div w:id="15334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er441\Desktop\TEST%20LAEP\Test%20LAE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FFCA76400E414595F5672AA3D98EAA"/>
        <w:category>
          <w:name w:val="Général"/>
          <w:gallery w:val="placeholder"/>
        </w:category>
        <w:types>
          <w:type w:val="bbPlcHdr"/>
        </w:types>
        <w:behaviors>
          <w:behavior w:val="content"/>
        </w:behaviors>
        <w:guid w:val="{D8DE88CA-A691-4DDE-AA3C-B2F3B97EC7A7}"/>
      </w:docPartPr>
      <w:docPartBody>
        <w:p w:rsidR="00926801" w:rsidRDefault="009C1944" w:rsidP="009C1944">
          <w:pPr>
            <w:pStyle w:val="91FFCA76400E414595F5672AA3D98EAA5"/>
          </w:pPr>
          <w:r w:rsidRPr="007875A0">
            <w:rPr>
              <w:rStyle w:val="Textedelespacerserv"/>
              <w:rFonts w:asciiTheme="majorHAnsi" w:hAnsiTheme="majorHAnsi" w:cstheme="majorHAnsi"/>
            </w:rPr>
            <w:t>Cliquez ou appuyez ici pour entrer du texte.</w:t>
          </w:r>
        </w:p>
      </w:docPartBody>
    </w:docPart>
    <w:docPart>
      <w:docPartPr>
        <w:name w:val="5AA0A06489C040B9B5BBABE2B6B5F749"/>
        <w:category>
          <w:name w:val="Général"/>
          <w:gallery w:val="placeholder"/>
        </w:category>
        <w:types>
          <w:type w:val="bbPlcHdr"/>
        </w:types>
        <w:behaviors>
          <w:behavior w:val="content"/>
        </w:behaviors>
        <w:guid w:val="{C9417120-3D84-45F7-B126-3B88B4E674B7}"/>
      </w:docPartPr>
      <w:docPartBody>
        <w:p w:rsidR="00926801" w:rsidRDefault="009C1944" w:rsidP="009C1944">
          <w:pPr>
            <w:pStyle w:val="5AA0A06489C040B9B5BBABE2B6B5F7495"/>
          </w:pPr>
          <w:r w:rsidRPr="007875A0">
            <w:rPr>
              <w:rStyle w:val="Textedelespacerserv"/>
              <w:rFonts w:asciiTheme="majorHAnsi" w:hAnsiTheme="majorHAnsi" w:cstheme="majorHAnsi"/>
            </w:rPr>
            <w:t>Cliquez ou appuyez ici pour entrer une date.</w:t>
          </w:r>
        </w:p>
      </w:docPartBody>
    </w:docPart>
    <w:docPart>
      <w:docPartPr>
        <w:name w:val="FFDE3720C80245E38A7645D30D1E786F"/>
        <w:category>
          <w:name w:val="Général"/>
          <w:gallery w:val="placeholder"/>
        </w:category>
        <w:types>
          <w:type w:val="bbPlcHdr"/>
        </w:types>
        <w:behaviors>
          <w:behavior w:val="content"/>
        </w:behaviors>
        <w:guid w:val="{876D245C-2884-4D1E-8528-67EDF7238E2B}"/>
      </w:docPartPr>
      <w:docPartBody>
        <w:p w:rsidR="00926801" w:rsidRDefault="009C1944" w:rsidP="009C1944">
          <w:pPr>
            <w:pStyle w:val="FFDE3720C80245E38A7645D30D1E786F5"/>
          </w:pPr>
          <w:r w:rsidRPr="007875A0">
            <w:rPr>
              <w:rStyle w:val="Textedelespacerserv"/>
              <w:rFonts w:asciiTheme="majorHAnsi" w:hAnsiTheme="majorHAnsi" w:cstheme="majorHAnsi"/>
            </w:rPr>
            <w:t>Cliquez ou appuyez ici pour entrer du texte.</w:t>
          </w:r>
        </w:p>
      </w:docPartBody>
    </w:docPart>
    <w:docPart>
      <w:docPartPr>
        <w:name w:val="E1D3EDBB09A549BF8B593EF49999EB00"/>
        <w:category>
          <w:name w:val="Général"/>
          <w:gallery w:val="placeholder"/>
        </w:category>
        <w:types>
          <w:type w:val="bbPlcHdr"/>
        </w:types>
        <w:behaviors>
          <w:behavior w:val="content"/>
        </w:behaviors>
        <w:guid w:val="{07F8F991-F20D-4FAB-80AF-AA6E32FDA9C8}"/>
      </w:docPartPr>
      <w:docPartBody>
        <w:p w:rsidR="00926801" w:rsidRDefault="009C1944" w:rsidP="009C1944">
          <w:pPr>
            <w:pStyle w:val="E1D3EDBB09A549BF8B593EF49999EB004"/>
          </w:pPr>
          <w:r w:rsidRPr="00D93D9E">
            <w:rPr>
              <w:rStyle w:val="Textedelespacerserv"/>
            </w:rPr>
            <w:t>Cliquez ou appuyez ici pour entrer une date.</w:t>
          </w:r>
        </w:p>
      </w:docPartBody>
    </w:docPart>
    <w:docPart>
      <w:docPartPr>
        <w:name w:val="BBC977FFFAB74CCCAC2A01FC0338B554"/>
        <w:category>
          <w:name w:val="Général"/>
          <w:gallery w:val="placeholder"/>
        </w:category>
        <w:types>
          <w:type w:val="bbPlcHdr"/>
        </w:types>
        <w:behaviors>
          <w:behavior w:val="content"/>
        </w:behaviors>
        <w:guid w:val="{8F357BDE-3F0D-47ED-9DDA-507B7F35D166}"/>
      </w:docPartPr>
      <w:docPartBody>
        <w:p w:rsidR="00926801" w:rsidRDefault="009C1944" w:rsidP="009C1944">
          <w:pPr>
            <w:pStyle w:val="BBC977FFFAB74CCCAC2A01FC0338B5544"/>
          </w:pPr>
          <w:r w:rsidRPr="00D93D9E">
            <w:rPr>
              <w:rStyle w:val="Textedelespacerserv"/>
            </w:rPr>
            <w:t>Cliquez ou appuyez ici pour entrer une date.</w:t>
          </w:r>
        </w:p>
      </w:docPartBody>
    </w:docPart>
    <w:docPart>
      <w:docPartPr>
        <w:name w:val="49E5EFFC14E74F4788451F0DD30DA0DE"/>
        <w:category>
          <w:name w:val="Général"/>
          <w:gallery w:val="placeholder"/>
        </w:category>
        <w:types>
          <w:type w:val="bbPlcHdr"/>
        </w:types>
        <w:behaviors>
          <w:behavior w:val="content"/>
        </w:behaviors>
        <w:guid w:val="{AD67D10C-2311-43AE-A4AF-F824D638C9F8}"/>
      </w:docPartPr>
      <w:docPartBody>
        <w:p w:rsidR="00926801" w:rsidRDefault="009C1944" w:rsidP="009C1944">
          <w:pPr>
            <w:pStyle w:val="49E5EFFC14E74F4788451F0DD30DA0DE4"/>
          </w:pPr>
          <w:r w:rsidRPr="007875A0">
            <w:rPr>
              <w:rStyle w:val="Textedelespacerserv"/>
              <w:rFonts w:asciiTheme="majorHAnsi" w:hAnsiTheme="majorHAnsi" w:cstheme="majorHAnsi"/>
            </w:rPr>
            <w:t>Cliquez ou appuyez ici pour entrer du texte.</w:t>
          </w:r>
        </w:p>
      </w:docPartBody>
    </w:docPart>
    <w:docPart>
      <w:docPartPr>
        <w:name w:val="D44D0F28E17444869BCDDD03CF71A909"/>
        <w:category>
          <w:name w:val="Général"/>
          <w:gallery w:val="placeholder"/>
        </w:category>
        <w:types>
          <w:type w:val="bbPlcHdr"/>
        </w:types>
        <w:behaviors>
          <w:behavior w:val="content"/>
        </w:behaviors>
        <w:guid w:val="{B6484283-408A-45A5-8682-258EFE28BCD8}"/>
      </w:docPartPr>
      <w:docPartBody>
        <w:p w:rsidR="00926801" w:rsidRDefault="009C1944" w:rsidP="009C1944">
          <w:pPr>
            <w:pStyle w:val="D44D0F28E17444869BCDDD03CF71A9093"/>
          </w:pPr>
          <w:r w:rsidRPr="007875A0">
            <w:rPr>
              <w:rStyle w:val="Textedelespacerserv"/>
              <w:rFonts w:asciiTheme="majorHAnsi" w:hAnsiTheme="majorHAnsi" w:cstheme="majorHAnsi"/>
            </w:rPr>
            <w:t>Cliquez ou appuyez ici pour entrer du texte.</w:t>
          </w:r>
        </w:p>
      </w:docPartBody>
    </w:docPart>
    <w:docPart>
      <w:docPartPr>
        <w:name w:val="2FAF05581F884D6C9B3C44E18F84FEDA"/>
        <w:category>
          <w:name w:val="Général"/>
          <w:gallery w:val="placeholder"/>
        </w:category>
        <w:types>
          <w:type w:val="bbPlcHdr"/>
        </w:types>
        <w:behaviors>
          <w:behavior w:val="content"/>
        </w:behaviors>
        <w:guid w:val="{7D00CDA2-4480-48D1-88D5-D244F908C2E6}"/>
      </w:docPartPr>
      <w:docPartBody>
        <w:p w:rsidR="00D20A5A" w:rsidRDefault="009C1944" w:rsidP="009C1944">
          <w:pPr>
            <w:pStyle w:val="2FAF05581F884D6C9B3C44E18F84FEDA3"/>
          </w:pPr>
          <w:r w:rsidRPr="007875A0">
            <w:rPr>
              <w:rStyle w:val="Textedelespacerserv"/>
              <w:rFonts w:asciiTheme="majorHAnsi" w:hAnsiTheme="majorHAnsi" w:cstheme="majorHAnsi"/>
            </w:rPr>
            <w:t>Cliquez ou appuyez ici pour entrer une date.</w:t>
          </w:r>
        </w:p>
      </w:docPartBody>
    </w:docPart>
    <w:docPart>
      <w:docPartPr>
        <w:name w:val="A550052C82B94CAC8F605E168CA7B655"/>
        <w:category>
          <w:name w:val="Général"/>
          <w:gallery w:val="placeholder"/>
        </w:category>
        <w:types>
          <w:type w:val="bbPlcHdr"/>
        </w:types>
        <w:behaviors>
          <w:behavior w:val="content"/>
        </w:behaviors>
        <w:guid w:val="{CE151B42-C557-400A-B57F-A435E60AEFE0}"/>
      </w:docPartPr>
      <w:docPartBody>
        <w:p w:rsidR="00D20A5A" w:rsidRDefault="009C1944" w:rsidP="009C1944">
          <w:pPr>
            <w:pStyle w:val="A550052C82B94CAC8F605E168CA7B6553"/>
          </w:pPr>
          <w:r w:rsidRPr="007875A0">
            <w:rPr>
              <w:rStyle w:val="Textedelespacerserv"/>
              <w:rFonts w:asciiTheme="majorHAnsi" w:hAnsiTheme="majorHAnsi" w:cstheme="majorHAnsi"/>
            </w:rPr>
            <w:t>Cliquez ou appuyez ici pour entrer une date.</w:t>
          </w:r>
        </w:p>
      </w:docPartBody>
    </w:docPart>
    <w:docPart>
      <w:docPartPr>
        <w:name w:val="5A2EF39FC74F4749AC859E5B30B34573"/>
        <w:category>
          <w:name w:val="Général"/>
          <w:gallery w:val="placeholder"/>
        </w:category>
        <w:types>
          <w:type w:val="bbPlcHdr"/>
        </w:types>
        <w:behaviors>
          <w:behavior w:val="content"/>
        </w:behaviors>
        <w:guid w:val="{9C3C425F-4C59-41AF-B920-00FAAD0C60AB}"/>
      </w:docPartPr>
      <w:docPartBody>
        <w:p w:rsidR="00D20A5A" w:rsidRDefault="009C1944" w:rsidP="009C1944">
          <w:pPr>
            <w:pStyle w:val="5A2EF39FC74F4749AC859E5B30B345733"/>
          </w:pPr>
          <w:r w:rsidRPr="007875A0">
            <w:rPr>
              <w:rStyle w:val="Textedelespacerserv"/>
              <w:rFonts w:asciiTheme="majorHAnsi" w:hAnsiTheme="majorHAnsi" w:cstheme="majorHAnsi"/>
            </w:rPr>
            <w:t>Cliquez ou appuyez ici pour entrer du texte.</w:t>
          </w:r>
        </w:p>
      </w:docPartBody>
    </w:docPart>
    <w:docPart>
      <w:docPartPr>
        <w:name w:val="27EE067529974E51BCDD10E3C3FC3F7A"/>
        <w:category>
          <w:name w:val="Général"/>
          <w:gallery w:val="placeholder"/>
        </w:category>
        <w:types>
          <w:type w:val="bbPlcHdr"/>
        </w:types>
        <w:behaviors>
          <w:behavior w:val="content"/>
        </w:behaviors>
        <w:guid w:val="{2E45E028-33FF-4AF7-A81F-63301875F849}"/>
      </w:docPartPr>
      <w:docPartBody>
        <w:p w:rsidR="00D20A5A" w:rsidRDefault="009C1944" w:rsidP="009C1944">
          <w:pPr>
            <w:pStyle w:val="27EE067529974E51BCDD10E3C3FC3F7A3"/>
          </w:pPr>
          <w:r w:rsidRPr="007875A0">
            <w:rPr>
              <w:rStyle w:val="Textedelespacerserv"/>
              <w:rFonts w:asciiTheme="majorHAnsi" w:hAnsiTheme="majorHAnsi" w:cstheme="majorHAnsi"/>
            </w:rPr>
            <w:t>Cliquez ou appuyez ici pour entrer du texte.</w:t>
          </w:r>
        </w:p>
      </w:docPartBody>
    </w:docPart>
    <w:docPart>
      <w:docPartPr>
        <w:name w:val="484CC26429F04D3CB92769C2B2EDA874"/>
        <w:category>
          <w:name w:val="Général"/>
          <w:gallery w:val="placeholder"/>
        </w:category>
        <w:types>
          <w:type w:val="bbPlcHdr"/>
        </w:types>
        <w:behaviors>
          <w:behavior w:val="content"/>
        </w:behaviors>
        <w:guid w:val="{FF308294-378A-4669-BCEA-4F263042BF30}"/>
      </w:docPartPr>
      <w:docPartBody>
        <w:p w:rsidR="00D20A5A" w:rsidRDefault="009C1944" w:rsidP="009C1944">
          <w:pPr>
            <w:pStyle w:val="484CC26429F04D3CB92769C2B2EDA8743"/>
          </w:pPr>
          <w:r w:rsidRPr="007875A0">
            <w:rPr>
              <w:rStyle w:val="Textedelespacerserv"/>
            </w:rPr>
            <w:t>Cliquez ou appuyez ici pour entrer du texte.</w:t>
          </w:r>
        </w:p>
      </w:docPartBody>
    </w:docPart>
    <w:docPart>
      <w:docPartPr>
        <w:name w:val="33973C41DDCB4BAC9D683A1727AAAFC9"/>
        <w:category>
          <w:name w:val="Général"/>
          <w:gallery w:val="placeholder"/>
        </w:category>
        <w:types>
          <w:type w:val="bbPlcHdr"/>
        </w:types>
        <w:behaviors>
          <w:behavior w:val="content"/>
        </w:behaviors>
        <w:guid w:val="{A035790D-D5AB-4E5A-9FF6-3825D711D4F3}"/>
      </w:docPartPr>
      <w:docPartBody>
        <w:p w:rsidR="00D20A5A" w:rsidRDefault="009C1944" w:rsidP="009C1944">
          <w:pPr>
            <w:pStyle w:val="33973C41DDCB4BAC9D683A1727AAAFC93"/>
          </w:pPr>
          <w:r w:rsidRPr="007875A0">
            <w:rPr>
              <w:rStyle w:val="Textedelespacerserv"/>
            </w:rPr>
            <w:t>Cliquez ou appuyez ici pour entrer du texte.</w:t>
          </w:r>
        </w:p>
      </w:docPartBody>
    </w:docPart>
    <w:docPart>
      <w:docPartPr>
        <w:name w:val="A94704D62A3D4721AB167549A01F7F67"/>
        <w:category>
          <w:name w:val="Général"/>
          <w:gallery w:val="placeholder"/>
        </w:category>
        <w:types>
          <w:type w:val="bbPlcHdr"/>
        </w:types>
        <w:behaviors>
          <w:behavior w:val="content"/>
        </w:behaviors>
        <w:guid w:val="{0B464A8A-C3B4-4D97-AAB7-4F2D19543EAD}"/>
      </w:docPartPr>
      <w:docPartBody>
        <w:p w:rsidR="00D20A5A" w:rsidRDefault="009C1944" w:rsidP="009C1944">
          <w:pPr>
            <w:pStyle w:val="A94704D62A3D4721AB167549A01F7F673"/>
          </w:pPr>
          <w:r w:rsidRPr="00AA17B2">
            <w:rPr>
              <w:rStyle w:val="Textedelespacerserv"/>
              <w:rFonts w:asciiTheme="majorHAnsi" w:hAnsiTheme="majorHAnsi" w:cstheme="majorHAnsi"/>
            </w:rPr>
            <w:t>Cliquez ou appuyez ici pour entrer du texte.</w:t>
          </w:r>
        </w:p>
      </w:docPartBody>
    </w:docPart>
    <w:docPart>
      <w:docPartPr>
        <w:name w:val="5E09F9F2A763469DAA6C15865E26B5FD"/>
        <w:category>
          <w:name w:val="Général"/>
          <w:gallery w:val="placeholder"/>
        </w:category>
        <w:types>
          <w:type w:val="bbPlcHdr"/>
        </w:types>
        <w:behaviors>
          <w:behavior w:val="content"/>
        </w:behaviors>
        <w:guid w:val="{DCFF608C-FEFA-4782-8C36-C2A165206B7C}"/>
      </w:docPartPr>
      <w:docPartBody>
        <w:p w:rsidR="001D6DC0" w:rsidRDefault="009C1944" w:rsidP="009C1944">
          <w:pPr>
            <w:pStyle w:val="5E09F9F2A763469DAA6C15865E26B5FD3"/>
          </w:pPr>
          <w:r w:rsidRPr="00D93D9E">
            <w:rPr>
              <w:rStyle w:val="Textedelespacerserv"/>
            </w:rPr>
            <w:t>Cliquez ou appuyez ici pour entrer du texte.</w:t>
          </w:r>
        </w:p>
      </w:docPartBody>
    </w:docPart>
    <w:docPart>
      <w:docPartPr>
        <w:name w:val="2A81BAE34F76478BA726C97DE3229B6C"/>
        <w:category>
          <w:name w:val="Général"/>
          <w:gallery w:val="placeholder"/>
        </w:category>
        <w:types>
          <w:type w:val="bbPlcHdr"/>
        </w:types>
        <w:behaviors>
          <w:behavior w:val="content"/>
        </w:behaviors>
        <w:guid w:val="{8EF19884-D7A8-4D59-B815-AF4FCDF7C9F3}"/>
      </w:docPartPr>
      <w:docPartBody>
        <w:p w:rsidR="001D6DC0" w:rsidRDefault="009C1944" w:rsidP="009C1944">
          <w:pPr>
            <w:pStyle w:val="2A81BAE34F76478BA726C97DE3229B6C2"/>
          </w:pPr>
          <w:r w:rsidRPr="007875A0">
            <w:rPr>
              <w:rStyle w:val="Textedelespacerserv"/>
              <w:rFonts w:asciiTheme="majorHAnsi" w:hAnsiTheme="majorHAnsi" w:cstheme="majorHAnsi"/>
            </w:rPr>
            <w:t>Cliquez ou appuyez ici pour entrer du texte.</w:t>
          </w:r>
        </w:p>
      </w:docPartBody>
    </w:docPart>
    <w:docPart>
      <w:docPartPr>
        <w:name w:val="6F54A65E07084697835B1DFBA2325BE7"/>
        <w:category>
          <w:name w:val="Général"/>
          <w:gallery w:val="placeholder"/>
        </w:category>
        <w:types>
          <w:type w:val="bbPlcHdr"/>
        </w:types>
        <w:behaviors>
          <w:behavior w:val="content"/>
        </w:behaviors>
        <w:guid w:val="{F6791710-C13B-4D0D-9D13-AE85E2CE2D23}"/>
      </w:docPartPr>
      <w:docPartBody>
        <w:p w:rsidR="001D6DC0" w:rsidRDefault="009C1944" w:rsidP="009C1944">
          <w:pPr>
            <w:pStyle w:val="6F54A65E07084697835B1DFBA2325BE72"/>
          </w:pPr>
          <w:r w:rsidRPr="00D93D9E">
            <w:rPr>
              <w:rStyle w:val="Textedelespacerserv"/>
            </w:rPr>
            <w:t>Cliquez ou appuyez ici pour entrer du texte.</w:t>
          </w:r>
        </w:p>
      </w:docPartBody>
    </w:docPart>
    <w:docPart>
      <w:docPartPr>
        <w:name w:val="A1D353AAFD7543D6AAAD37712D422373"/>
        <w:category>
          <w:name w:val="Général"/>
          <w:gallery w:val="placeholder"/>
        </w:category>
        <w:types>
          <w:type w:val="bbPlcHdr"/>
        </w:types>
        <w:behaviors>
          <w:behavior w:val="content"/>
        </w:behaviors>
        <w:guid w:val="{42B9983D-CF55-45C3-9072-A73CEB40015B}"/>
      </w:docPartPr>
      <w:docPartBody>
        <w:p w:rsidR="001D6DC0" w:rsidRDefault="009C1944" w:rsidP="009C1944">
          <w:pPr>
            <w:pStyle w:val="A1D353AAFD7543D6AAAD37712D4223732"/>
          </w:pPr>
          <w:r w:rsidRPr="00D93D9E">
            <w:rPr>
              <w:rStyle w:val="Textedelespacerserv"/>
            </w:rPr>
            <w:t>Cliquez ou appuyez ici pour entrer du texte.</w:t>
          </w:r>
        </w:p>
      </w:docPartBody>
    </w:docPart>
    <w:docPart>
      <w:docPartPr>
        <w:name w:val="FC6413A641594CDCBD9870359C514D6F"/>
        <w:category>
          <w:name w:val="Général"/>
          <w:gallery w:val="placeholder"/>
        </w:category>
        <w:types>
          <w:type w:val="bbPlcHdr"/>
        </w:types>
        <w:behaviors>
          <w:behavior w:val="content"/>
        </w:behaviors>
        <w:guid w:val="{22321930-CC63-431A-826C-0728BD1D1637}"/>
      </w:docPartPr>
      <w:docPartBody>
        <w:p w:rsidR="001D6DC0" w:rsidRDefault="009C1944" w:rsidP="009C1944">
          <w:pPr>
            <w:pStyle w:val="FC6413A641594CDCBD9870359C514D6F2"/>
          </w:pPr>
          <w:r w:rsidRPr="00D93D9E">
            <w:rPr>
              <w:rStyle w:val="Textedelespacerserv"/>
            </w:rPr>
            <w:t>Cliquez ou appuyez ici pour entrer du texte.</w:t>
          </w:r>
        </w:p>
      </w:docPartBody>
    </w:docPart>
    <w:docPart>
      <w:docPartPr>
        <w:name w:val="21DAD1F03C42458FA05FBC5CBD832078"/>
        <w:category>
          <w:name w:val="Général"/>
          <w:gallery w:val="placeholder"/>
        </w:category>
        <w:types>
          <w:type w:val="bbPlcHdr"/>
        </w:types>
        <w:behaviors>
          <w:behavior w:val="content"/>
        </w:behaviors>
        <w:guid w:val="{06A2AC74-8C8B-4AD1-B82D-95E5801857CA}"/>
      </w:docPartPr>
      <w:docPartBody>
        <w:p w:rsidR="001D6DC0" w:rsidRDefault="009C1944" w:rsidP="009C1944">
          <w:pPr>
            <w:pStyle w:val="21DAD1F03C42458FA05FBC5CBD8320782"/>
          </w:pPr>
          <w:r w:rsidRPr="00D93D9E">
            <w:rPr>
              <w:rStyle w:val="Textedelespacerserv"/>
            </w:rPr>
            <w:t>Cliquez ou appuyez ici pour entrer du texte.</w:t>
          </w:r>
        </w:p>
      </w:docPartBody>
    </w:docPart>
    <w:docPart>
      <w:docPartPr>
        <w:name w:val="0414B4DE659B4D4585310CC5AEAA222E"/>
        <w:category>
          <w:name w:val="Général"/>
          <w:gallery w:val="placeholder"/>
        </w:category>
        <w:types>
          <w:type w:val="bbPlcHdr"/>
        </w:types>
        <w:behaviors>
          <w:behavior w:val="content"/>
        </w:behaviors>
        <w:guid w:val="{92924FF7-7B59-45F3-BE11-1FAEF9A90D93}"/>
      </w:docPartPr>
      <w:docPartBody>
        <w:p w:rsidR="001D6DC0" w:rsidRDefault="009C1944" w:rsidP="009C1944">
          <w:pPr>
            <w:pStyle w:val="0414B4DE659B4D4585310CC5AEAA222E2"/>
          </w:pPr>
          <w:r w:rsidRPr="00D93D9E">
            <w:rPr>
              <w:rStyle w:val="Textedelespacerserv"/>
            </w:rPr>
            <w:t>Cliquez ou appuyez ici pour entrer du texte.</w:t>
          </w:r>
        </w:p>
      </w:docPartBody>
    </w:docPart>
    <w:docPart>
      <w:docPartPr>
        <w:name w:val="DB7F536E4E4A4CCF8FDA4BC4D200D62F"/>
        <w:category>
          <w:name w:val="Général"/>
          <w:gallery w:val="placeholder"/>
        </w:category>
        <w:types>
          <w:type w:val="bbPlcHdr"/>
        </w:types>
        <w:behaviors>
          <w:behavior w:val="content"/>
        </w:behaviors>
        <w:guid w:val="{7992F65B-B0FB-4E4A-BE66-7A7B365EE082}"/>
      </w:docPartPr>
      <w:docPartBody>
        <w:p w:rsidR="001D6DC0" w:rsidRDefault="009C1944" w:rsidP="009C1944">
          <w:pPr>
            <w:pStyle w:val="DB7F536E4E4A4CCF8FDA4BC4D200D62F2"/>
          </w:pPr>
          <w:r w:rsidRPr="00D93D9E">
            <w:rPr>
              <w:rStyle w:val="Textedelespacerserv"/>
            </w:rPr>
            <w:t>Cliquez ou appuyez ici pour entrer du texte.</w:t>
          </w:r>
        </w:p>
      </w:docPartBody>
    </w:docPart>
    <w:docPart>
      <w:docPartPr>
        <w:name w:val="3ED58260F42D4A93A78D8E997FDE64E3"/>
        <w:category>
          <w:name w:val="Général"/>
          <w:gallery w:val="placeholder"/>
        </w:category>
        <w:types>
          <w:type w:val="bbPlcHdr"/>
        </w:types>
        <w:behaviors>
          <w:behavior w:val="content"/>
        </w:behaviors>
        <w:guid w:val="{B4AD1026-F1BC-45B0-ADFB-62F245F6FA57}"/>
      </w:docPartPr>
      <w:docPartBody>
        <w:p w:rsidR="001D6DC0" w:rsidRDefault="009C1944" w:rsidP="009C1944">
          <w:pPr>
            <w:pStyle w:val="3ED58260F42D4A93A78D8E997FDE64E32"/>
          </w:pPr>
          <w:r w:rsidRPr="00D93D9E">
            <w:rPr>
              <w:rStyle w:val="Textedelespacerserv"/>
            </w:rPr>
            <w:t>Cliquez ou appuyez ici pour entrer du texte.</w:t>
          </w:r>
        </w:p>
      </w:docPartBody>
    </w:docPart>
    <w:docPart>
      <w:docPartPr>
        <w:name w:val="F513FFC168BC4E27979F39AF09CCA1BB"/>
        <w:category>
          <w:name w:val="Général"/>
          <w:gallery w:val="placeholder"/>
        </w:category>
        <w:types>
          <w:type w:val="bbPlcHdr"/>
        </w:types>
        <w:behaviors>
          <w:behavior w:val="content"/>
        </w:behaviors>
        <w:guid w:val="{49304046-80F1-44C3-856C-9510B0B6E5CF}"/>
      </w:docPartPr>
      <w:docPartBody>
        <w:p w:rsidR="001D6DC0" w:rsidRDefault="009C1944" w:rsidP="009C1944">
          <w:pPr>
            <w:pStyle w:val="F513FFC168BC4E27979F39AF09CCA1BB2"/>
          </w:pPr>
          <w:r w:rsidRPr="00D93D9E">
            <w:rPr>
              <w:rStyle w:val="Textedelespacerserv"/>
            </w:rPr>
            <w:t>Cliquez ou appuyez ici pour entrer du texte.</w:t>
          </w:r>
        </w:p>
      </w:docPartBody>
    </w:docPart>
    <w:docPart>
      <w:docPartPr>
        <w:name w:val="B5CFCF9B5E524F899927E3D93BA8EC09"/>
        <w:category>
          <w:name w:val="Général"/>
          <w:gallery w:val="placeholder"/>
        </w:category>
        <w:types>
          <w:type w:val="bbPlcHdr"/>
        </w:types>
        <w:behaviors>
          <w:behavior w:val="content"/>
        </w:behaviors>
        <w:guid w:val="{911C12C6-7155-49E1-92B1-4FDBAC969F6E}"/>
      </w:docPartPr>
      <w:docPartBody>
        <w:p w:rsidR="001D6DC0" w:rsidRDefault="009C1944" w:rsidP="009C1944">
          <w:pPr>
            <w:pStyle w:val="B5CFCF9B5E524F899927E3D93BA8EC091"/>
          </w:pPr>
          <w:r w:rsidRPr="00D93D9E">
            <w:rPr>
              <w:rStyle w:val="Textedelespacerserv"/>
            </w:rPr>
            <w:t>Cliquez ou appuyez ici pour entrer du texte.</w:t>
          </w:r>
        </w:p>
      </w:docPartBody>
    </w:docPart>
    <w:docPart>
      <w:docPartPr>
        <w:name w:val="4B67118B29B5455CA2A0D823DEFAAC9F"/>
        <w:category>
          <w:name w:val="Général"/>
          <w:gallery w:val="placeholder"/>
        </w:category>
        <w:types>
          <w:type w:val="bbPlcHdr"/>
        </w:types>
        <w:behaviors>
          <w:behavior w:val="content"/>
        </w:behaviors>
        <w:guid w:val="{C3D160A6-0112-4EB4-A11E-36BB30AA775E}"/>
      </w:docPartPr>
      <w:docPartBody>
        <w:p w:rsidR="001D6DC0" w:rsidRDefault="009C1944" w:rsidP="009C1944">
          <w:pPr>
            <w:pStyle w:val="4B67118B29B5455CA2A0D823DEFAAC9F1"/>
          </w:pPr>
          <w:r w:rsidRPr="00D93D9E">
            <w:rPr>
              <w:rStyle w:val="Textedelespacerserv"/>
            </w:rPr>
            <w:t>Cliquez ou appuyez ici pour entrer du texte.</w:t>
          </w:r>
        </w:p>
      </w:docPartBody>
    </w:docPart>
    <w:docPart>
      <w:docPartPr>
        <w:name w:val="DC11212E4C364310AFE4220BACB46709"/>
        <w:category>
          <w:name w:val="Général"/>
          <w:gallery w:val="placeholder"/>
        </w:category>
        <w:types>
          <w:type w:val="bbPlcHdr"/>
        </w:types>
        <w:behaviors>
          <w:behavior w:val="content"/>
        </w:behaviors>
        <w:guid w:val="{07E4C4B1-7ED3-4152-BF15-DB8057370ABB}"/>
      </w:docPartPr>
      <w:docPartBody>
        <w:p w:rsidR="001D6DC0" w:rsidRDefault="009C1944" w:rsidP="009C1944">
          <w:pPr>
            <w:pStyle w:val="DC11212E4C364310AFE4220BACB467091"/>
          </w:pPr>
          <w:r w:rsidRPr="00D93D9E">
            <w:rPr>
              <w:rStyle w:val="Textedelespacerserv"/>
            </w:rPr>
            <w:t>Cliquez ou appuyez ici pour entrer du texte.</w:t>
          </w:r>
        </w:p>
      </w:docPartBody>
    </w:docPart>
    <w:docPart>
      <w:docPartPr>
        <w:name w:val="EF4D33E9F62943D685897CD619F86665"/>
        <w:category>
          <w:name w:val="Général"/>
          <w:gallery w:val="placeholder"/>
        </w:category>
        <w:types>
          <w:type w:val="bbPlcHdr"/>
        </w:types>
        <w:behaviors>
          <w:behavior w:val="content"/>
        </w:behaviors>
        <w:guid w:val="{EA999C11-7A45-41EA-897F-E38C836C5B73}"/>
      </w:docPartPr>
      <w:docPartBody>
        <w:p w:rsidR="001D6DC0" w:rsidRDefault="009C1944" w:rsidP="009C1944">
          <w:pPr>
            <w:pStyle w:val="EF4D33E9F62943D685897CD619F866651"/>
          </w:pPr>
          <w:r w:rsidRPr="00D93D9E">
            <w:rPr>
              <w:rStyle w:val="Textedelespacerserv"/>
            </w:rPr>
            <w:t>Cliquez ou appuyez ici pour entrer du texte.</w:t>
          </w:r>
        </w:p>
      </w:docPartBody>
    </w:docPart>
    <w:docPart>
      <w:docPartPr>
        <w:name w:val="3D6D1FBFD0EC442091E47D25C8B3A3E8"/>
        <w:category>
          <w:name w:val="Général"/>
          <w:gallery w:val="placeholder"/>
        </w:category>
        <w:types>
          <w:type w:val="bbPlcHdr"/>
        </w:types>
        <w:behaviors>
          <w:behavior w:val="content"/>
        </w:behaviors>
        <w:guid w:val="{F4F0A688-3E2D-410C-BA97-7192C06D0E34}"/>
      </w:docPartPr>
      <w:docPartBody>
        <w:p w:rsidR="001D6DC0" w:rsidRDefault="009C1944" w:rsidP="009C1944">
          <w:pPr>
            <w:pStyle w:val="3D6D1FBFD0EC442091E47D25C8B3A3E81"/>
          </w:pPr>
          <w:r w:rsidRPr="00D93D9E">
            <w:rPr>
              <w:rStyle w:val="Textedelespacerserv"/>
            </w:rPr>
            <w:t>Cliquez ou appuyez ici pour entrer du texte.</w:t>
          </w:r>
        </w:p>
      </w:docPartBody>
    </w:docPart>
    <w:docPart>
      <w:docPartPr>
        <w:name w:val="1B58DC3864C34CAB8F310297D641A96C"/>
        <w:category>
          <w:name w:val="Général"/>
          <w:gallery w:val="placeholder"/>
        </w:category>
        <w:types>
          <w:type w:val="bbPlcHdr"/>
        </w:types>
        <w:behaviors>
          <w:behavior w:val="content"/>
        </w:behaviors>
        <w:guid w:val="{B2AAD024-B14B-46D9-A0BC-843F56721E12}"/>
      </w:docPartPr>
      <w:docPartBody>
        <w:p w:rsidR="001D6DC0" w:rsidRDefault="009C1944" w:rsidP="009C1944">
          <w:pPr>
            <w:pStyle w:val="1B58DC3864C34CAB8F310297D641A96C1"/>
          </w:pPr>
          <w:r w:rsidRPr="00D93D9E">
            <w:rPr>
              <w:rStyle w:val="Textedelespacerserv"/>
            </w:rPr>
            <w:t>Cliquez ou appuyez ici pour entrer du texte.</w:t>
          </w:r>
        </w:p>
      </w:docPartBody>
    </w:docPart>
    <w:docPart>
      <w:docPartPr>
        <w:name w:val="91E8533E077A4EB4879E77181FA6F004"/>
        <w:category>
          <w:name w:val="Général"/>
          <w:gallery w:val="placeholder"/>
        </w:category>
        <w:types>
          <w:type w:val="bbPlcHdr"/>
        </w:types>
        <w:behaviors>
          <w:behavior w:val="content"/>
        </w:behaviors>
        <w:guid w:val="{34DCB2FF-AF9A-4921-B17F-730AE60F00A7}"/>
      </w:docPartPr>
      <w:docPartBody>
        <w:p w:rsidR="001D6DC0" w:rsidRDefault="009C1944" w:rsidP="009C1944">
          <w:pPr>
            <w:pStyle w:val="91E8533E077A4EB4879E77181FA6F0041"/>
          </w:pPr>
          <w:r w:rsidRPr="00D93D9E">
            <w:rPr>
              <w:rStyle w:val="Textedelespacerserv"/>
            </w:rPr>
            <w:t>Cliquez ou appuyez ici pour entrer du texte.</w:t>
          </w:r>
        </w:p>
      </w:docPartBody>
    </w:docPart>
    <w:docPart>
      <w:docPartPr>
        <w:name w:val="E70E3238C2AA491BB12B104D77684F19"/>
        <w:category>
          <w:name w:val="Général"/>
          <w:gallery w:val="placeholder"/>
        </w:category>
        <w:types>
          <w:type w:val="bbPlcHdr"/>
        </w:types>
        <w:behaviors>
          <w:behavior w:val="content"/>
        </w:behaviors>
        <w:guid w:val="{64212873-4935-4527-81D8-30F821326491}"/>
      </w:docPartPr>
      <w:docPartBody>
        <w:p w:rsidR="001D6DC0" w:rsidRDefault="009C1944" w:rsidP="009C1944">
          <w:pPr>
            <w:pStyle w:val="E70E3238C2AA491BB12B104D77684F191"/>
          </w:pPr>
          <w:r w:rsidRPr="00D93D9E">
            <w:rPr>
              <w:rStyle w:val="Textedelespacerserv"/>
            </w:rPr>
            <w:t>Cliquez ou appuyez ici pour entrer du texte.</w:t>
          </w:r>
        </w:p>
      </w:docPartBody>
    </w:docPart>
    <w:docPart>
      <w:docPartPr>
        <w:name w:val="CCF65CC747214EEAB8EFD9D985C865B5"/>
        <w:category>
          <w:name w:val="Général"/>
          <w:gallery w:val="placeholder"/>
        </w:category>
        <w:types>
          <w:type w:val="bbPlcHdr"/>
        </w:types>
        <w:behaviors>
          <w:behavior w:val="content"/>
        </w:behaviors>
        <w:guid w:val="{521038BC-3D42-44B8-86F0-D60C095A3654}"/>
      </w:docPartPr>
      <w:docPartBody>
        <w:p w:rsidR="001D6DC0" w:rsidRDefault="009C1944" w:rsidP="009C1944">
          <w:pPr>
            <w:pStyle w:val="CCF65CC747214EEAB8EFD9D985C865B51"/>
          </w:pPr>
          <w:r w:rsidRPr="00D93D9E">
            <w:rPr>
              <w:rStyle w:val="Textedelespacerserv"/>
            </w:rPr>
            <w:t>Cliquez ou appuyez ici pour entrer du texte.</w:t>
          </w:r>
        </w:p>
      </w:docPartBody>
    </w:docPart>
    <w:docPart>
      <w:docPartPr>
        <w:name w:val="29D73075E8A243CEBEE15ED00E804E60"/>
        <w:category>
          <w:name w:val="Général"/>
          <w:gallery w:val="placeholder"/>
        </w:category>
        <w:types>
          <w:type w:val="bbPlcHdr"/>
        </w:types>
        <w:behaviors>
          <w:behavior w:val="content"/>
        </w:behaviors>
        <w:guid w:val="{E8D08BD4-1874-421D-8C8E-0F3E32146DBC}"/>
      </w:docPartPr>
      <w:docPartBody>
        <w:p w:rsidR="001D6DC0" w:rsidRDefault="009C1944" w:rsidP="009C1944">
          <w:pPr>
            <w:pStyle w:val="29D73075E8A243CEBEE15ED00E804E601"/>
          </w:pPr>
          <w:r w:rsidRPr="00D93D9E">
            <w:rPr>
              <w:rStyle w:val="Textedelespacerserv"/>
            </w:rPr>
            <w:t>Cliquez ou appuyez ici pour entrer du texte.</w:t>
          </w:r>
        </w:p>
      </w:docPartBody>
    </w:docPart>
    <w:docPart>
      <w:docPartPr>
        <w:name w:val="C7B37DB8E5EB46DDB83766C0333B3B59"/>
        <w:category>
          <w:name w:val="Général"/>
          <w:gallery w:val="placeholder"/>
        </w:category>
        <w:types>
          <w:type w:val="bbPlcHdr"/>
        </w:types>
        <w:behaviors>
          <w:behavior w:val="content"/>
        </w:behaviors>
        <w:guid w:val="{E8862D11-8A85-47AC-A3B1-BFBCE2E6E539}"/>
      </w:docPartPr>
      <w:docPartBody>
        <w:p w:rsidR="001D6DC0" w:rsidRDefault="009C1944" w:rsidP="009C1944">
          <w:pPr>
            <w:pStyle w:val="C7B37DB8E5EB46DDB83766C0333B3B591"/>
          </w:pPr>
          <w:r w:rsidRPr="006B1617">
            <w:rPr>
              <w:rStyle w:val="Textedelespacerserv"/>
              <w:rFonts w:asciiTheme="majorHAnsi" w:hAnsiTheme="majorHAnsi" w:cstheme="majorHAnsi"/>
            </w:rPr>
            <w:t>Cliquez ou appuyez ici pour entrer du texte.</w:t>
          </w:r>
        </w:p>
      </w:docPartBody>
    </w:docPart>
    <w:docPart>
      <w:docPartPr>
        <w:name w:val="4CD41FB56C904440AC5949972BD6CF9F"/>
        <w:category>
          <w:name w:val="Général"/>
          <w:gallery w:val="placeholder"/>
        </w:category>
        <w:types>
          <w:type w:val="bbPlcHdr"/>
        </w:types>
        <w:behaviors>
          <w:behavior w:val="content"/>
        </w:behaviors>
        <w:guid w:val="{5523E4A3-D186-4E33-BBF9-9D7E26E78EC1}"/>
      </w:docPartPr>
      <w:docPartBody>
        <w:p w:rsidR="001D6DC0" w:rsidRDefault="009C1944" w:rsidP="009C1944">
          <w:pPr>
            <w:pStyle w:val="4CD41FB56C904440AC5949972BD6CF9F1"/>
          </w:pPr>
          <w:r w:rsidRPr="006B1617">
            <w:rPr>
              <w:rStyle w:val="Textedelespacerserv"/>
            </w:rPr>
            <w:t>Cliquez ou appuyez ici pour entrer du texte.</w:t>
          </w:r>
        </w:p>
      </w:docPartBody>
    </w:docPart>
    <w:docPart>
      <w:docPartPr>
        <w:name w:val="23E501414F9942C49254283F5DCFBC89"/>
        <w:category>
          <w:name w:val="Général"/>
          <w:gallery w:val="placeholder"/>
        </w:category>
        <w:types>
          <w:type w:val="bbPlcHdr"/>
        </w:types>
        <w:behaviors>
          <w:behavior w:val="content"/>
        </w:behaviors>
        <w:guid w:val="{5AC7105A-D412-492C-9226-E5CE1202E3CE}"/>
      </w:docPartPr>
      <w:docPartBody>
        <w:p w:rsidR="001D6DC0" w:rsidRDefault="009C1944" w:rsidP="009C1944">
          <w:pPr>
            <w:pStyle w:val="23E501414F9942C49254283F5DCFBC891"/>
          </w:pPr>
          <w:r w:rsidRPr="006B1617">
            <w:rPr>
              <w:rStyle w:val="Textedelespacerserv"/>
            </w:rPr>
            <w:t>Cliquez ou appuyez ici pour entrer du texte.</w:t>
          </w:r>
        </w:p>
      </w:docPartBody>
    </w:docPart>
    <w:docPart>
      <w:docPartPr>
        <w:name w:val="B17E7B0DB63D4BA0A846BFB1FF75824D"/>
        <w:category>
          <w:name w:val="Général"/>
          <w:gallery w:val="placeholder"/>
        </w:category>
        <w:types>
          <w:type w:val="bbPlcHdr"/>
        </w:types>
        <w:behaviors>
          <w:behavior w:val="content"/>
        </w:behaviors>
        <w:guid w:val="{97B16040-C111-4F7B-A51A-384A8D02BACC}"/>
      </w:docPartPr>
      <w:docPartBody>
        <w:p w:rsidR="001D6DC0" w:rsidRDefault="009C1944" w:rsidP="009C1944">
          <w:pPr>
            <w:pStyle w:val="B17E7B0DB63D4BA0A846BFB1FF75824D1"/>
          </w:pPr>
          <w:r w:rsidRPr="006B1617">
            <w:rPr>
              <w:rStyle w:val="Textedelespacerserv"/>
            </w:rPr>
            <w:t>Cliquez ou appuyez ici pour entrer du texte.</w:t>
          </w:r>
        </w:p>
      </w:docPartBody>
    </w:docPart>
    <w:docPart>
      <w:docPartPr>
        <w:name w:val="D2895437512843C7AE45CD95CDE558C5"/>
        <w:category>
          <w:name w:val="Général"/>
          <w:gallery w:val="placeholder"/>
        </w:category>
        <w:types>
          <w:type w:val="bbPlcHdr"/>
        </w:types>
        <w:behaviors>
          <w:behavior w:val="content"/>
        </w:behaviors>
        <w:guid w:val="{26045089-F8E3-47AB-BDF5-F3C3E081C709}"/>
      </w:docPartPr>
      <w:docPartBody>
        <w:p w:rsidR="00AD1B08" w:rsidRDefault="009C1944" w:rsidP="009C1944">
          <w:pPr>
            <w:pStyle w:val="D2895437512843C7AE45CD95CDE558C51"/>
          </w:pPr>
          <w:r w:rsidRPr="007875A0">
            <w:rPr>
              <w:rStyle w:val="Textedelespacerserv"/>
            </w:rPr>
            <w:t>Cliquez ou appuyez ici pour entrer du texte.</w:t>
          </w:r>
        </w:p>
      </w:docPartBody>
    </w:docPart>
    <w:docPart>
      <w:docPartPr>
        <w:name w:val="85FE0CDADA364EB589D3EBC0CC842DFD"/>
        <w:category>
          <w:name w:val="Général"/>
          <w:gallery w:val="placeholder"/>
        </w:category>
        <w:types>
          <w:type w:val="bbPlcHdr"/>
        </w:types>
        <w:behaviors>
          <w:behavior w:val="content"/>
        </w:behaviors>
        <w:guid w:val="{E953FEC4-BCCF-4D73-8B43-23B0DE901766}"/>
      </w:docPartPr>
      <w:docPartBody>
        <w:p w:rsidR="00AD1B08" w:rsidRDefault="009C1944" w:rsidP="009C1944">
          <w:pPr>
            <w:pStyle w:val="85FE0CDADA364EB589D3EBC0CC842DFD1"/>
          </w:pPr>
          <w:r w:rsidRPr="007875A0">
            <w:rPr>
              <w:rStyle w:val="Textedelespacerserv"/>
            </w:rPr>
            <w:t>Cliquez ou appuyez ici pour entrer du texte.</w:t>
          </w:r>
        </w:p>
      </w:docPartBody>
    </w:docPart>
    <w:docPart>
      <w:docPartPr>
        <w:name w:val="1DA6129D3E27495782384C56989700B4"/>
        <w:category>
          <w:name w:val="Général"/>
          <w:gallery w:val="placeholder"/>
        </w:category>
        <w:types>
          <w:type w:val="bbPlcHdr"/>
        </w:types>
        <w:behaviors>
          <w:behavior w:val="content"/>
        </w:behaviors>
        <w:guid w:val="{AE18EC7E-102D-404C-BF37-43AE4DC73232}"/>
      </w:docPartPr>
      <w:docPartBody>
        <w:p w:rsidR="00AD1B08" w:rsidRDefault="009C1944" w:rsidP="009C1944">
          <w:pPr>
            <w:pStyle w:val="1DA6129D3E27495782384C56989700B41"/>
          </w:pPr>
          <w:r w:rsidRPr="007875A0">
            <w:rPr>
              <w:rStyle w:val="Textedelespacerserv"/>
            </w:rPr>
            <w:t>Cliquez ou appuyez ici pour entrer du texte.</w:t>
          </w:r>
        </w:p>
      </w:docPartBody>
    </w:docPart>
    <w:docPart>
      <w:docPartPr>
        <w:name w:val="A3D054FEB7F54F87837408A04BC00C15"/>
        <w:category>
          <w:name w:val="Général"/>
          <w:gallery w:val="placeholder"/>
        </w:category>
        <w:types>
          <w:type w:val="bbPlcHdr"/>
        </w:types>
        <w:behaviors>
          <w:behavior w:val="content"/>
        </w:behaviors>
        <w:guid w:val="{C5D7EDF6-8A2E-469B-8566-41A3209F7B14}"/>
      </w:docPartPr>
      <w:docPartBody>
        <w:p w:rsidR="00AD1B08" w:rsidRDefault="009C1944" w:rsidP="009C1944">
          <w:pPr>
            <w:pStyle w:val="A3D054FEB7F54F87837408A04BC00C151"/>
          </w:pPr>
          <w:r w:rsidRPr="00D93D9E">
            <w:rPr>
              <w:rStyle w:val="Textedelespacerserv"/>
            </w:rPr>
            <w:t>Cliquez ou appuyez ici pour entrer du texte.</w:t>
          </w:r>
        </w:p>
      </w:docPartBody>
    </w:docPart>
    <w:docPart>
      <w:docPartPr>
        <w:name w:val="0A171DC5639F420E8D01C09975918139"/>
        <w:category>
          <w:name w:val="Général"/>
          <w:gallery w:val="placeholder"/>
        </w:category>
        <w:types>
          <w:type w:val="bbPlcHdr"/>
        </w:types>
        <w:behaviors>
          <w:behavior w:val="content"/>
        </w:behaviors>
        <w:guid w:val="{61F8312A-D586-4A7E-8544-70ADE57813F3}"/>
      </w:docPartPr>
      <w:docPartBody>
        <w:p w:rsidR="00AD1B08" w:rsidRDefault="009C1944" w:rsidP="009C1944">
          <w:pPr>
            <w:pStyle w:val="0A171DC5639F420E8D01C099759181391"/>
          </w:pPr>
          <w:r w:rsidRPr="00D93D9E">
            <w:rPr>
              <w:rStyle w:val="Textedelespacerserv"/>
            </w:rPr>
            <w:t>Cliquez ou appuyez ici pour entrer du texte.</w:t>
          </w:r>
        </w:p>
      </w:docPartBody>
    </w:docPart>
    <w:docPart>
      <w:docPartPr>
        <w:name w:val="6EFA82E3827E44A4B7A40D3D383C18DF"/>
        <w:category>
          <w:name w:val="Général"/>
          <w:gallery w:val="placeholder"/>
        </w:category>
        <w:types>
          <w:type w:val="bbPlcHdr"/>
        </w:types>
        <w:behaviors>
          <w:behavior w:val="content"/>
        </w:behaviors>
        <w:guid w:val="{3B0C490F-58D8-4CA4-97CB-AF799E4E0E6B}"/>
      </w:docPartPr>
      <w:docPartBody>
        <w:p w:rsidR="00AD1B08" w:rsidRDefault="009C1944" w:rsidP="009C1944">
          <w:pPr>
            <w:pStyle w:val="6EFA82E3827E44A4B7A40D3D383C18DF1"/>
          </w:pPr>
          <w:r w:rsidRPr="00D93D9E">
            <w:rPr>
              <w:rStyle w:val="Textedelespacerserv"/>
            </w:rPr>
            <w:t>Cliquez ou appuyez ici pour entrer du texte.</w:t>
          </w:r>
        </w:p>
      </w:docPartBody>
    </w:docPart>
    <w:docPart>
      <w:docPartPr>
        <w:name w:val="B431514BDD7C486BB6505A66175EA139"/>
        <w:category>
          <w:name w:val="Général"/>
          <w:gallery w:val="placeholder"/>
        </w:category>
        <w:types>
          <w:type w:val="bbPlcHdr"/>
        </w:types>
        <w:behaviors>
          <w:behavior w:val="content"/>
        </w:behaviors>
        <w:guid w:val="{7B15AEC5-2A70-43B4-85E5-8AE87DA0D8A4}"/>
      </w:docPartPr>
      <w:docPartBody>
        <w:p w:rsidR="00AD1B08" w:rsidRDefault="009C1944" w:rsidP="009C1944">
          <w:pPr>
            <w:pStyle w:val="B431514BDD7C486BB6505A66175EA1391"/>
          </w:pPr>
          <w:r w:rsidRPr="00D93D9E">
            <w:rPr>
              <w:rStyle w:val="Textedelespacerserv"/>
            </w:rPr>
            <w:t>Cliquez ou appuyez ici pour entrer du texte.</w:t>
          </w:r>
        </w:p>
      </w:docPartBody>
    </w:docPart>
    <w:docPart>
      <w:docPartPr>
        <w:name w:val="54E317E47ABA454A9047BB030193307E"/>
        <w:category>
          <w:name w:val="Général"/>
          <w:gallery w:val="placeholder"/>
        </w:category>
        <w:types>
          <w:type w:val="bbPlcHdr"/>
        </w:types>
        <w:behaviors>
          <w:behavior w:val="content"/>
        </w:behaviors>
        <w:guid w:val="{9A1D6BF0-5604-4529-B563-25DD22F536A3}"/>
      </w:docPartPr>
      <w:docPartBody>
        <w:p w:rsidR="00AD1B08" w:rsidRDefault="009C1944" w:rsidP="009C1944">
          <w:pPr>
            <w:pStyle w:val="54E317E47ABA454A9047BB030193307E1"/>
          </w:pPr>
          <w:r w:rsidRPr="00D93D9E">
            <w:rPr>
              <w:rStyle w:val="Textedelespacerserv"/>
            </w:rPr>
            <w:t>Cliquez ou appuyez ici pour entrer du texte.</w:t>
          </w:r>
        </w:p>
      </w:docPartBody>
    </w:docPart>
    <w:docPart>
      <w:docPartPr>
        <w:name w:val="A5B1503530784AB2A4EEF37F33F907A2"/>
        <w:category>
          <w:name w:val="Général"/>
          <w:gallery w:val="placeholder"/>
        </w:category>
        <w:types>
          <w:type w:val="bbPlcHdr"/>
        </w:types>
        <w:behaviors>
          <w:behavior w:val="content"/>
        </w:behaviors>
        <w:guid w:val="{10F9E203-971C-4CD7-96DD-9746D3BD8697}"/>
      </w:docPartPr>
      <w:docPartBody>
        <w:p w:rsidR="00AD1B08" w:rsidRDefault="009C1944" w:rsidP="009C1944">
          <w:pPr>
            <w:pStyle w:val="A5B1503530784AB2A4EEF37F33F907A21"/>
          </w:pPr>
          <w:r w:rsidRPr="00D93D9E">
            <w:rPr>
              <w:rStyle w:val="Textedelespacerserv"/>
            </w:rPr>
            <w:t>Cliquez ou appuyez ici pour entrer du texte.</w:t>
          </w:r>
        </w:p>
      </w:docPartBody>
    </w:docPart>
    <w:docPart>
      <w:docPartPr>
        <w:name w:val="699C558AD7FF4CC8B19A2766DA6CADB2"/>
        <w:category>
          <w:name w:val="Général"/>
          <w:gallery w:val="placeholder"/>
        </w:category>
        <w:types>
          <w:type w:val="bbPlcHdr"/>
        </w:types>
        <w:behaviors>
          <w:behavior w:val="content"/>
        </w:behaviors>
        <w:guid w:val="{2E4D4D0A-A6EA-4CB3-9A2D-3575EBE912A1}"/>
      </w:docPartPr>
      <w:docPartBody>
        <w:p w:rsidR="00AD1B08" w:rsidRDefault="009C1944" w:rsidP="009C1944">
          <w:pPr>
            <w:pStyle w:val="699C558AD7FF4CC8B19A2766DA6CADB21"/>
          </w:pPr>
          <w:r w:rsidRPr="0078351C">
            <w:rPr>
              <w:rStyle w:val="Textedelespacerserv"/>
            </w:rPr>
            <w:t>Cliquez ou appuyez ici pour entrer du texte.</w:t>
          </w:r>
        </w:p>
      </w:docPartBody>
    </w:docPart>
    <w:docPart>
      <w:docPartPr>
        <w:name w:val="5CDBC7C5A6344DD6BF6EBC8C0327F53A"/>
        <w:category>
          <w:name w:val="Général"/>
          <w:gallery w:val="placeholder"/>
        </w:category>
        <w:types>
          <w:type w:val="bbPlcHdr"/>
        </w:types>
        <w:behaviors>
          <w:behavior w:val="content"/>
        </w:behaviors>
        <w:guid w:val="{7BC338C4-186A-4A3E-94C2-1B46839EB478}"/>
      </w:docPartPr>
      <w:docPartBody>
        <w:p w:rsidR="00AD1B08" w:rsidRDefault="009C1944" w:rsidP="009C1944">
          <w:pPr>
            <w:pStyle w:val="5CDBC7C5A6344DD6BF6EBC8C0327F53A1"/>
          </w:pPr>
          <w:r w:rsidRPr="0078351C">
            <w:rPr>
              <w:rStyle w:val="Textedelespacerserv"/>
            </w:rPr>
            <w:t>Cliquez ou appuyez ici pour entrer du texte.</w:t>
          </w:r>
        </w:p>
      </w:docPartBody>
    </w:docPart>
    <w:docPart>
      <w:docPartPr>
        <w:name w:val="4597461377CD4DEEA08A01689C3218F8"/>
        <w:category>
          <w:name w:val="Général"/>
          <w:gallery w:val="placeholder"/>
        </w:category>
        <w:types>
          <w:type w:val="bbPlcHdr"/>
        </w:types>
        <w:behaviors>
          <w:behavior w:val="content"/>
        </w:behaviors>
        <w:guid w:val="{29AF5566-6DDE-429D-91EC-EA50C140E7C1}"/>
      </w:docPartPr>
      <w:docPartBody>
        <w:p w:rsidR="00AD1B08" w:rsidRDefault="009C1944" w:rsidP="009C1944">
          <w:pPr>
            <w:pStyle w:val="4597461377CD4DEEA08A01689C3218F81"/>
          </w:pPr>
          <w:r w:rsidRPr="0078351C">
            <w:rPr>
              <w:rStyle w:val="Textedelespacerserv"/>
            </w:rPr>
            <w:t>Cliquez ou appuyez ici pour entrer du texte.</w:t>
          </w:r>
        </w:p>
      </w:docPartBody>
    </w:docPart>
    <w:docPart>
      <w:docPartPr>
        <w:name w:val="6816B9C60F3B45C89949357E81ABBC7F"/>
        <w:category>
          <w:name w:val="Général"/>
          <w:gallery w:val="placeholder"/>
        </w:category>
        <w:types>
          <w:type w:val="bbPlcHdr"/>
        </w:types>
        <w:behaviors>
          <w:behavior w:val="content"/>
        </w:behaviors>
        <w:guid w:val="{89EC8989-B18C-4BEC-968D-43B4061C4CE5}"/>
      </w:docPartPr>
      <w:docPartBody>
        <w:p w:rsidR="00AD1B08" w:rsidRDefault="009C1944" w:rsidP="009C1944">
          <w:pPr>
            <w:pStyle w:val="6816B9C60F3B45C89949357E81ABBC7F1"/>
          </w:pPr>
          <w:r w:rsidRPr="0078351C">
            <w:rPr>
              <w:rStyle w:val="Textedelespacerserv"/>
            </w:rPr>
            <w:t>Cliquez ou appuyez ici pour entrer du texte.</w:t>
          </w:r>
        </w:p>
      </w:docPartBody>
    </w:docPart>
    <w:docPart>
      <w:docPartPr>
        <w:name w:val="1607CF516ED0436E9882D413E78624D4"/>
        <w:category>
          <w:name w:val="Général"/>
          <w:gallery w:val="placeholder"/>
        </w:category>
        <w:types>
          <w:type w:val="bbPlcHdr"/>
        </w:types>
        <w:behaviors>
          <w:behavior w:val="content"/>
        </w:behaviors>
        <w:guid w:val="{2D2E809B-2C2D-4392-A6DD-07513D535DC0}"/>
      </w:docPartPr>
      <w:docPartBody>
        <w:p w:rsidR="00AD1B08" w:rsidRDefault="009C1944" w:rsidP="009C1944">
          <w:pPr>
            <w:pStyle w:val="1607CF516ED0436E9882D413E78624D41"/>
          </w:pPr>
          <w:r w:rsidRPr="0078351C">
            <w:rPr>
              <w:rStyle w:val="Textedelespacerserv"/>
            </w:rPr>
            <w:t>Cliquez ou appuyez ici pour entrer du texte.</w:t>
          </w:r>
        </w:p>
      </w:docPartBody>
    </w:docPart>
    <w:docPart>
      <w:docPartPr>
        <w:name w:val="0403A60AB13E4390A87344ED4F1355B5"/>
        <w:category>
          <w:name w:val="Général"/>
          <w:gallery w:val="placeholder"/>
        </w:category>
        <w:types>
          <w:type w:val="bbPlcHdr"/>
        </w:types>
        <w:behaviors>
          <w:behavior w:val="content"/>
        </w:behaviors>
        <w:guid w:val="{58BC222D-7E7E-489E-A6CB-04C0A5EE2F16}"/>
      </w:docPartPr>
      <w:docPartBody>
        <w:p w:rsidR="00AD1B08" w:rsidRDefault="009C1944" w:rsidP="009C1944">
          <w:pPr>
            <w:pStyle w:val="0403A60AB13E4390A87344ED4F1355B51"/>
          </w:pPr>
          <w:r w:rsidRPr="00D93D9E">
            <w:rPr>
              <w:rStyle w:val="Textedelespacerserv"/>
            </w:rPr>
            <w:t>Cliquez ou appuyez ici pour entrer du texte.</w:t>
          </w:r>
        </w:p>
      </w:docPartBody>
    </w:docPart>
    <w:docPart>
      <w:docPartPr>
        <w:name w:val="623F2C19FF444EB0874F9EB3B5A15B75"/>
        <w:category>
          <w:name w:val="Général"/>
          <w:gallery w:val="placeholder"/>
        </w:category>
        <w:types>
          <w:type w:val="bbPlcHdr"/>
        </w:types>
        <w:behaviors>
          <w:behavior w:val="content"/>
        </w:behaviors>
        <w:guid w:val="{7D32CB6D-93E5-4BF4-B957-679130748561}"/>
      </w:docPartPr>
      <w:docPartBody>
        <w:p w:rsidR="00AD1B08" w:rsidRDefault="009C1944" w:rsidP="009C1944">
          <w:pPr>
            <w:pStyle w:val="623F2C19FF444EB0874F9EB3B5A15B751"/>
          </w:pPr>
          <w:r w:rsidRPr="0078351C">
            <w:rPr>
              <w:rStyle w:val="Textedelespacerserv"/>
            </w:rPr>
            <w:t>Cliquez ou appuyez ici pour entrer du texte.</w:t>
          </w:r>
        </w:p>
      </w:docPartBody>
    </w:docPart>
    <w:docPart>
      <w:docPartPr>
        <w:name w:val="8E5FA74D83FD4C99BCE65880205C9C12"/>
        <w:category>
          <w:name w:val="Général"/>
          <w:gallery w:val="placeholder"/>
        </w:category>
        <w:types>
          <w:type w:val="bbPlcHdr"/>
        </w:types>
        <w:behaviors>
          <w:behavior w:val="content"/>
        </w:behaviors>
        <w:guid w:val="{33C806ED-0AAD-4EEC-8943-0E8163E4C784}"/>
      </w:docPartPr>
      <w:docPartBody>
        <w:p w:rsidR="00AD1B08" w:rsidRDefault="009C1944" w:rsidP="009C1944">
          <w:pPr>
            <w:pStyle w:val="8E5FA74D83FD4C99BCE65880205C9C121"/>
          </w:pPr>
          <w:r w:rsidRPr="0078351C">
            <w:rPr>
              <w:rStyle w:val="Textedelespacerserv"/>
            </w:rPr>
            <w:t>Cliquez ou appuyez ici pour entrer du texte.</w:t>
          </w:r>
        </w:p>
      </w:docPartBody>
    </w:docPart>
    <w:docPart>
      <w:docPartPr>
        <w:name w:val="1F80EA08EEA348B89630ECAB6DA9F474"/>
        <w:category>
          <w:name w:val="Général"/>
          <w:gallery w:val="placeholder"/>
        </w:category>
        <w:types>
          <w:type w:val="bbPlcHdr"/>
        </w:types>
        <w:behaviors>
          <w:behavior w:val="content"/>
        </w:behaviors>
        <w:guid w:val="{2A7D8A5B-F02A-475D-95C0-D3D2C1984172}"/>
      </w:docPartPr>
      <w:docPartBody>
        <w:p w:rsidR="00AD1B08" w:rsidRDefault="009C1944" w:rsidP="009C1944">
          <w:pPr>
            <w:pStyle w:val="1F80EA08EEA348B89630ECAB6DA9F4741"/>
          </w:pPr>
          <w:r w:rsidRPr="0078351C">
            <w:rPr>
              <w:rStyle w:val="Textedelespacerserv"/>
            </w:rPr>
            <w:t>Cliquez ou appuyez ici pour entrer du texte.</w:t>
          </w:r>
        </w:p>
      </w:docPartBody>
    </w:docPart>
    <w:docPart>
      <w:docPartPr>
        <w:name w:val="B994A5CAD4954F538FAE88EA8381EFE5"/>
        <w:category>
          <w:name w:val="Général"/>
          <w:gallery w:val="placeholder"/>
        </w:category>
        <w:types>
          <w:type w:val="bbPlcHdr"/>
        </w:types>
        <w:behaviors>
          <w:behavior w:val="content"/>
        </w:behaviors>
        <w:guid w:val="{36CF8859-84BD-46A4-BD5A-D26DE96E01FE}"/>
      </w:docPartPr>
      <w:docPartBody>
        <w:p w:rsidR="00AD1B08" w:rsidRDefault="009C1944" w:rsidP="009C1944">
          <w:pPr>
            <w:pStyle w:val="B994A5CAD4954F538FAE88EA8381EFE51"/>
          </w:pPr>
          <w:r w:rsidRPr="0078351C">
            <w:rPr>
              <w:rStyle w:val="Textedelespacerserv"/>
            </w:rPr>
            <w:t>Cliquez ou appuyez ici pour entrer du texte.</w:t>
          </w:r>
        </w:p>
      </w:docPartBody>
    </w:docPart>
    <w:docPart>
      <w:docPartPr>
        <w:name w:val="34124ED424AB44688439CA25E97818CD"/>
        <w:category>
          <w:name w:val="Général"/>
          <w:gallery w:val="placeholder"/>
        </w:category>
        <w:types>
          <w:type w:val="bbPlcHdr"/>
        </w:types>
        <w:behaviors>
          <w:behavior w:val="content"/>
        </w:behaviors>
        <w:guid w:val="{E168E8E1-BF8B-44FF-8E7B-BEC103AA445E}"/>
      </w:docPartPr>
      <w:docPartBody>
        <w:p w:rsidR="00AD1B08" w:rsidRDefault="009C1944" w:rsidP="009C1944">
          <w:pPr>
            <w:pStyle w:val="34124ED424AB44688439CA25E97818CD1"/>
          </w:pPr>
          <w:r w:rsidRPr="0078351C">
            <w:rPr>
              <w:rStyle w:val="Textedelespacerserv"/>
            </w:rPr>
            <w:t>Cliquez ou appuyez ici pour entrer du texte.</w:t>
          </w:r>
        </w:p>
      </w:docPartBody>
    </w:docPart>
    <w:docPart>
      <w:docPartPr>
        <w:name w:val="32B48AC668E7402687584EB17AA30877"/>
        <w:category>
          <w:name w:val="Général"/>
          <w:gallery w:val="placeholder"/>
        </w:category>
        <w:types>
          <w:type w:val="bbPlcHdr"/>
        </w:types>
        <w:behaviors>
          <w:behavior w:val="content"/>
        </w:behaviors>
        <w:guid w:val="{7ED284F8-F379-4440-A2FE-46100F38C1B7}"/>
      </w:docPartPr>
      <w:docPartBody>
        <w:p w:rsidR="00AD1B08" w:rsidRDefault="009C1944" w:rsidP="009C1944">
          <w:pPr>
            <w:pStyle w:val="32B48AC668E7402687584EB17AA308771"/>
          </w:pPr>
          <w:r w:rsidRPr="00D93D9E">
            <w:rPr>
              <w:rStyle w:val="Textedelespacerserv"/>
            </w:rPr>
            <w:t>Cliquez ou appuyez ici pour entrer du texte.</w:t>
          </w:r>
        </w:p>
      </w:docPartBody>
    </w:docPart>
    <w:docPart>
      <w:docPartPr>
        <w:name w:val="12278D590374462198370FD64BE58FFD"/>
        <w:category>
          <w:name w:val="Général"/>
          <w:gallery w:val="placeholder"/>
        </w:category>
        <w:types>
          <w:type w:val="bbPlcHdr"/>
        </w:types>
        <w:behaviors>
          <w:behavior w:val="content"/>
        </w:behaviors>
        <w:guid w:val="{8D004297-FFBA-40EF-9621-313082ADB989}"/>
      </w:docPartPr>
      <w:docPartBody>
        <w:p w:rsidR="00AD1B08" w:rsidRDefault="009C1944" w:rsidP="009C1944">
          <w:pPr>
            <w:pStyle w:val="12278D590374462198370FD64BE58FFD1"/>
          </w:pPr>
          <w:r w:rsidRPr="0078351C">
            <w:rPr>
              <w:rStyle w:val="Textedelespacerserv"/>
            </w:rPr>
            <w:t>Cliquez ou appuyez ici pour entrer du texte.</w:t>
          </w:r>
        </w:p>
      </w:docPartBody>
    </w:docPart>
    <w:docPart>
      <w:docPartPr>
        <w:name w:val="F872F622B2ED4889A70426B967DB9EB2"/>
        <w:category>
          <w:name w:val="Général"/>
          <w:gallery w:val="placeholder"/>
        </w:category>
        <w:types>
          <w:type w:val="bbPlcHdr"/>
        </w:types>
        <w:behaviors>
          <w:behavior w:val="content"/>
        </w:behaviors>
        <w:guid w:val="{2ABA01EE-E4EF-49D2-84A2-21166809E1E3}"/>
      </w:docPartPr>
      <w:docPartBody>
        <w:p w:rsidR="00AD1B08" w:rsidRDefault="009C1944" w:rsidP="009C1944">
          <w:pPr>
            <w:pStyle w:val="F872F622B2ED4889A70426B967DB9EB21"/>
          </w:pPr>
          <w:r w:rsidRPr="0078351C">
            <w:rPr>
              <w:rStyle w:val="Textedelespacerserv"/>
            </w:rPr>
            <w:t>Cliquez ou appuyez ici pour entrer du texte.</w:t>
          </w:r>
        </w:p>
      </w:docPartBody>
    </w:docPart>
    <w:docPart>
      <w:docPartPr>
        <w:name w:val="21806B02467C49F1A80F68FCED9D113D"/>
        <w:category>
          <w:name w:val="Général"/>
          <w:gallery w:val="placeholder"/>
        </w:category>
        <w:types>
          <w:type w:val="bbPlcHdr"/>
        </w:types>
        <w:behaviors>
          <w:behavior w:val="content"/>
        </w:behaviors>
        <w:guid w:val="{84271C31-CAE8-47D9-BC5E-ACF6BE1039F8}"/>
      </w:docPartPr>
      <w:docPartBody>
        <w:p w:rsidR="00AD1B08" w:rsidRDefault="009C1944" w:rsidP="009C1944">
          <w:pPr>
            <w:pStyle w:val="21806B02467C49F1A80F68FCED9D113D1"/>
          </w:pPr>
          <w:r w:rsidRPr="0078351C">
            <w:rPr>
              <w:rStyle w:val="Textedelespacerserv"/>
            </w:rPr>
            <w:t>Cliquez ou appuyez ici pour entrer du texte.</w:t>
          </w:r>
        </w:p>
      </w:docPartBody>
    </w:docPart>
    <w:docPart>
      <w:docPartPr>
        <w:name w:val="A347260E26B84CF69718CFD501856195"/>
        <w:category>
          <w:name w:val="Général"/>
          <w:gallery w:val="placeholder"/>
        </w:category>
        <w:types>
          <w:type w:val="bbPlcHdr"/>
        </w:types>
        <w:behaviors>
          <w:behavior w:val="content"/>
        </w:behaviors>
        <w:guid w:val="{DDED78CC-9696-4449-80A6-7A1F192B8F93}"/>
      </w:docPartPr>
      <w:docPartBody>
        <w:p w:rsidR="00AD1B08" w:rsidRDefault="009C1944" w:rsidP="009C1944">
          <w:pPr>
            <w:pStyle w:val="A347260E26B84CF69718CFD5018561951"/>
          </w:pPr>
          <w:r w:rsidRPr="0078351C">
            <w:rPr>
              <w:rStyle w:val="Textedelespacerserv"/>
            </w:rPr>
            <w:t>Cliquez ou appuyez ici pour entrer du texte.</w:t>
          </w:r>
        </w:p>
      </w:docPartBody>
    </w:docPart>
    <w:docPart>
      <w:docPartPr>
        <w:name w:val="9B55A2FA75DF49338FAA80AA8CF58A93"/>
        <w:category>
          <w:name w:val="Général"/>
          <w:gallery w:val="placeholder"/>
        </w:category>
        <w:types>
          <w:type w:val="bbPlcHdr"/>
        </w:types>
        <w:behaviors>
          <w:behavior w:val="content"/>
        </w:behaviors>
        <w:guid w:val="{0102E640-823E-4E94-8344-6FE9604D720B}"/>
      </w:docPartPr>
      <w:docPartBody>
        <w:p w:rsidR="00AD1B08" w:rsidRDefault="009C1944" w:rsidP="009C1944">
          <w:pPr>
            <w:pStyle w:val="9B55A2FA75DF49338FAA80AA8CF58A931"/>
          </w:pPr>
          <w:r w:rsidRPr="0078351C">
            <w:rPr>
              <w:rStyle w:val="Textedelespacerserv"/>
            </w:rPr>
            <w:t>Cliquez ou appuyez ici pour entrer du texte.</w:t>
          </w:r>
        </w:p>
      </w:docPartBody>
    </w:docPart>
    <w:docPart>
      <w:docPartPr>
        <w:name w:val="B33E6830086F4E3EBD38F590DBFB5E63"/>
        <w:category>
          <w:name w:val="Général"/>
          <w:gallery w:val="placeholder"/>
        </w:category>
        <w:types>
          <w:type w:val="bbPlcHdr"/>
        </w:types>
        <w:behaviors>
          <w:behavior w:val="content"/>
        </w:behaviors>
        <w:guid w:val="{847634B0-2337-45A6-8EA6-9628DBED32E2}"/>
      </w:docPartPr>
      <w:docPartBody>
        <w:p w:rsidR="00AD1B08" w:rsidRDefault="009C1944" w:rsidP="009C1944">
          <w:pPr>
            <w:pStyle w:val="B33E6830086F4E3EBD38F590DBFB5E631"/>
          </w:pPr>
          <w:r w:rsidRPr="00D93D9E">
            <w:rPr>
              <w:rStyle w:val="Textedelespacerserv"/>
            </w:rPr>
            <w:t>Cliquez ou appuyez ici pour entrer du texte.</w:t>
          </w:r>
        </w:p>
      </w:docPartBody>
    </w:docPart>
    <w:docPart>
      <w:docPartPr>
        <w:name w:val="15088DD0F7734D07A7B460350C3821CA"/>
        <w:category>
          <w:name w:val="Général"/>
          <w:gallery w:val="placeholder"/>
        </w:category>
        <w:types>
          <w:type w:val="bbPlcHdr"/>
        </w:types>
        <w:behaviors>
          <w:behavior w:val="content"/>
        </w:behaviors>
        <w:guid w:val="{5371C21A-9ECC-45BA-8031-ECA3565B13E5}"/>
      </w:docPartPr>
      <w:docPartBody>
        <w:p w:rsidR="00AD1B08" w:rsidRDefault="009C1944" w:rsidP="009C1944">
          <w:pPr>
            <w:pStyle w:val="15088DD0F7734D07A7B460350C3821CA1"/>
          </w:pPr>
          <w:r w:rsidRPr="0078351C">
            <w:rPr>
              <w:rStyle w:val="Textedelespacerserv"/>
            </w:rPr>
            <w:t>Cliquez ou appuyez ici pour entrer du texte.</w:t>
          </w:r>
        </w:p>
      </w:docPartBody>
    </w:docPart>
    <w:docPart>
      <w:docPartPr>
        <w:name w:val="2602DA10E49248ABAF47283698B2D522"/>
        <w:category>
          <w:name w:val="Général"/>
          <w:gallery w:val="placeholder"/>
        </w:category>
        <w:types>
          <w:type w:val="bbPlcHdr"/>
        </w:types>
        <w:behaviors>
          <w:behavior w:val="content"/>
        </w:behaviors>
        <w:guid w:val="{6E4262F5-EB60-4D8E-9D4C-118CC7866967}"/>
      </w:docPartPr>
      <w:docPartBody>
        <w:p w:rsidR="00AD1B08" w:rsidRDefault="009C1944" w:rsidP="009C1944">
          <w:pPr>
            <w:pStyle w:val="2602DA10E49248ABAF47283698B2D5221"/>
          </w:pPr>
          <w:r w:rsidRPr="0078351C">
            <w:rPr>
              <w:rStyle w:val="Textedelespacerserv"/>
            </w:rPr>
            <w:t>Cliquez ou appuyez ici pour entrer du texte.</w:t>
          </w:r>
        </w:p>
      </w:docPartBody>
    </w:docPart>
    <w:docPart>
      <w:docPartPr>
        <w:name w:val="61BD9D19F50142F082B15031FA6790B4"/>
        <w:category>
          <w:name w:val="Général"/>
          <w:gallery w:val="placeholder"/>
        </w:category>
        <w:types>
          <w:type w:val="bbPlcHdr"/>
        </w:types>
        <w:behaviors>
          <w:behavior w:val="content"/>
        </w:behaviors>
        <w:guid w:val="{EC88359C-3E60-4866-88DE-8124490750B8}"/>
      </w:docPartPr>
      <w:docPartBody>
        <w:p w:rsidR="00AD1B08" w:rsidRDefault="009C1944" w:rsidP="009C1944">
          <w:pPr>
            <w:pStyle w:val="61BD9D19F50142F082B15031FA6790B41"/>
          </w:pPr>
          <w:r w:rsidRPr="0078351C">
            <w:rPr>
              <w:rStyle w:val="Textedelespacerserv"/>
            </w:rPr>
            <w:t>Cliquez ou appuyez ici pour entrer du texte.</w:t>
          </w:r>
        </w:p>
      </w:docPartBody>
    </w:docPart>
    <w:docPart>
      <w:docPartPr>
        <w:name w:val="E52B5EBABDAC4AB388C0B6A9043E4610"/>
        <w:category>
          <w:name w:val="Général"/>
          <w:gallery w:val="placeholder"/>
        </w:category>
        <w:types>
          <w:type w:val="bbPlcHdr"/>
        </w:types>
        <w:behaviors>
          <w:behavior w:val="content"/>
        </w:behaviors>
        <w:guid w:val="{410E60EA-716F-4E39-8AFB-AFC8B246295E}"/>
      </w:docPartPr>
      <w:docPartBody>
        <w:p w:rsidR="00AD1B08" w:rsidRDefault="009C1944" w:rsidP="009C1944">
          <w:pPr>
            <w:pStyle w:val="E52B5EBABDAC4AB388C0B6A9043E46101"/>
          </w:pPr>
          <w:r w:rsidRPr="0078351C">
            <w:rPr>
              <w:rStyle w:val="Textedelespacerserv"/>
            </w:rPr>
            <w:t>Cliquez ou appuyez ici pour entrer du texte.</w:t>
          </w:r>
        </w:p>
      </w:docPartBody>
    </w:docPart>
    <w:docPart>
      <w:docPartPr>
        <w:name w:val="DFB3CF70F8D44EBCA052A7ABBA7533B7"/>
        <w:category>
          <w:name w:val="Général"/>
          <w:gallery w:val="placeholder"/>
        </w:category>
        <w:types>
          <w:type w:val="bbPlcHdr"/>
        </w:types>
        <w:behaviors>
          <w:behavior w:val="content"/>
        </w:behaviors>
        <w:guid w:val="{78D739EE-E15C-4159-B0DC-35B16F8133B7}"/>
      </w:docPartPr>
      <w:docPartBody>
        <w:p w:rsidR="00AD1B08" w:rsidRDefault="009C1944" w:rsidP="009C1944">
          <w:pPr>
            <w:pStyle w:val="DFB3CF70F8D44EBCA052A7ABBA7533B71"/>
          </w:pPr>
          <w:r w:rsidRPr="0078351C">
            <w:rPr>
              <w:rStyle w:val="Textedelespacerserv"/>
            </w:rPr>
            <w:t>Cliquez ou appuyez ici pour entrer du texte.</w:t>
          </w:r>
        </w:p>
      </w:docPartBody>
    </w:docPart>
    <w:docPart>
      <w:docPartPr>
        <w:name w:val="9D1174D8D8EF4A42B760F9F232E366FE"/>
        <w:category>
          <w:name w:val="Général"/>
          <w:gallery w:val="placeholder"/>
        </w:category>
        <w:types>
          <w:type w:val="bbPlcHdr"/>
        </w:types>
        <w:behaviors>
          <w:behavior w:val="content"/>
        </w:behaviors>
        <w:guid w:val="{B8FFE91A-64A2-4FBE-8508-E66241A036C0}"/>
      </w:docPartPr>
      <w:docPartBody>
        <w:p w:rsidR="00AD1B08" w:rsidRDefault="009C1944" w:rsidP="009C1944">
          <w:pPr>
            <w:pStyle w:val="9D1174D8D8EF4A42B760F9F232E366FE1"/>
          </w:pPr>
          <w:r w:rsidRPr="00966738">
            <w:rPr>
              <w:rStyle w:val="Textedelespacerserv"/>
            </w:rPr>
            <w:t>Cliquez ou appuyez ici pour entrer du texte.</w:t>
          </w:r>
        </w:p>
      </w:docPartBody>
    </w:docPart>
    <w:docPart>
      <w:docPartPr>
        <w:name w:val="E4BB59E3727F47D99117D4C4BFD3767D"/>
        <w:category>
          <w:name w:val="Général"/>
          <w:gallery w:val="placeholder"/>
        </w:category>
        <w:types>
          <w:type w:val="bbPlcHdr"/>
        </w:types>
        <w:behaviors>
          <w:behavior w:val="content"/>
        </w:behaviors>
        <w:guid w:val="{DB1C50B4-6453-45A9-9C3D-F4B3FFE0A5D3}"/>
      </w:docPartPr>
      <w:docPartBody>
        <w:p w:rsidR="00AD1B08" w:rsidRDefault="009C1944" w:rsidP="009C1944">
          <w:pPr>
            <w:pStyle w:val="E4BB59E3727F47D99117D4C4BFD3767D1"/>
          </w:pPr>
          <w:r w:rsidRPr="0078351C">
            <w:rPr>
              <w:rStyle w:val="Textedelespacerserv"/>
            </w:rPr>
            <w:t>Cliquez ou appuyez ici pour entrer du texte.</w:t>
          </w:r>
        </w:p>
      </w:docPartBody>
    </w:docPart>
    <w:docPart>
      <w:docPartPr>
        <w:name w:val="BC7217F8922E4BC69B83D222BE2D092B"/>
        <w:category>
          <w:name w:val="Général"/>
          <w:gallery w:val="placeholder"/>
        </w:category>
        <w:types>
          <w:type w:val="bbPlcHdr"/>
        </w:types>
        <w:behaviors>
          <w:behavior w:val="content"/>
        </w:behaviors>
        <w:guid w:val="{D2E63E9E-B304-416C-A3FE-D7B1BBD106D7}"/>
      </w:docPartPr>
      <w:docPartBody>
        <w:p w:rsidR="00AD1B08" w:rsidRDefault="009C1944" w:rsidP="009C1944">
          <w:pPr>
            <w:pStyle w:val="BC7217F8922E4BC69B83D222BE2D092B1"/>
          </w:pPr>
          <w:r w:rsidRPr="0078351C">
            <w:rPr>
              <w:rStyle w:val="Textedelespacerserv"/>
            </w:rPr>
            <w:t>Cliquez ou appuyez ici pour entrer du texte.</w:t>
          </w:r>
        </w:p>
      </w:docPartBody>
    </w:docPart>
    <w:docPart>
      <w:docPartPr>
        <w:name w:val="ECA591DD0E134B5EB8AAEC6CC7BD51A1"/>
        <w:category>
          <w:name w:val="Général"/>
          <w:gallery w:val="placeholder"/>
        </w:category>
        <w:types>
          <w:type w:val="bbPlcHdr"/>
        </w:types>
        <w:behaviors>
          <w:behavior w:val="content"/>
        </w:behaviors>
        <w:guid w:val="{DCCFCFF1-76B1-4CA1-B06E-B39CCE3A4779}"/>
      </w:docPartPr>
      <w:docPartBody>
        <w:p w:rsidR="00AD1B08" w:rsidRDefault="009C1944" w:rsidP="009C1944">
          <w:pPr>
            <w:pStyle w:val="ECA591DD0E134B5EB8AAEC6CC7BD51A11"/>
          </w:pPr>
          <w:r w:rsidRPr="0078351C">
            <w:rPr>
              <w:rStyle w:val="Textedelespacerserv"/>
            </w:rPr>
            <w:t>Cliquez ou appuyez ici pour entrer du texte.</w:t>
          </w:r>
        </w:p>
      </w:docPartBody>
    </w:docPart>
    <w:docPart>
      <w:docPartPr>
        <w:name w:val="3F472B289C48448598E1D5238F9AEC6A"/>
        <w:category>
          <w:name w:val="Général"/>
          <w:gallery w:val="placeholder"/>
        </w:category>
        <w:types>
          <w:type w:val="bbPlcHdr"/>
        </w:types>
        <w:behaviors>
          <w:behavior w:val="content"/>
        </w:behaviors>
        <w:guid w:val="{5DD1A6A9-DD11-418A-9A3D-D2E46727F95D}"/>
      </w:docPartPr>
      <w:docPartBody>
        <w:p w:rsidR="00AD1B08" w:rsidRDefault="009C1944" w:rsidP="009C1944">
          <w:pPr>
            <w:pStyle w:val="3F472B289C48448598E1D5238F9AEC6A1"/>
          </w:pPr>
          <w:r w:rsidRPr="0078351C">
            <w:rPr>
              <w:rStyle w:val="Textedelespacerserv"/>
            </w:rPr>
            <w:t>Cliquez ou appuyez ici pour entrer du texte.</w:t>
          </w:r>
        </w:p>
      </w:docPartBody>
    </w:docPart>
    <w:docPart>
      <w:docPartPr>
        <w:name w:val="E28B045F29494C71AB156EA759F74AE9"/>
        <w:category>
          <w:name w:val="Général"/>
          <w:gallery w:val="placeholder"/>
        </w:category>
        <w:types>
          <w:type w:val="bbPlcHdr"/>
        </w:types>
        <w:behaviors>
          <w:behavior w:val="content"/>
        </w:behaviors>
        <w:guid w:val="{20B05DC8-819E-41D4-A99E-FAEC5CE0209C}"/>
      </w:docPartPr>
      <w:docPartBody>
        <w:p w:rsidR="00AD1B08" w:rsidRDefault="009C1944" w:rsidP="009C1944">
          <w:pPr>
            <w:pStyle w:val="E28B045F29494C71AB156EA759F74AE91"/>
          </w:pPr>
          <w:r w:rsidRPr="0078351C">
            <w:rPr>
              <w:rStyle w:val="Textedelespacerserv"/>
            </w:rPr>
            <w:t>Cliquez ou appuyez ici pour entrer du texte.</w:t>
          </w:r>
        </w:p>
      </w:docPartBody>
    </w:docPart>
    <w:docPart>
      <w:docPartPr>
        <w:name w:val="517FB40AD3064370AE42F9474901FA3F"/>
        <w:category>
          <w:name w:val="Général"/>
          <w:gallery w:val="placeholder"/>
        </w:category>
        <w:types>
          <w:type w:val="bbPlcHdr"/>
        </w:types>
        <w:behaviors>
          <w:behavior w:val="content"/>
        </w:behaviors>
        <w:guid w:val="{A86C911E-92E2-4510-94A8-BAEEB8FCEDBF}"/>
      </w:docPartPr>
      <w:docPartBody>
        <w:p w:rsidR="00AD1B08" w:rsidRDefault="009C1944" w:rsidP="009C1944">
          <w:pPr>
            <w:pStyle w:val="517FB40AD3064370AE42F9474901FA3F1"/>
          </w:pPr>
          <w:r w:rsidRPr="00966738">
            <w:rPr>
              <w:rStyle w:val="Textedelespacerserv"/>
            </w:rPr>
            <w:t>Cliquez ou appuyez ici pour entrer du texte.</w:t>
          </w:r>
        </w:p>
      </w:docPartBody>
    </w:docPart>
    <w:docPart>
      <w:docPartPr>
        <w:name w:val="0D5885302FC348579D231439771E8A13"/>
        <w:category>
          <w:name w:val="Général"/>
          <w:gallery w:val="placeholder"/>
        </w:category>
        <w:types>
          <w:type w:val="bbPlcHdr"/>
        </w:types>
        <w:behaviors>
          <w:behavior w:val="content"/>
        </w:behaviors>
        <w:guid w:val="{BFF540FB-A100-4F5D-A9DF-C9CCF927DBF7}"/>
      </w:docPartPr>
      <w:docPartBody>
        <w:p w:rsidR="00AD1B08" w:rsidRDefault="009C1944" w:rsidP="009C1944">
          <w:pPr>
            <w:pStyle w:val="0D5885302FC348579D231439771E8A131"/>
          </w:pPr>
          <w:r w:rsidRPr="008F1C63">
            <w:rPr>
              <w:rStyle w:val="Textedelespacerserv"/>
            </w:rPr>
            <w:t>Cliquez ou appuyez ici pour entrer du texte.</w:t>
          </w:r>
        </w:p>
      </w:docPartBody>
    </w:docPart>
    <w:docPart>
      <w:docPartPr>
        <w:name w:val="42ED06472CD74A7BAC20D867416A91B6"/>
        <w:category>
          <w:name w:val="Général"/>
          <w:gallery w:val="placeholder"/>
        </w:category>
        <w:types>
          <w:type w:val="bbPlcHdr"/>
        </w:types>
        <w:behaviors>
          <w:behavior w:val="content"/>
        </w:behaviors>
        <w:guid w:val="{1F76B8A9-12AD-4BEA-B43B-82A124A8ECF6}"/>
      </w:docPartPr>
      <w:docPartBody>
        <w:p w:rsidR="00AD1B08" w:rsidRDefault="009C1944" w:rsidP="009C1944">
          <w:pPr>
            <w:pStyle w:val="42ED06472CD74A7BAC20D867416A91B61"/>
          </w:pPr>
          <w:r w:rsidRPr="008F1C63">
            <w:rPr>
              <w:rStyle w:val="Textedelespacerserv"/>
            </w:rPr>
            <w:t>Cliquez ou appuyez ici pour entrer du texte.</w:t>
          </w:r>
        </w:p>
      </w:docPartBody>
    </w:docPart>
    <w:docPart>
      <w:docPartPr>
        <w:name w:val="D6F955638338405FAE2862C3BF42733D"/>
        <w:category>
          <w:name w:val="Général"/>
          <w:gallery w:val="placeholder"/>
        </w:category>
        <w:types>
          <w:type w:val="bbPlcHdr"/>
        </w:types>
        <w:behaviors>
          <w:behavior w:val="content"/>
        </w:behaviors>
        <w:guid w:val="{6392ED94-F440-426A-A558-A40D3EBAB5C3}"/>
      </w:docPartPr>
      <w:docPartBody>
        <w:p w:rsidR="00AD1B08" w:rsidRDefault="009C1944" w:rsidP="009C1944">
          <w:pPr>
            <w:pStyle w:val="D6F955638338405FAE2862C3BF42733D1"/>
          </w:pPr>
          <w:r w:rsidRPr="008F1C63">
            <w:rPr>
              <w:rStyle w:val="Textedelespacerserv"/>
            </w:rPr>
            <w:t>Cliquez ou appuyez ici pour entrer du texte.</w:t>
          </w:r>
        </w:p>
      </w:docPartBody>
    </w:docPart>
    <w:docPart>
      <w:docPartPr>
        <w:name w:val="8DBD2A6979BE4E6C8990EC034737D823"/>
        <w:category>
          <w:name w:val="Général"/>
          <w:gallery w:val="placeholder"/>
        </w:category>
        <w:types>
          <w:type w:val="bbPlcHdr"/>
        </w:types>
        <w:behaviors>
          <w:behavior w:val="content"/>
        </w:behaviors>
        <w:guid w:val="{C1627A13-46FD-4B63-A0AA-EAA7CA2AF0D3}"/>
      </w:docPartPr>
      <w:docPartBody>
        <w:p w:rsidR="00AD1B08" w:rsidRDefault="009C1944" w:rsidP="009C1944">
          <w:pPr>
            <w:pStyle w:val="8DBD2A6979BE4E6C8990EC034737D8231"/>
          </w:pPr>
          <w:r w:rsidRPr="008F1C63">
            <w:rPr>
              <w:rStyle w:val="Textedelespacerserv"/>
            </w:rPr>
            <w:t>Cliquez ou appuyez ici pour entrer du texte.</w:t>
          </w:r>
        </w:p>
      </w:docPartBody>
    </w:docPart>
    <w:docPart>
      <w:docPartPr>
        <w:name w:val="7A3A7466E26443A0964478524361891E"/>
        <w:category>
          <w:name w:val="Général"/>
          <w:gallery w:val="placeholder"/>
        </w:category>
        <w:types>
          <w:type w:val="bbPlcHdr"/>
        </w:types>
        <w:behaviors>
          <w:behavior w:val="content"/>
        </w:behaviors>
        <w:guid w:val="{3F525222-9841-46C9-B124-869A7BCA3516}"/>
      </w:docPartPr>
      <w:docPartBody>
        <w:p w:rsidR="00AD1B08" w:rsidRDefault="009C1944" w:rsidP="009C1944">
          <w:pPr>
            <w:pStyle w:val="7A3A7466E26443A0964478524361891E1"/>
          </w:pPr>
          <w:r w:rsidRPr="008F1C63">
            <w:rPr>
              <w:rStyle w:val="Textedelespacerserv"/>
            </w:rPr>
            <w:t>Cliquez ou appuyez ici pour entrer du texte.</w:t>
          </w:r>
        </w:p>
      </w:docPartBody>
    </w:docPart>
    <w:docPart>
      <w:docPartPr>
        <w:name w:val="62EAEB92F3494120A86740ADCF70B856"/>
        <w:category>
          <w:name w:val="Général"/>
          <w:gallery w:val="placeholder"/>
        </w:category>
        <w:types>
          <w:type w:val="bbPlcHdr"/>
        </w:types>
        <w:behaviors>
          <w:behavior w:val="content"/>
        </w:behaviors>
        <w:guid w:val="{BBE1E5D2-4B85-4BBF-AC05-CA6C70143454}"/>
      </w:docPartPr>
      <w:docPartBody>
        <w:p w:rsidR="00AD1B08" w:rsidRDefault="009C1944" w:rsidP="009C1944">
          <w:pPr>
            <w:pStyle w:val="62EAEB92F3494120A86740ADCF70B8561"/>
          </w:pPr>
          <w:r w:rsidRPr="00966738">
            <w:rPr>
              <w:rStyle w:val="Textedelespacerserv"/>
            </w:rPr>
            <w:t>Cliquez ou appuyez ici pour entrer du texte.</w:t>
          </w:r>
        </w:p>
      </w:docPartBody>
    </w:docPart>
    <w:docPart>
      <w:docPartPr>
        <w:name w:val="381391924A3F4B3C928D811035868E63"/>
        <w:category>
          <w:name w:val="Général"/>
          <w:gallery w:val="placeholder"/>
        </w:category>
        <w:types>
          <w:type w:val="bbPlcHdr"/>
        </w:types>
        <w:behaviors>
          <w:behavior w:val="content"/>
        </w:behaviors>
        <w:guid w:val="{A3F5433B-FC63-4A5F-B99D-4BD88265E8FE}"/>
      </w:docPartPr>
      <w:docPartBody>
        <w:p w:rsidR="00AD1B08" w:rsidRDefault="009C1944" w:rsidP="009C1944">
          <w:pPr>
            <w:pStyle w:val="381391924A3F4B3C928D811035868E631"/>
          </w:pPr>
          <w:r w:rsidRPr="008F1C63">
            <w:rPr>
              <w:rStyle w:val="Textedelespacerserv"/>
            </w:rPr>
            <w:t>Cliquez ou appuyez ici pour entrer du texte.</w:t>
          </w:r>
        </w:p>
      </w:docPartBody>
    </w:docPart>
    <w:docPart>
      <w:docPartPr>
        <w:name w:val="030D032B4C67425F88464BDB07091FD7"/>
        <w:category>
          <w:name w:val="Général"/>
          <w:gallery w:val="placeholder"/>
        </w:category>
        <w:types>
          <w:type w:val="bbPlcHdr"/>
        </w:types>
        <w:behaviors>
          <w:behavior w:val="content"/>
        </w:behaviors>
        <w:guid w:val="{3371B622-4E9C-4B2B-AB11-9E8841948787}"/>
      </w:docPartPr>
      <w:docPartBody>
        <w:p w:rsidR="00AD1B08" w:rsidRDefault="009C1944" w:rsidP="009C1944">
          <w:pPr>
            <w:pStyle w:val="030D032B4C67425F88464BDB07091FD71"/>
          </w:pPr>
          <w:r w:rsidRPr="008F1C63">
            <w:rPr>
              <w:rStyle w:val="Textedelespacerserv"/>
            </w:rPr>
            <w:t>Cliquez ou appuyez ici pour entrer du texte.</w:t>
          </w:r>
        </w:p>
      </w:docPartBody>
    </w:docPart>
    <w:docPart>
      <w:docPartPr>
        <w:name w:val="8CAD7F42557E422786917A995B1BF27E"/>
        <w:category>
          <w:name w:val="Général"/>
          <w:gallery w:val="placeholder"/>
        </w:category>
        <w:types>
          <w:type w:val="bbPlcHdr"/>
        </w:types>
        <w:behaviors>
          <w:behavior w:val="content"/>
        </w:behaviors>
        <w:guid w:val="{956DE4C9-1C03-439E-A2C8-F90B641ABA88}"/>
      </w:docPartPr>
      <w:docPartBody>
        <w:p w:rsidR="00AD1B08" w:rsidRDefault="009C1944" w:rsidP="009C1944">
          <w:pPr>
            <w:pStyle w:val="8CAD7F42557E422786917A995B1BF27E1"/>
          </w:pPr>
          <w:r w:rsidRPr="008F1C63">
            <w:rPr>
              <w:rStyle w:val="Textedelespacerserv"/>
            </w:rPr>
            <w:t>Cliquez ou appuyez ici pour entrer du texte.</w:t>
          </w:r>
        </w:p>
      </w:docPartBody>
    </w:docPart>
    <w:docPart>
      <w:docPartPr>
        <w:name w:val="BA66B3B1131D439C894E07844053F63C"/>
        <w:category>
          <w:name w:val="Général"/>
          <w:gallery w:val="placeholder"/>
        </w:category>
        <w:types>
          <w:type w:val="bbPlcHdr"/>
        </w:types>
        <w:behaviors>
          <w:behavior w:val="content"/>
        </w:behaviors>
        <w:guid w:val="{A8A7F911-7A75-4E5B-A5FE-2017F728A0ED}"/>
      </w:docPartPr>
      <w:docPartBody>
        <w:p w:rsidR="00AD1B08" w:rsidRDefault="009C1944" w:rsidP="009C1944">
          <w:pPr>
            <w:pStyle w:val="BA66B3B1131D439C894E07844053F63C1"/>
          </w:pPr>
          <w:r w:rsidRPr="008F1C63">
            <w:rPr>
              <w:rStyle w:val="Textedelespacerserv"/>
            </w:rPr>
            <w:t>Cliquez ou appuyez ici pour entrer du texte.</w:t>
          </w:r>
        </w:p>
      </w:docPartBody>
    </w:docPart>
    <w:docPart>
      <w:docPartPr>
        <w:name w:val="C2EB02F26FD64487BA52D217963C2F9E"/>
        <w:category>
          <w:name w:val="Général"/>
          <w:gallery w:val="placeholder"/>
        </w:category>
        <w:types>
          <w:type w:val="bbPlcHdr"/>
        </w:types>
        <w:behaviors>
          <w:behavior w:val="content"/>
        </w:behaviors>
        <w:guid w:val="{D68DD657-FEBC-4DAA-ABFF-002237814684}"/>
      </w:docPartPr>
      <w:docPartBody>
        <w:p w:rsidR="00AD1B08" w:rsidRDefault="009C1944" w:rsidP="009C1944">
          <w:pPr>
            <w:pStyle w:val="C2EB02F26FD64487BA52D217963C2F9E1"/>
          </w:pPr>
          <w:r w:rsidRPr="008F1C63">
            <w:rPr>
              <w:rStyle w:val="Textedelespacerserv"/>
            </w:rPr>
            <w:t>Cliquez ou appuyez ici pour entrer du texte.</w:t>
          </w:r>
        </w:p>
      </w:docPartBody>
    </w:docPart>
    <w:docPart>
      <w:docPartPr>
        <w:name w:val="9F3E41ADD396462E982CEBAD526EA70F"/>
        <w:category>
          <w:name w:val="Général"/>
          <w:gallery w:val="placeholder"/>
        </w:category>
        <w:types>
          <w:type w:val="bbPlcHdr"/>
        </w:types>
        <w:behaviors>
          <w:behavior w:val="content"/>
        </w:behaviors>
        <w:guid w:val="{74995D1E-D1BF-48C1-8CE2-0BA77E66727C}"/>
      </w:docPartPr>
      <w:docPartBody>
        <w:p w:rsidR="00AD1B08" w:rsidRDefault="009C1944" w:rsidP="009C1944">
          <w:pPr>
            <w:pStyle w:val="9F3E41ADD396462E982CEBAD526EA70F1"/>
          </w:pPr>
          <w:r w:rsidRPr="00D93D9E">
            <w:rPr>
              <w:rStyle w:val="Textedelespacerserv"/>
            </w:rPr>
            <w:t>Cliquez ou appuyez ici pour entrer du texte.</w:t>
          </w:r>
        </w:p>
      </w:docPartBody>
    </w:docPart>
    <w:docPart>
      <w:docPartPr>
        <w:name w:val="8D61F841951A40E3B19B1A6C79C3BD7C"/>
        <w:category>
          <w:name w:val="Général"/>
          <w:gallery w:val="placeholder"/>
        </w:category>
        <w:types>
          <w:type w:val="bbPlcHdr"/>
        </w:types>
        <w:behaviors>
          <w:behavior w:val="content"/>
        </w:behaviors>
        <w:guid w:val="{E30AEAC4-8CD8-43F0-BAB7-EA99775788B0}"/>
      </w:docPartPr>
      <w:docPartBody>
        <w:p w:rsidR="00AD1B08" w:rsidRDefault="009C1944" w:rsidP="009C1944">
          <w:pPr>
            <w:pStyle w:val="8D61F841951A40E3B19B1A6C79C3BD7C1"/>
          </w:pPr>
          <w:r w:rsidRPr="00D93D9E">
            <w:rPr>
              <w:rStyle w:val="Textedelespacerserv"/>
            </w:rPr>
            <w:t>Cliquez ou appuyez ici pour entrer du texte.</w:t>
          </w:r>
        </w:p>
      </w:docPartBody>
    </w:docPart>
    <w:docPart>
      <w:docPartPr>
        <w:name w:val="5B3D6380D3EA4B06B28B37A0DA011814"/>
        <w:category>
          <w:name w:val="Général"/>
          <w:gallery w:val="placeholder"/>
        </w:category>
        <w:types>
          <w:type w:val="bbPlcHdr"/>
        </w:types>
        <w:behaviors>
          <w:behavior w:val="content"/>
        </w:behaviors>
        <w:guid w:val="{17DA6905-4A0C-4ECD-A66A-64255AD1CE02}"/>
      </w:docPartPr>
      <w:docPartBody>
        <w:p w:rsidR="00AD1B08" w:rsidRDefault="009C1944" w:rsidP="009C1944">
          <w:pPr>
            <w:pStyle w:val="5B3D6380D3EA4B06B28B37A0DA0118141"/>
          </w:pPr>
          <w:r w:rsidRPr="00D93D9E">
            <w:rPr>
              <w:rStyle w:val="Textedelespacerserv"/>
            </w:rPr>
            <w:t>Cliquez ou appuyez ici pour entrer du texte.</w:t>
          </w:r>
        </w:p>
      </w:docPartBody>
    </w:docPart>
    <w:docPart>
      <w:docPartPr>
        <w:name w:val="AD51AB34E2B3429C969F0C3CB672EADE"/>
        <w:category>
          <w:name w:val="Général"/>
          <w:gallery w:val="placeholder"/>
        </w:category>
        <w:types>
          <w:type w:val="bbPlcHdr"/>
        </w:types>
        <w:behaviors>
          <w:behavior w:val="content"/>
        </w:behaviors>
        <w:guid w:val="{60CEEBFF-FE80-4957-BA7B-A9E42EC1E6DD}"/>
      </w:docPartPr>
      <w:docPartBody>
        <w:p w:rsidR="009A41A2" w:rsidRDefault="009C1944" w:rsidP="009C1944">
          <w:pPr>
            <w:pStyle w:val="AD51AB34E2B3429C969F0C3CB672EADE1"/>
          </w:pPr>
          <w:r w:rsidRPr="00D93D9E">
            <w:rPr>
              <w:rStyle w:val="Textedelespacerserv"/>
            </w:rPr>
            <w:t>Cliquez ou appuyez ici pour entrer du texte.</w:t>
          </w:r>
        </w:p>
      </w:docPartBody>
    </w:docPart>
    <w:docPart>
      <w:docPartPr>
        <w:name w:val="A8042C68C9E346218228C7CE13BE0889"/>
        <w:category>
          <w:name w:val="Général"/>
          <w:gallery w:val="placeholder"/>
        </w:category>
        <w:types>
          <w:type w:val="bbPlcHdr"/>
        </w:types>
        <w:behaviors>
          <w:behavior w:val="content"/>
        </w:behaviors>
        <w:guid w:val="{62BD5157-782E-4B7C-9A6A-D81CD01E12F1}"/>
      </w:docPartPr>
      <w:docPartBody>
        <w:p w:rsidR="009A41A2" w:rsidRDefault="009C1944" w:rsidP="009C1944">
          <w:pPr>
            <w:pStyle w:val="A8042C68C9E346218228C7CE13BE08891"/>
          </w:pPr>
          <w:r w:rsidRPr="00D93D9E">
            <w:rPr>
              <w:rStyle w:val="Textedelespacerserv"/>
            </w:rPr>
            <w:t>Cliquez ou appuyez ici pour entrer du texte.</w:t>
          </w:r>
        </w:p>
      </w:docPartBody>
    </w:docPart>
    <w:docPart>
      <w:docPartPr>
        <w:name w:val="6AC01DBBF5F44C7BAFE704A960E4F494"/>
        <w:category>
          <w:name w:val="Général"/>
          <w:gallery w:val="placeholder"/>
        </w:category>
        <w:types>
          <w:type w:val="bbPlcHdr"/>
        </w:types>
        <w:behaviors>
          <w:behavior w:val="content"/>
        </w:behaviors>
        <w:guid w:val="{2D4F7C8D-08FE-4EB2-8762-69051E47DC6B}"/>
      </w:docPartPr>
      <w:docPartBody>
        <w:p w:rsidR="009A41A2" w:rsidRDefault="009C1944" w:rsidP="009C1944">
          <w:pPr>
            <w:pStyle w:val="6AC01DBBF5F44C7BAFE704A960E4F4941"/>
          </w:pPr>
          <w:r w:rsidRPr="00D93D9E">
            <w:rPr>
              <w:rStyle w:val="Textedelespacerserv"/>
            </w:rPr>
            <w:t>Cliquez ou appuyez ici pour entrer du texte.</w:t>
          </w:r>
        </w:p>
      </w:docPartBody>
    </w:docPart>
    <w:docPart>
      <w:docPartPr>
        <w:name w:val="697AD2DEEE2944FDAEDDB32940AB558C"/>
        <w:category>
          <w:name w:val="Général"/>
          <w:gallery w:val="placeholder"/>
        </w:category>
        <w:types>
          <w:type w:val="bbPlcHdr"/>
        </w:types>
        <w:behaviors>
          <w:behavior w:val="content"/>
        </w:behaviors>
        <w:guid w:val="{9C73BD9D-8402-4EF0-91D5-58737CB983D5}"/>
      </w:docPartPr>
      <w:docPartBody>
        <w:p w:rsidR="009A41A2" w:rsidRDefault="009C1944" w:rsidP="009C1944">
          <w:pPr>
            <w:pStyle w:val="697AD2DEEE2944FDAEDDB32940AB558C1"/>
          </w:pPr>
          <w:r w:rsidRPr="00D93D9E">
            <w:rPr>
              <w:rStyle w:val="Textedelespacerserv"/>
            </w:rPr>
            <w:t>Cliquez ou appuyez ici pour entrer du texte.</w:t>
          </w:r>
        </w:p>
      </w:docPartBody>
    </w:docPart>
    <w:docPart>
      <w:docPartPr>
        <w:name w:val="8A0C8D86AC1046C3B0CC0B794D162001"/>
        <w:category>
          <w:name w:val="Général"/>
          <w:gallery w:val="placeholder"/>
        </w:category>
        <w:types>
          <w:type w:val="bbPlcHdr"/>
        </w:types>
        <w:behaviors>
          <w:behavior w:val="content"/>
        </w:behaviors>
        <w:guid w:val="{75871658-F223-4A54-B32B-E5F3966133B2}"/>
      </w:docPartPr>
      <w:docPartBody>
        <w:p w:rsidR="009A41A2" w:rsidRDefault="009C1944" w:rsidP="009C1944">
          <w:pPr>
            <w:pStyle w:val="8A0C8D86AC1046C3B0CC0B794D1620011"/>
          </w:pPr>
          <w:r w:rsidRPr="00D93D9E">
            <w:rPr>
              <w:rStyle w:val="Textedelespacerserv"/>
            </w:rPr>
            <w:t>Cliquez ou appuyez ici pour entrer du texte.</w:t>
          </w:r>
        </w:p>
      </w:docPartBody>
    </w:docPart>
    <w:docPart>
      <w:docPartPr>
        <w:name w:val="BBB6F6E19AE9417A84EF9347F6CEF580"/>
        <w:category>
          <w:name w:val="Général"/>
          <w:gallery w:val="placeholder"/>
        </w:category>
        <w:types>
          <w:type w:val="bbPlcHdr"/>
        </w:types>
        <w:behaviors>
          <w:behavior w:val="content"/>
        </w:behaviors>
        <w:guid w:val="{E40ECD62-AD1C-4F57-AD19-CFB6288132B5}"/>
      </w:docPartPr>
      <w:docPartBody>
        <w:p w:rsidR="009A41A2" w:rsidRDefault="009C1944" w:rsidP="009C1944">
          <w:pPr>
            <w:pStyle w:val="BBB6F6E19AE9417A84EF9347F6CEF5801"/>
          </w:pPr>
          <w:r w:rsidRPr="00D93D9E">
            <w:rPr>
              <w:rStyle w:val="Textedelespacerserv"/>
            </w:rPr>
            <w:t>Cliquez ou appuyez ici pour entrer du texte.</w:t>
          </w:r>
        </w:p>
      </w:docPartBody>
    </w:docPart>
    <w:docPart>
      <w:docPartPr>
        <w:name w:val="A462E3ED6AC54E188D2965B76AF32474"/>
        <w:category>
          <w:name w:val="Général"/>
          <w:gallery w:val="placeholder"/>
        </w:category>
        <w:types>
          <w:type w:val="bbPlcHdr"/>
        </w:types>
        <w:behaviors>
          <w:behavior w:val="content"/>
        </w:behaviors>
        <w:guid w:val="{279095F1-3206-47D9-B6E9-DD1693EC828E}"/>
      </w:docPartPr>
      <w:docPartBody>
        <w:p w:rsidR="009A41A2" w:rsidRDefault="009C1944" w:rsidP="009C1944">
          <w:pPr>
            <w:pStyle w:val="A462E3ED6AC54E188D2965B76AF324741"/>
          </w:pPr>
          <w:r w:rsidRPr="00D93D9E">
            <w:rPr>
              <w:rStyle w:val="Textedelespacerserv"/>
            </w:rPr>
            <w:t>Cliquez ou appuyez ici pour entrer du texte.</w:t>
          </w:r>
        </w:p>
      </w:docPartBody>
    </w:docPart>
    <w:docPart>
      <w:docPartPr>
        <w:name w:val="B72D20897DEA4138A26E99C054691E23"/>
        <w:category>
          <w:name w:val="Général"/>
          <w:gallery w:val="placeholder"/>
        </w:category>
        <w:types>
          <w:type w:val="bbPlcHdr"/>
        </w:types>
        <w:behaviors>
          <w:behavior w:val="content"/>
        </w:behaviors>
        <w:guid w:val="{DB8C6F6C-E005-4A0D-A90D-E98974801E06}"/>
      </w:docPartPr>
      <w:docPartBody>
        <w:p w:rsidR="009A41A2" w:rsidRDefault="009C1944" w:rsidP="009C1944">
          <w:pPr>
            <w:pStyle w:val="B72D20897DEA4138A26E99C054691E23"/>
          </w:pPr>
          <w:r w:rsidRPr="006B1617">
            <w:rPr>
              <w:rStyle w:val="Textedelespacerserv"/>
              <w:rFonts w:asciiTheme="majorHAnsi" w:hAnsiTheme="majorHAnsi" w:cstheme="majorHAnsi"/>
            </w:rPr>
            <w:t>Cliquez ou appuyez ici pour entrer du texte.</w:t>
          </w:r>
        </w:p>
      </w:docPartBody>
    </w:docPart>
    <w:docPart>
      <w:docPartPr>
        <w:name w:val="3CE027C8BB3B4C4692D016FBB36ACCB4"/>
        <w:category>
          <w:name w:val="Général"/>
          <w:gallery w:val="placeholder"/>
        </w:category>
        <w:types>
          <w:type w:val="bbPlcHdr"/>
        </w:types>
        <w:behaviors>
          <w:behavior w:val="content"/>
        </w:behaviors>
        <w:guid w:val="{65F4C1CE-2B12-4F9E-80D6-2EF6F4265946}"/>
      </w:docPartPr>
      <w:docPartBody>
        <w:p w:rsidR="009A41A2" w:rsidRDefault="009C1944" w:rsidP="009C1944">
          <w:pPr>
            <w:pStyle w:val="3CE027C8BB3B4C4692D016FBB36ACCB4"/>
          </w:pPr>
          <w:r w:rsidRPr="006B1617">
            <w:rPr>
              <w:rStyle w:val="Textedelespacerserv"/>
            </w:rPr>
            <w:t>Cliquez ou appuyez ici pour entrer du texte.</w:t>
          </w:r>
        </w:p>
      </w:docPartBody>
    </w:docPart>
    <w:docPart>
      <w:docPartPr>
        <w:name w:val="3014D9CE12454A408D1F89070AEED418"/>
        <w:category>
          <w:name w:val="Général"/>
          <w:gallery w:val="placeholder"/>
        </w:category>
        <w:types>
          <w:type w:val="bbPlcHdr"/>
        </w:types>
        <w:behaviors>
          <w:behavior w:val="content"/>
        </w:behaviors>
        <w:guid w:val="{7F3171A6-5515-4A5C-A7A9-5645799D3CC6}"/>
      </w:docPartPr>
      <w:docPartBody>
        <w:p w:rsidR="009A41A2" w:rsidRDefault="009C1944" w:rsidP="009C1944">
          <w:pPr>
            <w:pStyle w:val="3014D9CE12454A408D1F89070AEED418"/>
          </w:pPr>
          <w:r w:rsidRPr="006B1617">
            <w:rPr>
              <w:rStyle w:val="Textedelespacerserv"/>
            </w:rPr>
            <w:t>Cliquez ou appuyez ici pour entrer du texte.</w:t>
          </w:r>
        </w:p>
      </w:docPartBody>
    </w:docPart>
    <w:docPart>
      <w:docPartPr>
        <w:name w:val="39AD6B85DA1249599FF641BCCBF1E792"/>
        <w:category>
          <w:name w:val="Général"/>
          <w:gallery w:val="placeholder"/>
        </w:category>
        <w:types>
          <w:type w:val="bbPlcHdr"/>
        </w:types>
        <w:behaviors>
          <w:behavior w:val="content"/>
        </w:behaviors>
        <w:guid w:val="{3AB5A156-B25E-4B60-B563-A03D7AFB42A3}"/>
      </w:docPartPr>
      <w:docPartBody>
        <w:p w:rsidR="009A41A2" w:rsidRDefault="009C1944" w:rsidP="009C1944">
          <w:pPr>
            <w:pStyle w:val="39AD6B85DA1249599FF641BCCBF1E792"/>
          </w:pPr>
          <w:r w:rsidRPr="00D93D9E">
            <w:rPr>
              <w:rStyle w:val="Textedelespacerserv"/>
            </w:rPr>
            <w:t>Cliquez ou appuyez ici pour entrer du texte.</w:t>
          </w:r>
        </w:p>
      </w:docPartBody>
    </w:docPart>
    <w:docPart>
      <w:docPartPr>
        <w:name w:val="FE13B10F2C1049109403A2DD446C587A"/>
        <w:category>
          <w:name w:val="Général"/>
          <w:gallery w:val="placeholder"/>
        </w:category>
        <w:types>
          <w:type w:val="bbPlcHdr"/>
        </w:types>
        <w:behaviors>
          <w:behavior w:val="content"/>
        </w:behaviors>
        <w:guid w:val="{8C3D49CF-E79D-44F9-81D2-B42658A9B102}"/>
      </w:docPartPr>
      <w:docPartBody>
        <w:p w:rsidR="009A41A2" w:rsidRDefault="009C1944" w:rsidP="009C1944">
          <w:pPr>
            <w:pStyle w:val="FE13B10F2C1049109403A2DD446C587A"/>
          </w:pPr>
          <w:r w:rsidRPr="00D93D9E">
            <w:rPr>
              <w:rStyle w:val="Textedelespacerserv"/>
            </w:rPr>
            <w:t>Cliquez ou appuyez ici pour entrer du texte.</w:t>
          </w:r>
        </w:p>
      </w:docPartBody>
    </w:docPart>
    <w:docPart>
      <w:docPartPr>
        <w:name w:val="808AE627EE9C41CD9BD058CAA2DCFD00"/>
        <w:category>
          <w:name w:val="Général"/>
          <w:gallery w:val="placeholder"/>
        </w:category>
        <w:types>
          <w:type w:val="bbPlcHdr"/>
        </w:types>
        <w:behaviors>
          <w:behavior w:val="content"/>
        </w:behaviors>
        <w:guid w:val="{2EEB6D7A-5DE4-44B8-9B5C-FE12C523FFBE}"/>
      </w:docPartPr>
      <w:docPartBody>
        <w:p w:rsidR="009A41A2" w:rsidRDefault="009C1944" w:rsidP="009C1944">
          <w:pPr>
            <w:pStyle w:val="808AE627EE9C41CD9BD058CAA2DCFD00"/>
          </w:pPr>
          <w:r w:rsidRPr="0026450E">
            <w:rPr>
              <w:rStyle w:val="Textedelespacerserv"/>
            </w:rPr>
            <w:t>Choisissez un élément.</w:t>
          </w:r>
        </w:p>
      </w:docPartBody>
    </w:docPart>
    <w:docPart>
      <w:docPartPr>
        <w:name w:val="C58ACFE06CE843449754CBCABA2E08F9"/>
        <w:category>
          <w:name w:val="Général"/>
          <w:gallery w:val="placeholder"/>
        </w:category>
        <w:types>
          <w:type w:val="bbPlcHdr"/>
        </w:types>
        <w:behaviors>
          <w:behavior w:val="content"/>
        </w:behaviors>
        <w:guid w:val="{B550A037-249E-46A7-B885-C2AC16066BE1}"/>
      </w:docPartPr>
      <w:docPartBody>
        <w:p w:rsidR="009A41A2" w:rsidRDefault="009C1944" w:rsidP="009C1944">
          <w:pPr>
            <w:pStyle w:val="C58ACFE06CE843449754CBCABA2E08F9"/>
          </w:pPr>
          <w:r w:rsidRPr="003C457B">
            <w:rPr>
              <w:rStyle w:val="Textedelespacerserv"/>
              <w:bCs/>
            </w:rPr>
            <w:t>Cliquez ou appuyez ici pour entrer du texte.</w:t>
          </w:r>
        </w:p>
      </w:docPartBody>
    </w:docPart>
    <w:docPart>
      <w:docPartPr>
        <w:name w:val="C0E39DAE32DC47BE89A0872B10B5E89C"/>
        <w:category>
          <w:name w:val="Général"/>
          <w:gallery w:val="placeholder"/>
        </w:category>
        <w:types>
          <w:type w:val="bbPlcHdr"/>
        </w:types>
        <w:behaviors>
          <w:behavior w:val="content"/>
        </w:behaviors>
        <w:guid w:val="{8F40DD13-3C2A-4FAF-A26D-995A26AF97FF}"/>
      </w:docPartPr>
      <w:docPartBody>
        <w:p w:rsidR="009A41A2" w:rsidRDefault="009C1944" w:rsidP="009C1944">
          <w:pPr>
            <w:pStyle w:val="C0E39DAE32DC47BE89A0872B10B5E89C"/>
          </w:pPr>
          <w:r w:rsidRPr="003C457B">
            <w:rPr>
              <w:rStyle w:val="Textedelespacerserv"/>
              <w:bCs/>
            </w:rPr>
            <w:t>Cliquez ou appuyez ici pour entrer une date.</w:t>
          </w:r>
        </w:p>
      </w:docPartBody>
    </w:docPart>
    <w:docPart>
      <w:docPartPr>
        <w:name w:val="521DC9C6E4E34B55A2FD40204639E5C0"/>
        <w:category>
          <w:name w:val="Général"/>
          <w:gallery w:val="placeholder"/>
        </w:category>
        <w:types>
          <w:type w:val="bbPlcHdr"/>
        </w:types>
        <w:behaviors>
          <w:behavior w:val="content"/>
        </w:behaviors>
        <w:guid w:val="{2D1294A5-6E4D-4DED-BA9C-0BFCCFF72831}"/>
      </w:docPartPr>
      <w:docPartBody>
        <w:p w:rsidR="00FA7EFE" w:rsidRDefault="00F21378" w:rsidP="00F21378">
          <w:pPr>
            <w:pStyle w:val="521DC9C6E4E34B55A2FD40204639E5C0"/>
          </w:pPr>
          <w:r w:rsidRPr="00D93D9E">
            <w:rPr>
              <w:rStyle w:val="Textedelespacerserv"/>
            </w:rPr>
            <w:t>Cliquez ou appuyez ici pour entrer du texte.</w:t>
          </w:r>
        </w:p>
      </w:docPartBody>
    </w:docPart>
    <w:docPart>
      <w:docPartPr>
        <w:name w:val="59041586E77047E38857DAB6386B73A9"/>
        <w:category>
          <w:name w:val="Général"/>
          <w:gallery w:val="placeholder"/>
        </w:category>
        <w:types>
          <w:type w:val="bbPlcHdr"/>
        </w:types>
        <w:behaviors>
          <w:behavior w:val="content"/>
        </w:behaviors>
        <w:guid w:val="{EBE4D926-FF95-486A-9C9B-CCF99653B906}"/>
      </w:docPartPr>
      <w:docPartBody>
        <w:p w:rsidR="00FA7EFE" w:rsidRDefault="00F21378" w:rsidP="00F21378">
          <w:pPr>
            <w:pStyle w:val="59041586E77047E38857DAB6386B73A9"/>
          </w:pPr>
          <w:r w:rsidRPr="00D93D9E">
            <w:rPr>
              <w:rStyle w:val="Textedelespacerserv"/>
            </w:rPr>
            <w:t>Cliquez ou appuyez ici pour entrer du texte.</w:t>
          </w:r>
        </w:p>
      </w:docPartBody>
    </w:docPart>
    <w:docPart>
      <w:docPartPr>
        <w:name w:val="8A78CE70126F4DC9A0F15820D5872F3E"/>
        <w:category>
          <w:name w:val="Général"/>
          <w:gallery w:val="placeholder"/>
        </w:category>
        <w:types>
          <w:type w:val="bbPlcHdr"/>
        </w:types>
        <w:behaviors>
          <w:behavior w:val="content"/>
        </w:behaviors>
        <w:guid w:val="{5F44A033-112A-4788-8F90-486331E09B94}"/>
      </w:docPartPr>
      <w:docPartBody>
        <w:p w:rsidR="00FA7EFE" w:rsidRDefault="00F21378" w:rsidP="00F21378">
          <w:pPr>
            <w:pStyle w:val="8A78CE70126F4DC9A0F15820D5872F3E"/>
          </w:pPr>
          <w:r w:rsidRPr="00D93D9E">
            <w:rPr>
              <w:rStyle w:val="Textedelespacerserv"/>
            </w:rPr>
            <w:t>Cliquez ou appuyez ici pour entrer du texte.</w:t>
          </w:r>
        </w:p>
      </w:docPartBody>
    </w:docPart>
    <w:docPart>
      <w:docPartPr>
        <w:name w:val="EBE2F23222B344D3A3B5DAFE76337F0D"/>
        <w:category>
          <w:name w:val="Général"/>
          <w:gallery w:val="placeholder"/>
        </w:category>
        <w:types>
          <w:type w:val="bbPlcHdr"/>
        </w:types>
        <w:behaviors>
          <w:behavior w:val="content"/>
        </w:behaviors>
        <w:guid w:val="{E7A72246-5A33-4362-B687-5E2C00005C8D}"/>
      </w:docPartPr>
      <w:docPartBody>
        <w:p w:rsidR="00FA7EFE" w:rsidRDefault="00F21378" w:rsidP="00F21378">
          <w:pPr>
            <w:pStyle w:val="EBE2F23222B344D3A3B5DAFE76337F0D"/>
          </w:pPr>
          <w:r w:rsidRPr="00D93D9E">
            <w:rPr>
              <w:rStyle w:val="Textedelespacerserv"/>
            </w:rPr>
            <w:t>Cliquez ou appuyez ici pour entrer du texte.</w:t>
          </w:r>
        </w:p>
      </w:docPartBody>
    </w:docPart>
    <w:docPart>
      <w:docPartPr>
        <w:name w:val="FA36286EEA1644558774EE5EC65F56E6"/>
        <w:category>
          <w:name w:val="Général"/>
          <w:gallery w:val="placeholder"/>
        </w:category>
        <w:types>
          <w:type w:val="bbPlcHdr"/>
        </w:types>
        <w:behaviors>
          <w:behavior w:val="content"/>
        </w:behaviors>
        <w:guid w:val="{4A3F8AB7-476C-4AF9-AF5C-D6943630FA3D}"/>
      </w:docPartPr>
      <w:docPartBody>
        <w:p w:rsidR="00FA7EFE" w:rsidRDefault="00F21378" w:rsidP="00F21378">
          <w:pPr>
            <w:pStyle w:val="FA36286EEA1644558774EE5EC65F56E6"/>
          </w:pPr>
          <w:r w:rsidRPr="00D93D9E">
            <w:rPr>
              <w:rStyle w:val="Textedelespacerserv"/>
            </w:rPr>
            <w:t>Cliquez ou appuyez ici pour entrer du texte.</w:t>
          </w:r>
        </w:p>
      </w:docPartBody>
    </w:docPart>
    <w:docPart>
      <w:docPartPr>
        <w:name w:val="496E831B261B48B9B917C42F2BEDD378"/>
        <w:category>
          <w:name w:val="Général"/>
          <w:gallery w:val="placeholder"/>
        </w:category>
        <w:types>
          <w:type w:val="bbPlcHdr"/>
        </w:types>
        <w:behaviors>
          <w:behavior w:val="content"/>
        </w:behaviors>
        <w:guid w:val="{D1D6B3B9-700E-4D89-A35A-6C2B609CB730}"/>
      </w:docPartPr>
      <w:docPartBody>
        <w:p w:rsidR="00FA7EFE" w:rsidRDefault="00F21378" w:rsidP="00F21378">
          <w:pPr>
            <w:pStyle w:val="496E831B261B48B9B917C42F2BEDD378"/>
          </w:pPr>
          <w:r w:rsidRPr="00D93D9E">
            <w:rPr>
              <w:rStyle w:val="Textedelespacerserv"/>
            </w:rPr>
            <w:t>Cliquez ou appuyez ici pour entrer du texte.</w:t>
          </w:r>
        </w:p>
      </w:docPartBody>
    </w:docPart>
    <w:docPart>
      <w:docPartPr>
        <w:name w:val="F880A340FBED44FD9142B1C91214CE3C"/>
        <w:category>
          <w:name w:val="Général"/>
          <w:gallery w:val="placeholder"/>
        </w:category>
        <w:types>
          <w:type w:val="bbPlcHdr"/>
        </w:types>
        <w:behaviors>
          <w:behavior w:val="content"/>
        </w:behaviors>
        <w:guid w:val="{414E7879-3C5C-49F4-9F0E-66274F4F34EF}"/>
      </w:docPartPr>
      <w:docPartBody>
        <w:p w:rsidR="00FA7EFE" w:rsidRDefault="00F21378" w:rsidP="00F21378">
          <w:pPr>
            <w:pStyle w:val="F880A340FBED44FD9142B1C91214CE3C"/>
          </w:pPr>
          <w:r w:rsidRPr="00D93D9E">
            <w:rPr>
              <w:rStyle w:val="Textedelespacerserv"/>
            </w:rPr>
            <w:t>Cliquez ou appuyez ici pour entrer du texte.</w:t>
          </w:r>
        </w:p>
      </w:docPartBody>
    </w:docPart>
    <w:docPart>
      <w:docPartPr>
        <w:name w:val="E7DE13B9FD4D42AEA8EFD6C2C84531F6"/>
        <w:category>
          <w:name w:val="Général"/>
          <w:gallery w:val="placeholder"/>
        </w:category>
        <w:types>
          <w:type w:val="bbPlcHdr"/>
        </w:types>
        <w:behaviors>
          <w:behavior w:val="content"/>
        </w:behaviors>
        <w:guid w:val="{3F65CF82-369A-4B36-AB2B-2393A2AD68C7}"/>
      </w:docPartPr>
      <w:docPartBody>
        <w:p w:rsidR="00FA7EFE" w:rsidRDefault="00F21378" w:rsidP="00F21378">
          <w:pPr>
            <w:pStyle w:val="E7DE13B9FD4D42AEA8EFD6C2C84531F6"/>
          </w:pPr>
          <w:r w:rsidRPr="0078351C">
            <w:rPr>
              <w:rStyle w:val="Textedelespacerserv"/>
            </w:rPr>
            <w:t>Cliquez ou appuyez ici pour entrer du texte.</w:t>
          </w:r>
        </w:p>
      </w:docPartBody>
    </w:docPart>
    <w:docPart>
      <w:docPartPr>
        <w:name w:val="AFDAF27721C6404A93A1172070A81D5D"/>
        <w:category>
          <w:name w:val="Général"/>
          <w:gallery w:val="placeholder"/>
        </w:category>
        <w:types>
          <w:type w:val="bbPlcHdr"/>
        </w:types>
        <w:behaviors>
          <w:behavior w:val="content"/>
        </w:behaviors>
        <w:guid w:val="{FACB0B29-2421-4EC1-BB00-9CC78E8FED8C}"/>
      </w:docPartPr>
      <w:docPartBody>
        <w:p w:rsidR="00FA7EFE" w:rsidRDefault="00F21378" w:rsidP="00F21378">
          <w:pPr>
            <w:pStyle w:val="AFDAF27721C6404A93A1172070A81D5D"/>
          </w:pPr>
          <w:r w:rsidRPr="0078351C">
            <w:rPr>
              <w:rStyle w:val="Textedelespacerserv"/>
            </w:rPr>
            <w:t>Cliquez ou appuyez ici pour entrer du texte.</w:t>
          </w:r>
        </w:p>
      </w:docPartBody>
    </w:docPart>
    <w:docPart>
      <w:docPartPr>
        <w:name w:val="0D09FB8AA46D451C81454E826145DCAD"/>
        <w:category>
          <w:name w:val="Général"/>
          <w:gallery w:val="placeholder"/>
        </w:category>
        <w:types>
          <w:type w:val="bbPlcHdr"/>
        </w:types>
        <w:behaviors>
          <w:behavior w:val="content"/>
        </w:behaviors>
        <w:guid w:val="{003C4A09-97BD-490A-BAEE-646EF9F395C8}"/>
      </w:docPartPr>
      <w:docPartBody>
        <w:p w:rsidR="00FA7EFE" w:rsidRDefault="00F21378" w:rsidP="00F21378">
          <w:pPr>
            <w:pStyle w:val="0D09FB8AA46D451C81454E826145DCAD"/>
          </w:pPr>
          <w:r w:rsidRPr="0078351C">
            <w:rPr>
              <w:rStyle w:val="Textedelespacerserv"/>
            </w:rPr>
            <w:t>Cliquez ou appuyez ici pour entrer du texte.</w:t>
          </w:r>
        </w:p>
      </w:docPartBody>
    </w:docPart>
    <w:docPart>
      <w:docPartPr>
        <w:name w:val="315389B0FF184858950DD9DB2EEB70B7"/>
        <w:category>
          <w:name w:val="Général"/>
          <w:gallery w:val="placeholder"/>
        </w:category>
        <w:types>
          <w:type w:val="bbPlcHdr"/>
        </w:types>
        <w:behaviors>
          <w:behavior w:val="content"/>
        </w:behaviors>
        <w:guid w:val="{EF2543C2-D6D2-4BA0-AC02-EA529FE9F0B0}"/>
      </w:docPartPr>
      <w:docPartBody>
        <w:p w:rsidR="00FA7EFE" w:rsidRDefault="00F21378" w:rsidP="00F21378">
          <w:pPr>
            <w:pStyle w:val="315389B0FF184858950DD9DB2EEB70B7"/>
          </w:pPr>
          <w:r w:rsidRPr="0078351C">
            <w:rPr>
              <w:rStyle w:val="Textedelespacerserv"/>
            </w:rPr>
            <w:t>Cliquez ou appuyez ici pour entrer du texte.</w:t>
          </w:r>
        </w:p>
      </w:docPartBody>
    </w:docPart>
    <w:docPart>
      <w:docPartPr>
        <w:name w:val="A1E52F5C09EE46118B020A19FD1EE8FF"/>
        <w:category>
          <w:name w:val="Général"/>
          <w:gallery w:val="placeholder"/>
        </w:category>
        <w:types>
          <w:type w:val="bbPlcHdr"/>
        </w:types>
        <w:behaviors>
          <w:behavior w:val="content"/>
        </w:behaviors>
        <w:guid w:val="{585FB9D9-7BBE-47F3-A749-54450C3DEF39}"/>
      </w:docPartPr>
      <w:docPartBody>
        <w:p w:rsidR="00FA7EFE" w:rsidRDefault="00F21378" w:rsidP="00F21378">
          <w:pPr>
            <w:pStyle w:val="A1E52F5C09EE46118B020A19FD1EE8FF"/>
          </w:pPr>
          <w:r w:rsidRPr="0078351C">
            <w:rPr>
              <w:rStyle w:val="Textedelespacerserv"/>
            </w:rPr>
            <w:t>Cliquez ou appuyez ici pour entrer du texte.</w:t>
          </w:r>
        </w:p>
      </w:docPartBody>
    </w:docPart>
    <w:docPart>
      <w:docPartPr>
        <w:name w:val="ACAFA973DAAB41F1BA1F05B5618AC363"/>
        <w:category>
          <w:name w:val="Général"/>
          <w:gallery w:val="placeholder"/>
        </w:category>
        <w:types>
          <w:type w:val="bbPlcHdr"/>
        </w:types>
        <w:behaviors>
          <w:behavior w:val="content"/>
        </w:behaviors>
        <w:guid w:val="{F8E3FDED-26B5-4A7E-8FF5-9255452552F0}"/>
      </w:docPartPr>
      <w:docPartBody>
        <w:p w:rsidR="00FA7EFE" w:rsidRDefault="00F21378" w:rsidP="00F21378">
          <w:pPr>
            <w:pStyle w:val="ACAFA973DAAB41F1BA1F05B5618AC363"/>
          </w:pPr>
          <w:r w:rsidRPr="00D93D9E">
            <w:rPr>
              <w:rStyle w:val="Textedelespacerserv"/>
            </w:rPr>
            <w:t>Cliquez ou appuyez ici pour entrer du texte.</w:t>
          </w:r>
        </w:p>
      </w:docPartBody>
    </w:docPart>
    <w:docPart>
      <w:docPartPr>
        <w:name w:val="A63E2A3F64E8453A96021DEBA0EF4A1B"/>
        <w:category>
          <w:name w:val="Général"/>
          <w:gallery w:val="placeholder"/>
        </w:category>
        <w:types>
          <w:type w:val="bbPlcHdr"/>
        </w:types>
        <w:behaviors>
          <w:behavior w:val="content"/>
        </w:behaviors>
        <w:guid w:val="{E98239A6-018B-47F3-9162-E40F0420BE99}"/>
      </w:docPartPr>
      <w:docPartBody>
        <w:p w:rsidR="00FA7EFE" w:rsidRDefault="00F21378" w:rsidP="00F21378">
          <w:pPr>
            <w:pStyle w:val="A63E2A3F64E8453A96021DEBA0EF4A1B"/>
          </w:pPr>
          <w:r w:rsidRPr="0078351C">
            <w:rPr>
              <w:rStyle w:val="Textedelespacerserv"/>
            </w:rPr>
            <w:t>Cliquez ou appuyez ici pour entrer du texte.</w:t>
          </w:r>
        </w:p>
      </w:docPartBody>
    </w:docPart>
    <w:docPart>
      <w:docPartPr>
        <w:name w:val="33FBC7567AA045F3881BB641FF35DA6C"/>
        <w:category>
          <w:name w:val="Général"/>
          <w:gallery w:val="placeholder"/>
        </w:category>
        <w:types>
          <w:type w:val="bbPlcHdr"/>
        </w:types>
        <w:behaviors>
          <w:behavior w:val="content"/>
        </w:behaviors>
        <w:guid w:val="{1B258D94-CF87-48F8-B6EF-695DC61D0835}"/>
      </w:docPartPr>
      <w:docPartBody>
        <w:p w:rsidR="00FA7EFE" w:rsidRDefault="00F21378" w:rsidP="00F21378">
          <w:pPr>
            <w:pStyle w:val="33FBC7567AA045F3881BB641FF35DA6C"/>
          </w:pPr>
          <w:r w:rsidRPr="0078351C">
            <w:rPr>
              <w:rStyle w:val="Textedelespacerserv"/>
            </w:rPr>
            <w:t>Cliquez ou appuyez ici pour entrer du texte.</w:t>
          </w:r>
        </w:p>
      </w:docPartBody>
    </w:docPart>
    <w:docPart>
      <w:docPartPr>
        <w:name w:val="878068A3CA2B4C5CB9D875F91EB51851"/>
        <w:category>
          <w:name w:val="Général"/>
          <w:gallery w:val="placeholder"/>
        </w:category>
        <w:types>
          <w:type w:val="bbPlcHdr"/>
        </w:types>
        <w:behaviors>
          <w:behavior w:val="content"/>
        </w:behaviors>
        <w:guid w:val="{874C1FF4-8C9E-407C-8C16-5ECD51093365}"/>
      </w:docPartPr>
      <w:docPartBody>
        <w:p w:rsidR="00FA7EFE" w:rsidRDefault="00F21378" w:rsidP="00F21378">
          <w:pPr>
            <w:pStyle w:val="878068A3CA2B4C5CB9D875F91EB51851"/>
          </w:pPr>
          <w:r w:rsidRPr="0078351C">
            <w:rPr>
              <w:rStyle w:val="Textedelespacerserv"/>
            </w:rPr>
            <w:t>Cliquez ou appuyez ici pour entrer du texte.</w:t>
          </w:r>
        </w:p>
      </w:docPartBody>
    </w:docPart>
    <w:docPart>
      <w:docPartPr>
        <w:name w:val="6C6E6533B38F4B4AA2A83717C2A0C0D0"/>
        <w:category>
          <w:name w:val="Général"/>
          <w:gallery w:val="placeholder"/>
        </w:category>
        <w:types>
          <w:type w:val="bbPlcHdr"/>
        </w:types>
        <w:behaviors>
          <w:behavior w:val="content"/>
        </w:behaviors>
        <w:guid w:val="{ADD9AD88-1384-4F74-B5DB-AB5BE2A8A891}"/>
      </w:docPartPr>
      <w:docPartBody>
        <w:p w:rsidR="00FA7EFE" w:rsidRDefault="00F21378" w:rsidP="00F21378">
          <w:pPr>
            <w:pStyle w:val="6C6E6533B38F4B4AA2A83717C2A0C0D0"/>
          </w:pPr>
          <w:r w:rsidRPr="0078351C">
            <w:rPr>
              <w:rStyle w:val="Textedelespacerserv"/>
            </w:rPr>
            <w:t>Cliquez ou appuyez ici pour entrer du texte.</w:t>
          </w:r>
        </w:p>
      </w:docPartBody>
    </w:docPart>
    <w:docPart>
      <w:docPartPr>
        <w:name w:val="E4C0DB8730D04EF886A360959B967E2F"/>
        <w:category>
          <w:name w:val="Général"/>
          <w:gallery w:val="placeholder"/>
        </w:category>
        <w:types>
          <w:type w:val="bbPlcHdr"/>
        </w:types>
        <w:behaviors>
          <w:behavior w:val="content"/>
        </w:behaviors>
        <w:guid w:val="{9449D479-F89D-41B0-9DDC-57CDD612D04C}"/>
      </w:docPartPr>
      <w:docPartBody>
        <w:p w:rsidR="00FA7EFE" w:rsidRDefault="00F21378" w:rsidP="00F21378">
          <w:pPr>
            <w:pStyle w:val="E4C0DB8730D04EF886A360959B967E2F"/>
          </w:pPr>
          <w:r w:rsidRPr="0078351C">
            <w:rPr>
              <w:rStyle w:val="Textedelespacerserv"/>
            </w:rPr>
            <w:t>Cliquez ou appuyez ici pour entrer du texte.</w:t>
          </w:r>
        </w:p>
      </w:docPartBody>
    </w:docPart>
    <w:docPart>
      <w:docPartPr>
        <w:name w:val="43C26B2336A046EE9D0FBD4C915B6C51"/>
        <w:category>
          <w:name w:val="Général"/>
          <w:gallery w:val="placeholder"/>
        </w:category>
        <w:types>
          <w:type w:val="bbPlcHdr"/>
        </w:types>
        <w:behaviors>
          <w:behavior w:val="content"/>
        </w:behaviors>
        <w:guid w:val="{4C0F3352-0651-473E-8D93-F0CC2FE2A6C4}"/>
      </w:docPartPr>
      <w:docPartBody>
        <w:p w:rsidR="00FA7EFE" w:rsidRDefault="00F21378" w:rsidP="00F21378">
          <w:pPr>
            <w:pStyle w:val="43C26B2336A046EE9D0FBD4C915B6C51"/>
          </w:pPr>
          <w:r w:rsidRPr="00D93D9E">
            <w:rPr>
              <w:rStyle w:val="Textedelespacerserv"/>
            </w:rPr>
            <w:t>Cliquez ou appuyez ici pour entrer du texte.</w:t>
          </w:r>
        </w:p>
      </w:docPartBody>
    </w:docPart>
    <w:docPart>
      <w:docPartPr>
        <w:name w:val="95003C31B4E14D78B6EC48EA72C205EC"/>
        <w:category>
          <w:name w:val="Général"/>
          <w:gallery w:val="placeholder"/>
        </w:category>
        <w:types>
          <w:type w:val="bbPlcHdr"/>
        </w:types>
        <w:behaviors>
          <w:behavior w:val="content"/>
        </w:behaviors>
        <w:guid w:val="{B711B5C2-D1A9-43CE-BEB8-56F86627D36A}"/>
      </w:docPartPr>
      <w:docPartBody>
        <w:p w:rsidR="00FA7EFE" w:rsidRDefault="00F21378" w:rsidP="00F21378">
          <w:pPr>
            <w:pStyle w:val="95003C31B4E14D78B6EC48EA72C205EC"/>
          </w:pPr>
          <w:r w:rsidRPr="0078351C">
            <w:rPr>
              <w:rStyle w:val="Textedelespacerserv"/>
            </w:rPr>
            <w:t>Cliquez ou appuyez ici pour entrer du texte.</w:t>
          </w:r>
        </w:p>
      </w:docPartBody>
    </w:docPart>
    <w:docPart>
      <w:docPartPr>
        <w:name w:val="E616B1FE72BF4981901379FEEC8B5AF8"/>
        <w:category>
          <w:name w:val="Général"/>
          <w:gallery w:val="placeholder"/>
        </w:category>
        <w:types>
          <w:type w:val="bbPlcHdr"/>
        </w:types>
        <w:behaviors>
          <w:behavior w:val="content"/>
        </w:behaviors>
        <w:guid w:val="{2FD655F3-24AC-4565-86A0-F5829C09AC7A}"/>
      </w:docPartPr>
      <w:docPartBody>
        <w:p w:rsidR="00FA7EFE" w:rsidRDefault="00F21378" w:rsidP="00F21378">
          <w:pPr>
            <w:pStyle w:val="E616B1FE72BF4981901379FEEC8B5AF8"/>
          </w:pPr>
          <w:r w:rsidRPr="0078351C">
            <w:rPr>
              <w:rStyle w:val="Textedelespacerserv"/>
            </w:rPr>
            <w:t>Cliquez ou appuyez ici pour entrer du texte.</w:t>
          </w:r>
        </w:p>
      </w:docPartBody>
    </w:docPart>
    <w:docPart>
      <w:docPartPr>
        <w:name w:val="09F15261DE2B4268BF194B228D8B1265"/>
        <w:category>
          <w:name w:val="Général"/>
          <w:gallery w:val="placeholder"/>
        </w:category>
        <w:types>
          <w:type w:val="bbPlcHdr"/>
        </w:types>
        <w:behaviors>
          <w:behavior w:val="content"/>
        </w:behaviors>
        <w:guid w:val="{AB14C807-77A1-4249-BB79-21946DF9FDE9}"/>
      </w:docPartPr>
      <w:docPartBody>
        <w:p w:rsidR="00FA7EFE" w:rsidRDefault="00F21378" w:rsidP="00F21378">
          <w:pPr>
            <w:pStyle w:val="09F15261DE2B4268BF194B228D8B1265"/>
          </w:pPr>
          <w:r w:rsidRPr="0078351C">
            <w:rPr>
              <w:rStyle w:val="Textedelespacerserv"/>
            </w:rPr>
            <w:t>Cliquez ou appuyez ici pour entrer du texte.</w:t>
          </w:r>
        </w:p>
      </w:docPartBody>
    </w:docPart>
    <w:docPart>
      <w:docPartPr>
        <w:name w:val="41385E1BBC56434CB14E50CDE5B905F6"/>
        <w:category>
          <w:name w:val="Général"/>
          <w:gallery w:val="placeholder"/>
        </w:category>
        <w:types>
          <w:type w:val="bbPlcHdr"/>
        </w:types>
        <w:behaviors>
          <w:behavior w:val="content"/>
        </w:behaviors>
        <w:guid w:val="{58C901C2-AC6A-4688-B64A-E350B1CBE87E}"/>
      </w:docPartPr>
      <w:docPartBody>
        <w:p w:rsidR="00FA7EFE" w:rsidRDefault="00F21378" w:rsidP="00F21378">
          <w:pPr>
            <w:pStyle w:val="41385E1BBC56434CB14E50CDE5B905F6"/>
          </w:pPr>
          <w:r w:rsidRPr="0078351C">
            <w:rPr>
              <w:rStyle w:val="Textedelespacerserv"/>
            </w:rPr>
            <w:t>Cliquez ou appuyez ici pour entrer du texte.</w:t>
          </w:r>
        </w:p>
      </w:docPartBody>
    </w:docPart>
    <w:docPart>
      <w:docPartPr>
        <w:name w:val="2FDE8D33DF95408BBFF6C2A70480ED5E"/>
        <w:category>
          <w:name w:val="Général"/>
          <w:gallery w:val="placeholder"/>
        </w:category>
        <w:types>
          <w:type w:val="bbPlcHdr"/>
        </w:types>
        <w:behaviors>
          <w:behavior w:val="content"/>
        </w:behaviors>
        <w:guid w:val="{40190578-CCE1-4EAA-B379-E9B067D989E6}"/>
      </w:docPartPr>
      <w:docPartBody>
        <w:p w:rsidR="00FA7EFE" w:rsidRDefault="00F21378" w:rsidP="00F21378">
          <w:pPr>
            <w:pStyle w:val="2FDE8D33DF95408BBFF6C2A70480ED5E"/>
          </w:pPr>
          <w:r w:rsidRPr="0078351C">
            <w:rPr>
              <w:rStyle w:val="Textedelespacerserv"/>
            </w:rPr>
            <w:t>Cliquez ou appuyez ici pour entrer du texte.</w:t>
          </w:r>
        </w:p>
      </w:docPartBody>
    </w:docPart>
    <w:docPart>
      <w:docPartPr>
        <w:name w:val="D5D9BDD255AB482F85E43E23FA2AA736"/>
        <w:category>
          <w:name w:val="Général"/>
          <w:gallery w:val="placeholder"/>
        </w:category>
        <w:types>
          <w:type w:val="bbPlcHdr"/>
        </w:types>
        <w:behaviors>
          <w:behavior w:val="content"/>
        </w:behaviors>
        <w:guid w:val="{0980F3DB-3C08-4DEA-BDE1-4D7CCBD2B065}"/>
      </w:docPartPr>
      <w:docPartBody>
        <w:p w:rsidR="00FA7EFE" w:rsidRDefault="00F21378" w:rsidP="00F21378">
          <w:pPr>
            <w:pStyle w:val="D5D9BDD255AB482F85E43E23FA2AA736"/>
          </w:pPr>
          <w:r w:rsidRPr="00D93D9E">
            <w:rPr>
              <w:rStyle w:val="Textedelespacerserv"/>
            </w:rPr>
            <w:t>Cliquez ou appuyez ici pour entrer du texte.</w:t>
          </w:r>
        </w:p>
      </w:docPartBody>
    </w:docPart>
    <w:docPart>
      <w:docPartPr>
        <w:name w:val="6667BFEAE1394CBD9707B35A1D9D3483"/>
        <w:category>
          <w:name w:val="Général"/>
          <w:gallery w:val="placeholder"/>
        </w:category>
        <w:types>
          <w:type w:val="bbPlcHdr"/>
        </w:types>
        <w:behaviors>
          <w:behavior w:val="content"/>
        </w:behaviors>
        <w:guid w:val="{7621DA37-C1B0-4D15-A298-FD05D3472608}"/>
      </w:docPartPr>
      <w:docPartBody>
        <w:p w:rsidR="00FA7EFE" w:rsidRDefault="00F21378" w:rsidP="00F21378">
          <w:pPr>
            <w:pStyle w:val="6667BFEAE1394CBD9707B35A1D9D3483"/>
          </w:pPr>
          <w:r w:rsidRPr="0078351C">
            <w:rPr>
              <w:rStyle w:val="Textedelespacerserv"/>
            </w:rPr>
            <w:t>Cliquez ou appuyez ici pour entrer du texte.</w:t>
          </w:r>
        </w:p>
      </w:docPartBody>
    </w:docPart>
    <w:docPart>
      <w:docPartPr>
        <w:name w:val="FF65D84764CB46488D49542D5E26D01F"/>
        <w:category>
          <w:name w:val="Général"/>
          <w:gallery w:val="placeholder"/>
        </w:category>
        <w:types>
          <w:type w:val="bbPlcHdr"/>
        </w:types>
        <w:behaviors>
          <w:behavior w:val="content"/>
        </w:behaviors>
        <w:guid w:val="{FA8A53C0-8E12-4A98-9572-3984A64E081B}"/>
      </w:docPartPr>
      <w:docPartBody>
        <w:p w:rsidR="00FA7EFE" w:rsidRDefault="00F21378" w:rsidP="00F21378">
          <w:pPr>
            <w:pStyle w:val="FF65D84764CB46488D49542D5E26D01F"/>
          </w:pPr>
          <w:r w:rsidRPr="0078351C">
            <w:rPr>
              <w:rStyle w:val="Textedelespacerserv"/>
            </w:rPr>
            <w:t>Cliquez ou appuyez ici pour entrer du texte.</w:t>
          </w:r>
        </w:p>
      </w:docPartBody>
    </w:docPart>
    <w:docPart>
      <w:docPartPr>
        <w:name w:val="0D4D9D1E8D77417F9FF794532484C9B1"/>
        <w:category>
          <w:name w:val="Général"/>
          <w:gallery w:val="placeholder"/>
        </w:category>
        <w:types>
          <w:type w:val="bbPlcHdr"/>
        </w:types>
        <w:behaviors>
          <w:behavior w:val="content"/>
        </w:behaviors>
        <w:guid w:val="{3ADECFA8-FD93-45E8-84D4-207E3D605F40}"/>
      </w:docPartPr>
      <w:docPartBody>
        <w:p w:rsidR="00FA7EFE" w:rsidRDefault="00F21378" w:rsidP="00F21378">
          <w:pPr>
            <w:pStyle w:val="0D4D9D1E8D77417F9FF794532484C9B1"/>
          </w:pPr>
          <w:r w:rsidRPr="0078351C">
            <w:rPr>
              <w:rStyle w:val="Textedelespacerserv"/>
            </w:rPr>
            <w:t>Cliquez ou appuyez ici pour entrer du texte.</w:t>
          </w:r>
        </w:p>
      </w:docPartBody>
    </w:docPart>
    <w:docPart>
      <w:docPartPr>
        <w:name w:val="1F376F9EF471449FAF12CBA626591A78"/>
        <w:category>
          <w:name w:val="Général"/>
          <w:gallery w:val="placeholder"/>
        </w:category>
        <w:types>
          <w:type w:val="bbPlcHdr"/>
        </w:types>
        <w:behaviors>
          <w:behavior w:val="content"/>
        </w:behaviors>
        <w:guid w:val="{B9DC5197-1E1D-4301-9FA7-6A386C10504F}"/>
      </w:docPartPr>
      <w:docPartBody>
        <w:p w:rsidR="00FA7EFE" w:rsidRDefault="00F21378" w:rsidP="00F21378">
          <w:pPr>
            <w:pStyle w:val="1F376F9EF471449FAF12CBA626591A78"/>
          </w:pPr>
          <w:r w:rsidRPr="0078351C">
            <w:rPr>
              <w:rStyle w:val="Textedelespacerserv"/>
            </w:rPr>
            <w:t>Cliquez ou appuyez ici pour entrer du texte.</w:t>
          </w:r>
        </w:p>
      </w:docPartBody>
    </w:docPart>
    <w:docPart>
      <w:docPartPr>
        <w:name w:val="BE616498B3FE419D9C8346F73B10BD53"/>
        <w:category>
          <w:name w:val="Général"/>
          <w:gallery w:val="placeholder"/>
        </w:category>
        <w:types>
          <w:type w:val="bbPlcHdr"/>
        </w:types>
        <w:behaviors>
          <w:behavior w:val="content"/>
        </w:behaviors>
        <w:guid w:val="{DE7A43FF-BFCC-492D-8AD8-6B043DAF007E}"/>
      </w:docPartPr>
      <w:docPartBody>
        <w:p w:rsidR="00FA7EFE" w:rsidRDefault="00F21378" w:rsidP="00F21378">
          <w:pPr>
            <w:pStyle w:val="BE616498B3FE419D9C8346F73B10BD53"/>
          </w:pPr>
          <w:r w:rsidRPr="0078351C">
            <w:rPr>
              <w:rStyle w:val="Textedelespacerserv"/>
            </w:rPr>
            <w:t>Cliquez ou appuyez ici pour entrer du texte.</w:t>
          </w:r>
        </w:p>
      </w:docPartBody>
    </w:docPart>
    <w:docPart>
      <w:docPartPr>
        <w:name w:val="B3CC89EFE3554517A39F9EECF0679B76"/>
        <w:category>
          <w:name w:val="Général"/>
          <w:gallery w:val="placeholder"/>
        </w:category>
        <w:types>
          <w:type w:val="bbPlcHdr"/>
        </w:types>
        <w:behaviors>
          <w:behavior w:val="content"/>
        </w:behaviors>
        <w:guid w:val="{D26F2451-EF23-4ED3-8D61-FCC1C53A8644}"/>
      </w:docPartPr>
      <w:docPartBody>
        <w:p w:rsidR="00FA7EFE" w:rsidRDefault="00F21378" w:rsidP="00F21378">
          <w:pPr>
            <w:pStyle w:val="B3CC89EFE3554517A39F9EECF0679B76"/>
          </w:pPr>
          <w:r w:rsidRPr="00966738">
            <w:rPr>
              <w:rStyle w:val="Textedelespacerserv"/>
            </w:rPr>
            <w:t>Cliquez ou appuyez ici pour entrer du texte.</w:t>
          </w:r>
        </w:p>
      </w:docPartBody>
    </w:docPart>
    <w:docPart>
      <w:docPartPr>
        <w:name w:val="55CB73E430B24EAAA7B3EEF1F0FEC606"/>
        <w:category>
          <w:name w:val="Général"/>
          <w:gallery w:val="placeholder"/>
        </w:category>
        <w:types>
          <w:type w:val="bbPlcHdr"/>
        </w:types>
        <w:behaviors>
          <w:behavior w:val="content"/>
        </w:behaviors>
        <w:guid w:val="{58DCC64D-C78A-436B-BE42-02B522F04B50}"/>
      </w:docPartPr>
      <w:docPartBody>
        <w:p w:rsidR="00FA7EFE" w:rsidRDefault="00F21378" w:rsidP="00F21378">
          <w:pPr>
            <w:pStyle w:val="55CB73E430B24EAAA7B3EEF1F0FEC606"/>
          </w:pPr>
          <w:r w:rsidRPr="0078351C">
            <w:rPr>
              <w:rStyle w:val="Textedelespacerserv"/>
            </w:rPr>
            <w:t>Cliquez ou appuyez ici pour entrer du texte.</w:t>
          </w:r>
        </w:p>
      </w:docPartBody>
    </w:docPart>
    <w:docPart>
      <w:docPartPr>
        <w:name w:val="767BFB0DE8784694B01E96487A5A651B"/>
        <w:category>
          <w:name w:val="Général"/>
          <w:gallery w:val="placeholder"/>
        </w:category>
        <w:types>
          <w:type w:val="bbPlcHdr"/>
        </w:types>
        <w:behaviors>
          <w:behavior w:val="content"/>
        </w:behaviors>
        <w:guid w:val="{AC9AC7A7-80E0-4293-A7B5-C66B20175481}"/>
      </w:docPartPr>
      <w:docPartBody>
        <w:p w:rsidR="00FA7EFE" w:rsidRDefault="00F21378" w:rsidP="00F21378">
          <w:pPr>
            <w:pStyle w:val="767BFB0DE8784694B01E96487A5A651B"/>
          </w:pPr>
          <w:r w:rsidRPr="0078351C">
            <w:rPr>
              <w:rStyle w:val="Textedelespacerserv"/>
            </w:rPr>
            <w:t>Cliquez ou appuyez ici pour entrer du texte.</w:t>
          </w:r>
        </w:p>
      </w:docPartBody>
    </w:docPart>
    <w:docPart>
      <w:docPartPr>
        <w:name w:val="F535284F8B39424F8236DDEA42938916"/>
        <w:category>
          <w:name w:val="Général"/>
          <w:gallery w:val="placeholder"/>
        </w:category>
        <w:types>
          <w:type w:val="bbPlcHdr"/>
        </w:types>
        <w:behaviors>
          <w:behavior w:val="content"/>
        </w:behaviors>
        <w:guid w:val="{9631F326-0186-4442-834A-EA72FEBB81CA}"/>
      </w:docPartPr>
      <w:docPartBody>
        <w:p w:rsidR="00FA7EFE" w:rsidRDefault="00F21378" w:rsidP="00F21378">
          <w:pPr>
            <w:pStyle w:val="F535284F8B39424F8236DDEA42938916"/>
          </w:pPr>
          <w:r w:rsidRPr="0078351C">
            <w:rPr>
              <w:rStyle w:val="Textedelespacerserv"/>
            </w:rPr>
            <w:t>Cliquez ou appuyez ici pour entrer du texte.</w:t>
          </w:r>
        </w:p>
      </w:docPartBody>
    </w:docPart>
    <w:docPart>
      <w:docPartPr>
        <w:name w:val="BD443CB193AF418DB56A0AFBD43BE40F"/>
        <w:category>
          <w:name w:val="Général"/>
          <w:gallery w:val="placeholder"/>
        </w:category>
        <w:types>
          <w:type w:val="bbPlcHdr"/>
        </w:types>
        <w:behaviors>
          <w:behavior w:val="content"/>
        </w:behaviors>
        <w:guid w:val="{E41339C8-B25C-4974-B68A-AAC5FE215BC2}"/>
      </w:docPartPr>
      <w:docPartBody>
        <w:p w:rsidR="00FA7EFE" w:rsidRDefault="00F21378" w:rsidP="00F21378">
          <w:pPr>
            <w:pStyle w:val="BD443CB193AF418DB56A0AFBD43BE40F"/>
          </w:pPr>
          <w:r w:rsidRPr="0078351C">
            <w:rPr>
              <w:rStyle w:val="Textedelespacerserv"/>
            </w:rPr>
            <w:t>Cliquez ou appuyez ici pour entrer du texte.</w:t>
          </w:r>
        </w:p>
      </w:docPartBody>
    </w:docPart>
    <w:docPart>
      <w:docPartPr>
        <w:name w:val="254336AEBE0646838A4304366FC41BAC"/>
        <w:category>
          <w:name w:val="Général"/>
          <w:gallery w:val="placeholder"/>
        </w:category>
        <w:types>
          <w:type w:val="bbPlcHdr"/>
        </w:types>
        <w:behaviors>
          <w:behavior w:val="content"/>
        </w:behaviors>
        <w:guid w:val="{93ACDDF3-B43E-4F57-9C5E-F94F6102F4DB}"/>
      </w:docPartPr>
      <w:docPartBody>
        <w:p w:rsidR="00FA7EFE" w:rsidRDefault="00F21378" w:rsidP="00F21378">
          <w:pPr>
            <w:pStyle w:val="254336AEBE0646838A4304366FC41BAC"/>
          </w:pPr>
          <w:r w:rsidRPr="0078351C">
            <w:rPr>
              <w:rStyle w:val="Textedelespacerserv"/>
            </w:rPr>
            <w:t>Cliquez ou appuyez ici pour entrer du texte.</w:t>
          </w:r>
        </w:p>
      </w:docPartBody>
    </w:docPart>
    <w:docPart>
      <w:docPartPr>
        <w:name w:val="231BB76DF22F45818930D6B26D488AB8"/>
        <w:category>
          <w:name w:val="Général"/>
          <w:gallery w:val="placeholder"/>
        </w:category>
        <w:types>
          <w:type w:val="bbPlcHdr"/>
        </w:types>
        <w:behaviors>
          <w:behavior w:val="content"/>
        </w:behaviors>
        <w:guid w:val="{567BC63E-7082-41D2-B0C1-C94B21818A2E}"/>
      </w:docPartPr>
      <w:docPartBody>
        <w:p w:rsidR="00FA7EFE" w:rsidRDefault="00F21378" w:rsidP="00F21378">
          <w:pPr>
            <w:pStyle w:val="231BB76DF22F45818930D6B26D488AB8"/>
          </w:pPr>
          <w:r w:rsidRPr="00966738">
            <w:rPr>
              <w:rStyle w:val="Textedelespacerserv"/>
            </w:rPr>
            <w:t>Cliquez ou appuyez ici pour entrer du texte.</w:t>
          </w:r>
        </w:p>
      </w:docPartBody>
    </w:docPart>
    <w:docPart>
      <w:docPartPr>
        <w:name w:val="124E6EC2B1D64B6D9A7F153BFCCEC8E7"/>
        <w:category>
          <w:name w:val="Général"/>
          <w:gallery w:val="placeholder"/>
        </w:category>
        <w:types>
          <w:type w:val="bbPlcHdr"/>
        </w:types>
        <w:behaviors>
          <w:behavior w:val="content"/>
        </w:behaviors>
        <w:guid w:val="{3D7A87AE-C116-455A-99F5-1033356DB7B2}"/>
      </w:docPartPr>
      <w:docPartBody>
        <w:p w:rsidR="00FA7EFE" w:rsidRDefault="00F21378" w:rsidP="00F21378">
          <w:pPr>
            <w:pStyle w:val="124E6EC2B1D64B6D9A7F153BFCCEC8E7"/>
          </w:pPr>
          <w:r w:rsidRPr="008F1C63">
            <w:rPr>
              <w:rStyle w:val="Textedelespacerserv"/>
            </w:rPr>
            <w:t>Cliquez ou appuyez ici pour entrer du texte.</w:t>
          </w:r>
        </w:p>
      </w:docPartBody>
    </w:docPart>
    <w:docPart>
      <w:docPartPr>
        <w:name w:val="DC5AED4FFF9148938C03690BACA87B17"/>
        <w:category>
          <w:name w:val="Général"/>
          <w:gallery w:val="placeholder"/>
        </w:category>
        <w:types>
          <w:type w:val="bbPlcHdr"/>
        </w:types>
        <w:behaviors>
          <w:behavior w:val="content"/>
        </w:behaviors>
        <w:guid w:val="{AC5EB33F-600F-4459-94E6-01AE0150063D}"/>
      </w:docPartPr>
      <w:docPartBody>
        <w:p w:rsidR="00FA7EFE" w:rsidRDefault="00F21378" w:rsidP="00F21378">
          <w:pPr>
            <w:pStyle w:val="DC5AED4FFF9148938C03690BACA87B17"/>
          </w:pPr>
          <w:r w:rsidRPr="008F1C63">
            <w:rPr>
              <w:rStyle w:val="Textedelespacerserv"/>
            </w:rPr>
            <w:t>Cliquez ou appuyez ici pour entrer du texte.</w:t>
          </w:r>
        </w:p>
      </w:docPartBody>
    </w:docPart>
    <w:docPart>
      <w:docPartPr>
        <w:name w:val="836E8411FFE9452DA8752CDFC5F3ADDA"/>
        <w:category>
          <w:name w:val="Général"/>
          <w:gallery w:val="placeholder"/>
        </w:category>
        <w:types>
          <w:type w:val="bbPlcHdr"/>
        </w:types>
        <w:behaviors>
          <w:behavior w:val="content"/>
        </w:behaviors>
        <w:guid w:val="{43FCBDCC-5C49-4356-A068-A12894828F41}"/>
      </w:docPartPr>
      <w:docPartBody>
        <w:p w:rsidR="00FA7EFE" w:rsidRDefault="00F21378" w:rsidP="00F21378">
          <w:pPr>
            <w:pStyle w:val="836E8411FFE9452DA8752CDFC5F3ADDA"/>
          </w:pPr>
          <w:r w:rsidRPr="008F1C63">
            <w:rPr>
              <w:rStyle w:val="Textedelespacerserv"/>
            </w:rPr>
            <w:t>Cliquez ou appuyez ici pour entrer du texte.</w:t>
          </w:r>
        </w:p>
      </w:docPartBody>
    </w:docPart>
    <w:docPart>
      <w:docPartPr>
        <w:name w:val="A3664FB6F36549F68349A87D8323435A"/>
        <w:category>
          <w:name w:val="Général"/>
          <w:gallery w:val="placeholder"/>
        </w:category>
        <w:types>
          <w:type w:val="bbPlcHdr"/>
        </w:types>
        <w:behaviors>
          <w:behavior w:val="content"/>
        </w:behaviors>
        <w:guid w:val="{9D7E11E6-1190-4BA3-BEC9-69CFB94722A3}"/>
      </w:docPartPr>
      <w:docPartBody>
        <w:p w:rsidR="00FA7EFE" w:rsidRDefault="00F21378" w:rsidP="00F21378">
          <w:pPr>
            <w:pStyle w:val="A3664FB6F36549F68349A87D8323435A"/>
          </w:pPr>
          <w:r w:rsidRPr="008F1C63">
            <w:rPr>
              <w:rStyle w:val="Textedelespacerserv"/>
            </w:rPr>
            <w:t>Cliquez ou appuyez ici pour entrer du texte.</w:t>
          </w:r>
        </w:p>
      </w:docPartBody>
    </w:docPart>
    <w:docPart>
      <w:docPartPr>
        <w:name w:val="02DC42625EC34E5D886156024ECDD53E"/>
        <w:category>
          <w:name w:val="Général"/>
          <w:gallery w:val="placeholder"/>
        </w:category>
        <w:types>
          <w:type w:val="bbPlcHdr"/>
        </w:types>
        <w:behaviors>
          <w:behavior w:val="content"/>
        </w:behaviors>
        <w:guid w:val="{213A74B5-A6C5-46B8-908A-2992C0359C54}"/>
      </w:docPartPr>
      <w:docPartBody>
        <w:p w:rsidR="00FA7EFE" w:rsidRDefault="00F21378" w:rsidP="00F21378">
          <w:pPr>
            <w:pStyle w:val="02DC42625EC34E5D886156024ECDD53E"/>
          </w:pPr>
          <w:r w:rsidRPr="008F1C63">
            <w:rPr>
              <w:rStyle w:val="Textedelespacerserv"/>
            </w:rPr>
            <w:t>Cliquez ou appuyez ici pour entrer du texte.</w:t>
          </w:r>
        </w:p>
      </w:docPartBody>
    </w:docPart>
    <w:docPart>
      <w:docPartPr>
        <w:name w:val="BA330BA10E8B42B68C2FDC0228AC202E"/>
        <w:category>
          <w:name w:val="Général"/>
          <w:gallery w:val="placeholder"/>
        </w:category>
        <w:types>
          <w:type w:val="bbPlcHdr"/>
        </w:types>
        <w:behaviors>
          <w:behavior w:val="content"/>
        </w:behaviors>
        <w:guid w:val="{4C77469F-33F8-44F5-9A50-CF6D0617B7D1}"/>
      </w:docPartPr>
      <w:docPartBody>
        <w:p w:rsidR="00FA7EFE" w:rsidRDefault="00F21378" w:rsidP="00F21378">
          <w:pPr>
            <w:pStyle w:val="BA330BA10E8B42B68C2FDC0228AC202E"/>
          </w:pPr>
          <w:r w:rsidRPr="00966738">
            <w:rPr>
              <w:rStyle w:val="Textedelespacerserv"/>
            </w:rPr>
            <w:t>Cliquez ou appuyez ici pour entrer du texte.</w:t>
          </w:r>
        </w:p>
      </w:docPartBody>
    </w:docPart>
    <w:docPart>
      <w:docPartPr>
        <w:name w:val="37470FFB4D1745509589CB0D8D22F3D1"/>
        <w:category>
          <w:name w:val="Général"/>
          <w:gallery w:val="placeholder"/>
        </w:category>
        <w:types>
          <w:type w:val="bbPlcHdr"/>
        </w:types>
        <w:behaviors>
          <w:behavior w:val="content"/>
        </w:behaviors>
        <w:guid w:val="{3FC2DB17-DD02-40D7-8711-29B3A82FD917}"/>
      </w:docPartPr>
      <w:docPartBody>
        <w:p w:rsidR="00FA7EFE" w:rsidRDefault="00F21378" w:rsidP="00F21378">
          <w:pPr>
            <w:pStyle w:val="37470FFB4D1745509589CB0D8D22F3D1"/>
          </w:pPr>
          <w:r w:rsidRPr="008F1C63">
            <w:rPr>
              <w:rStyle w:val="Textedelespacerserv"/>
            </w:rPr>
            <w:t>Cliquez ou appuyez ici pour entrer du texte.</w:t>
          </w:r>
        </w:p>
      </w:docPartBody>
    </w:docPart>
    <w:docPart>
      <w:docPartPr>
        <w:name w:val="21068D99DDB54D26A2DBFCD901DBD56A"/>
        <w:category>
          <w:name w:val="Général"/>
          <w:gallery w:val="placeholder"/>
        </w:category>
        <w:types>
          <w:type w:val="bbPlcHdr"/>
        </w:types>
        <w:behaviors>
          <w:behavior w:val="content"/>
        </w:behaviors>
        <w:guid w:val="{7076BF17-154B-4BBD-AA66-2F17FA971E18}"/>
      </w:docPartPr>
      <w:docPartBody>
        <w:p w:rsidR="00FA7EFE" w:rsidRDefault="00F21378" w:rsidP="00F21378">
          <w:pPr>
            <w:pStyle w:val="21068D99DDB54D26A2DBFCD901DBD56A"/>
          </w:pPr>
          <w:r w:rsidRPr="008F1C63">
            <w:rPr>
              <w:rStyle w:val="Textedelespacerserv"/>
            </w:rPr>
            <w:t>Cliquez ou appuyez ici pour entrer du texte.</w:t>
          </w:r>
        </w:p>
      </w:docPartBody>
    </w:docPart>
    <w:docPart>
      <w:docPartPr>
        <w:name w:val="BBD6763821B04FCE9FA7F9856BF62748"/>
        <w:category>
          <w:name w:val="Général"/>
          <w:gallery w:val="placeholder"/>
        </w:category>
        <w:types>
          <w:type w:val="bbPlcHdr"/>
        </w:types>
        <w:behaviors>
          <w:behavior w:val="content"/>
        </w:behaviors>
        <w:guid w:val="{98E352EF-C9FC-4E7D-B8E6-4D1B84D69757}"/>
      </w:docPartPr>
      <w:docPartBody>
        <w:p w:rsidR="00FA7EFE" w:rsidRDefault="00F21378" w:rsidP="00F21378">
          <w:pPr>
            <w:pStyle w:val="BBD6763821B04FCE9FA7F9856BF62748"/>
          </w:pPr>
          <w:r w:rsidRPr="008F1C63">
            <w:rPr>
              <w:rStyle w:val="Textedelespacerserv"/>
            </w:rPr>
            <w:t>Cliquez ou appuyez ici pour entrer du texte.</w:t>
          </w:r>
        </w:p>
      </w:docPartBody>
    </w:docPart>
    <w:docPart>
      <w:docPartPr>
        <w:name w:val="BD79A1A3F7D442D9AEF3D7C084E86D40"/>
        <w:category>
          <w:name w:val="Général"/>
          <w:gallery w:val="placeholder"/>
        </w:category>
        <w:types>
          <w:type w:val="bbPlcHdr"/>
        </w:types>
        <w:behaviors>
          <w:behavior w:val="content"/>
        </w:behaviors>
        <w:guid w:val="{8FB951BA-4EBA-449E-8CFA-3218C137D535}"/>
      </w:docPartPr>
      <w:docPartBody>
        <w:p w:rsidR="00FA7EFE" w:rsidRDefault="00F21378" w:rsidP="00F21378">
          <w:pPr>
            <w:pStyle w:val="BD79A1A3F7D442D9AEF3D7C084E86D40"/>
          </w:pPr>
          <w:r w:rsidRPr="008F1C63">
            <w:rPr>
              <w:rStyle w:val="Textedelespacerserv"/>
            </w:rPr>
            <w:t>Cliquez ou appuyez ici pour entrer du texte.</w:t>
          </w:r>
        </w:p>
      </w:docPartBody>
    </w:docPart>
    <w:docPart>
      <w:docPartPr>
        <w:name w:val="808EF8B531004DF79964326D16337B35"/>
        <w:category>
          <w:name w:val="Général"/>
          <w:gallery w:val="placeholder"/>
        </w:category>
        <w:types>
          <w:type w:val="bbPlcHdr"/>
        </w:types>
        <w:behaviors>
          <w:behavior w:val="content"/>
        </w:behaviors>
        <w:guid w:val="{A3BA0CFD-FCC9-4623-A805-871C41DEDE06}"/>
      </w:docPartPr>
      <w:docPartBody>
        <w:p w:rsidR="00FA7EFE" w:rsidRDefault="00F21378" w:rsidP="00F21378">
          <w:pPr>
            <w:pStyle w:val="808EF8B531004DF79964326D16337B35"/>
          </w:pPr>
          <w:r w:rsidRPr="008F1C63">
            <w:rPr>
              <w:rStyle w:val="Textedelespacerserv"/>
            </w:rPr>
            <w:t>Cliquez ou appuyez ici pour entrer du texte.</w:t>
          </w:r>
        </w:p>
      </w:docPartBody>
    </w:docPart>
    <w:docPart>
      <w:docPartPr>
        <w:name w:val="F278B0FCC2DD425C8926882006A25A9D"/>
        <w:category>
          <w:name w:val="Général"/>
          <w:gallery w:val="placeholder"/>
        </w:category>
        <w:types>
          <w:type w:val="bbPlcHdr"/>
        </w:types>
        <w:behaviors>
          <w:behavior w:val="content"/>
        </w:behaviors>
        <w:guid w:val="{872C4768-C78F-4D6A-AEB2-E22C1C1C6921}"/>
      </w:docPartPr>
      <w:docPartBody>
        <w:p w:rsidR="000D4289" w:rsidRDefault="00BB09D0" w:rsidP="00BB09D0">
          <w:pPr>
            <w:pStyle w:val="F278B0FCC2DD425C8926882006A25A9D"/>
          </w:pPr>
          <w:r w:rsidRPr="00D93D9E">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7527DEE8-4375-48FA-B8DC-5297D157E5E7}"/>
      </w:docPartPr>
      <w:docPartBody>
        <w:p w:rsidR="006724F1" w:rsidRDefault="000D4289">
          <w:r w:rsidRPr="00301F8B">
            <w:rPr>
              <w:rStyle w:val="Textedelespacerserv"/>
            </w:rPr>
            <w:t>Cliquez ou appuyez ici pour entrer du texte.</w:t>
          </w:r>
        </w:p>
      </w:docPartBody>
    </w:docPart>
    <w:docPart>
      <w:docPartPr>
        <w:name w:val="0D867D6BC4C14B51A6DD46E40F1EAF9C"/>
        <w:category>
          <w:name w:val="Général"/>
          <w:gallery w:val="placeholder"/>
        </w:category>
        <w:types>
          <w:type w:val="bbPlcHdr"/>
        </w:types>
        <w:behaviors>
          <w:behavior w:val="content"/>
        </w:behaviors>
        <w:guid w:val="{4333F45D-C886-440A-BE7F-E57EEF9C418F}"/>
      </w:docPartPr>
      <w:docPartBody>
        <w:p w:rsidR="00332280" w:rsidRDefault="00332280" w:rsidP="00332280">
          <w:pPr>
            <w:pStyle w:val="0D867D6BC4C14B51A6DD46E40F1EAF9C"/>
          </w:pPr>
          <w:r w:rsidRPr="007875A0">
            <w:rPr>
              <w:rStyle w:val="Textedelespacerserv"/>
              <w:rFonts w:asciiTheme="majorHAnsi" w:hAnsiTheme="majorHAnsi" w:cstheme="maj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ptima">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01"/>
    <w:rsid w:val="000D4289"/>
    <w:rsid w:val="001D6DC0"/>
    <w:rsid w:val="00332280"/>
    <w:rsid w:val="003E1FA0"/>
    <w:rsid w:val="005B196C"/>
    <w:rsid w:val="006724F1"/>
    <w:rsid w:val="00926801"/>
    <w:rsid w:val="009A41A2"/>
    <w:rsid w:val="009C1944"/>
    <w:rsid w:val="00AD1B08"/>
    <w:rsid w:val="00BB09D0"/>
    <w:rsid w:val="00C95F3D"/>
    <w:rsid w:val="00CE1D7F"/>
    <w:rsid w:val="00D20A5A"/>
    <w:rsid w:val="00F21378"/>
    <w:rsid w:val="00FA7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2280"/>
    <w:rPr>
      <w:color w:val="808080"/>
    </w:rPr>
  </w:style>
  <w:style w:type="paragraph" w:customStyle="1" w:styleId="E1D3EDBB09A549BF8B593EF49999EB004">
    <w:name w:val="E1D3EDBB09A549BF8B593EF49999EB004"/>
    <w:rsid w:val="009C1944"/>
    <w:rPr>
      <w:rFonts w:eastAsiaTheme="minorHAnsi"/>
      <w:lang w:eastAsia="en-US"/>
    </w:rPr>
  </w:style>
  <w:style w:type="paragraph" w:customStyle="1" w:styleId="BBC977FFFAB74CCCAC2A01FC0338B5544">
    <w:name w:val="BBC977FFFAB74CCCAC2A01FC0338B5544"/>
    <w:rsid w:val="009C1944"/>
    <w:rPr>
      <w:rFonts w:eastAsiaTheme="minorHAnsi"/>
      <w:lang w:eastAsia="en-US"/>
    </w:rPr>
  </w:style>
  <w:style w:type="paragraph" w:customStyle="1" w:styleId="49E5EFFC14E74F4788451F0DD30DA0DE4">
    <w:name w:val="49E5EFFC14E74F4788451F0DD30DA0DE4"/>
    <w:rsid w:val="009C1944"/>
    <w:rPr>
      <w:rFonts w:eastAsiaTheme="minorHAnsi"/>
      <w:lang w:eastAsia="en-US"/>
    </w:rPr>
  </w:style>
  <w:style w:type="paragraph" w:customStyle="1" w:styleId="91FFCA76400E414595F5672AA3D98EAA5">
    <w:name w:val="91FFCA76400E414595F5672AA3D98EAA5"/>
    <w:rsid w:val="009C1944"/>
    <w:rPr>
      <w:rFonts w:eastAsiaTheme="minorHAnsi"/>
      <w:lang w:eastAsia="en-US"/>
    </w:rPr>
  </w:style>
  <w:style w:type="paragraph" w:customStyle="1" w:styleId="D44D0F28E17444869BCDDD03CF71A9093">
    <w:name w:val="D44D0F28E17444869BCDDD03CF71A9093"/>
    <w:rsid w:val="009C1944"/>
    <w:rPr>
      <w:rFonts w:eastAsiaTheme="minorHAnsi"/>
      <w:lang w:eastAsia="en-US"/>
    </w:rPr>
  </w:style>
  <w:style w:type="paragraph" w:customStyle="1" w:styleId="2A81BAE34F76478BA726C97DE3229B6C2">
    <w:name w:val="2A81BAE34F76478BA726C97DE3229B6C2"/>
    <w:rsid w:val="009C1944"/>
    <w:rPr>
      <w:rFonts w:eastAsiaTheme="minorHAnsi"/>
      <w:lang w:eastAsia="en-US"/>
    </w:rPr>
  </w:style>
  <w:style w:type="paragraph" w:customStyle="1" w:styleId="5AA0A06489C040B9B5BBABE2B6B5F7495">
    <w:name w:val="5AA0A06489C040B9B5BBABE2B6B5F7495"/>
    <w:rsid w:val="009C1944"/>
    <w:rPr>
      <w:rFonts w:eastAsiaTheme="minorHAnsi"/>
      <w:lang w:eastAsia="en-US"/>
    </w:rPr>
  </w:style>
  <w:style w:type="paragraph" w:customStyle="1" w:styleId="2FAF05581F884D6C9B3C44E18F84FEDA3">
    <w:name w:val="2FAF05581F884D6C9B3C44E18F84FEDA3"/>
    <w:rsid w:val="009C1944"/>
    <w:rPr>
      <w:rFonts w:eastAsiaTheme="minorHAnsi"/>
      <w:lang w:eastAsia="en-US"/>
    </w:rPr>
  </w:style>
  <w:style w:type="paragraph" w:customStyle="1" w:styleId="A550052C82B94CAC8F605E168CA7B6553">
    <w:name w:val="A550052C82B94CAC8F605E168CA7B6553"/>
    <w:rsid w:val="009C1944"/>
    <w:rPr>
      <w:rFonts w:eastAsiaTheme="minorHAnsi"/>
      <w:lang w:eastAsia="en-US"/>
    </w:rPr>
  </w:style>
  <w:style w:type="paragraph" w:customStyle="1" w:styleId="FFDE3720C80245E38A7645D30D1E786F5">
    <w:name w:val="FFDE3720C80245E38A7645D30D1E786F5"/>
    <w:rsid w:val="009C1944"/>
    <w:rPr>
      <w:rFonts w:eastAsiaTheme="minorHAnsi"/>
      <w:lang w:eastAsia="en-US"/>
    </w:rPr>
  </w:style>
  <w:style w:type="paragraph" w:customStyle="1" w:styleId="5A2EF39FC74F4749AC859E5B30B345733">
    <w:name w:val="5A2EF39FC74F4749AC859E5B30B345733"/>
    <w:rsid w:val="009C1944"/>
    <w:rPr>
      <w:rFonts w:eastAsiaTheme="minorHAnsi"/>
      <w:lang w:eastAsia="en-US"/>
    </w:rPr>
  </w:style>
  <w:style w:type="paragraph" w:customStyle="1" w:styleId="27EE067529974E51BCDD10E3C3FC3F7A3">
    <w:name w:val="27EE067529974E51BCDD10E3C3FC3F7A3"/>
    <w:rsid w:val="009C1944"/>
    <w:rPr>
      <w:rFonts w:eastAsiaTheme="minorHAnsi"/>
      <w:lang w:eastAsia="en-US"/>
    </w:rPr>
  </w:style>
  <w:style w:type="paragraph" w:customStyle="1" w:styleId="484CC26429F04D3CB92769C2B2EDA8743">
    <w:name w:val="484CC26429F04D3CB92769C2B2EDA8743"/>
    <w:rsid w:val="009C1944"/>
    <w:rPr>
      <w:rFonts w:eastAsiaTheme="minorHAnsi"/>
      <w:lang w:eastAsia="en-US"/>
    </w:rPr>
  </w:style>
  <w:style w:type="paragraph" w:customStyle="1" w:styleId="33973C41DDCB4BAC9D683A1727AAAFC93">
    <w:name w:val="33973C41DDCB4BAC9D683A1727AAAFC93"/>
    <w:rsid w:val="009C1944"/>
    <w:rPr>
      <w:rFonts w:eastAsiaTheme="minorHAnsi"/>
      <w:lang w:eastAsia="en-US"/>
    </w:rPr>
  </w:style>
  <w:style w:type="paragraph" w:customStyle="1" w:styleId="A94704D62A3D4721AB167549A01F7F673">
    <w:name w:val="A94704D62A3D4721AB167549A01F7F673"/>
    <w:rsid w:val="009C1944"/>
    <w:rPr>
      <w:rFonts w:eastAsiaTheme="minorHAnsi"/>
      <w:lang w:eastAsia="en-US"/>
    </w:rPr>
  </w:style>
  <w:style w:type="paragraph" w:customStyle="1" w:styleId="6F54A65E07084697835B1DFBA2325BE72">
    <w:name w:val="6F54A65E07084697835B1DFBA2325BE72"/>
    <w:rsid w:val="009C1944"/>
    <w:rPr>
      <w:rFonts w:eastAsiaTheme="minorHAnsi"/>
      <w:lang w:eastAsia="en-US"/>
    </w:rPr>
  </w:style>
  <w:style w:type="paragraph" w:customStyle="1" w:styleId="5E09F9F2A763469DAA6C15865E26B5FD3">
    <w:name w:val="5E09F9F2A763469DAA6C15865E26B5FD3"/>
    <w:rsid w:val="009C1944"/>
    <w:rPr>
      <w:rFonts w:eastAsiaTheme="minorHAnsi"/>
      <w:lang w:eastAsia="en-US"/>
    </w:rPr>
  </w:style>
  <w:style w:type="paragraph" w:customStyle="1" w:styleId="A1D353AAFD7543D6AAAD37712D4223732">
    <w:name w:val="A1D353AAFD7543D6AAAD37712D4223732"/>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FC6413A641594CDCBD9870359C514D6F2">
    <w:name w:val="FC6413A641594CDCBD9870359C514D6F2"/>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21DAD1F03C42458FA05FBC5CBD8320782">
    <w:name w:val="21DAD1F03C42458FA05FBC5CBD8320782"/>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0414B4DE659B4D4585310CC5AEAA222E2">
    <w:name w:val="0414B4DE659B4D4585310CC5AEAA222E2"/>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DB7F536E4E4A4CCF8FDA4BC4D200D62F2">
    <w:name w:val="DB7F536E4E4A4CCF8FDA4BC4D200D62F2"/>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3ED58260F42D4A93A78D8E997FDE64E32">
    <w:name w:val="3ED58260F42D4A93A78D8E997FDE64E32"/>
    <w:rsid w:val="009C1944"/>
    <w:rPr>
      <w:rFonts w:eastAsiaTheme="minorHAnsi"/>
      <w:lang w:eastAsia="en-US"/>
    </w:rPr>
  </w:style>
  <w:style w:type="paragraph" w:customStyle="1" w:styleId="F513FFC168BC4E27979F39AF09CCA1BB2">
    <w:name w:val="F513FFC168BC4E27979F39AF09CCA1BB2"/>
    <w:rsid w:val="009C1944"/>
    <w:rPr>
      <w:rFonts w:eastAsiaTheme="minorHAnsi"/>
      <w:lang w:eastAsia="en-US"/>
    </w:rPr>
  </w:style>
  <w:style w:type="paragraph" w:customStyle="1" w:styleId="B5CFCF9B5E524F899927E3D93BA8EC091">
    <w:name w:val="B5CFCF9B5E524F899927E3D93BA8EC091"/>
    <w:rsid w:val="009C1944"/>
    <w:rPr>
      <w:rFonts w:eastAsiaTheme="minorHAnsi"/>
      <w:lang w:eastAsia="en-US"/>
    </w:rPr>
  </w:style>
  <w:style w:type="paragraph" w:customStyle="1" w:styleId="4B67118B29B5455CA2A0D823DEFAAC9F1">
    <w:name w:val="4B67118B29B5455CA2A0D823DEFAAC9F1"/>
    <w:rsid w:val="009C1944"/>
    <w:rPr>
      <w:rFonts w:eastAsiaTheme="minorHAnsi"/>
      <w:lang w:eastAsia="en-US"/>
    </w:rPr>
  </w:style>
  <w:style w:type="paragraph" w:customStyle="1" w:styleId="DC11212E4C364310AFE4220BACB467091">
    <w:name w:val="DC11212E4C364310AFE4220BACB467091"/>
    <w:rsid w:val="009C1944"/>
    <w:rPr>
      <w:rFonts w:eastAsiaTheme="minorHAnsi"/>
      <w:lang w:eastAsia="en-US"/>
    </w:rPr>
  </w:style>
  <w:style w:type="paragraph" w:customStyle="1" w:styleId="EF4D33E9F62943D685897CD619F866651">
    <w:name w:val="EF4D33E9F62943D685897CD619F866651"/>
    <w:rsid w:val="009C1944"/>
    <w:rPr>
      <w:rFonts w:eastAsiaTheme="minorHAnsi"/>
      <w:lang w:eastAsia="en-US"/>
    </w:rPr>
  </w:style>
  <w:style w:type="paragraph" w:customStyle="1" w:styleId="3D6D1FBFD0EC442091E47D25C8B3A3E81">
    <w:name w:val="3D6D1FBFD0EC442091E47D25C8B3A3E81"/>
    <w:rsid w:val="009C1944"/>
    <w:rPr>
      <w:rFonts w:eastAsiaTheme="minorHAnsi"/>
      <w:lang w:eastAsia="en-US"/>
    </w:rPr>
  </w:style>
  <w:style w:type="paragraph" w:customStyle="1" w:styleId="1B58DC3864C34CAB8F310297D641A96C1">
    <w:name w:val="1B58DC3864C34CAB8F310297D641A96C1"/>
    <w:rsid w:val="009C1944"/>
    <w:rPr>
      <w:rFonts w:eastAsiaTheme="minorHAnsi"/>
      <w:lang w:eastAsia="en-US"/>
    </w:rPr>
  </w:style>
  <w:style w:type="paragraph" w:customStyle="1" w:styleId="91E8533E077A4EB4879E77181FA6F0041">
    <w:name w:val="91E8533E077A4EB4879E77181FA6F0041"/>
    <w:rsid w:val="009C1944"/>
    <w:rPr>
      <w:rFonts w:eastAsiaTheme="minorHAnsi"/>
      <w:lang w:eastAsia="en-US"/>
    </w:rPr>
  </w:style>
  <w:style w:type="paragraph" w:customStyle="1" w:styleId="E70E3238C2AA491BB12B104D77684F191">
    <w:name w:val="E70E3238C2AA491BB12B104D77684F191"/>
    <w:rsid w:val="009C1944"/>
    <w:rPr>
      <w:rFonts w:eastAsiaTheme="minorHAnsi"/>
      <w:lang w:eastAsia="en-US"/>
    </w:rPr>
  </w:style>
  <w:style w:type="paragraph" w:customStyle="1" w:styleId="CCF65CC747214EEAB8EFD9D985C865B51">
    <w:name w:val="CCF65CC747214EEAB8EFD9D985C865B51"/>
    <w:rsid w:val="009C1944"/>
    <w:rPr>
      <w:rFonts w:eastAsiaTheme="minorHAnsi"/>
      <w:lang w:eastAsia="en-US"/>
    </w:rPr>
  </w:style>
  <w:style w:type="paragraph" w:customStyle="1" w:styleId="29D73075E8A243CEBEE15ED00E804E601">
    <w:name w:val="29D73075E8A243CEBEE15ED00E804E601"/>
    <w:rsid w:val="009C1944"/>
    <w:rPr>
      <w:rFonts w:eastAsiaTheme="minorHAnsi"/>
      <w:lang w:eastAsia="en-US"/>
    </w:rPr>
  </w:style>
  <w:style w:type="paragraph" w:customStyle="1" w:styleId="B72D20897DEA4138A26E99C054691E23">
    <w:name w:val="B72D20897DEA4138A26E99C054691E23"/>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C7B37DB8E5EB46DDB83766C0333B3B591">
    <w:name w:val="C7B37DB8E5EB46DDB83766C0333B3B591"/>
    <w:rsid w:val="009C1944"/>
    <w:pPr>
      <w:tabs>
        <w:tab w:val="center" w:pos="4536"/>
        <w:tab w:val="right" w:pos="9072"/>
      </w:tabs>
      <w:spacing w:after="240" w:line="240" w:lineRule="auto"/>
      <w:jc w:val="both"/>
    </w:pPr>
    <w:rPr>
      <w:rFonts w:ascii="Loptima" w:eastAsia="Times New Roman" w:hAnsi="Loptima" w:cs="Times New Roman"/>
      <w:szCs w:val="20"/>
    </w:rPr>
  </w:style>
  <w:style w:type="paragraph" w:customStyle="1" w:styleId="3CE027C8BB3B4C4692D016FBB36ACCB4">
    <w:name w:val="3CE027C8BB3B4C4692D016FBB36ACCB4"/>
    <w:rsid w:val="009C1944"/>
    <w:pPr>
      <w:ind w:left="720"/>
      <w:contextualSpacing/>
    </w:pPr>
    <w:rPr>
      <w:rFonts w:eastAsiaTheme="minorHAnsi"/>
      <w:lang w:eastAsia="en-US"/>
    </w:rPr>
  </w:style>
  <w:style w:type="paragraph" w:customStyle="1" w:styleId="4CD41FB56C904440AC5949972BD6CF9F1">
    <w:name w:val="4CD41FB56C904440AC5949972BD6CF9F1"/>
    <w:rsid w:val="009C1944"/>
    <w:pPr>
      <w:ind w:left="720"/>
      <w:contextualSpacing/>
    </w:pPr>
    <w:rPr>
      <w:rFonts w:eastAsiaTheme="minorHAnsi"/>
      <w:lang w:eastAsia="en-US"/>
    </w:rPr>
  </w:style>
  <w:style w:type="paragraph" w:customStyle="1" w:styleId="23E501414F9942C49254283F5DCFBC891">
    <w:name w:val="23E501414F9942C49254283F5DCFBC891"/>
    <w:rsid w:val="009C1944"/>
    <w:pPr>
      <w:ind w:left="720"/>
      <w:contextualSpacing/>
    </w:pPr>
    <w:rPr>
      <w:rFonts w:eastAsiaTheme="minorHAnsi"/>
      <w:lang w:eastAsia="en-US"/>
    </w:rPr>
  </w:style>
  <w:style w:type="paragraph" w:customStyle="1" w:styleId="B17E7B0DB63D4BA0A846BFB1FF75824D1">
    <w:name w:val="B17E7B0DB63D4BA0A846BFB1FF75824D1"/>
    <w:rsid w:val="009C1944"/>
    <w:pPr>
      <w:ind w:left="720"/>
      <w:contextualSpacing/>
    </w:pPr>
    <w:rPr>
      <w:rFonts w:eastAsiaTheme="minorHAnsi"/>
      <w:lang w:eastAsia="en-US"/>
    </w:rPr>
  </w:style>
  <w:style w:type="paragraph" w:customStyle="1" w:styleId="3014D9CE12454A408D1F89070AEED418">
    <w:name w:val="3014D9CE12454A408D1F89070AEED418"/>
    <w:rsid w:val="009C1944"/>
    <w:rPr>
      <w:rFonts w:eastAsiaTheme="minorHAnsi"/>
      <w:lang w:eastAsia="en-US"/>
    </w:rPr>
  </w:style>
  <w:style w:type="paragraph" w:customStyle="1" w:styleId="D2895437512843C7AE45CD95CDE558C51">
    <w:name w:val="D2895437512843C7AE45CD95CDE558C51"/>
    <w:rsid w:val="009C1944"/>
    <w:rPr>
      <w:rFonts w:eastAsiaTheme="minorHAnsi"/>
      <w:lang w:eastAsia="en-US"/>
    </w:rPr>
  </w:style>
  <w:style w:type="paragraph" w:customStyle="1" w:styleId="85FE0CDADA364EB589D3EBC0CC842DFD1">
    <w:name w:val="85FE0CDADA364EB589D3EBC0CC842DFD1"/>
    <w:rsid w:val="009C1944"/>
    <w:rPr>
      <w:rFonts w:eastAsiaTheme="minorHAnsi"/>
      <w:lang w:eastAsia="en-US"/>
    </w:rPr>
  </w:style>
  <w:style w:type="paragraph" w:customStyle="1" w:styleId="1DA6129D3E27495782384C56989700B41">
    <w:name w:val="1DA6129D3E27495782384C56989700B41"/>
    <w:rsid w:val="009C1944"/>
    <w:rPr>
      <w:rFonts w:eastAsiaTheme="minorHAnsi"/>
      <w:lang w:eastAsia="en-US"/>
    </w:rPr>
  </w:style>
  <w:style w:type="paragraph" w:customStyle="1" w:styleId="39AD6B85DA1249599FF641BCCBF1E792">
    <w:name w:val="39AD6B85DA1249599FF641BCCBF1E792"/>
    <w:rsid w:val="009C1944"/>
    <w:rPr>
      <w:rFonts w:eastAsiaTheme="minorHAnsi"/>
      <w:lang w:eastAsia="en-US"/>
    </w:rPr>
  </w:style>
  <w:style w:type="paragraph" w:customStyle="1" w:styleId="A3D054FEB7F54F87837408A04BC00C151">
    <w:name w:val="A3D054FEB7F54F87837408A04BC00C151"/>
    <w:rsid w:val="009C1944"/>
    <w:rPr>
      <w:rFonts w:eastAsiaTheme="minorHAnsi"/>
      <w:lang w:eastAsia="en-US"/>
    </w:rPr>
  </w:style>
  <w:style w:type="paragraph" w:customStyle="1" w:styleId="0A171DC5639F420E8D01C099759181391">
    <w:name w:val="0A171DC5639F420E8D01C099759181391"/>
    <w:rsid w:val="009C1944"/>
    <w:rPr>
      <w:rFonts w:eastAsiaTheme="minorHAnsi"/>
      <w:lang w:eastAsia="en-US"/>
    </w:rPr>
  </w:style>
  <w:style w:type="paragraph" w:customStyle="1" w:styleId="6EFA82E3827E44A4B7A40D3D383C18DF1">
    <w:name w:val="6EFA82E3827E44A4B7A40D3D383C18DF1"/>
    <w:rsid w:val="009C1944"/>
    <w:rPr>
      <w:rFonts w:eastAsiaTheme="minorHAnsi"/>
      <w:lang w:eastAsia="en-US"/>
    </w:rPr>
  </w:style>
  <w:style w:type="paragraph" w:customStyle="1" w:styleId="B431514BDD7C486BB6505A66175EA1391">
    <w:name w:val="B431514BDD7C486BB6505A66175EA1391"/>
    <w:rsid w:val="009C1944"/>
    <w:rPr>
      <w:rFonts w:eastAsiaTheme="minorHAnsi"/>
      <w:lang w:eastAsia="en-US"/>
    </w:rPr>
  </w:style>
  <w:style w:type="paragraph" w:customStyle="1" w:styleId="54E317E47ABA454A9047BB030193307E1">
    <w:name w:val="54E317E47ABA454A9047BB030193307E1"/>
    <w:rsid w:val="009C1944"/>
    <w:rPr>
      <w:rFonts w:eastAsiaTheme="minorHAnsi"/>
      <w:lang w:eastAsia="en-US"/>
    </w:rPr>
  </w:style>
  <w:style w:type="paragraph" w:customStyle="1" w:styleId="A5B1503530784AB2A4EEF37F33F907A21">
    <w:name w:val="A5B1503530784AB2A4EEF37F33F907A21"/>
    <w:rsid w:val="009C1944"/>
    <w:rPr>
      <w:rFonts w:eastAsiaTheme="minorHAnsi"/>
      <w:lang w:eastAsia="en-US"/>
    </w:rPr>
  </w:style>
  <w:style w:type="paragraph" w:customStyle="1" w:styleId="699C558AD7FF4CC8B19A2766DA6CADB21">
    <w:name w:val="699C558AD7FF4CC8B19A2766DA6CADB21"/>
    <w:rsid w:val="009C1944"/>
    <w:rPr>
      <w:rFonts w:eastAsiaTheme="minorHAnsi"/>
      <w:lang w:eastAsia="en-US"/>
    </w:rPr>
  </w:style>
  <w:style w:type="paragraph" w:customStyle="1" w:styleId="5CDBC7C5A6344DD6BF6EBC8C0327F53A1">
    <w:name w:val="5CDBC7C5A6344DD6BF6EBC8C0327F53A1"/>
    <w:rsid w:val="009C1944"/>
    <w:rPr>
      <w:rFonts w:eastAsiaTheme="minorHAnsi"/>
      <w:lang w:eastAsia="en-US"/>
    </w:rPr>
  </w:style>
  <w:style w:type="paragraph" w:customStyle="1" w:styleId="4597461377CD4DEEA08A01689C3218F81">
    <w:name w:val="4597461377CD4DEEA08A01689C3218F81"/>
    <w:rsid w:val="009C1944"/>
    <w:rPr>
      <w:rFonts w:eastAsiaTheme="minorHAnsi"/>
      <w:lang w:eastAsia="en-US"/>
    </w:rPr>
  </w:style>
  <w:style w:type="paragraph" w:customStyle="1" w:styleId="6816B9C60F3B45C89949357E81ABBC7F1">
    <w:name w:val="6816B9C60F3B45C89949357E81ABBC7F1"/>
    <w:rsid w:val="009C1944"/>
    <w:rPr>
      <w:rFonts w:eastAsiaTheme="minorHAnsi"/>
      <w:lang w:eastAsia="en-US"/>
    </w:rPr>
  </w:style>
  <w:style w:type="paragraph" w:customStyle="1" w:styleId="1607CF516ED0436E9882D413E78624D41">
    <w:name w:val="1607CF516ED0436E9882D413E78624D41"/>
    <w:rsid w:val="009C1944"/>
    <w:rPr>
      <w:rFonts w:eastAsiaTheme="minorHAnsi"/>
      <w:lang w:eastAsia="en-US"/>
    </w:rPr>
  </w:style>
  <w:style w:type="paragraph" w:customStyle="1" w:styleId="0403A60AB13E4390A87344ED4F1355B51">
    <w:name w:val="0403A60AB13E4390A87344ED4F1355B51"/>
    <w:rsid w:val="009C1944"/>
    <w:rPr>
      <w:rFonts w:eastAsiaTheme="minorHAnsi"/>
      <w:lang w:eastAsia="en-US"/>
    </w:rPr>
  </w:style>
  <w:style w:type="paragraph" w:customStyle="1" w:styleId="623F2C19FF444EB0874F9EB3B5A15B751">
    <w:name w:val="623F2C19FF444EB0874F9EB3B5A15B751"/>
    <w:rsid w:val="009C1944"/>
    <w:rPr>
      <w:rFonts w:eastAsiaTheme="minorHAnsi"/>
      <w:lang w:eastAsia="en-US"/>
    </w:rPr>
  </w:style>
  <w:style w:type="paragraph" w:customStyle="1" w:styleId="8E5FA74D83FD4C99BCE65880205C9C121">
    <w:name w:val="8E5FA74D83FD4C99BCE65880205C9C121"/>
    <w:rsid w:val="009C1944"/>
    <w:rPr>
      <w:rFonts w:eastAsiaTheme="minorHAnsi"/>
      <w:lang w:eastAsia="en-US"/>
    </w:rPr>
  </w:style>
  <w:style w:type="paragraph" w:customStyle="1" w:styleId="1F80EA08EEA348B89630ECAB6DA9F4741">
    <w:name w:val="1F80EA08EEA348B89630ECAB6DA9F4741"/>
    <w:rsid w:val="009C1944"/>
    <w:rPr>
      <w:rFonts w:eastAsiaTheme="minorHAnsi"/>
      <w:lang w:eastAsia="en-US"/>
    </w:rPr>
  </w:style>
  <w:style w:type="paragraph" w:customStyle="1" w:styleId="B994A5CAD4954F538FAE88EA8381EFE51">
    <w:name w:val="B994A5CAD4954F538FAE88EA8381EFE51"/>
    <w:rsid w:val="009C1944"/>
    <w:rPr>
      <w:rFonts w:eastAsiaTheme="minorHAnsi"/>
      <w:lang w:eastAsia="en-US"/>
    </w:rPr>
  </w:style>
  <w:style w:type="paragraph" w:customStyle="1" w:styleId="34124ED424AB44688439CA25E97818CD1">
    <w:name w:val="34124ED424AB44688439CA25E97818CD1"/>
    <w:rsid w:val="009C1944"/>
    <w:rPr>
      <w:rFonts w:eastAsiaTheme="minorHAnsi"/>
      <w:lang w:eastAsia="en-US"/>
    </w:rPr>
  </w:style>
  <w:style w:type="paragraph" w:customStyle="1" w:styleId="32B48AC668E7402687584EB17AA308771">
    <w:name w:val="32B48AC668E7402687584EB17AA308771"/>
    <w:rsid w:val="009C1944"/>
    <w:rPr>
      <w:rFonts w:eastAsiaTheme="minorHAnsi"/>
      <w:lang w:eastAsia="en-US"/>
    </w:rPr>
  </w:style>
  <w:style w:type="paragraph" w:customStyle="1" w:styleId="12278D590374462198370FD64BE58FFD1">
    <w:name w:val="12278D590374462198370FD64BE58FFD1"/>
    <w:rsid w:val="009C1944"/>
    <w:rPr>
      <w:rFonts w:eastAsiaTheme="minorHAnsi"/>
      <w:lang w:eastAsia="en-US"/>
    </w:rPr>
  </w:style>
  <w:style w:type="paragraph" w:customStyle="1" w:styleId="F872F622B2ED4889A70426B967DB9EB21">
    <w:name w:val="F872F622B2ED4889A70426B967DB9EB21"/>
    <w:rsid w:val="009C1944"/>
    <w:rPr>
      <w:rFonts w:eastAsiaTheme="minorHAnsi"/>
      <w:lang w:eastAsia="en-US"/>
    </w:rPr>
  </w:style>
  <w:style w:type="paragraph" w:customStyle="1" w:styleId="21806B02467C49F1A80F68FCED9D113D1">
    <w:name w:val="21806B02467C49F1A80F68FCED9D113D1"/>
    <w:rsid w:val="009C1944"/>
    <w:rPr>
      <w:rFonts w:eastAsiaTheme="minorHAnsi"/>
      <w:lang w:eastAsia="en-US"/>
    </w:rPr>
  </w:style>
  <w:style w:type="paragraph" w:customStyle="1" w:styleId="A347260E26B84CF69718CFD5018561951">
    <w:name w:val="A347260E26B84CF69718CFD5018561951"/>
    <w:rsid w:val="009C1944"/>
    <w:rPr>
      <w:rFonts w:eastAsiaTheme="minorHAnsi"/>
      <w:lang w:eastAsia="en-US"/>
    </w:rPr>
  </w:style>
  <w:style w:type="paragraph" w:customStyle="1" w:styleId="9B55A2FA75DF49338FAA80AA8CF58A931">
    <w:name w:val="9B55A2FA75DF49338FAA80AA8CF58A931"/>
    <w:rsid w:val="009C1944"/>
    <w:rPr>
      <w:rFonts w:eastAsiaTheme="minorHAnsi"/>
      <w:lang w:eastAsia="en-US"/>
    </w:rPr>
  </w:style>
  <w:style w:type="paragraph" w:customStyle="1" w:styleId="B33E6830086F4E3EBD38F590DBFB5E631">
    <w:name w:val="B33E6830086F4E3EBD38F590DBFB5E631"/>
    <w:rsid w:val="009C1944"/>
    <w:rPr>
      <w:rFonts w:eastAsiaTheme="minorHAnsi"/>
      <w:lang w:eastAsia="en-US"/>
    </w:rPr>
  </w:style>
  <w:style w:type="paragraph" w:customStyle="1" w:styleId="15088DD0F7734D07A7B460350C3821CA1">
    <w:name w:val="15088DD0F7734D07A7B460350C3821CA1"/>
    <w:rsid w:val="009C1944"/>
    <w:rPr>
      <w:rFonts w:eastAsiaTheme="minorHAnsi"/>
      <w:lang w:eastAsia="en-US"/>
    </w:rPr>
  </w:style>
  <w:style w:type="paragraph" w:customStyle="1" w:styleId="2602DA10E49248ABAF47283698B2D5221">
    <w:name w:val="2602DA10E49248ABAF47283698B2D5221"/>
    <w:rsid w:val="009C1944"/>
    <w:rPr>
      <w:rFonts w:eastAsiaTheme="minorHAnsi"/>
      <w:lang w:eastAsia="en-US"/>
    </w:rPr>
  </w:style>
  <w:style w:type="paragraph" w:customStyle="1" w:styleId="61BD9D19F50142F082B15031FA6790B41">
    <w:name w:val="61BD9D19F50142F082B15031FA6790B41"/>
    <w:rsid w:val="009C1944"/>
    <w:rPr>
      <w:rFonts w:eastAsiaTheme="minorHAnsi"/>
      <w:lang w:eastAsia="en-US"/>
    </w:rPr>
  </w:style>
  <w:style w:type="paragraph" w:customStyle="1" w:styleId="E52B5EBABDAC4AB388C0B6A9043E46101">
    <w:name w:val="E52B5EBABDAC4AB388C0B6A9043E46101"/>
    <w:rsid w:val="009C1944"/>
    <w:rPr>
      <w:rFonts w:eastAsiaTheme="minorHAnsi"/>
      <w:lang w:eastAsia="en-US"/>
    </w:rPr>
  </w:style>
  <w:style w:type="paragraph" w:customStyle="1" w:styleId="DFB3CF70F8D44EBCA052A7ABBA7533B71">
    <w:name w:val="DFB3CF70F8D44EBCA052A7ABBA7533B71"/>
    <w:rsid w:val="009C1944"/>
    <w:rPr>
      <w:rFonts w:eastAsiaTheme="minorHAnsi"/>
      <w:lang w:eastAsia="en-US"/>
    </w:rPr>
  </w:style>
  <w:style w:type="paragraph" w:customStyle="1" w:styleId="9D1174D8D8EF4A42B760F9F232E366FE1">
    <w:name w:val="9D1174D8D8EF4A42B760F9F232E366FE1"/>
    <w:rsid w:val="009C1944"/>
    <w:rPr>
      <w:rFonts w:eastAsiaTheme="minorHAnsi"/>
      <w:lang w:eastAsia="en-US"/>
    </w:rPr>
  </w:style>
  <w:style w:type="paragraph" w:customStyle="1" w:styleId="E4BB59E3727F47D99117D4C4BFD3767D1">
    <w:name w:val="E4BB59E3727F47D99117D4C4BFD3767D1"/>
    <w:rsid w:val="009C1944"/>
    <w:rPr>
      <w:rFonts w:eastAsiaTheme="minorHAnsi"/>
      <w:lang w:eastAsia="en-US"/>
    </w:rPr>
  </w:style>
  <w:style w:type="paragraph" w:customStyle="1" w:styleId="BC7217F8922E4BC69B83D222BE2D092B1">
    <w:name w:val="BC7217F8922E4BC69B83D222BE2D092B1"/>
    <w:rsid w:val="009C1944"/>
    <w:rPr>
      <w:rFonts w:eastAsiaTheme="minorHAnsi"/>
      <w:lang w:eastAsia="en-US"/>
    </w:rPr>
  </w:style>
  <w:style w:type="paragraph" w:customStyle="1" w:styleId="ECA591DD0E134B5EB8AAEC6CC7BD51A11">
    <w:name w:val="ECA591DD0E134B5EB8AAEC6CC7BD51A11"/>
    <w:rsid w:val="009C1944"/>
    <w:rPr>
      <w:rFonts w:eastAsiaTheme="minorHAnsi"/>
      <w:lang w:eastAsia="en-US"/>
    </w:rPr>
  </w:style>
  <w:style w:type="paragraph" w:customStyle="1" w:styleId="3F472B289C48448598E1D5238F9AEC6A1">
    <w:name w:val="3F472B289C48448598E1D5238F9AEC6A1"/>
    <w:rsid w:val="009C1944"/>
    <w:rPr>
      <w:rFonts w:eastAsiaTheme="minorHAnsi"/>
      <w:lang w:eastAsia="en-US"/>
    </w:rPr>
  </w:style>
  <w:style w:type="paragraph" w:customStyle="1" w:styleId="E28B045F29494C71AB156EA759F74AE91">
    <w:name w:val="E28B045F29494C71AB156EA759F74AE91"/>
    <w:rsid w:val="009C1944"/>
    <w:rPr>
      <w:rFonts w:eastAsiaTheme="minorHAnsi"/>
      <w:lang w:eastAsia="en-US"/>
    </w:rPr>
  </w:style>
  <w:style w:type="paragraph" w:customStyle="1" w:styleId="517FB40AD3064370AE42F9474901FA3F1">
    <w:name w:val="517FB40AD3064370AE42F9474901FA3F1"/>
    <w:rsid w:val="009C1944"/>
    <w:rPr>
      <w:rFonts w:eastAsiaTheme="minorHAnsi"/>
      <w:lang w:eastAsia="en-US"/>
    </w:rPr>
  </w:style>
  <w:style w:type="paragraph" w:customStyle="1" w:styleId="0D5885302FC348579D231439771E8A131">
    <w:name w:val="0D5885302FC348579D231439771E8A131"/>
    <w:rsid w:val="009C1944"/>
    <w:rPr>
      <w:rFonts w:eastAsiaTheme="minorHAnsi"/>
      <w:lang w:eastAsia="en-US"/>
    </w:rPr>
  </w:style>
  <w:style w:type="paragraph" w:customStyle="1" w:styleId="42ED06472CD74A7BAC20D867416A91B61">
    <w:name w:val="42ED06472CD74A7BAC20D867416A91B61"/>
    <w:rsid w:val="009C1944"/>
    <w:rPr>
      <w:rFonts w:eastAsiaTheme="minorHAnsi"/>
      <w:lang w:eastAsia="en-US"/>
    </w:rPr>
  </w:style>
  <w:style w:type="paragraph" w:customStyle="1" w:styleId="D6F955638338405FAE2862C3BF42733D1">
    <w:name w:val="D6F955638338405FAE2862C3BF42733D1"/>
    <w:rsid w:val="009C1944"/>
    <w:rPr>
      <w:rFonts w:eastAsiaTheme="minorHAnsi"/>
      <w:lang w:eastAsia="en-US"/>
    </w:rPr>
  </w:style>
  <w:style w:type="paragraph" w:customStyle="1" w:styleId="8DBD2A6979BE4E6C8990EC034737D8231">
    <w:name w:val="8DBD2A6979BE4E6C8990EC034737D8231"/>
    <w:rsid w:val="009C1944"/>
    <w:rPr>
      <w:rFonts w:eastAsiaTheme="minorHAnsi"/>
      <w:lang w:eastAsia="en-US"/>
    </w:rPr>
  </w:style>
  <w:style w:type="paragraph" w:customStyle="1" w:styleId="7A3A7466E26443A0964478524361891E1">
    <w:name w:val="7A3A7466E26443A0964478524361891E1"/>
    <w:rsid w:val="009C1944"/>
    <w:rPr>
      <w:rFonts w:eastAsiaTheme="minorHAnsi"/>
      <w:lang w:eastAsia="en-US"/>
    </w:rPr>
  </w:style>
  <w:style w:type="paragraph" w:customStyle="1" w:styleId="62EAEB92F3494120A86740ADCF70B8561">
    <w:name w:val="62EAEB92F3494120A86740ADCF70B8561"/>
    <w:rsid w:val="009C1944"/>
    <w:rPr>
      <w:rFonts w:eastAsiaTheme="minorHAnsi"/>
      <w:lang w:eastAsia="en-US"/>
    </w:rPr>
  </w:style>
  <w:style w:type="paragraph" w:customStyle="1" w:styleId="381391924A3F4B3C928D811035868E631">
    <w:name w:val="381391924A3F4B3C928D811035868E631"/>
    <w:rsid w:val="009C1944"/>
    <w:rPr>
      <w:rFonts w:eastAsiaTheme="minorHAnsi"/>
      <w:lang w:eastAsia="en-US"/>
    </w:rPr>
  </w:style>
  <w:style w:type="paragraph" w:customStyle="1" w:styleId="030D032B4C67425F88464BDB07091FD71">
    <w:name w:val="030D032B4C67425F88464BDB07091FD71"/>
    <w:rsid w:val="009C1944"/>
    <w:rPr>
      <w:rFonts w:eastAsiaTheme="minorHAnsi"/>
      <w:lang w:eastAsia="en-US"/>
    </w:rPr>
  </w:style>
  <w:style w:type="paragraph" w:customStyle="1" w:styleId="8CAD7F42557E422786917A995B1BF27E1">
    <w:name w:val="8CAD7F42557E422786917A995B1BF27E1"/>
    <w:rsid w:val="009C1944"/>
    <w:rPr>
      <w:rFonts w:eastAsiaTheme="minorHAnsi"/>
      <w:lang w:eastAsia="en-US"/>
    </w:rPr>
  </w:style>
  <w:style w:type="paragraph" w:customStyle="1" w:styleId="BA66B3B1131D439C894E07844053F63C1">
    <w:name w:val="BA66B3B1131D439C894E07844053F63C1"/>
    <w:rsid w:val="009C1944"/>
    <w:rPr>
      <w:rFonts w:eastAsiaTheme="minorHAnsi"/>
      <w:lang w:eastAsia="en-US"/>
    </w:rPr>
  </w:style>
  <w:style w:type="paragraph" w:customStyle="1" w:styleId="C2EB02F26FD64487BA52D217963C2F9E1">
    <w:name w:val="C2EB02F26FD64487BA52D217963C2F9E1"/>
    <w:rsid w:val="009C1944"/>
    <w:rPr>
      <w:rFonts w:eastAsiaTheme="minorHAnsi"/>
      <w:lang w:eastAsia="en-US"/>
    </w:rPr>
  </w:style>
  <w:style w:type="paragraph" w:customStyle="1" w:styleId="FE13B10F2C1049109403A2DD446C587A">
    <w:name w:val="FE13B10F2C1049109403A2DD446C587A"/>
    <w:rsid w:val="009C1944"/>
    <w:rPr>
      <w:rFonts w:eastAsiaTheme="minorHAnsi"/>
      <w:lang w:eastAsia="en-US"/>
    </w:rPr>
  </w:style>
  <w:style w:type="paragraph" w:customStyle="1" w:styleId="9F3E41ADD396462E982CEBAD526EA70F1">
    <w:name w:val="9F3E41ADD396462E982CEBAD526EA70F1"/>
    <w:rsid w:val="009C1944"/>
    <w:rPr>
      <w:rFonts w:eastAsiaTheme="minorHAnsi"/>
      <w:lang w:eastAsia="en-US"/>
    </w:rPr>
  </w:style>
  <w:style w:type="paragraph" w:customStyle="1" w:styleId="8D61F841951A40E3B19B1A6C79C3BD7C1">
    <w:name w:val="8D61F841951A40E3B19B1A6C79C3BD7C1"/>
    <w:rsid w:val="009C1944"/>
    <w:rPr>
      <w:rFonts w:eastAsiaTheme="minorHAnsi"/>
      <w:lang w:eastAsia="en-US"/>
    </w:rPr>
  </w:style>
  <w:style w:type="paragraph" w:customStyle="1" w:styleId="5B3D6380D3EA4B06B28B37A0DA0118141">
    <w:name w:val="5B3D6380D3EA4B06B28B37A0DA0118141"/>
    <w:rsid w:val="009C1944"/>
    <w:rPr>
      <w:rFonts w:eastAsiaTheme="minorHAnsi"/>
      <w:lang w:eastAsia="en-US"/>
    </w:rPr>
  </w:style>
  <w:style w:type="paragraph" w:customStyle="1" w:styleId="808AE627EE9C41CD9BD058CAA2DCFD00">
    <w:name w:val="808AE627EE9C41CD9BD058CAA2DCFD00"/>
    <w:rsid w:val="009C1944"/>
    <w:rPr>
      <w:rFonts w:eastAsiaTheme="minorHAnsi"/>
      <w:lang w:eastAsia="en-US"/>
    </w:rPr>
  </w:style>
  <w:style w:type="paragraph" w:customStyle="1" w:styleId="AD51AB34E2B3429C969F0C3CB672EADE1">
    <w:name w:val="AD51AB34E2B3429C969F0C3CB672EADE1"/>
    <w:rsid w:val="009C1944"/>
    <w:pPr>
      <w:ind w:left="720"/>
      <w:contextualSpacing/>
    </w:pPr>
    <w:rPr>
      <w:rFonts w:eastAsiaTheme="minorHAnsi"/>
      <w:lang w:eastAsia="en-US"/>
    </w:rPr>
  </w:style>
  <w:style w:type="paragraph" w:customStyle="1" w:styleId="A8042C68C9E346218228C7CE13BE08891">
    <w:name w:val="A8042C68C9E346218228C7CE13BE08891"/>
    <w:rsid w:val="009C1944"/>
    <w:pPr>
      <w:ind w:left="720"/>
      <w:contextualSpacing/>
    </w:pPr>
    <w:rPr>
      <w:rFonts w:eastAsiaTheme="minorHAnsi"/>
      <w:lang w:eastAsia="en-US"/>
    </w:rPr>
  </w:style>
  <w:style w:type="paragraph" w:customStyle="1" w:styleId="6AC01DBBF5F44C7BAFE704A960E4F4941">
    <w:name w:val="6AC01DBBF5F44C7BAFE704A960E4F4941"/>
    <w:rsid w:val="009C1944"/>
    <w:pPr>
      <w:ind w:left="720"/>
      <w:contextualSpacing/>
    </w:pPr>
    <w:rPr>
      <w:rFonts w:eastAsiaTheme="minorHAnsi"/>
      <w:lang w:eastAsia="en-US"/>
    </w:rPr>
  </w:style>
  <w:style w:type="paragraph" w:customStyle="1" w:styleId="697AD2DEEE2944FDAEDDB32940AB558C1">
    <w:name w:val="697AD2DEEE2944FDAEDDB32940AB558C1"/>
    <w:rsid w:val="009C1944"/>
    <w:pPr>
      <w:ind w:left="720"/>
      <w:contextualSpacing/>
    </w:pPr>
    <w:rPr>
      <w:rFonts w:eastAsiaTheme="minorHAnsi"/>
      <w:lang w:eastAsia="en-US"/>
    </w:rPr>
  </w:style>
  <w:style w:type="paragraph" w:customStyle="1" w:styleId="8A0C8D86AC1046C3B0CC0B794D1620011">
    <w:name w:val="8A0C8D86AC1046C3B0CC0B794D1620011"/>
    <w:rsid w:val="009C1944"/>
    <w:pPr>
      <w:ind w:left="720"/>
      <w:contextualSpacing/>
    </w:pPr>
    <w:rPr>
      <w:rFonts w:eastAsiaTheme="minorHAnsi"/>
      <w:lang w:eastAsia="en-US"/>
    </w:rPr>
  </w:style>
  <w:style w:type="paragraph" w:customStyle="1" w:styleId="BBB6F6E19AE9417A84EF9347F6CEF5801">
    <w:name w:val="BBB6F6E19AE9417A84EF9347F6CEF5801"/>
    <w:rsid w:val="009C1944"/>
    <w:pPr>
      <w:ind w:left="720"/>
      <w:contextualSpacing/>
    </w:pPr>
    <w:rPr>
      <w:rFonts w:eastAsiaTheme="minorHAnsi"/>
      <w:lang w:eastAsia="en-US"/>
    </w:rPr>
  </w:style>
  <w:style w:type="paragraph" w:customStyle="1" w:styleId="A462E3ED6AC54E188D2965B76AF324741">
    <w:name w:val="A462E3ED6AC54E188D2965B76AF324741"/>
    <w:rsid w:val="009C1944"/>
    <w:pPr>
      <w:ind w:left="720"/>
      <w:contextualSpacing/>
    </w:pPr>
    <w:rPr>
      <w:rFonts w:eastAsiaTheme="minorHAnsi"/>
      <w:lang w:eastAsia="en-US"/>
    </w:rPr>
  </w:style>
  <w:style w:type="paragraph" w:customStyle="1" w:styleId="C58ACFE06CE843449754CBCABA2E08F9">
    <w:name w:val="C58ACFE06CE843449754CBCABA2E08F9"/>
    <w:rsid w:val="009C1944"/>
    <w:rPr>
      <w:rFonts w:eastAsiaTheme="minorHAnsi"/>
      <w:lang w:eastAsia="en-US"/>
    </w:rPr>
  </w:style>
  <w:style w:type="paragraph" w:customStyle="1" w:styleId="C0E39DAE32DC47BE89A0872B10B5E89C">
    <w:name w:val="C0E39DAE32DC47BE89A0872B10B5E89C"/>
    <w:rsid w:val="009C1944"/>
    <w:rPr>
      <w:rFonts w:eastAsiaTheme="minorHAnsi"/>
      <w:lang w:eastAsia="en-US"/>
    </w:rPr>
  </w:style>
  <w:style w:type="paragraph" w:customStyle="1" w:styleId="521DC9C6E4E34B55A2FD40204639E5C0">
    <w:name w:val="521DC9C6E4E34B55A2FD40204639E5C0"/>
    <w:rsid w:val="00F21378"/>
  </w:style>
  <w:style w:type="paragraph" w:customStyle="1" w:styleId="59041586E77047E38857DAB6386B73A9">
    <w:name w:val="59041586E77047E38857DAB6386B73A9"/>
    <w:rsid w:val="00F21378"/>
  </w:style>
  <w:style w:type="paragraph" w:customStyle="1" w:styleId="8A78CE70126F4DC9A0F15820D5872F3E">
    <w:name w:val="8A78CE70126F4DC9A0F15820D5872F3E"/>
    <w:rsid w:val="00F21378"/>
  </w:style>
  <w:style w:type="paragraph" w:customStyle="1" w:styleId="EBE2F23222B344D3A3B5DAFE76337F0D">
    <w:name w:val="EBE2F23222B344D3A3B5DAFE76337F0D"/>
    <w:rsid w:val="00F21378"/>
  </w:style>
  <w:style w:type="paragraph" w:customStyle="1" w:styleId="FA36286EEA1644558774EE5EC65F56E6">
    <w:name w:val="FA36286EEA1644558774EE5EC65F56E6"/>
    <w:rsid w:val="00F21378"/>
  </w:style>
  <w:style w:type="paragraph" w:customStyle="1" w:styleId="496E831B261B48B9B917C42F2BEDD378">
    <w:name w:val="496E831B261B48B9B917C42F2BEDD378"/>
    <w:rsid w:val="00F21378"/>
  </w:style>
  <w:style w:type="paragraph" w:customStyle="1" w:styleId="F880A340FBED44FD9142B1C91214CE3C">
    <w:name w:val="F880A340FBED44FD9142B1C91214CE3C"/>
    <w:rsid w:val="00F21378"/>
  </w:style>
  <w:style w:type="paragraph" w:customStyle="1" w:styleId="E7DE13B9FD4D42AEA8EFD6C2C84531F6">
    <w:name w:val="E7DE13B9FD4D42AEA8EFD6C2C84531F6"/>
    <w:rsid w:val="00F21378"/>
  </w:style>
  <w:style w:type="paragraph" w:customStyle="1" w:styleId="AFDAF27721C6404A93A1172070A81D5D">
    <w:name w:val="AFDAF27721C6404A93A1172070A81D5D"/>
    <w:rsid w:val="00F21378"/>
  </w:style>
  <w:style w:type="paragraph" w:customStyle="1" w:styleId="0D09FB8AA46D451C81454E826145DCAD">
    <w:name w:val="0D09FB8AA46D451C81454E826145DCAD"/>
    <w:rsid w:val="00F21378"/>
  </w:style>
  <w:style w:type="paragraph" w:customStyle="1" w:styleId="315389B0FF184858950DD9DB2EEB70B7">
    <w:name w:val="315389B0FF184858950DD9DB2EEB70B7"/>
    <w:rsid w:val="00F21378"/>
  </w:style>
  <w:style w:type="paragraph" w:customStyle="1" w:styleId="A1E52F5C09EE46118B020A19FD1EE8FF">
    <w:name w:val="A1E52F5C09EE46118B020A19FD1EE8FF"/>
    <w:rsid w:val="00F21378"/>
  </w:style>
  <w:style w:type="paragraph" w:customStyle="1" w:styleId="ACAFA973DAAB41F1BA1F05B5618AC363">
    <w:name w:val="ACAFA973DAAB41F1BA1F05B5618AC363"/>
    <w:rsid w:val="00F21378"/>
  </w:style>
  <w:style w:type="paragraph" w:customStyle="1" w:styleId="A63E2A3F64E8453A96021DEBA0EF4A1B">
    <w:name w:val="A63E2A3F64E8453A96021DEBA0EF4A1B"/>
    <w:rsid w:val="00F21378"/>
  </w:style>
  <w:style w:type="paragraph" w:customStyle="1" w:styleId="33FBC7567AA045F3881BB641FF35DA6C">
    <w:name w:val="33FBC7567AA045F3881BB641FF35DA6C"/>
    <w:rsid w:val="00F21378"/>
  </w:style>
  <w:style w:type="paragraph" w:customStyle="1" w:styleId="878068A3CA2B4C5CB9D875F91EB51851">
    <w:name w:val="878068A3CA2B4C5CB9D875F91EB51851"/>
    <w:rsid w:val="00F21378"/>
  </w:style>
  <w:style w:type="paragraph" w:customStyle="1" w:styleId="6C6E6533B38F4B4AA2A83717C2A0C0D0">
    <w:name w:val="6C6E6533B38F4B4AA2A83717C2A0C0D0"/>
    <w:rsid w:val="00F21378"/>
  </w:style>
  <w:style w:type="paragraph" w:customStyle="1" w:styleId="E4C0DB8730D04EF886A360959B967E2F">
    <w:name w:val="E4C0DB8730D04EF886A360959B967E2F"/>
    <w:rsid w:val="00F21378"/>
  </w:style>
  <w:style w:type="paragraph" w:customStyle="1" w:styleId="43C26B2336A046EE9D0FBD4C915B6C51">
    <w:name w:val="43C26B2336A046EE9D0FBD4C915B6C51"/>
    <w:rsid w:val="00F21378"/>
  </w:style>
  <w:style w:type="paragraph" w:customStyle="1" w:styleId="95003C31B4E14D78B6EC48EA72C205EC">
    <w:name w:val="95003C31B4E14D78B6EC48EA72C205EC"/>
    <w:rsid w:val="00F21378"/>
  </w:style>
  <w:style w:type="paragraph" w:customStyle="1" w:styleId="E616B1FE72BF4981901379FEEC8B5AF8">
    <w:name w:val="E616B1FE72BF4981901379FEEC8B5AF8"/>
    <w:rsid w:val="00F21378"/>
  </w:style>
  <w:style w:type="paragraph" w:customStyle="1" w:styleId="09F15261DE2B4268BF194B228D8B1265">
    <w:name w:val="09F15261DE2B4268BF194B228D8B1265"/>
    <w:rsid w:val="00F21378"/>
  </w:style>
  <w:style w:type="paragraph" w:customStyle="1" w:styleId="41385E1BBC56434CB14E50CDE5B905F6">
    <w:name w:val="41385E1BBC56434CB14E50CDE5B905F6"/>
    <w:rsid w:val="00F21378"/>
  </w:style>
  <w:style w:type="paragraph" w:customStyle="1" w:styleId="2FDE8D33DF95408BBFF6C2A70480ED5E">
    <w:name w:val="2FDE8D33DF95408BBFF6C2A70480ED5E"/>
    <w:rsid w:val="00F21378"/>
  </w:style>
  <w:style w:type="paragraph" w:customStyle="1" w:styleId="D5D9BDD255AB482F85E43E23FA2AA736">
    <w:name w:val="D5D9BDD255AB482F85E43E23FA2AA736"/>
    <w:rsid w:val="00F21378"/>
  </w:style>
  <w:style w:type="paragraph" w:customStyle="1" w:styleId="6667BFEAE1394CBD9707B35A1D9D3483">
    <w:name w:val="6667BFEAE1394CBD9707B35A1D9D3483"/>
    <w:rsid w:val="00F21378"/>
  </w:style>
  <w:style w:type="paragraph" w:customStyle="1" w:styleId="FF65D84764CB46488D49542D5E26D01F">
    <w:name w:val="FF65D84764CB46488D49542D5E26D01F"/>
    <w:rsid w:val="00F21378"/>
  </w:style>
  <w:style w:type="paragraph" w:customStyle="1" w:styleId="0D4D9D1E8D77417F9FF794532484C9B1">
    <w:name w:val="0D4D9D1E8D77417F9FF794532484C9B1"/>
    <w:rsid w:val="00F21378"/>
  </w:style>
  <w:style w:type="paragraph" w:customStyle="1" w:styleId="1F376F9EF471449FAF12CBA626591A78">
    <w:name w:val="1F376F9EF471449FAF12CBA626591A78"/>
    <w:rsid w:val="00F21378"/>
  </w:style>
  <w:style w:type="paragraph" w:customStyle="1" w:styleId="BE616498B3FE419D9C8346F73B10BD53">
    <w:name w:val="BE616498B3FE419D9C8346F73B10BD53"/>
    <w:rsid w:val="00F21378"/>
  </w:style>
  <w:style w:type="paragraph" w:customStyle="1" w:styleId="B3CC89EFE3554517A39F9EECF0679B76">
    <w:name w:val="B3CC89EFE3554517A39F9EECF0679B76"/>
    <w:rsid w:val="00F21378"/>
  </w:style>
  <w:style w:type="paragraph" w:customStyle="1" w:styleId="55CB73E430B24EAAA7B3EEF1F0FEC606">
    <w:name w:val="55CB73E430B24EAAA7B3EEF1F0FEC606"/>
    <w:rsid w:val="00F21378"/>
  </w:style>
  <w:style w:type="paragraph" w:customStyle="1" w:styleId="767BFB0DE8784694B01E96487A5A651B">
    <w:name w:val="767BFB0DE8784694B01E96487A5A651B"/>
    <w:rsid w:val="00F21378"/>
  </w:style>
  <w:style w:type="paragraph" w:customStyle="1" w:styleId="F535284F8B39424F8236DDEA42938916">
    <w:name w:val="F535284F8B39424F8236DDEA42938916"/>
    <w:rsid w:val="00F21378"/>
  </w:style>
  <w:style w:type="paragraph" w:customStyle="1" w:styleId="BD443CB193AF418DB56A0AFBD43BE40F">
    <w:name w:val="BD443CB193AF418DB56A0AFBD43BE40F"/>
    <w:rsid w:val="00F21378"/>
  </w:style>
  <w:style w:type="paragraph" w:customStyle="1" w:styleId="254336AEBE0646838A4304366FC41BAC">
    <w:name w:val="254336AEBE0646838A4304366FC41BAC"/>
    <w:rsid w:val="00F21378"/>
  </w:style>
  <w:style w:type="paragraph" w:customStyle="1" w:styleId="231BB76DF22F45818930D6B26D488AB8">
    <w:name w:val="231BB76DF22F45818930D6B26D488AB8"/>
    <w:rsid w:val="00F21378"/>
  </w:style>
  <w:style w:type="paragraph" w:customStyle="1" w:styleId="124E6EC2B1D64B6D9A7F153BFCCEC8E7">
    <w:name w:val="124E6EC2B1D64B6D9A7F153BFCCEC8E7"/>
    <w:rsid w:val="00F21378"/>
  </w:style>
  <w:style w:type="paragraph" w:customStyle="1" w:styleId="DC5AED4FFF9148938C03690BACA87B17">
    <w:name w:val="DC5AED4FFF9148938C03690BACA87B17"/>
    <w:rsid w:val="00F21378"/>
  </w:style>
  <w:style w:type="paragraph" w:customStyle="1" w:styleId="836E8411FFE9452DA8752CDFC5F3ADDA">
    <w:name w:val="836E8411FFE9452DA8752CDFC5F3ADDA"/>
    <w:rsid w:val="00F21378"/>
  </w:style>
  <w:style w:type="paragraph" w:customStyle="1" w:styleId="A3664FB6F36549F68349A87D8323435A">
    <w:name w:val="A3664FB6F36549F68349A87D8323435A"/>
    <w:rsid w:val="00F21378"/>
  </w:style>
  <w:style w:type="paragraph" w:customStyle="1" w:styleId="02DC42625EC34E5D886156024ECDD53E">
    <w:name w:val="02DC42625EC34E5D886156024ECDD53E"/>
    <w:rsid w:val="00F21378"/>
  </w:style>
  <w:style w:type="paragraph" w:customStyle="1" w:styleId="BA330BA10E8B42B68C2FDC0228AC202E">
    <w:name w:val="BA330BA10E8B42B68C2FDC0228AC202E"/>
    <w:rsid w:val="00F21378"/>
  </w:style>
  <w:style w:type="paragraph" w:customStyle="1" w:styleId="37470FFB4D1745509589CB0D8D22F3D1">
    <w:name w:val="37470FFB4D1745509589CB0D8D22F3D1"/>
    <w:rsid w:val="00F21378"/>
  </w:style>
  <w:style w:type="paragraph" w:customStyle="1" w:styleId="21068D99DDB54D26A2DBFCD901DBD56A">
    <w:name w:val="21068D99DDB54D26A2DBFCD901DBD56A"/>
    <w:rsid w:val="00F21378"/>
  </w:style>
  <w:style w:type="paragraph" w:customStyle="1" w:styleId="BBD6763821B04FCE9FA7F9856BF62748">
    <w:name w:val="BBD6763821B04FCE9FA7F9856BF62748"/>
    <w:rsid w:val="00F21378"/>
  </w:style>
  <w:style w:type="paragraph" w:customStyle="1" w:styleId="BD79A1A3F7D442D9AEF3D7C084E86D40">
    <w:name w:val="BD79A1A3F7D442D9AEF3D7C084E86D40"/>
    <w:rsid w:val="00F21378"/>
  </w:style>
  <w:style w:type="paragraph" w:customStyle="1" w:styleId="808EF8B531004DF79964326D16337B35">
    <w:name w:val="808EF8B531004DF79964326D16337B35"/>
    <w:rsid w:val="00F21378"/>
  </w:style>
  <w:style w:type="paragraph" w:customStyle="1" w:styleId="F278B0FCC2DD425C8926882006A25A9D">
    <w:name w:val="F278B0FCC2DD425C8926882006A25A9D"/>
    <w:rsid w:val="00BB09D0"/>
  </w:style>
  <w:style w:type="paragraph" w:customStyle="1" w:styleId="0D867D6BC4C14B51A6DD46E40F1EAF9C">
    <w:name w:val="0D867D6BC4C14B51A6DD46E40F1EAF9C"/>
    <w:rsid w:val="003322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Projet de fonctionnement LAEP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A87050-2442-4415-A608-E50D883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LAEP</Template>
  <TotalTime>585</TotalTime>
  <Pages>21</Pages>
  <Words>2144</Words>
  <Characters>11796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pROJET DE FONCTIONNEMENT LAEP</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FONCTIONNEMENT LAEP</dc:title>
  <dc:subject/>
  <dc:creator>Solene FERRAN 441</dc:creator>
  <cp:keywords/>
  <dc:description/>
  <cp:lastModifiedBy>Roselyne LEFORT 441</cp:lastModifiedBy>
  <cp:revision>69</cp:revision>
  <dcterms:created xsi:type="dcterms:W3CDTF">2021-06-23T13:23:00Z</dcterms:created>
  <dcterms:modified xsi:type="dcterms:W3CDTF">2025-03-03T08:11:00Z</dcterms:modified>
</cp:coreProperties>
</file>