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AC39" w14:textId="77777777" w:rsidR="0091437D" w:rsidRDefault="00000000">
      <w:pPr>
        <w:pStyle w:val="Standard"/>
        <w:spacing w:before="120"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754DDCD" wp14:editId="1DCDD133">
                <wp:simplePos x="0" y="0"/>
                <wp:positionH relativeFrom="page">
                  <wp:posOffset>644395</wp:posOffset>
                </wp:positionH>
                <wp:positionV relativeFrom="page">
                  <wp:posOffset>6861959</wp:posOffset>
                </wp:positionV>
                <wp:extent cx="1281431" cy="899797"/>
                <wp:effectExtent l="0" t="0" r="0" b="0"/>
                <wp:wrapSquare wrapText="bothSides"/>
                <wp:docPr id="1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1" cy="8997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A9A5EE" w14:textId="77777777" w:rsidR="0091437D" w:rsidRDefault="00000000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  <w:t>139, avenue de Lodève</w:t>
                            </w:r>
                          </w:p>
                          <w:p w14:paraId="034F6A70" w14:textId="77777777" w:rsidR="0091437D" w:rsidRDefault="00000000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  <w:t>34943 Montpellier cedex 9</w:t>
                            </w:r>
                          </w:p>
                          <w:p w14:paraId="18B30F66" w14:textId="77777777" w:rsidR="0091437D" w:rsidRDefault="0091437D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</w:pPr>
                          </w:p>
                          <w:p w14:paraId="28628530" w14:textId="77777777" w:rsidR="0091437D" w:rsidRDefault="00000000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  <w:t>www.caf.fr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4DDCD" id="_x0000_t202" coordsize="21600,21600" o:spt="202" path="m,l,21600r21600,l21600,xe">
                <v:stroke joinstyle="miter"/>
                <v:path gradientshapeok="t" o:connecttype="rect"/>
              </v:shapetype>
              <v:shape id="Cadre2" o:spid="_x0000_s1026" type="#_x0000_t202" style="position:absolute;margin-left:50.75pt;margin-top:540.3pt;width:100.9pt;height:70.85pt;z-index: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" stroked="f">
                <v:fill opacity="0"/>
                <v:textbox style="mso-fit-shape-to-text:t" inset="0,0,0,0">
                  <w:txbxContent>
                    <w:p w14:paraId="2CA9A5EE" w14:textId="77777777" w:rsidR="0091437D" w:rsidRDefault="00000000">
                      <w:pPr>
                        <w:pStyle w:val="Standard"/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  <w:t>139, avenue de Lodève</w:t>
                      </w:r>
                    </w:p>
                    <w:p w14:paraId="034F6A70" w14:textId="77777777" w:rsidR="0091437D" w:rsidRDefault="00000000">
                      <w:pPr>
                        <w:pStyle w:val="Standard"/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  <w:t>34943 Montpellier cedex 9</w:t>
                      </w:r>
                    </w:p>
                    <w:p w14:paraId="18B30F66" w14:textId="77777777" w:rsidR="0091437D" w:rsidRDefault="0091437D">
                      <w:pPr>
                        <w:pStyle w:val="Standard"/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</w:pPr>
                    </w:p>
                    <w:p w14:paraId="28628530" w14:textId="77777777" w:rsidR="0091437D" w:rsidRDefault="00000000">
                      <w:pPr>
                        <w:pStyle w:val="Standard"/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  <w:t>www.caf.fr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" behindDoc="0" locked="0" layoutInCell="1" allowOverlap="1" wp14:anchorId="7BDF4F31" wp14:editId="40EDF772">
            <wp:simplePos x="0" y="0"/>
            <wp:positionH relativeFrom="page">
              <wp:posOffset>357475</wp:posOffset>
            </wp:positionH>
            <wp:positionV relativeFrom="page">
              <wp:posOffset>4679999</wp:posOffset>
            </wp:positionV>
            <wp:extent cx="1234440" cy="2102397"/>
            <wp:effectExtent l="0" t="0" r="3810" b="0"/>
            <wp:wrapSquare wrapText="bothSides"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102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3AB8F1" wp14:editId="5BD5B7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01976" cy="5343525"/>
                <wp:effectExtent l="0" t="0" r="7624" b="9525"/>
                <wp:wrapNone/>
                <wp:docPr id="3" name="Forme libre : for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76" cy="53435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4E6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6DD895B" w14:textId="77777777" w:rsidR="0091437D" w:rsidRDefault="0091437D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AB8F1" id="Forme libre : forme 3" o:spid="_x0000_s1027" style="position:absolute;margin-left:0;margin-top:0;width:47.4pt;height:420.7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" adj="-11796480,,5400" path="m,l21600,r,21600l,21600,,xe" fillcolor="#bcc4e6" stroked="f">
                <v:stroke joinstyle="miter"/>
                <v:formulas/>
                <v:path arrowok="t" o:connecttype="custom" o:connectlocs="300988,0;601976,2671763;300988,5343525;0,2671763" o:connectangles="270,0,90,180" textboxrect="0,0,21600,21600"/>
                <v:textbox inset="4.40994mm,2.29006mm,4.40994mm,2.29006mm">
                  <w:txbxContent>
                    <w:p w14:paraId="16DD895B" w14:textId="77777777" w:rsidR="0091437D" w:rsidRDefault="0091437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FE497B" wp14:editId="2655BE9D">
                <wp:simplePos x="0" y="0"/>
                <wp:positionH relativeFrom="page">
                  <wp:posOffset>439561</wp:posOffset>
                </wp:positionH>
                <wp:positionV relativeFrom="page">
                  <wp:posOffset>493556</wp:posOffset>
                </wp:positionV>
                <wp:extent cx="2548890" cy="485775"/>
                <wp:effectExtent l="0" t="0" r="22860" b="28575"/>
                <wp:wrapNone/>
                <wp:docPr id="4" name="Forme libre : 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90" cy="4857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val f6"/>
                            <a:gd name="f12" fmla="val f7"/>
                            <a:gd name="f13" fmla="+- f6 2540 0"/>
                            <a:gd name="f14" fmla="+- f7 0 2540"/>
                            <a:gd name="f15" fmla="+- f6 800 0"/>
                            <a:gd name="f16" fmla="+- f7 0 800"/>
                            <a:gd name="f17" fmla="+- 0 0 f1"/>
                            <a:gd name="f18" fmla="*/ f8 f0 1"/>
                            <a:gd name="f19" fmla="+- f12 0 f11"/>
                            <a:gd name="f20" fmla="+- f13 0 f6"/>
                            <a:gd name="f21" fmla="+- 0 0 f13"/>
                            <a:gd name="f22" fmla="+- 21600 0 f14"/>
                            <a:gd name="f23" fmla="+- f14 0 f7"/>
                            <a:gd name="f24" fmla="*/ f15 f9 1"/>
                            <a:gd name="f25" fmla="*/ f16 f9 1"/>
                            <a:gd name="f26" fmla="*/ f16 f10 1"/>
                            <a:gd name="f27" fmla="*/ f15 f10 1"/>
                            <a:gd name="f28" fmla="*/ f18 1 f3"/>
                            <a:gd name="f29" fmla="*/ f19 1 21600"/>
                            <a:gd name="f30" fmla="abs f20"/>
                            <a:gd name="f31" fmla="abs f21"/>
                            <a:gd name="f32" fmla="?: f20 f17 f1"/>
                            <a:gd name="f33" fmla="?: f20 f1 f17"/>
                            <a:gd name="f34" fmla="?: f21 0 f0"/>
                            <a:gd name="f35" fmla="?: f21 f0 0"/>
                            <a:gd name="f36" fmla="abs f22"/>
                            <a:gd name="f37" fmla="?: f22 f17 f1"/>
                            <a:gd name="f38" fmla="?: f22 f1 f17"/>
                            <a:gd name="f39" fmla="?: f22 f2 f1"/>
                            <a:gd name="f40" fmla="?: f22 f1 f2"/>
                            <a:gd name="f41" fmla="abs f23"/>
                            <a:gd name="f42" fmla="?: f23 f17 f1"/>
                            <a:gd name="f43" fmla="?: f23 f1 f17"/>
                            <a:gd name="f44" fmla="?: f22 0 f0"/>
                            <a:gd name="f45" fmla="?: f22 f0 0"/>
                            <a:gd name="f46" fmla="?: f21 f17 f1"/>
                            <a:gd name="f47" fmla="?: f21 f1 f17"/>
                            <a:gd name="f48" fmla="?: f21 f2 f1"/>
                            <a:gd name="f49" fmla="?: f21 f1 f2"/>
                            <a:gd name="f50" fmla="+- f28 0 f1"/>
                            <a:gd name="f51" fmla="*/ 10800 f29 1"/>
                            <a:gd name="f52" fmla="*/ 0 f29 1"/>
                            <a:gd name="f53" fmla="*/ 21600 f29 1"/>
                            <a:gd name="f54" fmla="?: f20 f35 f34"/>
                            <a:gd name="f55" fmla="?: f20 f34 f35"/>
                            <a:gd name="f56" fmla="?: f21 f32 f33"/>
                            <a:gd name="f57" fmla="?: f22 f40 f39"/>
                            <a:gd name="f58" fmla="?: f22 f39 f40"/>
                            <a:gd name="f59" fmla="?: f20 f38 f37"/>
                            <a:gd name="f60" fmla="?: f23 f45 f44"/>
                            <a:gd name="f61" fmla="?: f23 f44 f45"/>
                            <a:gd name="f62" fmla="?: f22 f42 f43"/>
                            <a:gd name="f63" fmla="?: f21 f49 f48"/>
                            <a:gd name="f64" fmla="?: f21 f48 f49"/>
                            <a:gd name="f65" fmla="?: f23 f47 f46"/>
                            <a:gd name="f66" fmla="?: f21 f54 f55"/>
                            <a:gd name="f67" fmla="?: f20 f58 f57"/>
                            <a:gd name="f68" fmla="?: f22 f60 f61"/>
                            <a:gd name="f69" fmla="?: f23 f64 f63"/>
                            <a:gd name="f70" fmla="*/ f51 1 f29"/>
                            <a:gd name="f71" fmla="*/ f52 1 f29"/>
                            <a:gd name="f72" fmla="*/ f53 1 f29"/>
                            <a:gd name="f73" fmla="*/ f70 f9 1"/>
                            <a:gd name="f74" fmla="*/ f71 f10 1"/>
                            <a:gd name="f75" fmla="*/ f71 f9 1"/>
                            <a:gd name="f76" fmla="*/ f70 f10 1"/>
                            <a:gd name="f77" fmla="*/ f72 f10 1"/>
                            <a:gd name="f78" fmla="*/ f72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0">
                              <a:pos x="f73" y="f74"/>
                            </a:cxn>
                            <a:cxn ang="f50">
                              <a:pos x="f75" y="f76"/>
                            </a:cxn>
                            <a:cxn ang="f50">
                              <a:pos x="f73" y="f77"/>
                            </a:cxn>
                            <a:cxn ang="f50">
                              <a:pos x="f78" y="f76"/>
                            </a:cxn>
                          </a:cxnLst>
                          <a:rect l="f24" t="f27" r="f25" b="f26"/>
                          <a:pathLst>
                            <a:path w="21600" h="21600">
                              <a:moveTo>
                                <a:pt x="f6" y="f13"/>
                              </a:moveTo>
                              <a:arcTo wR="f30" hR="f31" stAng="f66" swAng="f56"/>
                              <a:lnTo>
                                <a:pt x="f14" y="f6"/>
                              </a:lnTo>
                              <a:arcTo wR="f36" hR="f30" stAng="f67" swAng="f59"/>
                              <a:lnTo>
                                <a:pt x="f7" y="f14"/>
                              </a:lnTo>
                              <a:arcTo wR="f41" hR="f36" stAng="f68" swAng="f62"/>
                              <a:lnTo>
                                <a:pt x="f13" y="f7"/>
                              </a:lnTo>
                              <a:arcTo wR="f31" hR="f41" stAng="f69" swAng="f65"/>
                              <a:close/>
                            </a:path>
                          </a:pathLst>
                        </a:custGeom>
                        <a:solidFill>
                          <a:srgbClr val="BCC4E6"/>
                        </a:solidFill>
                        <a:ln w="3236" cap="sq">
                          <a:solidFill>
                            <a:srgbClr val="E6E6E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649F" w14:textId="77777777" w:rsidR="0091437D" w:rsidRDefault="00000000"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80"/>
                                <w:lang w:bidi="ar-SA"/>
                              </w:rPr>
                              <w:t>Caisse</w:t>
                            </w:r>
                          </w:p>
                          <w:p w14:paraId="0F28E428" w14:textId="77777777" w:rsidR="0091437D" w:rsidRDefault="00000000"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80"/>
                                <w:lang w:bidi="ar-SA"/>
                              </w:rPr>
                              <w:t>d’allocations familiales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E497B" id="Forme libre : forme 4" o:spid="_x0000_s1028" style="position:absolute;margin-left:34.6pt;margin-top:38.85pt;width:200.7pt;height:38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" adj="-11796480,,5400" path="m,2540wa,,5080,5080,,2540,2540,l19060,wa16520,,21600,5080,19060,,21600,2540l21600,19060wa16520,16520,21600,21600,21600,19060,19060,21600l2540,21600wa,16520,5080,21600,2540,21600,,19060l,2540xe" fillcolor="#bcc4e6" strokecolor="#e6e6e6" strokeweight=".08989mm">
                <v:stroke joinstyle="miter" endcap="square"/>
                <v:formulas/>
                <v:path arrowok="t" o:connecttype="custom" o:connectlocs="1274445,0;2548890,242888;1274445,485775;0,242888;1274445,0;0,242888;1274445,485775;2548890,242888" o:connectangles="270,0,90,180,270,270,270,270" textboxrect="800,800,20800,20800"/>
                <v:textbox>
                  <w:txbxContent>
                    <w:p w14:paraId="18A8649F" w14:textId="77777777" w:rsidR="0091437D" w:rsidRDefault="00000000"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80"/>
                          <w:lang w:bidi="ar-SA"/>
                        </w:rPr>
                        <w:t>Caisse</w:t>
                      </w:r>
                    </w:p>
                    <w:p w14:paraId="0F28E428" w14:textId="77777777" w:rsidR="0091437D" w:rsidRDefault="00000000"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80"/>
                          <w:lang w:bidi="ar-SA"/>
                        </w:rPr>
                        <w:t>d’allocations familiales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27E5916" wp14:editId="042C88D9">
                <wp:simplePos x="0" y="0"/>
                <wp:positionH relativeFrom="column">
                  <wp:posOffset>-7562</wp:posOffset>
                </wp:positionH>
                <wp:positionV relativeFrom="page">
                  <wp:posOffset>0</wp:posOffset>
                </wp:positionV>
                <wp:extent cx="601976" cy="5343525"/>
                <wp:effectExtent l="0" t="0" r="7624" b="9525"/>
                <wp:wrapNone/>
                <wp:docPr id="5" name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76" cy="53435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4E6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D02F1C1" w14:textId="77777777" w:rsidR="0091437D" w:rsidRDefault="0091437D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E5916" id="Forme libre : forme 5" o:spid="_x0000_s1029" style="position:absolute;margin-left:-.6pt;margin-top:0;width:47.4pt;height:420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" adj="-11796480,,5400" path="m,l21600,r,21600l,21600,,xe" fillcolor="#bcc4e6" stroked="f">
                <v:stroke joinstyle="miter"/>
                <v:formulas/>
                <v:path arrowok="t" o:connecttype="custom" o:connectlocs="300988,0;601976,2671763;300988,5343525;0,2671763" o:connectangles="270,0,90,180" textboxrect="0,0,21600,21600"/>
                <v:textbox inset="4.40994mm,2.29006mm,4.40994mm,2.29006mm">
                  <w:txbxContent>
                    <w:p w14:paraId="6D02F1C1" w14:textId="77777777" w:rsidR="0091437D" w:rsidRDefault="0091437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B8A96DE" wp14:editId="4ECA98AA">
                <wp:simplePos x="0" y="0"/>
                <wp:positionH relativeFrom="page">
                  <wp:posOffset>0</wp:posOffset>
                </wp:positionH>
                <wp:positionV relativeFrom="page">
                  <wp:posOffset>5342400</wp:posOffset>
                </wp:positionV>
                <wp:extent cx="603247" cy="5347968"/>
                <wp:effectExtent l="0" t="0" r="6353" b="5082"/>
                <wp:wrapNone/>
                <wp:docPr id="6" name="Forme libre : 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47" cy="534796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DFD3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3C8F37C" w14:textId="77777777" w:rsidR="0091437D" w:rsidRDefault="0091437D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96DE" id="Forme libre : forme 6" o:spid="_x0000_s1030" style="position:absolute;margin-left:0;margin-top:420.65pt;width:47.5pt;height:421.1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" adj="-11796480,,5400" path="m,l21600,r,21600l,21600,,xe" fillcolor="#a5dfd3" stroked="f">
                <v:stroke joinstyle="miter"/>
                <v:formulas/>
                <v:path arrowok="t" o:connecttype="custom" o:connectlocs="301624,0;603247,2673984;301624,5347968;0,2673984" o:connectangles="270,0,90,180" textboxrect="0,0,21600,21600"/>
                <v:textbox inset="4.40994mm,2.29006mm,4.40994mm,2.29006mm">
                  <w:txbxContent>
                    <w:p w14:paraId="43C8F37C" w14:textId="77777777" w:rsidR="0091437D" w:rsidRDefault="0091437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0"/>
          <w:szCs w:val="20"/>
          <w:lang w:eastAsia="fr-FR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fr-FR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fr-FR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fr-FR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fr-FR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fr-FR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fr-FR"/>
        </w:rPr>
        <w:tab/>
        <w:t xml:space="preserve"> le  ……..</w:t>
      </w:r>
    </w:p>
    <w:p w14:paraId="1DB1B6AA" w14:textId="77777777" w:rsidR="0091437D" w:rsidRDefault="0091437D">
      <w:pPr>
        <w:pStyle w:val="Standard"/>
        <w:ind w:left="4859"/>
        <w:rPr>
          <w:rFonts w:ascii="Arial" w:hAnsi="Arial" w:cs="Arial"/>
          <w:bCs/>
          <w:sz w:val="20"/>
          <w:szCs w:val="20"/>
        </w:rPr>
      </w:pPr>
    </w:p>
    <w:p w14:paraId="45B954D3" w14:textId="77777777" w:rsidR="0091437D" w:rsidRDefault="0091437D">
      <w:pPr>
        <w:pStyle w:val="Standard"/>
        <w:ind w:left="4859"/>
        <w:rPr>
          <w:rFonts w:ascii="Arial" w:hAnsi="Arial" w:cs="Arial"/>
          <w:bCs/>
          <w:sz w:val="20"/>
          <w:szCs w:val="20"/>
          <w:lang w:eastAsia="fr-FR"/>
        </w:rPr>
      </w:pPr>
    </w:p>
    <w:p w14:paraId="71F7FDEA" w14:textId="77777777" w:rsidR="0091437D" w:rsidRDefault="0091437D">
      <w:pPr>
        <w:pStyle w:val="Standard"/>
        <w:ind w:left="4859"/>
        <w:rPr>
          <w:rFonts w:ascii="Arial" w:hAnsi="Arial" w:cs="Arial"/>
          <w:bCs/>
          <w:sz w:val="20"/>
          <w:szCs w:val="20"/>
          <w:lang w:eastAsia="fr-FR"/>
        </w:rPr>
      </w:pPr>
    </w:p>
    <w:p w14:paraId="51D4DCFD" w14:textId="77777777" w:rsidR="0091437D" w:rsidRDefault="0091437D">
      <w:pPr>
        <w:pStyle w:val="Standard"/>
        <w:rPr>
          <w:rFonts w:ascii="Arial" w:hAnsi="Arial" w:cs="Arial"/>
          <w:bCs/>
          <w:sz w:val="20"/>
          <w:szCs w:val="20"/>
          <w:lang w:eastAsia="fr-FR"/>
        </w:rPr>
      </w:pPr>
    </w:p>
    <w:p w14:paraId="6E2EADCC" w14:textId="77777777" w:rsidR="0091437D" w:rsidRDefault="0091437D">
      <w:pPr>
        <w:pStyle w:val="Standard"/>
        <w:ind w:left="4859"/>
        <w:rPr>
          <w:rFonts w:ascii="Arial" w:hAnsi="Arial" w:cs="Arial"/>
          <w:bCs/>
          <w:sz w:val="20"/>
          <w:szCs w:val="20"/>
          <w:lang w:eastAsia="fr-FR"/>
        </w:rPr>
      </w:pPr>
    </w:p>
    <w:p w14:paraId="0FCE6DCA" w14:textId="77777777" w:rsidR="0091437D" w:rsidRDefault="00000000">
      <w:pPr>
        <w:pStyle w:val="Standard"/>
        <w:ind w:left="485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 </w:t>
      </w:r>
    </w:p>
    <w:p w14:paraId="7D568977" w14:textId="77777777" w:rsidR="0091437D" w:rsidRDefault="00000000">
      <w:pPr>
        <w:pStyle w:val="Standard"/>
        <w:ind w:left="485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</w:t>
      </w:r>
    </w:p>
    <w:p w14:paraId="7BE48513" w14:textId="77777777" w:rsidR="0091437D" w:rsidRDefault="00000000">
      <w:pPr>
        <w:pStyle w:val="Standard"/>
        <w:ind w:left="485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</w:t>
      </w:r>
    </w:p>
    <w:p w14:paraId="08D22B02" w14:textId="77777777" w:rsidR="0091437D" w:rsidRDefault="00000000">
      <w:pPr>
        <w:pStyle w:val="Standard"/>
        <w:ind w:left="485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……………………………………….</w:t>
      </w:r>
    </w:p>
    <w:p w14:paraId="01C89E02" w14:textId="77777777" w:rsidR="0091437D" w:rsidRDefault="00000000">
      <w:pPr>
        <w:pStyle w:val="Standard"/>
        <w:ind w:left="485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……………………………………….</w:t>
      </w:r>
    </w:p>
    <w:p w14:paraId="086261A3" w14:textId="77777777" w:rsidR="0091437D" w:rsidRDefault="0091437D">
      <w:pPr>
        <w:pStyle w:val="Standard"/>
        <w:ind w:left="40"/>
        <w:rPr>
          <w:rFonts w:ascii="Arial" w:hAnsi="Arial" w:cs="Arial"/>
          <w:b/>
          <w:bCs/>
          <w:color w:val="00009C"/>
          <w:spacing w:val="-2"/>
          <w:sz w:val="20"/>
          <w:szCs w:val="20"/>
        </w:rPr>
      </w:pPr>
    </w:p>
    <w:p w14:paraId="41485274" w14:textId="77777777" w:rsidR="0091437D" w:rsidRDefault="0091437D">
      <w:pPr>
        <w:pStyle w:val="Standard"/>
        <w:shd w:val="clear" w:color="auto" w:fill="FFFFFF"/>
        <w:ind w:left="40"/>
        <w:rPr>
          <w:rFonts w:ascii="Arial" w:hAnsi="Arial" w:cs="Arial"/>
          <w:b/>
          <w:bCs/>
          <w:color w:val="00009C"/>
          <w:spacing w:val="-2"/>
          <w:sz w:val="20"/>
          <w:szCs w:val="20"/>
        </w:rPr>
      </w:pPr>
    </w:p>
    <w:p w14:paraId="0E900B5E" w14:textId="77777777" w:rsidR="0091437D" w:rsidRDefault="0091437D">
      <w:pPr>
        <w:pStyle w:val="Standard"/>
        <w:shd w:val="clear" w:color="auto" w:fill="FFFFFF"/>
        <w:ind w:left="40"/>
        <w:rPr>
          <w:rFonts w:ascii="Arial" w:hAnsi="Arial" w:cs="Arial"/>
          <w:b/>
          <w:bCs/>
          <w:color w:val="00009C"/>
          <w:spacing w:val="-2"/>
          <w:sz w:val="20"/>
          <w:szCs w:val="20"/>
        </w:rPr>
      </w:pPr>
    </w:p>
    <w:p w14:paraId="4710DA88" w14:textId="77777777" w:rsidR="0091437D" w:rsidRDefault="0091437D">
      <w:pPr>
        <w:pStyle w:val="Standard"/>
        <w:shd w:val="clear" w:color="auto" w:fill="FFFFFF"/>
        <w:ind w:left="40"/>
        <w:rPr>
          <w:rFonts w:ascii="Arial" w:hAnsi="Arial" w:cs="Arial"/>
          <w:b/>
          <w:bCs/>
          <w:color w:val="00009C"/>
          <w:spacing w:val="-2"/>
          <w:sz w:val="20"/>
          <w:szCs w:val="20"/>
        </w:rPr>
      </w:pPr>
    </w:p>
    <w:p w14:paraId="6C9C74E3" w14:textId="77777777" w:rsidR="0091437D" w:rsidRDefault="0091437D">
      <w:pPr>
        <w:pStyle w:val="Standard"/>
        <w:shd w:val="clear" w:color="auto" w:fill="FFFFFF"/>
        <w:ind w:left="40"/>
        <w:rPr>
          <w:rFonts w:ascii="Arial" w:hAnsi="Arial" w:cs="Arial"/>
          <w:b/>
          <w:bCs/>
          <w:color w:val="00009C"/>
          <w:spacing w:val="-2"/>
          <w:sz w:val="20"/>
          <w:szCs w:val="20"/>
        </w:rPr>
      </w:pPr>
    </w:p>
    <w:p w14:paraId="493D0E5E" w14:textId="77777777" w:rsidR="0091437D" w:rsidRDefault="00000000">
      <w:pPr>
        <w:pStyle w:val="Standard"/>
        <w:shd w:val="clear" w:color="auto" w:fill="FFFFFF"/>
        <w:ind w:left="40"/>
      </w:pPr>
      <w:r>
        <w:rPr>
          <w:rFonts w:ascii="Arial" w:hAnsi="Arial" w:cs="Arial"/>
          <w:b/>
          <w:bCs/>
          <w:color w:val="00009C"/>
          <w:spacing w:val="-2"/>
          <w:sz w:val="20"/>
          <w:szCs w:val="20"/>
        </w:rPr>
        <w:t xml:space="preserve">Objet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:</w:t>
      </w:r>
      <w:r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-2"/>
          <w:sz w:val="20"/>
          <w:szCs w:val="20"/>
        </w:rPr>
        <w:fldChar w:fldCharType="begin"/>
      </w:r>
      <w:r>
        <w:rPr>
          <w:rFonts w:ascii="Arial" w:hAnsi="Arial" w:cs="Arial"/>
          <w:bCs/>
          <w:color w:val="000000"/>
          <w:spacing w:val="-2"/>
          <w:sz w:val="20"/>
          <w:szCs w:val="20"/>
        </w:rPr>
        <w:instrText xml:space="preserve"> FILLIN "CourrierObjet" </w:instrText>
      </w:r>
      <w:r>
        <w:rPr>
          <w:rFonts w:ascii="Arial" w:hAnsi="Arial" w:cs="Arial"/>
          <w:bCs/>
          <w:color w:val="000000"/>
          <w:spacing w:val="-2"/>
          <w:sz w:val="20"/>
          <w:szCs w:val="20"/>
        </w:rPr>
        <w:fldChar w:fldCharType="separate"/>
      </w:r>
      <w:r>
        <w:rPr>
          <w:rFonts w:ascii="Arial" w:hAnsi="Arial" w:cs="Arial"/>
          <w:bCs/>
          <w:color w:val="000000"/>
          <w:spacing w:val="-2"/>
          <w:sz w:val="20"/>
          <w:szCs w:val="20"/>
        </w:rPr>
        <w:t>Déclaration d’impayé</w:t>
      </w:r>
      <w:r>
        <w:rPr>
          <w:rFonts w:ascii="Arial" w:hAnsi="Arial" w:cs="Arial"/>
          <w:bCs/>
          <w:color w:val="000000"/>
          <w:spacing w:val="-2"/>
          <w:sz w:val="20"/>
          <w:szCs w:val="20"/>
        </w:rPr>
        <w:fldChar w:fldCharType="end"/>
      </w:r>
    </w:p>
    <w:p w14:paraId="465D0730" w14:textId="77777777" w:rsidR="0091437D" w:rsidRDefault="00000000">
      <w:pPr>
        <w:pStyle w:val="Standard"/>
        <w:ind w:left="4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Vos références :</w:t>
      </w:r>
    </w:p>
    <w:p w14:paraId="79E98A82" w14:textId="77777777" w:rsidR="0091437D" w:rsidRDefault="00000000">
      <w:pPr>
        <w:pStyle w:val="Standard"/>
        <w:ind w:left="40"/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N° allocataire : </w:t>
      </w:r>
      <w:r>
        <w:rPr>
          <w:rFonts w:ascii="Arial" w:hAnsi="Arial"/>
          <w:sz w:val="20"/>
          <w:szCs w:val="20"/>
          <w:lang w:eastAsia="fr-FR"/>
        </w:rPr>
        <w:tab/>
      </w:r>
      <w:r>
        <w:rPr>
          <w:rFonts w:ascii="Arial" w:hAnsi="Arial"/>
          <w:sz w:val="20"/>
          <w:szCs w:val="20"/>
          <w:lang w:eastAsia="fr-FR"/>
        </w:rPr>
        <w:tab/>
      </w:r>
      <w:r>
        <w:rPr>
          <w:rFonts w:ascii="Arial" w:hAnsi="Arial"/>
          <w:sz w:val="20"/>
          <w:szCs w:val="20"/>
          <w:lang w:eastAsia="fr-FR"/>
        </w:rPr>
        <w:tab/>
      </w:r>
    </w:p>
    <w:p w14:paraId="0F73A7C6" w14:textId="77777777" w:rsidR="0091437D" w:rsidRDefault="0091437D">
      <w:pPr>
        <w:pStyle w:val="Standard"/>
        <w:shd w:val="clear" w:color="auto" w:fill="FFFFFF"/>
        <w:spacing w:before="125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2F804DC" w14:textId="77777777" w:rsidR="0091437D" w:rsidRDefault="00000000">
      <w:pPr>
        <w:pStyle w:val="Standard"/>
        <w:shd w:val="clear" w:color="auto" w:fill="FFFFFF"/>
        <w:spacing w:before="125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Madame, Monsieur,</w:t>
      </w:r>
    </w:p>
    <w:p w14:paraId="5FDF5306" w14:textId="77777777" w:rsidR="0091437D" w:rsidRDefault="0091437D">
      <w:pPr>
        <w:pStyle w:val="Retraitcorpsdetexte2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14:paraId="1580E4A0" w14:textId="77777777" w:rsidR="0091437D" w:rsidRDefault="00000000">
      <w:pPr>
        <w:pStyle w:val="Retraitcorpsdetexte2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locataire ou accédant à la propriété n’est pas à jour du paiement de son loyer ou du remboursement de prêt.</w:t>
      </w:r>
    </w:p>
    <w:p w14:paraId="0CCF80A1" w14:textId="77777777" w:rsidR="0091437D" w:rsidRDefault="0091437D">
      <w:pPr>
        <w:pStyle w:val="Retraitcorpsdetexte2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14:paraId="0F86644D" w14:textId="77777777" w:rsidR="0091437D" w:rsidRDefault="00000000">
      <w:pPr>
        <w:pStyle w:val="Retraitcorpsdetexte2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informations sur la situation de l’impayé doivent être communiquées à la Caf dans les meilleurs délais. Aussi, ce document doit être retourné dûment complété et signé.</w:t>
      </w:r>
    </w:p>
    <w:p w14:paraId="31C2A036" w14:textId="77777777" w:rsidR="0091437D" w:rsidRDefault="0091437D">
      <w:pPr>
        <w:pStyle w:val="Standard"/>
        <w:shd w:val="clear" w:color="auto" w:fill="FFFFFF"/>
        <w:tabs>
          <w:tab w:val="right" w:leader="underscore" w:pos="10926"/>
        </w:tabs>
        <w:ind w:left="720"/>
        <w:rPr>
          <w:rFonts w:ascii="Arial" w:hAnsi="Arial" w:cs="Arial"/>
          <w:sz w:val="20"/>
          <w:szCs w:val="20"/>
        </w:rPr>
      </w:pPr>
    </w:p>
    <w:p w14:paraId="128900FA" w14:textId="77777777" w:rsidR="0091437D" w:rsidRDefault="0091437D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ind w:left="720"/>
        <w:rPr>
          <w:rFonts w:ascii="Arial" w:hAnsi="Arial" w:cs="Arial"/>
          <w:sz w:val="20"/>
          <w:szCs w:val="20"/>
        </w:rPr>
      </w:pPr>
    </w:p>
    <w:p w14:paraId="2CF723A1" w14:textId="77777777" w:rsidR="0091437D" w:rsidRDefault="00000000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 …………………………………………………………………………………</w:t>
      </w:r>
    </w:p>
    <w:p w14:paraId="201EA2CB" w14:textId="77777777" w:rsidR="0091437D" w:rsidRDefault="00000000">
      <w:pPr>
        <w:pStyle w:val="Retraitcorpsdetexte3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clear" w:pos="6766"/>
          <w:tab w:val="clear" w:pos="12065"/>
        </w:tabs>
        <w:spacing w:line="360" w:lineRule="auto"/>
        <w:ind w:left="720"/>
        <w:rPr>
          <w:szCs w:val="20"/>
          <w:lang w:bidi="ar-SA"/>
        </w:rPr>
      </w:pPr>
      <w:r>
        <w:rPr>
          <w:szCs w:val="20"/>
          <w:lang w:bidi="ar-SA"/>
        </w:rPr>
        <w:t>…………………………………………………………………………………………………</w:t>
      </w:r>
    </w:p>
    <w:p w14:paraId="52580E47" w14:textId="77777777" w:rsidR="0091437D" w:rsidRDefault="00000000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hd w:val="clear" w:color="auto" w:fill="FFFFFF"/>
        <w:spacing w:line="360" w:lineRule="auto"/>
        <w:ind w:left="720"/>
      </w:pPr>
      <w:r>
        <w:rPr>
          <w:rFonts w:ascii="Arial" w:hAnsi="Arial" w:cs="Arial"/>
          <w:spacing w:val="1"/>
          <w:sz w:val="20"/>
          <w:szCs w:val="20"/>
        </w:rPr>
        <w:t xml:space="preserve">certifie que </w:t>
      </w:r>
      <w:r>
        <w:rPr>
          <w:rStyle w:val="contact-address-city"/>
          <w:rFonts w:ascii="Arial" w:hAnsi="Arial" w:cs="Arial"/>
          <w:spacing w:val="1"/>
          <w:sz w:val="20"/>
          <w:szCs w:val="20"/>
        </w:rPr>
        <w:t>M…..     ……………………………………….. résidant à l’adresse suivante :</w:t>
      </w:r>
    </w:p>
    <w:p w14:paraId="17288D0B" w14:textId="77777777" w:rsidR="0091437D" w:rsidRDefault="00000000">
      <w:pPr>
        <w:pStyle w:val="Normalcentr1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clear" w:pos="3420"/>
          <w:tab w:val="clear" w:pos="9095"/>
        </w:tabs>
        <w:spacing w:line="360" w:lineRule="auto"/>
        <w:ind w:right="0"/>
      </w:pPr>
      <w:r>
        <w:rPr>
          <w:rStyle w:val="contact-address-city"/>
          <w:bCs/>
          <w:szCs w:val="20"/>
        </w:rPr>
        <w:t>………………………………………………………………………………………………….</w:t>
      </w:r>
    </w:p>
    <w:p w14:paraId="09B78AE8" w14:textId="77777777" w:rsidR="0091437D" w:rsidRDefault="00000000">
      <w:pPr>
        <w:pStyle w:val="Normalcentr1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clear" w:pos="3420"/>
          <w:tab w:val="clear" w:pos="9095"/>
        </w:tabs>
        <w:spacing w:line="360" w:lineRule="auto"/>
        <w:ind w:right="0"/>
      </w:pPr>
      <w:r>
        <w:rPr>
          <w:rStyle w:val="contact-address-city"/>
          <w:bCs/>
          <w:szCs w:val="20"/>
        </w:rPr>
        <w:t>………………………………………………………………………………………………….</w:t>
      </w:r>
    </w:p>
    <w:p w14:paraId="6158AAB0" w14:textId="77777777" w:rsidR="0091437D" w:rsidRDefault="00000000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hd w:val="clear" w:color="auto" w:fill="FFFFFF"/>
        <w:spacing w:line="360" w:lineRule="auto"/>
        <w:ind w:left="720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n’est pas à jour du paiement de ses loyers / échéances depuis le …………………</w:t>
      </w:r>
    </w:p>
    <w:p w14:paraId="21991BEC" w14:textId="77777777" w:rsidR="0091437D" w:rsidRDefault="00000000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hd w:val="clear" w:color="auto" w:fill="FFFFFF"/>
        <w:spacing w:line="360" w:lineRule="auto"/>
        <w:ind w:left="720"/>
      </w:pPr>
      <w:r>
        <w:rPr>
          <w:rFonts w:ascii="Arial" w:hAnsi="Arial" w:cs="Arial"/>
          <w:spacing w:val="1"/>
          <w:sz w:val="20"/>
          <w:szCs w:val="20"/>
        </w:rPr>
        <w:t>- Dernier mois entier de loyer / échéance payé(e)</w:t>
      </w:r>
      <w:r>
        <w:rPr>
          <w:rFonts w:ascii="Arial" w:hAnsi="Arial" w:cs="Arial"/>
          <w:spacing w:val="-2"/>
          <w:sz w:val="20"/>
          <w:szCs w:val="20"/>
        </w:rPr>
        <w:t xml:space="preserve"> : …………………………………….</w:t>
      </w:r>
    </w:p>
    <w:p w14:paraId="09D0FB7D" w14:textId="77777777" w:rsidR="0091437D" w:rsidRDefault="00000000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hd w:val="clear" w:color="auto" w:fill="FFFFFF"/>
        <w:spacing w:line="360" w:lineRule="auto"/>
        <w:ind w:left="720"/>
      </w:pPr>
      <w:r>
        <w:rPr>
          <w:rFonts w:ascii="Arial" w:hAnsi="Arial" w:cs="Arial"/>
          <w:spacing w:val="1"/>
          <w:sz w:val="20"/>
          <w:szCs w:val="20"/>
        </w:rPr>
        <w:t xml:space="preserve">- Montant global de la dette </w:t>
      </w:r>
      <w:r>
        <w:rPr>
          <w:rFonts w:ascii="Arial" w:hAnsi="Arial" w:cs="Arial"/>
          <w:spacing w:val="-1"/>
          <w:sz w:val="20"/>
          <w:szCs w:val="20"/>
        </w:rPr>
        <w:t xml:space="preserve">    :  ……………………………………………………………</w:t>
      </w:r>
    </w:p>
    <w:p w14:paraId="314C9A37" w14:textId="77777777" w:rsidR="0091437D" w:rsidRDefault="00000000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hd w:val="clear" w:color="auto" w:fill="FFFFFF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Montant actuel du loyer / échéance  : ……………………………………………………</w:t>
      </w:r>
    </w:p>
    <w:p w14:paraId="62C50579" w14:textId="77777777" w:rsidR="0091437D" w:rsidRDefault="00000000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hd w:val="clear" w:color="auto" w:fill="FFFFFF"/>
        <w:spacing w:line="360" w:lineRule="auto"/>
        <w:ind w:left="7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- Montant actuel des charges   :  …………………………………………………………</w:t>
      </w:r>
    </w:p>
    <w:p w14:paraId="3B6FD676" w14:textId="77777777" w:rsidR="0091437D" w:rsidRDefault="00000000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hd w:val="clear" w:color="auto" w:fill="FFFFFF"/>
        <w:spacing w:line="360" w:lineRule="auto"/>
        <w:ind w:left="72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- Période de l’impayé du  ……………………………au  ………………………</w:t>
      </w:r>
    </w:p>
    <w:p w14:paraId="4C834F19" w14:textId="77777777" w:rsidR="0091437D" w:rsidRDefault="00000000">
      <w:pPr>
        <w:pStyle w:val="Standard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hd w:val="clear" w:color="auto" w:fill="FFFFFF"/>
        <w:spacing w:line="360" w:lineRule="auto"/>
        <w:ind w:left="72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(détail de l’impayé à effectuer au verso)</w:t>
      </w:r>
    </w:p>
    <w:p w14:paraId="647E50F0" w14:textId="77777777" w:rsidR="0091437D" w:rsidRDefault="00000000">
      <w:pPr>
        <w:pStyle w:val="Textbodyindent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clear" w:pos="7858"/>
          <w:tab w:val="clear" w:pos="9523"/>
        </w:tabs>
        <w:spacing w:line="360" w:lineRule="auto"/>
        <w:ind w:left="720"/>
      </w:pPr>
      <w:r>
        <w:rPr>
          <w:rFonts w:ascii="Wingdings" w:hAnsi="Wingdings" w:cs="Arial"/>
          <w:spacing w:val="1"/>
          <w:sz w:val="20"/>
          <w:szCs w:val="20"/>
          <w:lang w:bidi="ar-SA"/>
        </w:rPr>
        <w:t></w:t>
      </w:r>
      <w:r>
        <w:rPr>
          <w:rFonts w:ascii="Arial" w:hAnsi="Arial" w:cs="Arial"/>
          <w:spacing w:val="1"/>
          <w:sz w:val="20"/>
          <w:szCs w:val="20"/>
          <w:lang w:bidi="ar-SA"/>
        </w:rPr>
        <w:t xml:space="preserve">  </w:t>
      </w:r>
      <w:r>
        <w:rPr>
          <w:rFonts w:ascii="Arial" w:hAnsi="Arial" w:cs="Arial"/>
          <w:sz w:val="20"/>
          <w:szCs w:val="20"/>
          <w:lang w:bidi="ar-SA"/>
        </w:rPr>
        <w:t>Je souhaite que son aide au logement me soit versée directement. Je joins un  relevé d’identité bancaire, postal ou épargne .</w:t>
      </w:r>
    </w:p>
    <w:p w14:paraId="5CF405BD" w14:textId="77777777" w:rsidR="0091437D" w:rsidRDefault="00000000">
      <w:pPr>
        <w:pStyle w:val="Textbodyindent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clear" w:pos="7858"/>
          <w:tab w:val="clear" w:pos="9523"/>
        </w:tabs>
        <w:ind w:left="720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 xml:space="preserve">    Fait à </w:t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  <w:t>Signature et cachet</w:t>
      </w:r>
    </w:p>
    <w:p w14:paraId="188D1BD9" w14:textId="77777777" w:rsidR="0091437D" w:rsidRDefault="0091437D">
      <w:pPr>
        <w:pStyle w:val="Textbodyindent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clear" w:pos="7858"/>
          <w:tab w:val="clear" w:pos="9523"/>
        </w:tabs>
        <w:ind w:left="720"/>
        <w:rPr>
          <w:rFonts w:ascii="Arial" w:hAnsi="Arial" w:cs="Arial"/>
          <w:sz w:val="20"/>
          <w:szCs w:val="20"/>
          <w:lang w:bidi="ar-SA"/>
        </w:rPr>
      </w:pPr>
    </w:p>
    <w:p w14:paraId="787214CB" w14:textId="77777777" w:rsidR="0091437D" w:rsidRDefault="0091437D">
      <w:pPr>
        <w:pStyle w:val="Textbodyindent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clear" w:pos="7858"/>
          <w:tab w:val="clear" w:pos="9523"/>
        </w:tabs>
        <w:ind w:left="720"/>
        <w:rPr>
          <w:rFonts w:ascii="Arial" w:hAnsi="Arial" w:cs="Arial"/>
          <w:sz w:val="20"/>
          <w:szCs w:val="20"/>
          <w:lang w:bidi="ar-SA"/>
        </w:rPr>
      </w:pPr>
    </w:p>
    <w:p w14:paraId="4B949C18" w14:textId="77777777" w:rsidR="0091437D" w:rsidRDefault="0091437D">
      <w:pPr>
        <w:pStyle w:val="Textbodyindent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clear" w:pos="7858"/>
          <w:tab w:val="clear" w:pos="9523"/>
        </w:tabs>
        <w:ind w:left="720"/>
        <w:rPr>
          <w:rFonts w:ascii="Arial" w:hAnsi="Arial" w:cs="Arial"/>
          <w:sz w:val="20"/>
          <w:szCs w:val="20"/>
          <w:lang w:bidi="ar-SA"/>
        </w:rPr>
      </w:pPr>
    </w:p>
    <w:p w14:paraId="1F35115F" w14:textId="77777777" w:rsidR="0091437D" w:rsidRDefault="0091437D">
      <w:pPr>
        <w:pStyle w:val="Normalcentr1"/>
        <w:ind w:right="0"/>
        <w:rPr>
          <w:szCs w:val="20"/>
        </w:rPr>
      </w:pPr>
    </w:p>
    <w:p w14:paraId="51E83C62" w14:textId="77777777" w:rsidR="0091437D" w:rsidRDefault="00000000">
      <w:pPr>
        <w:pStyle w:val="Textbodyindent"/>
        <w:pageBreakBefore/>
        <w:ind w:left="0"/>
      </w:pPr>
      <w:r>
        <w:rPr>
          <w:rFonts w:ascii="Arial" w:hAnsi="Arial" w:cs="Arial"/>
        </w:rPr>
        <w:lastRenderedPageBreak/>
        <w:t xml:space="preserve">Nom – Prénom du locataire : </w:t>
      </w:r>
      <w:r>
        <w:rPr>
          <w:rStyle w:val="contact-address-city"/>
          <w:sz w:val="20"/>
          <w:szCs w:val="20"/>
        </w:rPr>
        <w:t>………………………………………………………………………...</w:t>
      </w:r>
    </w:p>
    <w:p w14:paraId="55615165" w14:textId="77777777" w:rsidR="0091437D" w:rsidRDefault="00000000">
      <w:pPr>
        <w:pStyle w:val="Textbodyindent"/>
        <w:ind w:left="0"/>
        <w:rPr>
          <w:rFonts w:ascii="Arial" w:hAnsi="Arial" w:cs="Arial"/>
        </w:rPr>
      </w:pPr>
      <w:r>
        <w:rPr>
          <w:rFonts w:ascii="Arial" w:hAnsi="Arial" w:cs="Arial"/>
        </w:rPr>
        <w:t>Adresse du logement concerné par l’impayé :</w:t>
      </w:r>
    </w:p>
    <w:p w14:paraId="117C68B6" w14:textId="77777777" w:rsidR="0091437D" w:rsidRDefault="00000000">
      <w:pPr>
        <w:pStyle w:val="Normalcentr1"/>
        <w:ind w:left="0" w:right="0"/>
      </w:pPr>
      <w:r>
        <w:rPr>
          <w:rStyle w:val="contact-address-city"/>
          <w:bCs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CC9B980" w14:textId="77777777" w:rsidR="0091437D" w:rsidRDefault="00000000">
      <w:pPr>
        <w:pStyle w:val="Textbodyindent"/>
        <w:ind w:left="0"/>
        <w:rPr>
          <w:rFonts w:ascii="Arial" w:hAnsi="Arial" w:cs="Arial"/>
        </w:rPr>
      </w:pPr>
      <w:r>
        <w:rPr>
          <w:rFonts w:ascii="Arial" w:hAnsi="Arial" w:cs="Arial"/>
        </w:rPr>
        <w:t>Nom – Prénom du Bailleur : ………………………………………………………………………………………...</w:t>
      </w:r>
    </w:p>
    <w:p w14:paraId="11DE43DC" w14:textId="77777777" w:rsidR="0091437D" w:rsidRDefault="00000000">
      <w:pPr>
        <w:pStyle w:val="Textbodyindent"/>
        <w:ind w:left="0"/>
      </w:pPr>
      <w:r>
        <w:rPr>
          <w:rFonts w:ascii="Arial" w:hAnsi="Arial" w:cs="Arial"/>
        </w:rPr>
        <w:t xml:space="preserve">Adresse du bailleur : 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D4F9FAD" wp14:editId="02AD9B99">
                <wp:simplePos x="0" y="0"/>
                <wp:positionH relativeFrom="page">
                  <wp:posOffset>0</wp:posOffset>
                </wp:positionH>
                <wp:positionV relativeFrom="page">
                  <wp:posOffset>5396395</wp:posOffset>
                </wp:positionV>
                <wp:extent cx="603247" cy="5347968"/>
                <wp:effectExtent l="0" t="0" r="6353" b="5082"/>
                <wp:wrapNone/>
                <wp:docPr id="7" name="Forme libre : fo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47" cy="534796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DFD3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08EBD7A" w14:textId="77777777" w:rsidR="0091437D" w:rsidRDefault="0091437D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F9FAD" id="Forme libre : forme 7" o:spid="_x0000_s1031" style="position:absolute;margin-left:0;margin-top:424.9pt;width:47.5pt;height:421.1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" adj="-11796480,,5400" path="m,l21600,r,21600l,21600,,xe" fillcolor="#a5dfd3" stroked="f">
                <v:stroke joinstyle="miter"/>
                <v:formulas/>
                <v:path arrowok="t" o:connecttype="custom" o:connectlocs="301624,0;603247,2673984;301624,5347968;0,2673984" o:connectangles="270,0,90,180" textboxrect="0,0,21600,21600"/>
                <v:textbox inset="4.40994mm,2.29006mm,4.40994mm,2.29006mm">
                  <w:txbxContent>
                    <w:p w14:paraId="008EBD7A" w14:textId="77777777" w:rsidR="0091437D" w:rsidRDefault="0091437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………………………………………………………………………………………..</w:t>
      </w:r>
    </w:p>
    <w:p w14:paraId="16DE192E" w14:textId="77777777" w:rsidR="0091437D" w:rsidRDefault="0091437D">
      <w:pPr>
        <w:pStyle w:val="Standard"/>
        <w:ind w:left="4859"/>
        <w:rPr>
          <w:rFonts w:ascii="Tms Rmn" w:hAnsi="Tms Rmn" w:cs="Tms Rmn"/>
          <w:sz w:val="20"/>
        </w:rPr>
      </w:pPr>
    </w:p>
    <w:tbl>
      <w:tblPr>
        <w:tblW w:w="8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1207"/>
        <w:gridCol w:w="1206"/>
        <w:gridCol w:w="1208"/>
        <w:gridCol w:w="1207"/>
        <w:gridCol w:w="1208"/>
        <w:gridCol w:w="1222"/>
      </w:tblGrid>
      <w:tr w:rsidR="0091437D" w14:paraId="791653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8AD69" w14:textId="77777777" w:rsidR="0091437D" w:rsidRDefault="00000000">
            <w:pPr>
              <w:pStyle w:val="Textbodyinden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17BB8" w14:textId="77777777" w:rsidR="0091437D" w:rsidRDefault="00000000">
            <w:pPr>
              <w:pStyle w:val="Textbodyinden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Somme dues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4353B" w14:textId="77777777" w:rsidR="0091437D" w:rsidRDefault="00000000">
            <w:pPr>
              <w:pStyle w:val="Textbodyinden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Montants versés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B0E26" w14:textId="77777777" w:rsidR="0091437D" w:rsidRDefault="00000000">
            <w:pPr>
              <w:pStyle w:val="Textbodyinden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Solde sur le mois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A88FF" w14:textId="77777777" w:rsidR="0091437D" w:rsidRDefault="00000000">
            <w:pPr>
              <w:pStyle w:val="Textbodyinden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Solde total positif ou négatif</w:t>
            </w:r>
          </w:p>
        </w:tc>
      </w:tr>
      <w:tr w:rsidR="0091437D" w14:paraId="4E8951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13265" w14:textId="77777777" w:rsidR="0091437D" w:rsidRDefault="0091437D"/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7391D" w14:textId="77777777" w:rsidR="0091437D" w:rsidRDefault="00000000">
            <w:pPr>
              <w:pStyle w:val="Textbodyinden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Loyer ou Échéance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6E101" w14:textId="77777777" w:rsidR="0091437D" w:rsidRDefault="00000000">
            <w:pPr>
              <w:pStyle w:val="Textbodyinden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Charges dues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2CA8A" w14:textId="77777777" w:rsidR="0091437D" w:rsidRDefault="00000000">
            <w:pPr>
              <w:pStyle w:val="Textbodyinden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Versements effectués par le locataire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0EE8A" w14:textId="77777777" w:rsidR="0091437D" w:rsidRDefault="00000000">
            <w:pPr>
              <w:pStyle w:val="Textbodyinden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ou Apl perçue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C1F3E" w14:textId="77777777" w:rsidR="0091437D" w:rsidRDefault="0091437D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751C8" w14:textId="77777777" w:rsidR="0091437D" w:rsidRDefault="0091437D"/>
        </w:tc>
      </w:tr>
      <w:tr w:rsidR="0091437D" w14:paraId="5FEA80C0" w14:textId="77777777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03D89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Exemple :</w:t>
            </w:r>
          </w:p>
          <w:p w14:paraId="5B156DC3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Janvier 23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0A622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24D74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23296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B56FE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53872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-200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35617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-200</w:t>
            </w:r>
          </w:p>
        </w:tc>
      </w:tr>
      <w:tr w:rsidR="0091437D" w14:paraId="40CEC358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A4222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Février 23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7D9E9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F8508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F3F07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1AF15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693AB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-200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D532" w14:textId="77777777" w:rsidR="0091437D" w:rsidRDefault="00000000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-400</w:t>
            </w:r>
          </w:p>
        </w:tc>
      </w:tr>
      <w:tr w:rsidR="0091437D" w14:paraId="304C1244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8DB30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DA092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5DC99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D871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80805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87EA9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FEC61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437D" w14:paraId="0CD63664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58A0D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DFC46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E478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09DAC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D8D4D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29732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F12EE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437D" w14:paraId="68C3529B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14C9C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4AB94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71B5D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D61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53FFA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41636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4FEE4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437D" w14:paraId="6608D74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50616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7448B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D7E6E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83E91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51D23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BA718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64CB1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437D" w14:paraId="2F712CCF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78260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196EE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8249F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19A7D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08620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655DE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8C9C4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437D" w14:paraId="0A2BBDB7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0DB6A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E7E3FA9" w14:textId="77777777" w:rsidR="0091437D" w:rsidRDefault="0091437D">
            <w:pPr>
              <w:pStyle w:val="Standard"/>
              <w:rPr>
                <w:rFonts w:ascii="Tahoma" w:hAnsi="Tahoma" w:cs="Tahoma"/>
                <w:sz w:val="20"/>
              </w:rPr>
            </w:pPr>
          </w:p>
          <w:p w14:paraId="6C5CFB2D" w14:textId="77777777" w:rsidR="0091437D" w:rsidRDefault="0091437D">
            <w:pPr>
              <w:pStyle w:val="Standard"/>
              <w:rPr>
                <w:rFonts w:ascii="Tahoma" w:hAnsi="Tahoma" w:cs="Tahoma"/>
                <w:sz w:val="20"/>
              </w:rPr>
            </w:pPr>
          </w:p>
          <w:p w14:paraId="461CE3CF" w14:textId="77777777" w:rsidR="0091437D" w:rsidRDefault="0091437D">
            <w:pPr>
              <w:pStyle w:val="Standard"/>
              <w:rPr>
                <w:rFonts w:ascii="Tahoma" w:hAnsi="Tahoma" w:cs="Tahoma"/>
                <w:sz w:val="20"/>
              </w:rPr>
            </w:pPr>
          </w:p>
          <w:p w14:paraId="5D5C5CC8" w14:textId="77777777" w:rsidR="0091437D" w:rsidRDefault="0091437D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043AA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0B6E2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4EC0B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04A3A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C3996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9F0E8" w14:textId="77777777" w:rsidR="0091437D" w:rsidRDefault="0091437D">
            <w:pPr>
              <w:pStyle w:val="Standard"/>
              <w:autoSpaceDE w:val="0"/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19C941" w14:textId="77777777" w:rsidR="0091437D" w:rsidRDefault="0091437D">
      <w:pPr>
        <w:pStyle w:val="Standard"/>
        <w:shd w:val="clear" w:color="auto" w:fill="FFFFFF"/>
        <w:ind w:left="1973"/>
      </w:pPr>
    </w:p>
    <w:p w14:paraId="374AB029" w14:textId="77777777" w:rsidR="0091437D" w:rsidRDefault="0091437D">
      <w:pPr>
        <w:pStyle w:val="Standard"/>
        <w:shd w:val="clear" w:color="auto" w:fill="FFFFFF"/>
        <w:ind w:left="1973" w:hanging="1900"/>
        <w:rPr>
          <w:rFonts w:ascii="Arial" w:hAnsi="Arial"/>
          <w:i/>
          <w:iCs/>
          <w:color w:val="808080"/>
          <w:sz w:val="16"/>
          <w:szCs w:val="16"/>
        </w:rPr>
      </w:pPr>
    </w:p>
    <w:sectPr w:rsidR="0091437D">
      <w:headerReference w:type="default" r:id="rId7"/>
      <w:footerReference w:type="default" r:id="rId8"/>
      <w:pgSz w:w="11906" w:h="16838"/>
      <w:pgMar w:top="1049" w:right="924" w:bottom="596" w:left="2517" w:header="709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2C3A" w14:textId="77777777" w:rsidR="00315CB5" w:rsidRDefault="00315CB5">
      <w:r>
        <w:separator/>
      </w:r>
    </w:p>
  </w:endnote>
  <w:endnote w:type="continuationSeparator" w:id="0">
    <w:p w14:paraId="5716DC4B" w14:textId="77777777" w:rsidR="00315CB5" w:rsidRDefault="0031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C3of9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08A0" w14:textId="77777777" w:rsidR="006A3F22" w:rsidRDefault="00000000">
    <w:pPr>
      <w:pStyle w:val="Standard"/>
      <w:ind w:left="-1219" w:right="-234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La loi punit quiconque se rend coupable de fraudes ou de fausses déclarations (article L.114-13 du code de la Sécurité Sociale. Article 441 -1 du Code Pénal). La Caf vérifie l’exactitude des déclarations.</w:t>
    </w:r>
  </w:p>
  <w:p w14:paraId="6E8AAEB3" w14:textId="77777777" w:rsidR="006A3F22" w:rsidRDefault="00000000">
    <w:pPr>
      <w:pStyle w:val="Standard"/>
      <w:ind w:firstLine="9"/>
      <w:rPr>
        <w:sz w:val="18"/>
        <w:szCs w:val="18"/>
      </w:rPr>
    </w:pPr>
  </w:p>
  <w:p w14:paraId="595CFB4B" w14:textId="77777777" w:rsidR="006A3F22" w:rsidRDefault="00000000">
    <w:pPr>
      <w:pStyle w:val="Standard"/>
      <w:tabs>
        <w:tab w:val="left" w:pos="-1031"/>
        <w:tab w:val="right" w:pos="7202"/>
      </w:tabs>
      <w:ind w:left="-1200" w:hanging="10"/>
    </w:pPr>
    <w:r>
      <w:rPr>
        <w:rFonts w:ascii="Arial" w:hAnsi="Arial" w:cs="Arial"/>
        <w:i/>
        <w:iCs/>
        <w:color w:val="808080"/>
        <w:sz w:val="14"/>
        <w:szCs w:val="14"/>
      </w:rPr>
      <w:fldChar w:fldCharType="begin"/>
    </w:r>
    <w:r>
      <w:rPr>
        <w:rFonts w:ascii="Arial" w:hAnsi="Arial" w:cs="Arial"/>
        <w:i/>
        <w:iCs/>
        <w:color w:val="808080"/>
        <w:sz w:val="14"/>
        <w:szCs w:val="14"/>
      </w:rPr>
      <w:instrText xml:space="preserve"> FILLIN "CourrierModele" </w:instrText>
    </w:r>
    <w:r>
      <w:rPr>
        <w:rFonts w:ascii="Arial" w:hAnsi="Arial" w:cs="Arial"/>
        <w:i/>
        <w:iCs/>
        <w:color w:val="808080"/>
        <w:sz w:val="14"/>
        <w:szCs w:val="14"/>
      </w:rPr>
      <w:fldChar w:fldCharType="separate"/>
    </w:r>
    <w:r>
      <w:rPr>
        <w:rFonts w:ascii="Arial" w:hAnsi="Arial" w:cs="Arial"/>
        <w:i/>
        <w:iCs/>
        <w:color w:val="808080"/>
        <w:sz w:val="14"/>
        <w:szCs w:val="14"/>
      </w:rPr>
      <w:t>IL-F-019</w:t>
    </w:r>
    <w:r>
      <w:rPr>
        <w:rFonts w:ascii="Arial" w:hAnsi="Arial" w:cs="Arial"/>
        <w:i/>
        <w:iCs/>
        <w:color w:val="808080"/>
        <w:sz w:val="14"/>
        <w:szCs w:val="14"/>
      </w:rPr>
      <w:fldChar w:fldCharType="end"/>
    </w:r>
    <w:r>
      <w:rPr>
        <w:rFonts w:ascii="Arial" w:hAnsi="Arial" w:cs="Arial"/>
        <w:i/>
        <w:iCs/>
        <w:color w:val="808080"/>
        <w:sz w:val="14"/>
        <w:szCs w:val="14"/>
      </w:rPr>
      <w:t xml:space="preserve"> - </w:t>
    </w:r>
    <w:fldSimple w:instr=" FILLIN &quot;CourrierAnnotation&quot; "/>
    <w:r>
      <w:rPr>
        <w:rFonts w:ascii="Arial" w:hAnsi="Arial"/>
        <w:i/>
        <w:iCs/>
        <w:color w:val="808080"/>
        <w:sz w:val="18"/>
        <w:szCs w:val="18"/>
      </w:rPr>
      <w:tab/>
    </w:r>
    <w:r>
      <w:rPr>
        <w:rFonts w:ascii="Arial" w:hAnsi="Arial" w:cs="Arial"/>
        <w:i/>
        <w:iCs/>
        <w:color w:val="000000"/>
        <w:sz w:val="16"/>
        <w:szCs w:val="18"/>
      </w:rPr>
      <w:t>PRL 33.03.2013</w:t>
    </w:r>
    <w:r>
      <w:rPr>
        <w:rFonts w:ascii="BC3of92" w:hAnsi="BC3of92"/>
        <w:i/>
        <w:iCs/>
        <w:color w:val="808080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6A22" w14:textId="77777777" w:rsidR="00315CB5" w:rsidRDefault="00315CB5">
      <w:r>
        <w:rPr>
          <w:color w:val="000000"/>
        </w:rPr>
        <w:separator/>
      </w:r>
    </w:p>
  </w:footnote>
  <w:footnote w:type="continuationSeparator" w:id="0">
    <w:p w14:paraId="531B20ED" w14:textId="77777777" w:rsidR="00315CB5" w:rsidRDefault="0031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64A7" w14:textId="77777777" w:rsidR="006A3F22" w:rsidRDefault="00000000">
    <w:pPr>
      <w:pStyle w:val="Textbody"/>
      <w:jc w:val="right"/>
      <w:rPr>
        <w:rFonts w:ascii="BC3of92" w:hAnsi="BC3of92"/>
        <w:color w:val="000000"/>
        <w:sz w:val="72"/>
        <w:szCs w:val="72"/>
      </w:rPr>
    </w:pPr>
    <w:r>
      <w:rPr>
        <w:rFonts w:ascii="BC3of92" w:hAnsi="BC3of92"/>
        <w:color w:val="000000"/>
        <w:sz w:val="72"/>
        <w:szCs w:val="72"/>
      </w:rPr>
      <w:t>*00000005019000000000*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437D"/>
    <w:rsid w:val="0004199A"/>
    <w:rsid w:val="00315CB5"/>
    <w:rsid w:val="0091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C9B2"/>
  <w15:docId w15:val="{A7DCA073-0202-4670-9095-CAC46F7C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jc w:val="right"/>
      <w:outlineLvl w:val="3"/>
    </w:pPr>
    <w:rPr>
      <w:rFonts w:ascii="Arial" w:eastAsia="Times" w:hAnsi="Arial" w:cs="Arial"/>
      <w:b/>
      <w:i/>
      <w:color w:val="0000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color w:val="0000FF"/>
      <w:sz w:val="16"/>
    </w:rPr>
  </w:style>
  <w:style w:type="paragraph" w:styleId="Liste">
    <w:name w:val="List"/>
    <w:basedOn w:val="Textbody"/>
    <w:rPr>
      <w:rFonts w:ascii="Liberation Sans" w:eastAsia="Liberation Sans" w:hAnsi="Liberation Sans"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Framecontents">
    <w:name w:val="Frame contents"/>
    <w:basedOn w:val="Textbody"/>
  </w:style>
  <w:style w:type="paragraph" w:customStyle="1" w:styleId="Nomdudestinataire">
    <w:name w:val="Nom du destinataire"/>
    <w:basedOn w:val="Standard"/>
    <w:next w:val="Standard"/>
    <w:pPr>
      <w:spacing w:before="60"/>
      <w:ind w:left="4321"/>
      <w:jc w:val="both"/>
    </w:pPr>
    <w:rPr>
      <w:rFonts w:ascii="Times New Roman" w:eastAsia="Times New Roman" w:hAnsi="Times New Roman" w:cs="Times New Roman"/>
      <w:spacing w:val="-5"/>
      <w:sz w:val="20"/>
    </w:rPr>
  </w:style>
  <w:style w:type="paragraph" w:customStyle="1" w:styleId="Date1">
    <w:name w:val="Date1"/>
    <w:basedOn w:val="Standard"/>
    <w:next w:val="Standard"/>
    <w:pPr>
      <w:spacing w:before="120" w:after="240" w:line="220" w:lineRule="atLeast"/>
      <w:ind w:left="4321"/>
      <w:jc w:val="both"/>
    </w:pPr>
    <w:rPr>
      <w:rFonts w:ascii="Times New Roman" w:eastAsia="Times New Roman" w:hAnsi="Times New Roman" w:cs="Times New Roman"/>
      <w:spacing w:val="-5"/>
      <w:sz w:val="20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Standard"/>
    <w:pPr>
      <w:tabs>
        <w:tab w:val="left" w:pos="3420"/>
        <w:tab w:val="right" w:pos="9095"/>
      </w:tabs>
      <w:ind w:left="720" w:right="142"/>
      <w:jc w:val="both"/>
    </w:pPr>
    <w:rPr>
      <w:rFonts w:ascii="Arial" w:hAnsi="Arial" w:cs="Arial"/>
      <w:color w:val="000000"/>
      <w:sz w:val="20"/>
    </w:rPr>
  </w:style>
  <w:style w:type="paragraph" w:styleId="Retraitcorpsdetexte3">
    <w:name w:val="Body Text Indent 3"/>
    <w:basedOn w:val="Standard"/>
    <w:pPr>
      <w:shd w:val="clear" w:color="auto" w:fill="FFFFFF"/>
      <w:tabs>
        <w:tab w:val="left" w:pos="6766"/>
        <w:tab w:val="left" w:leader="underscore" w:pos="12065"/>
      </w:tabs>
      <w:ind w:left="2183"/>
    </w:pPr>
    <w:rPr>
      <w:rFonts w:ascii="Arial" w:hAnsi="Arial" w:cs="Arial"/>
      <w:spacing w:val="1"/>
      <w:sz w:val="20"/>
      <w:szCs w:val="19"/>
    </w:rPr>
  </w:style>
  <w:style w:type="paragraph" w:customStyle="1" w:styleId="Textbodyindent">
    <w:name w:val="Text body indent"/>
    <w:basedOn w:val="Standard"/>
    <w:pPr>
      <w:shd w:val="clear" w:color="auto" w:fill="FFFFFF"/>
      <w:tabs>
        <w:tab w:val="left" w:pos="7858"/>
        <w:tab w:val="left" w:pos="9523"/>
      </w:tabs>
      <w:spacing w:before="154"/>
      <w:ind w:left="1980"/>
    </w:pPr>
    <w:rPr>
      <w:sz w:val="18"/>
      <w:szCs w:val="19"/>
    </w:rPr>
  </w:style>
  <w:style w:type="paragraph" w:styleId="Retraitcorpsdetexte2">
    <w:name w:val="Body Text Indent 2"/>
    <w:basedOn w:val="Standard"/>
    <w:pPr>
      <w:shd w:val="clear" w:color="auto" w:fill="FFFFFF"/>
      <w:spacing w:line="461" w:lineRule="exact"/>
      <w:ind w:left="1797"/>
    </w:pPr>
    <w:rPr>
      <w:color w:val="000000"/>
      <w:spacing w:val="-2"/>
      <w:sz w:val="18"/>
      <w:szCs w:val="19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contact-address-city">
    <w:name w:val="contact-address-city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LESDEL 348</dc:creator>
  <cp:lastModifiedBy>Vanessa LESDEL 348</cp:lastModifiedBy>
  <cp:revision>2</cp:revision>
  <dcterms:created xsi:type="dcterms:W3CDTF">2024-01-15T12:36:00Z</dcterms:created>
  <dcterms:modified xsi:type="dcterms:W3CDTF">2024-01-15T12:36:00Z</dcterms:modified>
</cp:coreProperties>
</file>