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5937" w14:textId="77777777" w:rsidR="00E92608" w:rsidRDefault="00000000">
      <w:pPr>
        <w:pStyle w:val="Standard"/>
        <w:jc w:val="center"/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31531A" wp14:editId="514E10D8">
            <wp:simplePos x="0" y="0"/>
            <wp:positionH relativeFrom="column">
              <wp:posOffset>-633596</wp:posOffset>
            </wp:positionH>
            <wp:positionV relativeFrom="paragraph">
              <wp:posOffset>-282604</wp:posOffset>
            </wp:positionV>
            <wp:extent cx="1010155" cy="1476362"/>
            <wp:effectExtent l="0" t="0" r="0" b="0"/>
            <wp:wrapSquare wrapText="bothSides"/>
            <wp:docPr id="65957581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155" cy="1476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998672" w14:textId="77777777" w:rsidR="00E92608" w:rsidRDefault="00E9260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45C799CE" w14:textId="77777777" w:rsidR="00E92608" w:rsidRDefault="00E9260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15645E3D" w14:textId="77777777" w:rsidR="00E92608" w:rsidRDefault="00E9260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467FFAF0" w14:textId="77777777" w:rsidR="00E92608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Dossier de candidature</w:t>
      </w:r>
    </w:p>
    <w:p w14:paraId="36CAAC8B" w14:textId="77777777" w:rsidR="00E92608" w:rsidRDefault="00E9260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184A24CB" w14:textId="77777777" w:rsidR="00E92608" w:rsidRDefault="00000000">
      <w:pPr>
        <w:pStyle w:val="Standard"/>
        <w:jc w:val="center"/>
        <w:rPr>
          <w:rFonts w:ascii="Arial" w:hAnsi="Arial"/>
          <w:b/>
          <w:bCs/>
          <w:color w:val="FF6600"/>
          <w:sz w:val="22"/>
          <w:szCs w:val="22"/>
          <w:u w:val="single"/>
        </w:rPr>
      </w:pPr>
      <w:r>
        <w:rPr>
          <w:rFonts w:ascii="Arial" w:hAnsi="Arial"/>
          <w:b/>
          <w:bCs/>
          <w:color w:val="FF6600"/>
          <w:sz w:val="22"/>
          <w:szCs w:val="22"/>
          <w:u w:val="single"/>
        </w:rPr>
        <w:t>LOT 5 : Les violences intra familiales</w:t>
      </w:r>
    </w:p>
    <w:p w14:paraId="6F72407B" w14:textId="77777777" w:rsidR="00E92608" w:rsidRDefault="00E92608">
      <w:pPr>
        <w:pStyle w:val="Standard"/>
        <w:rPr>
          <w:rFonts w:ascii="Arial" w:hAnsi="Arial"/>
        </w:rPr>
      </w:pPr>
    </w:p>
    <w:p w14:paraId="0D20AC7E" w14:textId="77777777" w:rsidR="00E92608" w:rsidRDefault="00E92608">
      <w:pPr>
        <w:pStyle w:val="Standard"/>
        <w:rPr>
          <w:rFonts w:ascii="Arial" w:hAnsi="Arial"/>
        </w:rPr>
      </w:pPr>
    </w:p>
    <w:p w14:paraId="3986105A" w14:textId="77777777" w:rsidR="00E92608" w:rsidRDefault="00000000">
      <w:pPr>
        <w:pStyle w:val="Standard"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t>1. IDENTIFICATION ET PRÉSENTATION DU PORTEUR DE PROJET</w:t>
      </w:r>
    </w:p>
    <w:p w14:paraId="672E1779" w14:textId="77777777" w:rsidR="00E92608" w:rsidRDefault="00E92608">
      <w:pPr>
        <w:pStyle w:val="Standard"/>
        <w:rPr>
          <w:rFonts w:ascii="Arial" w:hAnsi="Arial"/>
        </w:rPr>
      </w:pPr>
    </w:p>
    <w:p w14:paraId="6E47616F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 :</w:t>
      </w:r>
    </w:p>
    <w:p w14:paraId="4371CF6B" w14:textId="77777777" w:rsidR="00E92608" w:rsidRDefault="00E92608">
      <w:pPr>
        <w:pStyle w:val="Standard"/>
        <w:rPr>
          <w:rFonts w:ascii="Arial" w:hAnsi="Arial"/>
        </w:rPr>
      </w:pPr>
    </w:p>
    <w:p w14:paraId="002F0B86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Sigle :</w:t>
      </w:r>
    </w:p>
    <w:p w14:paraId="27D9CA61" w14:textId="77777777" w:rsidR="00E92608" w:rsidRDefault="00E92608">
      <w:pPr>
        <w:pStyle w:val="Standard"/>
        <w:rPr>
          <w:rFonts w:ascii="Arial" w:hAnsi="Arial"/>
        </w:rPr>
      </w:pPr>
    </w:p>
    <w:p w14:paraId="6935B5A4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Numéro Siret :</w:t>
      </w:r>
    </w:p>
    <w:p w14:paraId="4C864AF7" w14:textId="77777777" w:rsidR="00E92608" w:rsidRDefault="00E92608">
      <w:pPr>
        <w:pStyle w:val="Standard"/>
        <w:rPr>
          <w:rFonts w:ascii="Arial" w:hAnsi="Arial"/>
        </w:rPr>
      </w:pPr>
    </w:p>
    <w:p w14:paraId="56F6BF45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du siège social :</w:t>
      </w:r>
    </w:p>
    <w:p w14:paraId="5314963A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Code postal : Commune :</w:t>
      </w:r>
    </w:p>
    <w:p w14:paraId="57D418F1" w14:textId="77777777" w:rsidR="00E92608" w:rsidRDefault="00E92608">
      <w:pPr>
        <w:pStyle w:val="Standard"/>
        <w:rPr>
          <w:rFonts w:ascii="Arial" w:hAnsi="Arial"/>
        </w:rPr>
      </w:pPr>
    </w:p>
    <w:p w14:paraId="7ECDC8A3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Téléphone : Courriel :</w:t>
      </w:r>
    </w:p>
    <w:p w14:paraId="3797156B" w14:textId="77777777" w:rsidR="00E92608" w:rsidRDefault="00E92608">
      <w:pPr>
        <w:pStyle w:val="Standard"/>
        <w:rPr>
          <w:rFonts w:ascii="Arial" w:hAnsi="Arial"/>
        </w:rPr>
      </w:pPr>
    </w:p>
    <w:p w14:paraId="3A1D7B9E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Site internet :</w:t>
      </w:r>
    </w:p>
    <w:p w14:paraId="181C3CC2" w14:textId="77777777" w:rsidR="00E92608" w:rsidRDefault="00E92608">
      <w:pPr>
        <w:pStyle w:val="Standard"/>
        <w:rPr>
          <w:rFonts w:ascii="Arial" w:hAnsi="Arial"/>
        </w:rPr>
      </w:pPr>
    </w:p>
    <w:p w14:paraId="0E53A896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de correspondance, si différente du siège :</w:t>
      </w:r>
    </w:p>
    <w:p w14:paraId="3A772842" w14:textId="77777777" w:rsidR="00E92608" w:rsidRDefault="00E92608">
      <w:pPr>
        <w:pStyle w:val="Standard"/>
        <w:rPr>
          <w:rFonts w:ascii="Arial" w:hAnsi="Arial"/>
        </w:rPr>
      </w:pPr>
    </w:p>
    <w:p w14:paraId="08503470" w14:textId="77777777" w:rsidR="00E92608" w:rsidRDefault="00E92608">
      <w:pPr>
        <w:pStyle w:val="Standard"/>
        <w:rPr>
          <w:rFonts w:ascii="Arial" w:hAnsi="Arial"/>
        </w:rPr>
      </w:pPr>
    </w:p>
    <w:p w14:paraId="07F8529B" w14:textId="77777777" w:rsidR="00E92608" w:rsidRDefault="00000000">
      <w:pPr>
        <w:pStyle w:val="Standard"/>
      </w:pPr>
      <w:r>
        <w:rPr>
          <w:rFonts w:ascii="Arial" w:hAnsi="Arial"/>
          <w:b/>
          <w:bCs/>
        </w:rPr>
        <w:t>Identification du représentant légal</w:t>
      </w:r>
      <w:r>
        <w:rPr>
          <w:rFonts w:ascii="Arial" w:hAnsi="Arial"/>
        </w:rPr>
        <w:t xml:space="preserve"> (président ou autre personne désignée par les statuts)</w:t>
      </w:r>
    </w:p>
    <w:p w14:paraId="5C85B456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106431A5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6ED137B8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6B537132" w14:textId="77777777" w:rsidR="00E92608" w:rsidRDefault="00E92608">
      <w:pPr>
        <w:pStyle w:val="Standard"/>
        <w:rPr>
          <w:rFonts w:ascii="Arial" w:hAnsi="Arial"/>
        </w:rPr>
      </w:pPr>
    </w:p>
    <w:p w14:paraId="7B2A85F8" w14:textId="77777777" w:rsidR="00E92608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Identification de la personne chargée du présent dossier de subvention</w:t>
      </w:r>
    </w:p>
    <w:p w14:paraId="29627035" w14:textId="77777777" w:rsidR="00E92608" w:rsidRDefault="00E92608">
      <w:pPr>
        <w:pStyle w:val="Standard"/>
        <w:rPr>
          <w:rFonts w:ascii="Arial" w:hAnsi="Arial"/>
        </w:rPr>
      </w:pPr>
    </w:p>
    <w:p w14:paraId="4077777F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42301F99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4B390FF7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67265956" w14:textId="77777777" w:rsidR="00E92608" w:rsidRDefault="00E92608">
      <w:pPr>
        <w:pStyle w:val="Standard"/>
        <w:rPr>
          <w:rFonts w:ascii="Arial" w:hAnsi="Arial"/>
        </w:rPr>
      </w:pPr>
    </w:p>
    <w:p w14:paraId="453E1394" w14:textId="77777777" w:rsidR="00E92608" w:rsidRDefault="00000000">
      <w:pPr>
        <w:pStyle w:val="Standard"/>
      </w:pPr>
      <w:r>
        <w:rPr>
          <w:rFonts w:ascii="Arial" w:hAnsi="Arial"/>
          <w:b/>
          <w:bCs/>
        </w:rPr>
        <w:t>A quel réseau, union, fédération est affiliée votre structure</w:t>
      </w:r>
      <w:r>
        <w:rPr>
          <w:rFonts w:ascii="Arial" w:hAnsi="Arial"/>
        </w:rPr>
        <w:t xml:space="preserve"> : (indiquer le nom complet, ne pas utiliser de sigle, plusieurs réponses possibles) :</w:t>
      </w:r>
    </w:p>
    <w:p w14:paraId="7981FEB6" w14:textId="77777777" w:rsidR="00E92608" w:rsidRDefault="00E92608">
      <w:pPr>
        <w:pStyle w:val="Standard"/>
        <w:rPr>
          <w:rFonts w:ascii="Arial" w:hAnsi="Arial"/>
        </w:rPr>
      </w:pPr>
    </w:p>
    <w:p w14:paraId="0B15862E" w14:textId="77777777" w:rsidR="00E92608" w:rsidRDefault="00E92608">
      <w:pPr>
        <w:pStyle w:val="Standard"/>
        <w:rPr>
          <w:rFonts w:ascii="Arial" w:hAnsi="Arial"/>
        </w:rPr>
      </w:pPr>
    </w:p>
    <w:p w14:paraId="53C94224" w14:textId="77777777" w:rsidR="00E92608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Moyens humains au 31 décembre de l'année écoulée</w:t>
      </w:r>
    </w:p>
    <w:p w14:paraId="6AFB3817" w14:textId="77777777" w:rsidR="00E92608" w:rsidRDefault="00E92608">
      <w:pPr>
        <w:pStyle w:val="Standard"/>
        <w:rPr>
          <w:rFonts w:ascii="Arial" w:hAnsi="Arial"/>
        </w:rPr>
      </w:pPr>
    </w:p>
    <w:p w14:paraId="42A3C277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total de salariés :</w:t>
      </w:r>
    </w:p>
    <w:p w14:paraId="1F682FAA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salariés en équivalent temps plein travaillé (ETPT) :</w:t>
      </w:r>
    </w:p>
    <w:p w14:paraId="7AF95DD4" w14:textId="77777777" w:rsidR="00E9260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bénévoles (pour les associations) :</w:t>
      </w:r>
    </w:p>
    <w:p w14:paraId="4B917C62" w14:textId="77777777" w:rsidR="00E92608" w:rsidRDefault="00E92608">
      <w:pPr>
        <w:pStyle w:val="Standard"/>
        <w:rPr>
          <w:rFonts w:ascii="Arial" w:hAnsi="Arial"/>
        </w:rPr>
      </w:pPr>
    </w:p>
    <w:p w14:paraId="275DAADF" w14:textId="77777777" w:rsidR="00E92608" w:rsidRDefault="00E92608">
      <w:pPr>
        <w:pStyle w:val="Standard"/>
        <w:rPr>
          <w:rFonts w:ascii="Arial" w:hAnsi="Arial"/>
        </w:rPr>
      </w:pPr>
    </w:p>
    <w:p w14:paraId="4F70FCBC" w14:textId="77777777" w:rsidR="00E92608" w:rsidRDefault="00E92608">
      <w:pPr>
        <w:pStyle w:val="Standard"/>
        <w:rPr>
          <w:rFonts w:ascii="Arial" w:hAnsi="Arial"/>
        </w:rPr>
      </w:pPr>
    </w:p>
    <w:p w14:paraId="3C9C9C54" w14:textId="77777777" w:rsidR="00E92608" w:rsidRDefault="00E92608">
      <w:pPr>
        <w:pStyle w:val="Standard"/>
        <w:rPr>
          <w:rFonts w:ascii="Arial" w:hAnsi="Arial"/>
        </w:rPr>
      </w:pPr>
    </w:p>
    <w:p w14:paraId="5F2608CC" w14:textId="77777777" w:rsidR="00E92608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Missions de votre structure</w:t>
      </w:r>
    </w:p>
    <w:p w14:paraId="512C627C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2ECB09DD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3E461C75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22BE7EAF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010ED2AD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30B4D4D2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245548F2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76DC23EC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765AF92C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1B160CE4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37F93CB4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6F9A8FDE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178E269F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436C55B0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2E20160F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1FFAFE1D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7AF36F01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67F67CB6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761B3BFD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0DD94C01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644575D6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57C68AC7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76C6CDAE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43CD80CD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3DD3043A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6355F10C" w14:textId="77777777" w:rsidR="00E92608" w:rsidRDefault="00E92608">
      <w:pPr>
        <w:pStyle w:val="Standard"/>
        <w:rPr>
          <w:rFonts w:ascii="Arial" w:hAnsi="Arial"/>
          <w:b/>
          <w:bCs/>
        </w:rPr>
      </w:pPr>
    </w:p>
    <w:p w14:paraId="730D3A3D" w14:textId="77777777" w:rsidR="00E92608" w:rsidRDefault="00000000">
      <w:pPr>
        <w:pStyle w:val="Standard"/>
      </w:pPr>
      <w:r>
        <w:rPr>
          <w:rFonts w:ascii="Arial" w:hAnsi="Arial"/>
          <w:b/>
          <w:bCs/>
        </w:rPr>
        <w:t>Étendue de l’action sur le territoire de la Dordogne au regard d’éléments de diagnostic</w:t>
      </w:r>
    </w:p>
    <w:p w14:paraId="5D80310B" w14:textId="77777777" w:rsidR="00E92608" w:rsidRDefault="00E92608">
      <w:pPr>
        <w:pStyle w:val="Standard"/>
        <w:rPr>
          <w:rFonts w:ascii="Arial" w:hAnsi="Arial"/>
          <w:b/>
          <w:bCs/>
          <w:u w:val="single"/>
        </w:rPr>
      </w:pPr>
    </w:p>
    <w:p w14:paraId="19E648A4" w14:textId="77777777" w:rsidR="00E92608" w:rsidRDefault="00E92608">
      <w:pPr>
        <w:pStyle w:val="Standard"/>
        <w:rPr>
          <w:rFonts w:ascii="Arial" w:hAnsi="Arial"/>
          <w:b/>
          <w:bCs/>
          <w:u w:val="single"/>
        </w:rPr>
      </w:pPr>
    </w:p>
    <w:p w14:paraId="327D86A8" w14:textId="77777777" w:rsidR="00E92608" w:rsidRDefault="00000000">
      <w:pPr>
        <w:pStyle w:val="Standard"/>
        <w:pageBreakBefore/>
      </w:pPr>
      <w:r>
        <w:rPr>
          <w:rFonts w:ascii="Arial" w:hAnsi="Arial"/>
          <w:b/>
          <w:bCs/>
          <w:color w:val="3333FF"/>
          <w:u w:val="single"/>
        </w:rPr>
        <w:lastRenderedPageBreak/>
        <w:t>2- BUDGET PRÉVISIONNEL DE LA STRUCTURE 2026 ET 2027</w:t>
      </w:r>
    </w:p>
    <w:p w14:paraId="14A3B506" w14:textId="77777777" w:rsidR="00E92608" w:rsidRDefault="00E92608">
      <w:pPr>
        <w:pStyle w:val="Standard"/>
        <w:rPr>
          <w:rFonts w:ascii="Arial" w:hAnsi="Arial"/>
          <w:b/>
          <w:bCs/>
          <w:u w:val="single"/>
        </w:rPr>
      </w:pPr>
    </w:p>
    <w:p w14:paraId="6764606C" w14:textId="77777777" w:rsidR="00E92608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Intégrer ici le budget global détaillé (charges – produits) de votre structure.</w:t>
      </w:r>
    </w:p>
    <w:p w14:paraId="10D406C0" w14:textId="77777777" w:rsidR="00E92608" w:rsidRDefault="00E92608">
      <w:pPr>
        <w:pStyle w:val="Standard"/>
        <w:rPr>
          <w:rFonts w:ascii="Arial" w:hAnsi="Arial"/>
          <w:b/>
          <w:bCs/>
          <w:u w:val="single"/>
        </w:rPr>
      </w:pPr>
    </w:p>
    <w:p w14:paraId="31139C5D" w14:textId="77777777" w:rsidR="00E92608" w:rsidRDefault="00E92608">
      <w:pPr>
        <w:pStyle w:val="Standard"/>
        <w:rPr>
          <w:rFonts w:ascii="Arial" w:hAnsi="Arial"/>
          <w:b/>
          <w:bCs/>
          <w:u w:val="single"/>
        </w:rPr>
      </w:pPr>
    </w:p>
    <w:p w14:paraId="5862607E" w14:textId="77777777" w:rsidR="00E92608" w:rsidRDefault="00E92608">
      <w:pPr>
        <w:pStyle w:val="Standard"/>
        <w:rPr>
          <w:rFonts w:ascii="Arial" w:hAnsi="Arial"/>
          <w:b/>
          <w:bCs/>
          <w:u w:val="single"/>
        </w:rPr>
      </w:pPr>
    </w:p>
    <w:p w14:paraId="511CB144" w14:textId="77777777" w:rsidR="00E92608" w:rsidRDefault="00E92608">
      <w:pPr>
        <w:pStyle w:val="Standard"/>
        <w:rPr>
          <w:rFonts w:ascii="Arial" w:hAnsi="Arial"/>
          <w:b/>
          <w:bCs/>
          <w:u w:val="single"/>
        </w:rPr>
      </w:pPr>
    </w:p>
    <w:p w14:paraId="54C96255" w14:textId="77777777" w:rsidR="00E92608" w:rsidRDefault="00E92608">
      <w:pPr>
        <w:pStyle w:val="Standard"/>
        <w:rPr>
          <w:rFonts w:ascii="Arial" w:hAnsi="Arial"/>
          <w:b/>
          <w:bCs/>
          <w:u w:val="single"/>
        </w:rPr>
      </w:pPr>
    </w:p>
    <w:p w14:paraId="4CCE2E8B" w14:textId="77777777" w:rsidR="00E92608" w:rsidRDefault="00E92608">
      <w:pPr>
        <w:pStyle w:val="Standard"/>
        <w:rPr>
          <w:rFonts w:ascii="Arial" w:hAnsi="Arial"/>
          <w:b/>
          <w:bCs/>
          <w:color w:val="3333FF"/>
          <w:u w:val="single"/>
        </w:rPr>
      </w:pPr>
    </w:p>
    <w:p w14:paraId="1CDC7845" w14:textId="77777777" w:rsidR="00E92608" w:rsidRDefault="00000000">
      <w:pPr>
        <w:pStyle w:val="Standard"/>
        <w:pageBreakBefore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3- DESCRIPTION DU PROJET 2026 EN LIEN AVEC L’APPEL A PROJET</w:t>
      </w:r>
    </w:p>
    <w:p w14:paraId="50FEA683" w14:textId="77777777" w:rsidR="00E92608" w:rsidRDefault="00E92608">
      <w:pPr>
        <w:pStyle w:val="Standard"/>
        <w:rPr>
          <w:rFonts w:ascii="Arial" w:hAnsi="Arial"/>
        </w:rPr>
      </w:pPr>
    </w:p>
    <w:p w14:paraId="5446D950" w14:textId="77777777" w:rsidR="00E9260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INTITULE DE L’ACTION :</w:t>
      </w:r>
    </w:p>
    <w:p w14:paraId="3D0BB737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05809B11" w14:textId="77777777" w:rsidR="00E9260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Personne responsable de l'action :</w:t>
      </w:r>
    </w:p>
    <w:p w14:paraId="31C985BC" w14:textId="77777777" w:rsidR="00E9260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Nom, Prénom :</w:t>
      </w:r>
    </w:p>
    <w:p w14:paraId="1B1C5DBB" w14:textId="77777777" w:rsidR="00E9260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Fonction :</w:t>
      </w:r>
    </w:p>
    <w:p w14:paraId="2A44A002" w14:textId="77777777" w:rsidR="00E9260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Courriel :</w:t>
      </w:r>
    </w:p>
    <w:p w14:paraId="25BB34BC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19E2D921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2EB08FBF" w14:textId="77777777" w:rsidR="00E9260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CONTEXTE DE MISE EN ŒUVRE</w:t>
      </w:r>
    </w:p>
    <w:p w14:paraId="4687542C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50B50841" w14:textId="77777777" w:rsidR="00E9260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4C0A9182" w14:textId="77777777" w:rsidR="00E92608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Fonts w:ascii="Arial" w:hAnsi="Arial"/>
          <w:b/>
          <w:bCs/>
          <w:sz w:val="22"/>
          <w:szCs w:val="22"/>
        </w:rPr>
        <w:t>Étendue de l’action sur le territoire de la Dordogne au regard d’éléments de diagnostic (population, acteurs, échelle géographique …).</w:t>
      </w:r>
    </w:p>
    <w:p w14:paraId="4C7D17A5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600F299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D67D9BC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418C868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5CCFFB8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47B09B1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F2F8897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D97F905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A3931CB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F38380C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ACB1594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C0793ED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9C2B7AC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E0D33C1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B8726A9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AE32067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65EBE66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BBB24A0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578D23D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72625E8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D891483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EE4E09F" w14:textId="77777777" w:rsidR="00E92608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Fonts w:ascii="Arial" w:hAnsi="Arial"/>
          <w:b/>
          <w:bCs/>
          <w:sz w:val="22"/>
          <w:szCs w:val="22"/>
        </w:rPr>
        <w:t>Quelles sont les attentes / besoins d’accompagnement ?</w:t>
      </w:r>
    </w:p>
    <w:p w14:paraId="6D8A177D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5B40D8B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7788681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5CCEA1D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13E3FEA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C26C4B4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6551F48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A9DEA98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73D901A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FCE08D7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E360051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8B6DF97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AAC9E96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B4CCE8F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C9D3DA2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7524918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ACADE03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3B3C6B8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2DB726F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7C1F440" w14:textId="77777777" w:rsidR="00E92608" w:rsidRDefault="00E9260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425"/>
      </w:tblGrid>
      <w:tr w:rsidR="00E92608" w14:paraId="5B0B094B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129D" w14:textId="77777777" w:rsidR="00E9260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ACTION</w:t>
            </w:r>
          </w:p>
        </w:tc>
      </w:tr>
      <w:tr w:rsidR="00E92608" w14:paraId="63A19F92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0709D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19D263A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4D06E30" w14:textId="77777777" w:rsidR="00E9260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Description de l’action</w:t>
            </w:r>
          </w:p>
          <w:p w14:paraId="2B200F97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802D9C4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068F9BC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64190B8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C599A38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E12BD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7C982B7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385BF" w14:textId="77777777" w:rsidR="00E9260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Objectif(s)</w:t>
            </w:r>
          </w:p>
          <w:p w14:paraId="4CDEC4D5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931EE0E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B865E49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BF022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24050B11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8F36F" w14:textId="77777777" w:rsidR="00E9260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Volume</w:t>
            </w:r>
          </w:p>
          <w:p w14:paraId="5C2FDCF0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3BC785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F51D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086411F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697D3A12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0429AF77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4E3D236C" w14:textId="77777777" w:rsidR="00E9260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Réalisation de l’action dans les locaux CAF</w:t>
      </w:r>
    </w:p>
    <w:p w14:paraId="1A84D31C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1927"/>
        <w:gridCol w:w="1928"/>
        <w:gridCol w:w="3855"/>
      </w:tblGrid>
      <w:tr w:rsidR="00E92608" w14:paraId="0AF686BA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89B9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77305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Fréquence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4678D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Public ciblé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52CF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Nb d’allocataires / familles</w:t>
            </w:r>
          </w:p>
        </w:tc>
      </w:tr>
      <w:tr w:rsidR="00E92608" w14:paraId="0FB2181E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318A" w14:textId="77777777" w:rsidR="00E9260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Périgueux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35CE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DBEE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06DE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6055E120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E37B" w14:textId="77777777" w:rsidR="00E9260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Bergerac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C272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644F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EFCD3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9AA647C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78DDDD68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7283E25A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488F9566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76349E3" w14:textId="77777777" w:rsidR="00E9260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Quels sont vos partenaires identifiés sur le </w:t>
      </w: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territoire  -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quelle articulation avec l’action</w:t>
      </w:r>
    </w:p>
    <w:p w14:paraId="47166F84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2C103EE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1C0874C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2132D2C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4B8E487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423DCF9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EE0EC55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5D77BB4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6B187EC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3B85948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245CC0A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AB16DE7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3D221B1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F6356EC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10A6A7C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7A3ED37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6D02C78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B470177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E0FEE19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42E13F1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6BFDCBF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98436D8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038E3CC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187CF17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2209839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77C87A5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F6C7C9C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FF56B4D" w14:textId="77777777" w:rsidR="00E9260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Qualité des intervenants</w:t>
      </w:r>
    </w:p>
    <w:p w14:paraId="752241E9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1702"/>
        <w:gridCol w:w="3455"/>
        <w:gridCol w:w="1936"/>
      </w:tblGrid>
      <w:tr w:rsidR="00E92608" w14:paraId="52520D18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78C9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– Prénom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9BA6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Fonction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06F9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Statut (salarié de la structure ou autre)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45DD" w14:textId="77777777" w:rsidR="00E9260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Temps mensuel consacré au projet (en ETP)</w:t>
            </w:r>
          </w:p>
        </w:tc>
      </w:tr>
      <w:tr w:rsidR="00E92608" w14:paraId="22EDC1AC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3B72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4334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503F9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63861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6793D64A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BB48F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A99F5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14D7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91E7F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2521E0DD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B1CC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19B94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46A6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586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FBC4971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155A2EA6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3FBC4B6E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35A68C7C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51683C80" w14:textId="77777777" w:rsidR="00E92608" w:rsidRDefault="00000000">
      <w:pPr>
        <w:pStyle w:val="Standard"/>
        <w:jc w:val="both"/>
      </w:pPr>
      <w:r>
        <w:rPr>
          <w:b/>
          <w:bCs/>
          <w:u w:val="single"/>
        </w:rPr>
        <w:t>Modalités de communication prévues pour faire connaître l’action</w:t>
      </w:r>
    </w:p>
    <w:p w14:paraId="26E5D0F8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598E8519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4B94E31A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29D9402D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0E7FCF20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5839AAC2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3758ADCB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60100C00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62A9523C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14C4B9C4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5A17523E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4BBAFDA6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5FA19D13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5613BE96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4E8374C8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2423F2E7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122A3E05" w14:textId="77777777" w:rsidR="00E92608" w:rsidRDefault="00000000">
      <w:pPr>
        <w:pStyle w:val="Standard"/>
        <w:jc w:val="both"/>
      </w:pPr>
      <w:r>
        <w:rPr>
          <w:b/>
          <w:bCs/>
          <w:u w:val="single"/>
        </w:rPr>
        <w:t>Modalités de l’évaluation</w:t>
      </w:r>
    </w:p>
    <w:p w14:paraId="7999FED5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23D23A5A" w14:textId="77777777" w:rsidR="00E92608" w:rsidRDefault="00E92608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531543AB" w14:textId="77777777" w:rsidR="00E92608" w:rsidRDefault="00E92608">
      <w:pPr>
        <w:pStyle w:val="Default"/>
        <w:rPr>
          <w:rFonts w:ascii="Arial" w:hAnsi="Arial"/>
          <w:color w:val="auto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92608" w14:paraId="0262BBE0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1E111" w14:textId="77777777" w:rsidR="00E9260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Résultat(s) attendu(s)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433D" w14:textId="77777777" w:rsidR="00E9260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Indicateur(s)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2A96" w14:textId="77777777" w:rsidR="00E9260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Critère(s) dévaluation</w:t>
            </w:r>
          </w:p>
        </w:tc>
      </w:tr>
      <w:tr w:rsidR="00E92608" w14:paraId="26A53142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E2BC3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191D7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49FD9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2BDFFCDF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7A42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2022E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6E23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6494C78B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4CDC7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7322C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8485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5DF5E371" w14:textId="7777777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088C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CAFA9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BC733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233FD1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0C53FFA2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0D82A101" w14:textId="77777777" w:rsidR="00E92608" w:rsidRDefault="00E92608">
      <w:pPr>
        <w:pStyle w:val="Standard"/>
        <w:jc w:val="both"/>
        <w:rPr>
          <w:rFonts w:ascii="Arial" w:hAnsi="Arial"/>
          <w:b/>
          <w:bCs/>
        </w:rPr>
      </w:pPr>
    </w:p>
    <w:p w14:paraId="67674AD9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00AF5C79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627B482D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2E8CC55C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697C25A6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5ABD393B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284963CD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2286815F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1D1DE172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1E5E9447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2D6B34AC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04D06BE7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4AC81FFC" w14:textId="77777777" w:rsidR="00E92608" w:rsidRDefault="00E92608">
      <w:pPr>
        <w:pStyle w:val="Standard"/>
        <w:jc w:val="both"/>
        <w:rPr>
          <w:rFonts w:ascii="Arial" w:hAnsi="Arial"/>
        </w:rPr>
      </w:pPr>
    </w:p>
    <w:p w14:paraId="7A7FE0AF" w14:textId="77777777" w:rsidR="00E92608" w:rsidRDefault="00000000">
      <w:pPr>
        <w:pStyle w:val="Standard"/>
        <w:jc w:val="both"/>
        <w:rPr>
          <w:rFonts w:ascii="Arial" w:hAnsi="Arial"/>
          <w:b/>
          <w:bCs/>
          <w:color w:val="3333FF"/>
          <w:sz w:val="22"/>
          <w:szCs w:val="22"/>
          <w:u w:val="single"/>
        </w:rPr>
      </w:pPr>
      <w:r>
        <w:rPr>
          <w:rFonts w:ascii="Arial" w:hAnsi="Arial"/>
          <w:b/>
          <w:bCs/>
          <w:color w:val="3333FF"/>
          <w:sz w:val="22"/>
          <w:szCs w:val="22"/>
          <w:u w:val="single"/>
        </w:rPr>
        <w:lastRenderedPageBreak/>
        <w:t>4- BUDGET PRÉVISIONNEL DE L’ACTION POUR 2026 ET 2027</w:t>
      </w:r>
    </w:p>
    <w:p w14:paraId="16DB871F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7EDB7950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3213"/>
        <w:gridCol w:w="3213"/>
      </w:tblGrid>
      <w:tr w:rsidR="00E92608" w14:paraId="2CCFFC84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9F616" w14:textId="77777777" w:rsidR="00E9260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dans les locaux CAF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285EF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8D06D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E50D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E92608" w14:paraId="73640C49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710CC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9EC2878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D94C93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7A19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7CAA1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54926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92608" w14:paraId="2FAA4822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471A" w14:textId="77777777" w:rsidR="00E9260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hors locaux CAF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C9093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35953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C402" w14:textId="77777777" w:rsidR="00E9260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E92608" w14:paraId="3BE4CFA0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E1E2A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6F7F49E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170368E" w14:textId="77777777" w:rsidR="00E92608" w:rsidRDefault="00E9260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A174" w14:textId="77777777" w:rsidR="00E92608" w:rsidRDefault="00E9260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BDFF" w14:textId="77777777" w:rsidR="00E92608" w:rsidRDefault="00E9260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CDE30" w14:textId="77777777" w:rsidR="00E92608" w:rsidRDefault="00E9260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3FDEE16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4FA3AE56" w14:textId="77777777" w:rsidR="00E92608" w:rsidRDefault="00E92608">
      <w:pPr>
        <w:pStyle w:val="Standard"/>
        <w:jc w:val="both"/>
        <w:rPr>
          <w:rFonts w:ascii="Arial" w:hAnsi="Arial"/>
          <w:sz w:val="22"/>
          <w:szCs w:val="22"/>
        </w:rPr>
      </w:pPr>
    </w:p>
    <w:p w14:paraId="55640C1B" w14:textId="77777777" w:rsidR="00E92608" w:rsidRDefault="00E92608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sectPr w:rsidR="00E92608">
      <w:footerReference w:type="default" r:id="rId8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CC74" w14:textId="77777777" w:rsidR="00720DF0" w:rsidRDefault="00720DF0">
      <w:r>
        <w:separator/>
      </w:r>
    </w:p>
  </w:endnote>
  <w:endnote w:type="continuationSeparator" w:id="0">
    <w:p w14:paraId="7A4170B1" w14:textId="77777777" w:rsidR="00720DF0" w:rsidRDefault="007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51BE" w14:textId="77777777" w:rsidR="00000000" w:rsidRDefault="00000000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3345" w14:textId="77777777" w:rsidR="00720DF0" w:rsidRDefault="00720DF0">
      <w:r>
        <w:rPr>
          <w:color w:val="000000"/>
        </w:rPr>
        <w:separator/>
      </w:r>
    </w:p>
  </w:footnote>
  <w:footnote w:type="continuationSeparator" w:id="0">
    <w:p w14:paraId="269E6C3A" w14:textId="77777777" w:rsidR="00720DF0" w:rsidRDefault="0072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F0C18"/>
    <w:multiLevelType w:val="multilevel"/>
    <w:tmpl w:val="6688CFAE"/>
    <w:styleLink w:val="WWNum3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701B1D5E"/>
    <w:multiLevelType w:val="multilevel"/>
    <w:tmpl w:val="A086E02C"/>
    <w:styleLink w:val="WWNum2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73223B14"/>
    <w:multiLevelType w:val="multilevel"/>
    <w:tmpl w:val="6D0E239C"/>
    <w:styleLink w:val="WWNum1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042560739">
    <w:abstractNumId w:val="2"/>
  </w:num>
  <w:num w:numId="2" w16cid:durableId="1384401413">
    <w:abstractNumId w:val="1"/>
  </w:num>
  <w:num w:numId="3" w16cid:durableId="179551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2608"/>
    <w:rsid w:val="006D0FA7"/>
    <w:rsid w:val="00720DF0"/>
    <w:rsid w:val="00774FEB"/>
    <w:rsid w:val="00E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8C7"/>
  <w15:docId w15:val="{758B7D96-A05C-4CE6-B3F2-3650C7F2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</Template>
  <TotalTime>0</TotalTime>
  <Pages>7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Fabry, Baptiste</dc:creator>
  <cp:lastModifiedBy>Clementine GAY 241</cp:lastModifiedBy>
  <cp:revision>2</cp:revision>
  <dcterms:created xsi:type="dcterms:W3CDTF">2025-02-19T10:59:00Z</dcterms:created>
  <dcterms:modified xsi:type="dcterms:W3CDTF">2025-02-19T10:59:00Z</dcterms:modified>
</cp:coreProperties>
</file>