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7C" w:rsidRDefault="00490C5B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-890271</wp:posOffset>
                </wp:positionV>
                <wp:extent cx="95250" cy="7534275"/>
                <wp:effectExtent l="0" t="0" r="19050" b="2857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534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pt,-70.1pt" to="352.9pt,5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HrugEAALsDAAAOAAAAZHJzL2Uyb0RvYy54bWysU02P0zAQvSPxHyzfadLulmWjpnvoCi4I&#10;KhZ+gNcZNxb+0tjbpP+esdNmEaAVQlwc2/PezLznyeZutIYdAaP2ruXLRc0ZOOk77Q4t//b1/Zt3&#10;nMUkXCeMd9DyE0R+t339ajOEBla+96YDZJTExWYILe9TCk1VRdmDFXHhAzgKKo9WJDrioepQDJTd&#10;mmpV12+rwWMX0EuIkW7vpyDflvxKgUyflYqQmGk59ZbKimV9zGu13YjmgCL0Wp7bEP/QhRXaUdE5&#10;1b1Igj2h/i2V1RJ99CotpLeVV0pLKBpIzbL+Rc1DLwIULWRODLNN8f+llZ+Oe2S6a/nVNWdOWHqj&#10;nXeOjIMnZB16nRiFyKchxIbgO7fH8ymGPWbRo0KbvySHjcXb0+wtjIlJurxdr9b0AJIiN+ur69XN&#10;OuesnskBY/oA3rK8abnRLksXjTh+jGmCXiDEy81M5csunQxksHFfQJEcKrgs7DJIsDPIjoJGoPu+&#10;PJctyExR2piZVL9MOmMzDcpw/S1xRpeK3qWZaLXz+Keqaby0qib8RfWkNct+9N2pPEaxgyakGHqe&#10;5jyCP58L/fmf2/4AAAD//wMAUEsDBBQABgAIAAAAIQD5hBVw4gAAAA0BAAAPAAAAZHJzL2Rvd25y&#10;ZXYueG1sTI9NT4NAEIbvJv6HzZh4a3dbK7TI0hg/TnpA9NDjFkYgZWcJuwX01zue9DgzT9553nQ/&#10;206MOPjWkYbVUoFAKl3VUq3h4/15sQXhg6HKdI5Qwxd62GeXF6lJKjfRG45FqAWHkE+MhiaEPpHS&#10;lw1a45euR+LbpxusCTwOtawGM3G47eRaqUha0xJ/aEyPDw2Wp+JsNcRPL0XeT4+v37mMZZ6PLmxP&#10;B62vr+b7OxAB5/AHw68+q0PGTkd3psqLTkO0U6weNCxWG7UGwUisbnl1ZFZtohuQWSr/t8h+AAAA&#10;//8DAFBLAQItABQABgAIAAAAIQC2gziS/gAAAOEBAAATAAAAAAAAAAAAAAAAAAAAAABbQ29udGVu&#10;dF9UeXBlc10ueG1sUEsBAi0AFAAGAAgAAAAhADj9If/WAAAAlAEAAAsAAAAAAAAAAAAAAAAALwEA&#10;AF9yZWxzLy5yZWxzUEsBAi0AFAAGAAgAAAAhAKN4Meu6AQAAuwMAAA4AAAAAAAAAAAAAAAAALgIA&#10;AGRycy9lMm9Eb2MueG1sUEsBAi0AFAAGAAgAAAAhAPmEFXDiAAAADQEAAA8AAAAAAAAAAAAAAAAA&#10;FAQAAGRycy9kb3ducmV2LnhtbFBLBQYAAAAABAAEAPMAAAAjBQAAAAA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7244080</wp:posOffset>
                </wp:positionH>
                <wp:positionV relativeFrom="paragraph">
                  <wp:posOffset>3376930</wp:posOffset>
                </wp:positionV>
                <wp:extent cx="0" cy="247650"/>
                <wp:effectExtent l="95250" t="0" r="57150" b="5715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" o:spid="_x0000_s1026" type="#_x0000_t32" style="position:absolute;margin-left:570.4pt;margin-top:265.9pt;width:0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S13gEAAAMEAAAOAAAAZHJzL2Uyb0RvYy54bWysU9uOEzEMfUfiH6K802m7sKCq033oAi8I&#10;Ki4fkM04nUhJHDnZTvtH/Ac/hpNpZxGglRbx4tx87ONjZ31z9E4cgJLF0MrFbC4FBI2dDftWfvv6&#10;7sUbKVJWoVMOA7TyBEnebJ4/Ww9xBUvs0XVAgoOEtBpiK/uc46ppku7BqzTDCIEfDZJXmY+0bzpS&#10;A0f3rlnO59fNgNRFQg0p8e3t+Cg3Nb4xoPMnYxJk4VrJ3HK1VO1dsc1mrVZ7UrG3+kxD/QMLr2zg&#10;pFOoW5WVuCf7RyhvNWFCk2cafYPGWA21Bq5mMf+tmi+9ilBrYXFSnGRK/y+s/njYkbBdK6+upAjK&#10;c4+2GAILB/ckOkKbhTqAFsb9+M5dEezHog0xrRi7DTs6n1LcUVHgaMiXlWsTxyr0aRIajlno8VLz&#10;7fLl6+tXtQfNAy5Syu8BvSibVqZMyu77fCaFtKg6q8OHlDkzAy+AktSFYrOy7m3oRD5FLkcR4VA4&#10;s295bwr3kW3d5ZODEfsZDEvB/MYcdQhh60gcFI+P0hpCXkyR2LvAjHVuAs4ruUeBZ/8ChTqgTwFP&#10;iJoZQ57A3gakv2XPxwtlM/pfFBjrLhLcYXeqfazS8KRVrc6/oozyr+cKf/i7m58AAAD//wMAUEsD&#10;BBQABgAIAAAAIQD9Zcas3QAAAA0BAAAPAAAAZHJzL2Rvd25yZXYueG1sTI9PT8MwDMXvSHyHyEjc&#10;WFr+DChNJ8TEhctgTJy9xmsqGqdqsrXw6fHEAW5+z0/PP5eLyXfqQENsAxvIZxko4jrYlhsDm/fn&#10;iztQMSFb7AKTgS+KsKhOT0osbBj5jQ7r1Cgp4VigAZdSX2gda0ce4yz0xLLbhcFjEjk02g44Srnv&#10;9GWWzbXHluWCw56eHNWf6703cB9fXYrug5a7VT5ffWOzfNmMxpyfTY8PoBJN6S8MR3xBh0qYtmHP&#10;NqpOdH6dCXsycHOVy3CM/FpbsW5lp6tS//+i+gEAAP//AwBQSwECLQAUAAYACAAAACEAtoM4kv4A&#10;AADhAQAAEwAAAAAAAAAAAAAAAAAAAAAAW0NvbnRlbnRfVHlwZXNdLnhtbFBLAQItABQABgAIAAAA&#10;IQA4/SH/1gAAAJQBAAALAAAAAAAAAAAAAAAAAC8BAABfcmVscy8ucmVsc1BLAQItABQABgAIAAAA&#10;IQBDx7S13gEAAAMEAAAOAAAAAAAAAAAAAAAAAC4CAABkcnMvZTJvRG9jLnhtbFBLAQItABQABgAI&#10;AAAAIQD9Zcas3QAAAA0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7234555</wp:posOffset>
                </wp:positionH>
                <wp:positionV relativeFrom="paragraph">
                  <wp:posOffset>1995805</wp:posOffset>
                </wp:positionV>
                <wp:extent cx="19050" cy="266700"/>
                <wp:effectExtent l="76200" t="0" r="57150" b="571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2" o:spid="_x0000_s1026" type="#_x0000_t32" style="position:absolute;margin-left:569.65pt;margin-top:157.15pt;width:1.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DV4AEAAAcEAAAOAAAAZHJzL2Uyb0RvYy54bWysU82OEzEMviPxDlHudKZFFKg63UMXuCCo&#10;WHiAbMbpRMqfHG+nfSPegxfDSdtZBEgIxMUzif3Znz8765ujd+IAmG0MnZzPWikg6NjbsO/kl89v&#10;n72SIpMKvXIxQCdPkOXN5umT9ZhWsIhDdD2g4CQhr8bUyYEorZom6wG8yrOYILDTRPSK+Ij7pkc1&#10;cnbvmkXbLpsxYp8wasiZb2/PTrmp+Y0BTR+NyUDCdZK5UbVY7X2xzWatVntUabD6QkP9AwuvbOCi&#10;U6pbRUo8oP0llbcaY46GZjr6JhpjNdQeuJt5+1M3d4NKUHthcXKaZMr/L63+cNihsH0nny+kCMrz&#10;jLYxBBYOHlD0GC0JdQAtjPv2laciOI5FG1NeMXYbdng55bTDosDRoC9f7k0cq9CnSWg4ktB8OX/d&#10;vuBpaPYslsuXbZ1D84hNmOkdRC/KTyczobL7gS7EIs6r1urwPhNXZ+AVUAq7UCwp696EXtApcUsK&#10;MY6FN8cWf1P4nxnXPzo5OGM/gWE5Csdaoy4ibB2Kg+IVUlpDoPmUiaMLzFjnJmD7Z+AlvkChLunf&#10;gCdErRwDTWBvQ8TfVafjlbI5x18VOPddJLiP/anOskrD21a1uryMss4/niv88f1uvgMAAP//AwBQ&#10;SwMEFAAGAAgAAAAhAIrwkkffAAAADQEAAA8AAABkcnMvZG93bnJldi54bWxMj0FPwzAMhe9I/IfI&#10;SNxY2nVUrGs6ISYuXAZj2tlrvKaiSaomWwu/Hu8Et/fsp+fP5XqynbjQEFrvFKSzBAS52uvWNQr2&#10;n68PTyBCRKex844UfFOAdXV7U2Kh/eg+6LKLjeASFwpUYGLsCylDbchimPmeHO9OfrAY2Q6N1AOO&#10;XG47OU+SXFpsHV8w2NOLofprd7YKluHdxGAOtDlt03z7g83mbT8qdX83Pa9ARJriXxiu+IwOFTMd&#10;/dnpIDr2abbMOKsgSxcsrpF0MWd15NFjnoGsSvn/i+oXAAD//wMAUEsBAi0AFAAGAAgAAAAhALaD&#10;OJL+AAAA4QEAABMAAAAAAAAAAAAAAAAAAAAAAFtDb250ZW50X1R5cGVzXS54bWxQSwECLQAUAAYA&#10;CAAAACEAOP0h/9YAAACUAQAACwAAAAAAAAAAAAAAAAAvAQAAX3JlbHMvLnJlbHNQSwECLQAUAAYA&#10;CAAAACEAFW7w1eABAAAHBAAADgAAAAAAAAAAAAAAAAAuAgAAZHJzL2Uyb0RvYy54bWxQSwECLQAU&#10;AAYACAAAACEAivCSR98AAAAN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7177405</wp:posOffset>
                </wp:positionH>
                <wp:positionV relativeFrom="paragraph">
                  <wp:posOffset>605155</wp:posOffset>
                </wp:positionV>
                <wp:extent cx="0" cy="371475"/>
                <wp:effectExtent l="95250" t="0" r="95250" b="6667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1" o:spid="_x0000_s1026" type="#_x0000_t32" style="position:absolute;margin-left:565.15pt;margin-top:47.65pt;width:0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MJ3gEAAAMEAAAOAAAAZHJzL2Uyb0RvYy54bWysU0uOEzEQ3SNxB8t70skMMChKZxYZYIMg&#10;4nMAj7uctmS7rLInndyIe3Axyu5ODwKEBGJT3f68qvdelTe3J+/EEShZDK1cLZZSQNDY2XBo5ZfP&#10;b569kiJlFTrlMEArz5Dk7fbpk80Q13CFPboOSHCSkNZDbGWfc1w3TdI9eJUWGCHwoUHyKvOSDk1H&#10;auDs3jVXy+XLZkDqIqGGlHj3bjyU25rfGND5gzEJsnCtZG65RqrxvsRmu1HrA6nYWz3RUP/Awisb&#10;uOic6k5lJR7I/pLKW02Y0OSFRt+gMVZD1cBqVsuf1HzqVYSqhc1JcbYp/b+0+v1xT8J2rbxeSRGU&#10;5x7tMAQ2Dh5IdIQ2C3UELYz79pW7IvgemzbEtGbsLuxpWqW4p+LAyZAvX9YmTtXo82w0nLLQ46bm&#10;3eub1fObFyVd84iLlPJbQC/KTytTJmUPfZ5IIa2qz+r4LuUReAGUoi6UmJV1r0Mn8jmyHEWEw1Sk&#10;nDeF+8i2/uWzgxH7EQxbwfzGGnUIYedIHBWPj9IaQq7qma4LfLvAjHVuBi4ruT8Cp/sFCnVA/wY8&#10;I2plDHkGexuQflc9ny6UzXj/4sCou1hwj9259rFaw5NWGzK9ijLKP64r/PHtbr8DAAD//wMAUEsD&#10;BBQABgAIAAAAIQBKhPSu3QAAAAwBAAAPAAAAZHJzL2Rvd25yZXYueG1sTI9BT8MwDIXvSPyHyEjc&#10;WFqqTaM0nRATFy6DMXH2Wq+paJyqydbCr8cTB3ayn/3p+blYTa5TJxpC69lAOktAEVe+brkxsPt4&#10;uVuCChG5xs4zGfimAKvy+qrAvPYjv9NpGxslJhxyNGBj7HOtQ2XJYZj5nlh2Bz84jCKHRtcDjmLu&#10;On2fJAvtsGW5YLGnZ0vV1/boDDyENxuD/aT1YZMuNj/YrF93ozG3N9PTI6hIU/yH4RxfokMpmfb+&#10;yHVQneg0SzJhxW0u9Uz8TfbSzbMl6LLQl0+UvwAAAP//AwBQSwECLQAUAAYACAAAACEAtoM4kv4A&#10;AADhAQAAEwAAAAAAAAAAAAAAAAAAAAAAW0NvbnRlbnRfVHlwZXNdLnhtbFBLAQItABQABgAIAAAA&#10;IQA4/SH/1gAAAJQBAAALAAAAAAAAAAAAAAAAAC8BAABfcmVscy8ucmVsc1BLAQItABQABgAIAAAA&#10;IQAuNMMJ3gEAAAMEAAAOAAAAAAAAAAAAAAAAAC4CAABkcnMvZTJvRG9jLnhtbFBLAQItABQABgAI&#10;AAAAIQBKhPSu3QAAAAw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3300730</wp:posOffset>
                </wp:positionV>
                <wp:extent cx="0" cy="276225"/>
                <wp:effectExtent l="95250" t="0" r="57150" b="6667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9" o:spid="_x0000_s1026" type="#_x0000_t32" style="position:absolute;margin-left:192.4pt;margin-top:259.9pt;width:0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wF2gEAAAMEAAAOAAAAZHJzL2Uyb0RvYy54bWysU0uO1DAQ3SNxB8t7Ot2RGKDV6Vn0ABsE&#10;LT4H8DjljiX/VPbkcyPuwcUoO+kMAoQEYlOJP+/Vq1flw+1oDesBo/au4bvNljNw0rfaXRr+5fOb&#10;Zy85i0m4VhjvoOETRH57fPrkMIQ91L7zpgVkROLifggN71IK+6qKsgMr4sYHcHSoPFqRaImXqkUx&#10;ELs1Vb3d3lSDxzaglxAj7d7Nh/xY+JUCmT4oFSEx03DSlkrEEu9zrI4Hsb+gCJ2WiwzxDyqs0I6S&#10;rlR3Ign2gPoXKqsl+uhV2khvK6+UllBqoGp225+q+dSJAKUWMieG1ab4/2jl+/6MTLcNr19x5oSl&#10;Hp28c2QcPCBr0evERA+SKfPtK3WF0T0ybQhxT9iTO+OyiuGM2YFRoc1fqo2NxehpNRrGxOS8KWm3&#10;fnFT188zXfWICxjTW/CW5Z+Gx4RCX7q0iPK4Kz6L/l1MM/AKyEmNyzEJbV67lqUpUDkC0Q9Lknxe&#10;Ze2z2vKXJgMz9iMosoL0zTnKEMLJIOsFjY+QElzarUx0O8OUNmYFbou4PwKX+xkKZUD/BrwiSmbv&#10;0gq22nn8XfY0XiWr+f7VgbnubMG9b6fSx2INTVppyPIq8ij/uC7wx7d7/A4AAP//AwBQSwMEFAAG&#10;AAgAAAAhAJeaLODeAAAACwEAAA8AAABkcnMvZG93bnJldi54bWxMj0FPwzAMhe9I/IfIk7ixtBSq&#10;rTSdEBMXLmNj4pw1XlOtcaomWwu/HiMOcLPfe3r+XK4m14kLDqH1pCCdJyCQam9aahTs319uFyBC&#10;1GR05wkVfGKAVXV9VerC+JG2eNnFRnAJhUIrsDH2hZShtuh0mPseib2jH5yOvA6NNIMeudx18i5J&#10;cul0S3zB6h6fLdan3dkpWIY3G4P9wPVxk+abL92sX/ejUjez6ekRRMQp/oXhB5/RoWKmgz+TCaJT&#10;kC3uGT0qeEiXPHDiVzmwkmcZyKqU/3+ovgEAAP//AwBQSwECLQAUAAYACAAAACEAtoM4kv4AAADh&#10;AQAAEwAAAAAAAAAAAAAAAAAAAAAAW0NvbnRlbnRfVHlwZXNdLnhtbFBLAQItABQABgAIAAAAIQA4&#10;/SH/1gAAAJQBAAALAAAAAAAAAAAAAAAAAC8BAABfcmVscy8ucmVsc1BLAQItABQABgAIAAAAIQAj&#10;z9wF2gEAAAMEAAAOAAAAAAAAAAAAAAAAAC4CAABkcnMvZTJvRG9jLnhtbFBLAQItABQABgAIAAAA&#10;IQCXmizg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CC196" wp14:editId="713B6C88">
                <wp:simplePos x="0" y="0"/>
                <wp:positionH relativeFrom="column">
                  <wp:posOffset>1681480</wp:posOffset>
                </wp:positionH>
                <wp:positionV relativeFrom="paragraph">
                  <wp:posOffset>2138680</wp:posOffset>
                </wp:positionV>
                <wp:extent cx="1524000" cy="1114425"/>
                <wp:effectExtent l="57150" t="38100" r="76200" b="104775"/>
                <wp:wrapNone/>
                <wp:docPr id="13" name="Rogner un rectangle à un seul coi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14425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7530C2">
                            <w:pPr>
                              <w:jc w:val="center"/>
                            </w:pPr>
                            <w:r>
                              <w:t>Les parents donnent Mandat à  la structure domiciliée dans le 01</w:t>
                            </w:r>
                          </w:p>
                          <w:p w:rsidR="004D74AE" w:rsidRDefault="004D74AE" w:rsidP="00D271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13" o:spid="_x0000_s1026" style="position:absolute;margin-left:132.4pt;margin-top:168.4pt;width:120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1114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EpqgIAALwFAAAOAAAAZHJzL2Uyb0RvYy54bWysVN1O2zAUvp+0d7B8P9J0LWwVKapATJMY&#10;IGDi2nXs1prt49lO0+5peJe92I6dNFQMadO0m8Tn/+875/RsazTZCB8U2IqWRyNKhOVQK7uq6NeH&#10;y3cfKAmR2ZppsKKiOxHo2fztm9PWzcQY1qBr4Qk6sWHWuoquY3Szogh8LQwLR+CERaEEb1hE0q+K&#10;2rMWvRtdjEej46IFXzsPXISA3ItOSOfZv5SCxxspg4hEVxRzi/nr83eZvsX8lM1Wnrm14n0a7B+y&#10;MExZDDq4umCRkcar31wZxT0EkPGIgylASsVFrgGrKUcvqrlfMydyLdic4IY2hf/nll9vbj1RNc7u&#10;PSWWGZzRHawsDqWxxGP/mF1pQX4+JTqIRhMOyhLUxta1LszQw7279T0V8Jn6sJXepD9WSLa53buh&#10;3WIbCUdmOR1PRiOcCkdZWZaTyXiavBbP5s6H+EmAIelR0WCVK+8wqdxrtrkKsdPf66WQAbSqL5XW&#10;mUhAEufakw1DCDDOhY3TbK4b8wXqjp/y6MGAbIRMxz7eszGlDMnkKSd4EKRIXejqzq+40yKF1vZO&#10;SGxtqjQHHDwc5jLpK87ayUxi5oPh+M+GvX4yFRnwg/FfRB0scmSwcTA2yoJ/LXr9rexTlp0+9uOg&#10;7vSM2+U2Y+okaSbOEuod4sxDt4DB8UuFE71iId4yjxuHKMArEm/wIzW0FYX+Rcka/I/X+EkfFwGl&#10;lLS4wQiP7w3zghL92eKKfERApZXPxGR6MkbCH0qWhxLbmHNAhJR4rxzPz6Qf9f4pPZhHPDaLFBVF&#10;zHKMXVEe/Z44j91lwXPFxWKR1XDNHYtX9t7xPQ4SWB+2j8y7HtYRN+Ia9tvOZi+A3emmCVlYNBGk&#10;yqh/7ms/ATwRGZv9OUs36JDOWs9Hd/4LAAD//wMAUEsDBBQABgAIAAAAIQAtb8HI4QAAAAsBAAAP&#10;AAAAZHJzL2Rvd25yZXYueG1sTI/NTsMwEITvSLyDtUhcEHWalIBCnAohIQSHClqg121s4gj/BNtN&#10;w9uzPcFtdmc0+229nKxhowqx907AfJYBU671snedgLfNw+UNsJjQSTTeKQE/KsKyOT2psZL+4F7V&#10;uE4doxIXKxSgUxoqzmOrlcU484Ny5H36YDHRGDouAx6o3BqeZ1nJLfaOLmgc1L1W7dd6bwUY1Ivr&#10;8PL8sXrH7VO4GPFxu/kW4vxsursFltSU/sJwxCd0aIhp5/dORmYE5OWC0JOAoihJUOIqO252JOZ5&#10;Abyp+f8fml8AAAD//wMAUEsBAi0AFAAGAAgAAAAhALaDOJL+AAAA4QEAABMAAAAAAAAAAAAAAAAA&#10;AAAAAFtDb250ZW50X1R5cGVzXS54bWxQSwECLQAUAAYACAAAACEAOP0h/9YAAACUAQAACwAAAAAA&#10;AAAAAAAAAAAvAQAAX3JlbHMvLnJlbHNQSwECLQAUAAYACAAAACEAcUbxKaoCAAC8BQAADgAAAAAA&#10;AAAAAAAAAAAuAgAAZHJzL2Uyb0RvYy54bWxQSwECLQAUAAYACAAAACEALW/ByOEAAAALAQAADwAA&#10;AAAAAAAAAAAAAAAEBQAAZHJzL2Rvd25yZXYueG1sUEsFBgAAAAAEAAQA8wAAABIGAAAAAA==&#10;" adj="-11796480,,5400" path="m,l1338259,r185741,185741l1524000,1114425,,1114425,,xe" fillcolor="#b6dde8 [1304]" strokecolor="#795d9b [3047]">
                <v:stroke joinstyle="miter"/>
                <v:shadow on="t" color="black" opacity="24903f" origin=",.5" offset="0,.55556mm"/>
                <v:formulas/>
                <v:path arrowok="t" o:connecttype="custom" o:connectlocs="0,0;1338259,0;1524000,185741;1524000,1114425;0,1114425;0,0" o:connectangles="0,0,0,0,0,0" textboxrect="0,0,1524000,1114425"/>
                <v:textbox>
                  <w:txbxContent>
                    <w:p w:rsidR="004D74AE" w:rsidRDefault="004D74AE" w:rsidP="007530C2">
                      <w:pPr>
                        <w:jc w:val="center"/>
                      </w:pPr>
                      <w:r>
                        <w:t>Les parents donnent Mandat à  la structure domiciliée dans le 01</w:t>
                      </w:r>
                    </w:p>
                    <w:p w:rsidR="004D74AE" w:rsidRDefault="004D74AE" w:rsidP="00D271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882CBF" wp14:editId="0D295B74">
                <wp:simplePos x="0" y="0"/>
                <wp:positionH relativeFrom="column">
                  <wp:posOffset>2376805</wp:posOffset>
                </wp:positionH>
                <wp:positionV relativeFrom="paragraph">
                  <wp:posOffset>1881505</wp:posOffset>
                </wp:positionV>
                <wp:extent cx="0" cy="257175"/>
                <wp:effectExtent l="95250" t="0" r="57150" b="6667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8" o:spid="_x0000_s1026" type="#_x0000_t32" style="position:absolute;margin-left:187.15pt;margin-top:148.15pt;width:0;height:20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l12wEAAAMEAAAOAAAAZHJzL2Uyb0RvYy54bWysU0uOEzEQ3SNxB8t70kmkYVCUziwywAZB&#10;xOcAHnc5bck/lWvSyY24Bxej7O70IEBIIDbV7c979epVeXt39k6cALONoZWrxVIKCDp2Nhxb+eXz&#10;mxevpMikQqdcDNDKC2R5t3v+bDukDaxjH10HKJgk5M2QWtkTpU3TZN2DV3kREwQ+NBG9Il7iselQ&#10;DczuXbNeLl82Q8QuYdSQM+/ej4dyV/mNAU0fjMlAwrWStVGNWONDic1uqzZHVKm3epKh/kGFVzZw&#10;0pnqXpESj2h/ofJWY8zR0EJH30RjrIZaA1ezWv5UzadeJai1sDk5zTbl/0er358OKGzXyjV3KijP&#10;PdrHENg4eETRYbQk1Am0MO7bV+6K4Hts2pDyhrH7cMBpldMBiwNng758uTZxrkZfZqPhTEKPm5p3&#10;1ze3q9ubQtc84RJmegvRi/LTykyo7LGnSVTEVfVZnd5lGoFXQEnqQomkrHsdOkGXxOUoxDhMScp5&#10;U7SPausfXRyM2I9g2ArWN+aoQwh7h+KkeHyU1hBoNTPx7QIz1rkZuKzi/gic7hco1AH9G/CMqJlj&#10;oBnsbYj4u+x0vko24/2rA2PdxYKH2F1qH6s1PGm1IdOrKKP847rCn97u7jsAAAD//wMAUEsDBBQA&#10;BgAIAAAAIQCV/6GW3gAAAAsBAAAPAAAAZHJzL2Rvd25yZXYueG1sTI9BT8MwDIXvSPyHyEjcWLoV&#10;la00nRATFy6DMXH2Wq+paJyqydbCr8eIA9ye/Z6ePxfryXXqTENoPRuYzxJQxJWvW24M7N+ebpag&#10;QkSusfNMBj4pwLq8vCgwr/3Ir3TexUZJCYccDdgY+1zrUFlyGGa+Jxbv6AeHUcah0fWAo5S7Ti+S&#10;JNMOW5YLFnt6tFR97E7OwCq82BjsO22O23m2/cJm87wfjbm+mh7uQUWa4l8YfvAFHUphOvgT10F1&#10;BtK721SiBharTIQkfjcHEWm2BF0W+v8P5TcAAAD//wMAUEsBAi0AFAAGAAgAAAAhALaDOJL+AAAA&#10;4QEAABMAAAAAAAAAAAAAAAAAAAAAAFtDb250ZW50X1R5cGVzXS54bWxQSwECLQAUAAYACAAAACEA&#10;OP0h/9YAAACUAQAACwAAAAAAAAAAAAAAAAAvAQAAX3JlbHMvLnJlbHNQSwECLQAUAAYACAAAACEA&#10;xy2ZddsBAAADBAAADgAAAAAAAAAAAAAAAAAuAgAAZHJzL2Uyb0RvYy54bWxQSwECLQAUAAYACAAA&#10;ACEAlf+hlt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A6303C" wp14:editId="30951F07">
                <wp:simplePos x="0" y="0"/>
                <wp:positionH relativeFrom="column">
                  <wp:posOffset>386080</wp:posOffset>
                </wp:positionH>
                <wp:positionV relativeFrom="paragraph">
                  <wp:posOffset>3300730</wp:posOffset>
                </wp:positionV>
                <wp:extent cx="0" cy="285750"/>
                <wp:effectExtent l="95250" t="0" r="57150" b="571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6" o:spid="_x0000_s1026" type="#_x0000_t32" style="position:absolute;margin-left:30.4pt;margin-top:259.9pt;width:0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N73QEAAAMEAAAOAAAAZHJzL2Uyb0RvYy54bWysU9tuEzEQfUfiHyy/k00itVRRNn1IgRcE&#10;EdAPcL3jrCXfNJ5mkz/iP/gxxt5kiwAhteJlfJszc+bMeH179E4cALONoZWL2VwKCDp2Nuxbef/t&#10;/ZsbKTKp0CkXA7TyBFnebl6/Wg9pBcvYR9cBCg4S8mpIreyJ0qppsu7BqzyLCQI/moheER9x33So&#10;Bo7uXbOcz6+bIWKXMGrImW/vxke5qfGNAU2fjclAwrWSuVG1WO1Dsc1mrVZ7VKm3+kxDvYCFVzZw&#10;0inUnSIlHtH+EcpbjTFHQzMdfRONsRpqDVzNYv5bNV97laDWwuLkNMmU/19Y/emwQ2G7Vi6vpQjK&#10;c4+2MQQWDh5RdBgtCXUALYz78Z27ItiPRRtSXjF2G3Z4PuW0w6LA0aAvK9cmjlXo0yQ0HEno8VLz&#10;7fLm6u1V7UHzhEuY6QNEL8qmlZlQ2X1PZ1IRF1VndfiYiTMz8AIoSV0olpR170In6JS4HIUYh8KZ&#10;fct7U7iPbOuOTg5G7BcwLAXzG3PUIYStQ3FQPD5Kawi0mCKxd4EZ69wEnFdy/wSe/QsU6oA+Bzwh&#10;auYYaAJ7GyL+LTsdL5TN6H9RYKy7SPAQu1PtY5WGJ61qdf4VZZR/PVf409/d/AQAAP//AwBQSwME&#10;FAAGAAgAAAAhAMGDwqzcAAAACQEAAA8AAABkcnMvZG93bnJldi54bWxMj0FPwzAMhe9I+w+RJ3Fj&#10;aRFUW2k6ISYuXAZj4uy1XlPROFWTrYVfj+HCbvZ7T8+fi/XkOnWmIbSeDaSLBBRx5euWGwP79+eb&#10;JagQkWvsPJOBLwqwLmdXBea1H/mNzrvYKCnhkKMBG2Ofax0qSw7DwvfE4h394DDKOjS6HnCUctfp&#10;2yTJtMOW5YLFnp4sVZ+7kzOwCq82BvtBm+M2zbbf2Gxe9qMx1/Pp8QFUpCn+h+EXX9ChFKaDP3Ed&#10;VGcgS4Q8GrhPVzJI4E84iJDdLUGXhb78oPwBAAD//wMAUEsBAi0AFAAGAAgAAAAhALaDOJL+AAAA&#10;4QEAABMAAAAAAAAAAAAAAAAAAAAAAFtDb250ZW50X1R5cGVzXS54bWxQSwECLQAUAAYACAAAACEA&#10;OP0h/9YAAACUAQAACwAAAAAAAAAAAAAAAAAvAQAAX3JlbHMvLnJlbHNQSwECLQAUAAYACAAAACEA&#10;8sIDe90BAAADBAAADgAAAAAAAAAAAAAAAAAuAgAAZHJzL2Uyb0RvYy54bWxQSwECLQAUAAYACAAA&#10;ACEAwYPCrNwAAAAJ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40FFB" wp14:editId="5975F21D">
                <wp:simplePos x="0" y="0"/>
                <wp:positionH relativeFrom="column">
                  <wp:posOffset>376555</wp:posOffset>
                </wp:positionH>
                <wp:positionV relativeFrom="paragraph">
                  <wp:posOffset>1881505</wp:posOffset>
                </wp:positionV>
                <wp:extent cx="9525" cy="257175"/>
                <wp:effectExtent l="76200" t="0" r="66675" b="6667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5" o:spid="_x0000_s1026" type="#_x0000_t32" style="position:absolute;margin-left:29.65pt;margin-top:148.15pt;width:.75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PX4AEAAAYEAAAOAAAAZHJzL2Uyb0RvYy54bWysU0uOEzEQ3SNxB8t70kmkMBClM4sMsEEQ&#10;wXAAj7uctuSfyjXp5Ebcg4tRdic9CBASiE1126736tVzeXN78k4cAbONoZWL2VwKCDp2Nhxa+eX+&#10;7YtXUmRSoVMuBmjlGbK83T5/thnSGpaxj64DFEwS8npIreyJ0rppsu7BqzyLCQIfmoheES/x0HSo&#10;Bmb3rlnO5y+bIWKXMGrImXfvxkO5rfzGgKaPxmQg4VrJ2qhGrPGhxGa7UesDqtRbfZGh/kGFVzZw&#10;0YnqTpESj2h/ofJWY8zR0ExH30RjrIbaA3ezmP/UzedeJai9sDk5TTbl/0erPxz3KGzXyuVKiqA8&#10;39EuhsDGwSOKDqMloY6ghXHfvvKtCM5j04aU14zdhT1eVjntsThwMujLl3sTp2r0eTIaTiQ0b75e&#10;lWqaD5arm8VNZWyeoAkzvYPoRflpZSZU9tDTRVfERbVaHd9n4uIMvAJKXRdKJGXdm9AJOifuSCHG&#10;ocjm3HLeFPmj4PpHZwcj9hMYdoMljjXqHMLOoTgqniClNQRaTEycXWDGOjcB51XcH4GX/AKFOqN/&#10;A54QtXIMNIG9DRF/V51OV8lmzL86MPZdLHiI3bleZbWGh616dXkYZZp/XFf40/PdfgcAAP//AwBQ&#10;SwMEFAAGAAgAAAAhAAWRZE/dAAAACQEAAA8AAABkcnMvZG93bnJldi54bWxMj8FOwzAMhu9IvENk&#10;JG4s3SqitTSdEBMXLoMxcfYar6lokqrJ1sLTY05ws+VPv7+/2syuFxcaYxe8huUiA0G+CabzrYbD&#10;+/PdGkRM6A32wZOGL4qwqa+vKixNmPwbXfapFRziY4kabEpDKWVsLDmMizCQ59spjA4Tr2MrzYgT&#10;h7terrJMSYed5w8WB3qy1Hzuz05DEV9tivaDtqfdUu2+sd2+HCatb2/mxwcQieb0B8OvPqtDzU7H&#10;cPYmil7DfZEzqWFVKB4YUBlXOWrIc7UGWVfyf4P6BwAA//8DAFBLAQItABQABgAIAAAAIQC2gziS&#10;/gAAAOEBAAATAAAAAAAAAAAAAAAAAAAAAABbQ29udGVudF9UeXBlc10ueG1sUEsBAi0AFAAGAAgA&#10;AAAhADj9If/WAAAAlAEAAAsAAAAAAAAAAAAAAAAALwEAAF9yZWxzLy5yZWxzUEsBAi0AFAAGAAgA&#10;AAAhADycY9fgAQAABgQAAA4AAAAAAAAAAAAAAAAALgIAAGRycy9lMm9Eb2MueG1sUEsBAi0AFAAG&#10;AAgAAAAhAAWRZE/dAAAACQ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62BE3" wp14:editId="5F5E65C6">
                <wp:simplePos x="0" y="0"/>
                <wp:positionH relativeFrom="column">
                  <wp:posOffset>1681480</wp:posOffset>
                </wp:positionH>
                <wp:positionV relativeFrom="paragraph">
                  <wp:posOffset>548005</wp:posOffset>
                </wp:positionV>
                <wp:extent cx="419100" cy="285750"/>
                <wp:effectExtent l="0" t="0" r="76200" b="571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132.4pt;margin-top:43.15pt;width:33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K+5AEAAAgEAAAOAAAAZHJzL2Uyb0RvYy54bWysU82O0zAQviPxDpbvNElhYama7qELXBBU&#10;CzyA1xk3lvynsbdJ3oj34MUYO20WAUICcZnEnvlmvvlmvL0ZrWEnwKi9a3mzqjkDJ32n3bHlXz6/&#10;fXbNWUzCdcJ4By2fIPKb3dMn2yFsYO17bzpARklc3Ayh5X1KYVNVUfZgRVz5AI6cyqMViY54rDoU&#10;A2W3plrX9ctq8NgF9BJipNvb2cl3Jb9SINNHpSIkZlpO3FKxWOx9ttVuKzZHFKHX8kxD/AMLK7Sj&#10;okuqW5EEe0D9SyqrJfroVVpJbyuvlJZQeqBumvqnbj71IkDphcSJYZEp/r+08sPpgEx3LV8/58wJ&#10;SzPae+dIOHhA1qHXiYkTSKbMt680FUZxJNoQ4oawe3fA8ymGA2YFRoU2f6k3Nhahp0VoGBOTdPmi&#10;ed3UNA5JrvX11aurMojqERwwpnfgLcs/LY8JhT726czMY1PEFqf3MVF5Al4AubJx2SahzRvXsTQF&#10;6kkg+iETp9jsr3IDM+XylyYDM/YOFOlBJOcaZRNhb5CdBO2QkBJcapZMFJ1hShuzAOtC7o/Ac3yG&#10;QtnSvwEviFLZu7SArXYef1c9jRfKao6/KDD3nSW4991UhlmkoXUrWp2fRt7nH88F/viAd98BAAD/&#10;/wMAUEsDBBQABgAIAAAAIQBtDFjk3gAAAAoBAAAPAAAAZHJzL2Rvd25yZXYueG1sTI/BTsMwDIbv&#10;SLxDZCRuLO2CqlGaToiJC5fBmDhnjddUNE7VZGvh6TEndrT96ff3V+vZ9+KMY+wCacgXGQikJtiO&#10;Wg37j5e7FYiYDFnTB0IN3xhhXV9fVaa0YaJ3PO9SKziEYmk0uJSGUsrYOPQmLsKAxLdjGL1JPI6t&#10;tKOZONz3cpllhfSmI/7gzIDPDpuv3clreIhvLkX3iZvjNi+2P6bdvO4nrW9v5qdHEAnn9A/Dnz6r&#10;Q81Oh3AiG0WvYVncs3rSsCoUCAaUynhxYFLlCmRdycsK9S8AAAD//wMAUEsBAi0AFAAGAAgAAAAh&#10;ALaDOJL+AAAA4QEAABMAAAAAAAAAAAAAAAAAAAAAAFtDb250ZW50X1R5cGVzXS54bWxQSwECLQAU&#10;AAYACAAAACEAOP0h/9YAAACUAQAACwAAAAAAAAAAAAAAAAAvAQAAX3JlbHMvLnJlbHNQSwECLQAU&#10;AAYACAAAACEAkqhivuQBAAAIBAAADgAAAAAAAAAAAAAAAAAuAgAAZHJzL2Uyb0RvYy54bWxQSwEC&#10;LQAUAAYACAAAACEAbQxY5N4AAAAK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73539E" wp14:editId="3A5BA373">
                <wp:simplePos x="0" y="0"/>
                <wp:positionH relativeFrom="column">
                  <wp:posOffset>681355</wp:posOffset>
                </wp:positionH>
                <wp:positionV relativeFrom="paragraph">
                  <wp:posOffset>548005</wp:posOffset>
                </wp:positionV>
                <wp:extent cx="466725" cy="285750"/>
                <wp:effectExtent l="38100" t="0" r="28575" b="571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53.65pt;margin-top:43.15pt;width:36.75pt;height:22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zN6wEAABIEAAAOAAAAZHJzL2Uyb0RvYy54bWysU0uOEzEQ3SNxB8t70p0WyYyidGaR4bNA&#10;EDFwAI+7nLbkn8qe7uRG3IOLUXYnDQKEBGJj2a56r+o9l7d3J2vYABi1dy1fLmrOwEnfaXds+edP&#10;r1/cchaTcJ0w3kHLzxD53e75s+0YNtD43psOkBGJi5sxtLxPKWyqKsoerIgLH8BRUHm0ItERj1WH&#10;YiR2a6qmrtfV6LEL6CXESLf3U5DvCr9SINMHpSIkZlpOvaWyYlkf81rttmJzRBF6LS9tiH/owgrt&#10;qOhMdS+SYE+of6GyWqKPXqWF9LbySmkJRQOpWdY/qXnoRYCihcyJYbYp/j9a+X44INNdy5uGMycs&#10;vdHeO0fGwROyDr1OTAwgmTJfv9CrMMoj08YQN4TduwNeTjEcMDtwUmgpWYe3NA/FE1LJTsXy82w5&#10;nBKTdPlyvb5pVpxJCjW3q5tVeZJqosl0AWN6A96yvGl5TCj0sU+XHj1OJcTwLiZqhIBXQAYbl9ck&#10;tHnlOpbOgdQJRD9mCZSb41WWMjVfdulsYMJ+BEXOUJNTjTKTsDfIBkHTJKQEl5YzE2VnmNLGzMC6&#10;6P8j8JKfoVDm9W/AM6JU9i7NYKudx99VT6dry2rKvzow6c4WPPruXJ61WEODV7y6fJI82T+eC/z7&#10;V959AwAA//8DAFBLAwQUAAYACAAAACEAQE5V390AAAAKAQAADwAAAGRycy9kb3ducmV2LnhtbEyP&#10;wU7DMBBE70j9B2srcaN2iZRGIU4VKkBInAh8gBsvSdR4HcVuk/492xOcdkc7mn1T7Bc3iAtOofek&#10;YbtRIJAab3tqNXx/vT5kIEI0ZM3gCTVcMcC+XN0VJrd+pk+81LEVHEIhNxq6GMdcytB06EzY+BGJ&#10;bz9+ciaynFppJzNzuBvko1KpdKYn/tCZEQ8dNqf67DRUmfyg0/WwC/V7k9phXl7eqmet79dL9QQi&#10;4hL/zHDDZ3Qomenoz2SDGFirXcJWDVnK82bIFHc58pJsE5BlIf9XKH8BAAD//wMAUEsBAi0AFAAG&#10;AAgAAAAhALaDOJL+AAAA4QEAABMAAAAAAAAAAAAAAAAAAAAAAFtDb250ZW50X1R5cGVzXS54bWxQ&#10;SwECLQAUAAYACAAAACEAOP0h/9YAAACUAQAACwAAAAAAAAAAAAAAAAAvAQAAX3JlbHMvLnJlbHNQ&#10;SwECLQAUAAYACAAAACEALDy8zesBAAASBAAADgAAAAAAAAAAAAAAAAAuAgAAZHJzL2Uyb0RvYy54&#10;bWxQSwECLQAUAAYACAAAACEAQE5V390AAAAK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4D74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A3E74" wp14:editId="005AD384">
                <wp:simplePos x="0" y="0"/>
                <wp:positionH relativeFrom="column">
                  <wp:posOffset>6624955</wp:posOffset>
                </wp:positionH>
                <wp:positionV relativeFrom="paragraph">
                  <wp:posOffset>3624580</wp:posOffset>
                </wp:positionV>
                <wp:extent cx="1447800" cy="866775"/>
                <wp:effectExtent l="57150" t="38100" r="76200" b="104775"/>
                <wp:wrapNone/>
                <wp:docPr id="20" name="Rogner un rectangle à un seul coi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66775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4D74AE">
                            <w:pPr>
                              <w:jc w:val="center"/>
                            </w:pPr>
                            <w:r>
                              <w:t>La structure signe une convention avec  la CAF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20" o:spid="_x0000_s1027" style="position:absolute;margin-left:521.65pt;margin-top:285.4pt;width:114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u0rAIAALwFAAAOAAAAZHJzL2Uyb0RvYy54bWysVN1u0zAUvkfiHSzfszSla0u1dKo2DSGN&#10;bdqGdu06dmvh+BjbaVKehnfhxTh20qwak0CIXqTn/8/fOWfnbaXJTjivwBQ0PxlRIgyHUplNQb88&#10;Xr2bU+IDMyXTYERB98LT8+XbN2eNXYgxbEGXwhEMYvyisQXdhmAXWeb5VlTMn4AVBpUSXMUCsm6T&#10;lY41GL3S2Xg0mmYNuNI64MJ7lF52SrpM8aUUPNxK6UUguqBYW0hfl77r+M2WZ2yxccxuFe/LYP9Q&#10;RcWUwaRDqEsWGKmd+i1UpbgDDzKccKgykFJxkXrAbvLRi24etsyK1AsOx9thTP7/heU3uztHVFnQ&#10;MY7HsArf6B42Bh+lNsTh/JjZaEF+/oi8F7UmHJQhaI2ja6xfYIQHe+d6ziMZ59BKV8V/7JC0adz7&#10;YdyiDYSjMJ9MZvMRpuWom0+ns9lpDJo9e1vnw0cBFYlEQb1RNr/HmtKo2e7ah87+YBczetCqvFJa&#10;JybiSFxoR3YMEcA4FyacJnddV5+h7OSTEf46LKAYEdOJpwcxlpQQGSOlAo+SZHEIXduJCnstYmpt&#10;7oXEycZGU8IhwnEt7/uOk3V0k1j54Dj+s2NvH11Fwvvg/BdZB4+UGUwYnCtlwL2Wvfya9yXLzh7n&#10;cdR3JEO7bhOk8mQaRWso94gzB90CesuvFD7pNfPhjjncOEQBXpFwix+poSko9BQlW3DfX5NHe1wE&#10;1FLS4AYjPr7VzAlK9CeDK/IB8RVXPjGT01kEuDvWrI81pq4uACGS472yPJHRPugDKR1UT3hsVjEr&#10;qpjhmLugPLgDcxG6y4LniovVKpnhmlsWrs2D5QcgRLQ+tk/M2R7XATfiBg7bzhYvkN3ZxicysKoD&#10;SJVg/zzX/gnwRCRw9ucs3qBjPlk9H93lLwAAAP//AwBQSwMEFAAGAAgAAAAhAKaorgHiAAAADQEA&#10;AA8AAABkcnMvZG93bnJldi54bWxMj8FOwzAQRO9I/IO1SFwQtZsUjEKcCiEhAb2UthdubmziiHid&#10;xk4b/p7tCY6zOzv7plxOvmNHO8Q2oIL5TACzWAfTYqNgt325fQAWk0aju4BWwY+NsKwuL0pdmHDC&#10;D3vcpIZRCMZCK3Ap9QXnsXbW6zgLvUXafYXB60RyaLgZ9InCfcczIe651y3SB6d7++xs/b0ZPWGk&#10;G/f6Ntb6fbFqs4P8bFYHs1bq+mp6egSW7JT+zHDGpxuoiGkfRjSRdaTFIs/Jq+BOCipxtmRyTqO9&#10;AilkDrwq+f8W1S8AAAD//wMAUEsBAi0AFAAGAAgAAAAhALaDOJL+AAAA4QEAABMAAAAAAAAAAAAA&#10;AAAAAAAAAFtDb250ZW50X1R5cGVzXS54bWxQSwECLQAUAAYACAAAACEAOP0h/9YAAACUAQAACwAA&#10;AAAAAAAAAAAAAAAvAQAAX3JlbHMvLnJlbHNQSwECLQAUAAYACAAAACEAccLrtKwCAAC8BQAADgAA&#10;AAAAAAAAAAAAAAAuAgAAZHJzL2Uyb0RvYy54bWxQSwECLQAUAAYACAAAACEApqiuAeIAAAANAQAA&#10;DwAAAAAAAAAAAAAAAAAGBQAAZHJzL2Rvd25yZXYueG1sUEsFBgAAAAAEAAQA8wAAABUGAAAAAA==&#10;" adj="-11796480,,5400" path="m,l1303335,r144465,144465l1447800,866775,,866775,,xe" fillcolor="#b6dde8 [1304]" strokecolor="#94b64e [3046]">
                <v:stroke joinstyle="miter"/>
                <v:shadow on="t" color="black" opacity="24903f" origin=",.5" offset="0,.55556mm"/>
                <v:formulas/>
                <v:path arrowok="t" o:connecttype="custom" o:connectlocs="0,0;1303335,0;1447800,144465;1447800,866775;0,866775;0,0" o:connectangles="0,0,0,0,0,0" textboxrect="0,0,1447800,866775"/>
                <v:textbox>
                  <w:txbxContent>
                    <w:p w:rsidR="004D74AE" w:rsidRDefault="004D74AE" w:rsidP="004D74AE">
                      <w:pPr>
                        <w:jc w:val="center"/>
                      </w:pPr>
                      <w:r>
                        <w:t>La structure signe une convention avec  la CAF 01</w:t>
                      </w:r>
                    </w:p>
                  </w:txbxContent>
                </v:textbox>
              </v:shape>
            </w:pict>
          </mc:Fallback>
        </mc:AlternateContent>
      </w:r>
      <w:r w:rsidR="004D74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12D98" wp14:editId="0BEEF45E">
                <wp:simplePos x="0" y="0"/>
                <wp:positionH relativeFrom="column">
                  <wp:posOffset>6624955</wp:posOffset>
                </wp:positionH>
                <wp:positionV relativeFrom="paragraph">
                  <wp:posOffset>2262505</wp:posOffset>
                </wp:positionV>
                <wp:extent cx="1447800" cy="1114425"/>
                <wp:effectExtent l="57150" t="38100" r="76200" b="104775"/>
                <wp:wrapNone/>
                <wp:docPr id="18" name="Rogner un rectangle à un seul coi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14425"/>
                        </a:xfrm>
                        <a:prstGeom prst="snip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4D74AE">
                            <w:pPr>
                              <w:jc w:val="center"/>
                            </w:pPr>
                            <w:r>
                              <w:t>Les parents donnent Mandat à  la structure hors département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18" o:spid="_x0000_s1028" style="position:absolute;margin-left:521.65pt;margin-top:178.15pt;width:114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1114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kHqwIAAL0FAAAOAAAAZHJzL2Uyb0RvYy54bWysVM1uEzEQviPxDpbvdLMh/SHqpopaFSGV&#10;NmqLena8dmJhe4ztzSY8De/CizH2brZRqQRC5LCZGc//fDPnF1ujyUb4oMBWtDwaUSIsh1rZVUW/&#10;PF6/O6MkRGZrpsGKiu5EoBezt2/OWzcVY1iDroUn6MSGaesquo7RTYsi8LUwLByBExYfJXjDIrJ+&#10;VdSetejd6GI8Gp0ULfjaeeAiBJRedY90lv1LKXi8kzKISHRFMbeYvz5/l+lbzM7ZdOWZWyvep8H+&#10;IQvDlMWgg6srFhlpvPrNlVHcQwAZjziYAqRUXOQasJpy9KKahzVzIteCzQluaFP4f2757Wbhiapx&#10;djgpywzO6B5WFofSWOKxf8yutCA/fyQ+iEYTDsoS1MbWtS5M0cODW/ieC0imPmylN+kfKyTb3O7d&#10;0G6xjYSjsJxMTs9GOBWOb2WJ7Pg4eS2ezZ0P8aMAQxJR0WCVK+8xqdxrtrkJsdPf66WQAbSqr5XW&#10;mUlAEpfakw1DCDDOhY0n2Vw35jPUnXwywl8HBhQjZDrxyV6MKWVIJk85wYMgRepCV3em4k6LFFrb&#10;eyGxtanSHHDwcJjL+77irJ3MJGY+GI7/bNjrJ1ORAT8Y/0XUwSJHBhsHY6Ms+Nei11/LPmXZ6WM/&#10;DupOZNwutx2mck+TaAn1DoHmodvA4Pi1wpHesBAXzOPKIQzwjMQ7/EgNbUWhpyhZg//+mjzp4ybg&#10;KyUtrjDi41vDvKBEf7K4Ix8QUWnnMzM5Ph0j4w9flocvtjGXgBAp8WA5nsmkH/WelB7ME16beYqK&#10;T8xyjF1RHv2euYzdacF7xcV8ntVwzx2LN/bB8T0QEloft0/Mux7XEVfiFvbrzqYvkN3pphFZmDcR&#10;pMqwf+5rPwK8ERmc/T1LR+iQz1rPV3f2CwAA//8DAFBLAwQUAAYACAAAACEA7sEJ6eIAAAANAQAA&#10;DwAAAGRycy9kb3ducmV2LnhtbEyPzU7DMBCE70i8g7VI3KidhjZRiFNVLYhLLxQkxM2NjR3wT4jd&#10;NLx9tye4zWg/zc7Uq8lZMqohdsFzyGYMiPJtkJ3XHN5en+5KIDEJL4UNXnH4VRFWzfVVLSoZTv5F&#10;jfukCYb4WAkOJqW+ojS2RjkRZ6FXHm+fYXAioR00lYM4YbizdM7YkjrRefxgRK82RrXf+6Pj0I3b&#10;9ddPyYrdJprHrf14LrR+5/z2Zlo/AElqSn8wXOpjdWiw0yEcvYzEomf3eY4sh3yxRHFB5kWG6sBh&#10;kWcl0Kam/1c0ZwAAAP//AwBQSwECLQAUAAYACAAAACEAtoM4kv4AAADhAQAAEwAAAAAAAAAAAAAA&#10;AAAAAAAAW0NvbnRlbnRfVHlwZXNdLnhtbFBLAQItABQABgAIAAAAIQA4/SH/1gAAAJQBAAALAAAA&#10;AAAAAAAAAAAAAC8BAABfcmVscy8ucmVsc1BLAQItABQABgAIAAAAIQDfhtkHqwIAAL0FAAAOAAAA&#10;AAAAAAAAAAAAAC4CAABkcnMvZTJvRG9jLnhtbFBLAQItABQABgAIAAAAIQDuwQnp4gAAAA0BAAAP&#10;AAAAAAAAAAAAAAAAAAUFAABkcnMvZG93bnJldi54bWxQSwUGAAAAAAQABADzAAAAFAYAAAAA&#10;" adj="-11796480,,5400" path="m,l1262059,r185741,185741l1447800,1114425,,1114425,,xe" fillcolor="#fbd4b4 [1305]" strokecolor="#94b64e [3046]">
                <v:stroke joinstyle="miter"/>
                <v:shadow on="t" color="black" opacity="24903f" origin=",.5" offset="0,.55556mm"/>
                <v:formulas/>
                <v:path arrowok="t" o:connecttype="custom" o:connectlocs="0,0;1262059,0;1447800,185741;1447800,1114425;0,1114425;0,0" o:connectangles="0,0,0,0,0,0" textboxrect="0,0,1447800,1114425"/>
                <v:textbox>
                  <w:txbxContent>
                    <w:p w:rsidR="004D74AE" w:rsidRDefault="004D74AE" w:rsidP="004D74AE">
                      <w:pPr>
                        <w:jc w:val="center"/>
                      </w:pPr>
                      <w:r>
                        <w:t>Les parents donnent Mandat à  la structure hors département 01</w:t>
                      </w:r>
                    </w:p>
                  </w:txbxContent>
                </v:textbox>
              </v:shape>
            </w:pict>
          </mc:Fallback>
        </mc:AlternateContent>
      </w:r>
      <w:r w:rsidR="004D74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17B55" wp14:editId="44856D21">
                <wp:simplePos x="0" y="0"/>
                <wp:positionH relativeFrom="column">
                  <wp:posOffset>6463030</wp:posOffset>
                </wp:positionH>
                <wp:positionV relativeFrom="paragraph">
                  <wp:posOffset>976630</wp:posOffset>
                </wp:positionV>
                <wp:extent cx="1609725" cy="971550"/>
                <wp:effectExtent l="57150" t="38100" r="85725" b="952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715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D271CC">
                            <w:pPr>
                              <w:jc w:val="center"/>
                            </w:pPr>
                            <w:r>
                              <w:t>Parents domiciliés département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9" style="position:absolute;margin-left:508.9pt;margin-top:76.9pt;width:126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rGlAIAAJsFAAAOAAAAZHJzL2Uyb0RvYy54bWysVF9v0zAQf0fiO1h+Z2lKu7Jq6VRtDCGN&#10;bWJDe3Yde7WwfcZ2m5RPz9lJ02pMAiH6kN7/39357s4vWqPJVvigwFa0PBlRIiyHWtnnin57vH73&#10;gZIQma2ZBisquhOBXizevjlv3FyMYQ26Fp5gEBvmjavoOkY3L4rA18KwcAJOWFRK8IZFZP1zUXvW&#10;YHSji/FodFo04GvngYsQUHrVKekix5dS8HgnZRCR6IpibjF/ff6u0rdYnLP5s2durXifBvuHLAxT&#10;FkGHUFcsMrLx6rdQRnEPAWQ84WAKkFJxkWvAasrRi2oe1syJXAs2J7ihTeH/heW323tPVF3RGSWW&#10;GXyij1orFwSZpeY0LszR5sHd+54LSKZKW+lN+scaSJsbuhsaKtpIOArL09HZbDylhKPubFZOp7nj&#10;xcHb+RA/CTAkERUVHXZuJdvehIigaL23SngBtKqvldaZSXMiLrUnW4YvzDgXNk6zu96YL1B38skI&#10;f91boxgnohOf7sUIkScuRcqARyBFakFXdKbiTosEre1XIbFzqcwMOEQ4zuV9QsXw2Tq5Scx8cBz/&#10;2bG3T64iz/Pg/Beog0dGBhsHZ6Ms+NfQ6+9ln7Ls7DH9o7oTGdtVm0cmF5ckK6h3OEYeuv0Kjl8r&#10;fM8bFuI987hQuHp4JOIdfqSGpqLQU5Sswf98TZ7scc5RS0mDC1rR8GPDvKBEf7a4AWflZJI2OjOT&#10;6WyMjD/WrI41dmMuASekxHPkeCaTfdR7UnowT3hLlgkVVcxyxK4oj37PXMbucOA14mK5zGa4xY7F&#10;G/vg+H4O0rA+tk/Mu36oI67DLeyXmc1fDHZnm17IwnITQao89Ye+9i+AFyCPUn+t0ok55rPV4aYu&#10;fgEAAP//AwBQSwMEFAAGAAgAAAAhAEbvosPjAAAADQEAAA8AAABkcnMvZG93bnJldi54bWxMj1FL&#10;wzAUhd8F/0O4gi/ikq6z22rTMQRB9iJugnvMmmtT1iSlybq6X+/dk76dwz2c+51iNdqWDdiHxjsJ&#10;yUQAQ1d53bhawufu9XEBLETltGq9Qwk/GGBV3t4UKtf+7D5w2MaaUYkLuZJgYuxyzkNl0Kow8R06&#10;un373qpItq+57tWZym3Lp0Jk3KrG0QejOnwxWB23JyshPPA3s8m+4ma47N5ny8t+jceZlPd34/oZ&#10;WMQx/oXhik/oUBLTwZ+cDqwlL5I5sUdSTymJa2Q6T1JgBwmpyBbAy4L/X1H+AgAA//8DAFBLAQIt&#10;ABQABgAIAAAAIQC2gziS/gAAAOEBAAATAAAAAAAAAAAAAAAAAAAAAABbQ29udGVudF9UeXBlc10u&#10;eG1sUEsBAi0AFAAGAAgAAAAhADj9If/WAAAAlAEAAAsAAAAAAAAAAAAAAAAALwEAAF9yZWxzLy5y&#10;ZWxzUEsBAi0AFAAGAAgAAAAhAApkOsaUAgAAmwUAAA4AAAAAAAAAAAAAAAAALgIAAGRycy9lMm9E&#10;b2MueG1sUEsBAi0AFAAGAAgAAAAhAEbvosPjAAAADQEAAA8AAAAAAAAAAAAAAAAA7gQAAGRycy9k&#10;b3ducmV2LnhtbFBLBQYAAAAABAAEAPMAAAD+BQAAAAA=&#10;" fillcolor="#b6dde8 [1304]" strokecolor="#94b64e [3046]">
                <v:shadow on="t" color="black" opacity="24903f" origin=",.5" offset="0,.55556mm"/>
                <v:textbox>
                  <w:txbxContent>
                    <w:p w:rsidR="004D74AE" w:rsidRDefault="004D74AE" w:rsidP="00D271CC">
                      <w:pPr>
                        <w:jc w:val="center"/>
                      </w:pPr>
                      <w:r>
                        <w:t>Parents domiciliés département 01</w:t>
                      </w:r>
                    </w:p>
                  </w:txbxContent>
                </v:textbox>
              </v:oval>
            </w:pict>
          </mc:Fallback>
        </mc:AlternateContent>
      </w:r>
      <w:r w:rsidR="004D74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8717D" wp14:editId="37E6B4D5">
                <wp:simplePos x="0" y="0"/>
                <wp:positionH relativeFrom="column">
                  <wp:posOffset>6329680</wp:posOffset>
                </wp:positionH>
                <wp:positionV relativeFrom="paragraph">
                  <wp:posOffset>-337820</wp:posOffset>
                </wp:positionV>
                <wp:extent cx="1857375" cy="94297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D271CC">
                            <w:pPr>
                              <w:jc w:val="center"/>
                            </w:pPr>
                            <w:r>
                              <w:t>CAS N° 2</w:t>
                            </w:r>
                          </w:p>
                          <w:p w:rsidR="004D74AE" w:rsidRDefault="004D74AE" w:rsidP="00D271CC">
                            <w:pPr>
                              <w:jc w:val="center"/>
                            </w:pPr>
                            <w:r>
                              <w:t xml:space="preserve">Structure domiciliée autre département </w:t>
                            </w:r>
                            <w:r w:rsidR="00490C5B">
                              <w:t>(hors 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498.4pt;margin-top:-26.6pt;width:146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89HkgIAAJoFAAAOAAAAZHJzL2Uyb0RvYy54bWysVEtrGzEQvhf6H4Tuzdpb52WyDiYhpZA2&#10;IUnJWdZKtqikUSXZu+6v70j7iEkDLaU+rGdG855v5uKyNZrshA8KbEWnRxNKhOVQK7uu6Lenmw9n&#10;lITIbM00WFHRvQj0cvH+3UXj5qKEDehaeIJObJg3rqKbGN28KALfCMPCEThh8VGCNywi69dF7VmD&#10;3o0uysnkpGjA184DFyGg9Lp7pIvsX0rB452UQUSiK4q5xfz1+btK32JxweZrz9xG8T4N9g9ZGKYs&#10;Bh1dXbPIyNar31wZxT0EkPGIgylASsVFrgGrmU5eVfO4YU7kWrA5wY1tCv/PLf+6u/dE1RUtKbHM&#10;4IgesGnMrrUgZWpP48IctR7dve+5gGSqtZXepH+sgrS5pfuxpaKNhKNwenZ8+vH0mBKOb+ez8hxp&#10;dFO8WDsf4icBhiSioh6j506y3W2IneqgkoIF0Kq+UVpnJsFEXGlPdgwHzDgXNp5kc701X6Du5LMJ&#10;/rpRoxgB0YlPBjFmkwGXPOXcDoIUqf6u4kzFvRYptLYPQmLjUo054OjhMJeh2KydzCRmPhqWfzbs&#10;9ZOpyHAejf8i6miRI4ONo7FRFvxb0evv034+stPHfhzUncjYrtqMmKyZJCuo94giD916BcdvFA7z&#10;loV4zzzuE24e3oh4hx+poako9BQlG/A/35InfYQ5vlLS4H5WNPzYMi8o0Z8tLsD5dDZLC52Z2fFp&#10;iYw/fFkdvtituQJEyBSvkeOZTPpRD6T0YJ7xlCxTVHxilmPsivLoB+YqdncDjxEXy2VWwyV2LN7a&#10;R8cHHCSwPrXPzLse0RF34SsMu8zmr4Dd6aYJWVhuI0iVUf/S134CeAAyNvtjlS7MIZ+1Xk7q4hcA&#10;AAD//wMAUEsDBBQABgAIAAAAIQB6T29T4QAAAAsBAAAPAAAAZHJzL2Rvd25yZXYueG1sTI9BS8NA&#10;FITvgv9heYIXaTcmtCRpNkXE6sFDsRW8vmRfk9Ds25jdtvHfuz3pcZhh5ptiPZlenGl0nWUFj/MI&#10;BHFtdceNgs/9ZpaCcB5ZY2+ZFPyQg3V5e1Ngru2FP+i8840IJexyVNB6P+RSurolg25uB+LgHexo&#10;0Ac5NlKPeAnlppdxFC2lwY7DQosDPbdUH3cno2Bjsam/6fi1fXnbvyb6PfXVQ6rU/d30tALhafJ/&#10;YbjiB3QoA1NlT6yd6BVk2TKgewWzRRKDuCbiNEtAVMFbJCDLQv7/UP4CAAD//wMAUEsBAi0AFAAG&#10;AAgAAAAhALaDOJL+AAAA4QEAABMAAAAAAAAAAAAAAAAAAAAAAFtDb250ZW50X1R5cGVzXS54bWxQ&#10;SwECLQAUAAYACAAAACEAOP0h/9YAAACUAQAACwAAAAAAAAAAAAAAAAAvAQAAX3JlbHMvLnJlbHNQ&#10;SwECLQAUAAYACAAAACEAk/vPR5ICAACaBQAADgAAAAAAAAAAAAAAAAAuAgAAZHJzL2Uyb0RvYy54&#10;bWxQSwECLQAUAAYACAAAACEAek9vU+EAAAALAQAADwAAAAAAAAAAAAAAAADsBAAAZHJzL2Rvd25y&#10;ZXYueG1sUEsFBgAAAAAEAAQA8wAAAPoFAAAAAA==&#10;" fillcolor="#fbd4b4 [1305]" strokecolor="#40a7c2 [3048]">
                <v:shadow on="t" color="black" opacity="24903f" origin=",.5" offset="0,.55556mm"/>
                <v:textbox>
                  <w:txbxContent>
                    <w:p w:rsidR="004D74AE" w:rsidRDefault="004D74AE" w:rsidP="00D271CC">
                      <w:pPr>
                        <w:jc w:val="center"/>
                      </w:pPr>
                      <w:r>
                        <w:t>CAS N° 2</w:t>
                      </w:r>
                    </w:p>
                    <w:p w:rsidR="004D74AE" w:rsidRDefault="004D74AE" w:rsidP="00D271CC">
                      <w:pPr>
                        <w:jc w:val="center"/>
                      </w:pPr>
                      <w:r>
                        <w:t xml:space="preserve">Structure domiciliée autre département </w:t>
                      </w:r>
                      <w:r w:rsidR="00490C5B">
                        <w:t>(hors 01)</w:t>
                      </w:r>
                    </w:p>
                  </w:txbxContent>
                </v:textbox>
              </v:rect>
            </w:pict>
          </mc:Fallback>
        </mc:AlternateContent>
      </w:r>
      <w:r w:rsidR="004D74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422DA" wp14:editId="21A9C603">
                <wp:simplePos x="0" y="0"/>
                <wp:positionH relativeFrom="column">
                  <wp:posOffset>1748155</wp:posOffset>
                </wp:positionH>
                <wp:positionV relativeFrom="paragraph">
                  <wp:posOffset>3576955</wp:posOffset>
                </wp:positionV>
                <wp:extent cx="1524000" cy="1038225"/>
                <wp:effectExtent l="57150" t="38100" r="76200" b="104775"/>
                <wp:wrapNone/>
                <wp:docPr id="14" name="Rogner un rectangle à un seul coi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38225"/>
                        </a:xfrm>
                        <a:prstGeom prst="snip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D271CC">
                            <w:pPr>
                              <w:jc w:val="center"/>
                            </w:pPr>
                            <w:r>
                              <w:t xml:space="preserve">La structure signe une convention avec </w:t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CAF autre département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14" o:spid="_x0000_s1031" style="position:absolute;margin-left:137.65pt;margin-top:281.65pt;width:120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SorQIAALwFAAAOAAAAZHJzL2Uyb0RvYy54bWysVNtuEzEQfUfiHyy/072QlhJ1U0WtipAK&#10;rdqiPjteO7HweoztTTZ8Df/CjzH2XhqVSiDEy67nfjszZ+ddo8lWOK/AVLQ4yikRhkOtzLqiXx6u&#10;3pxS4gMzNdNgREX3wtPzxetXZzs7FyVsQNfCEXRi/HxnK7oJwc6zzPONaJg/AisMCiW4hgUk3Tqr&#10;Hduh90ZnZZ6fZDtwtXXAhffIveyFdJH8Syl4uJHSi0B0RTG3kL4ufVfxmy3O2HztmN0oPqTB/iGL&#10;himDQSdXlyww0jr1m6tGcQceZDji0GQgpeIi1YDVFPmzau43zIpUCzbH26lN/v+55Z+3t46oGmc3&#10;o8SwBmd0B2uDQ2kNcdg/ZtZakJ8/Iu1FqwkHZQhqY+t21s/Rw729dQPl8Rn70EnXxD9WSLrU7v3U&#10;btEFwpFZHJezPMepcJQV+dvTsjyOXrMnc+t8+CCgIfFRUW+ULe4wqdRrtr32odcf9WJID1rVV0rr&#10;REQgiQvtyJYhBBjnwoSTZK7b5hPUPT/mMYAB2QiZnn0ysjGlBMnoKSV4ECSLXejrTq+w1yKG1uZO&#10;SGxtrDQFnDwc5pL6iO6TdjSTmPlkWP7ZcNCPpiIBfjL+i6iTRYoMJkzGjTLgXopefy2GIcleH/tx&#10;UHd8hm7VJUydjiBZQb1HnDnoF9BbfqVwotfMh1vmcOMQBXhFwg1+pIZdRWF4UbIB9/0lftTHRUAp&#10;JTvcYITHt5Y5QYn+aHBF3hezWVz5RMyO35VIuEPJ6lBi2uYCECEF3ivL0zPqBz0+pYPmEY/NMkZF&#10;ETMcY1eUBzcSF6G/LHiuuFgukxquuWXh2txbPuIggvWhe2TODrAOuBGfYdx2Nn8G7F43TsjAsg0g&#10;VUJ97HTf12ECeCISNodzFm/QIZ20no7u4hcAAAD//wMAUEsDBBQABgAIAAAAIQAzuEim4AAAAAsB&#10;AAAPAAAAZHJzL2Rvd25yZXYueG1sTI9NT4NAEIbvJv6HzZh4s0tpoBVZGtPEhIsa0cQeF3YEIjtL&#10;2KXFf+/0pLf5ePLOM/l+sYM44eR7RwrWqwgEUuNMT62Cj/enux0IHzQZPThCBT/oYV9cX+U6M+5M&#10;b3iqQis4hHymFXQhjJmUvunQar9yIxLvvtxkdeB2aqWZ9JnD7SDjKEql1T3xhU6PeOiw+a5mq+D+&#10;WH/i6/NchrQ5lkOZVKV5OSh1e7M8PoAIuIQ/GC76rA4FO9VuJuPFoCDeJhtGFSTphgsmkvVlUivY&#10;xukOZJHL/z8UvwAAAP//AwBQSwECLQAUAAYACAAAACEAtoM4kv4AAADhAQAAEwAAAAAAAAAAAAAA&#10;AAAAAAAAW0NvbnRlbnRfVHlwZXNdLnhtbFBLAQItABQABgAIAAAAIQA4/SH/1gAAAJQBAAALAAAA&#10;AAAAAAAAAAAAAC8BAABfcmVscy8ucmVsc1BLAQItABQABgAIAAAAIQDFFYSorQIAALwFAAAOAAAA&#10;AAAAAAAAAAAAAC4CAABkcnMvZTJvRG9jLnhtbFBLAQItABQABgAIAAAAIQAzuEim4AAAAAsBAAAP&#10;AAAAAAAAAAAAAAAAAAcFAABkcnMvZG93bnJldi54bWxQSwUGAAAAAAQABADzAAAAFAYAAAAA&#10;" adj="-11796480,,5400" path="m,l1350959,r173041,173041l1524000,1038225,,1038225,,xe" fillcolor="#fbd4b4 [1305]" strokecolor="#795d9b [3047]">
                <v:stroke joinstyle="miter"/>
                <v:shadow on="t" color="black" opacity="24903f" origin=",.5" offset="0,.55556mm"/>
                <v:formulas/>
                <v:path arrowok="t" o:connecttype="custom" o:connectlocs="0,0;1350959,0;1524000,173041;1524000,1038225;0,1038225;0,0" o:connectangles="0,0,0,0,0,0" textboxrect="0,0,1524000,1038225"/>
                <v:textbox>
                  <w:txbxContent>
                    <w:p w:rsidR="004D74AE" w:rsidRDefault="004D74AE" w:rsidP="00D271CC">
                      <w:pPr>
                        <w:jc w:val="center"/>
                      </w:pPr>
                      <w:r>
                        <w:t xml:space="preserve">La structure signe une convention avec </w:t>
                      </w:r>
                      <w:proofErr w:type="gramStart"/>
                      <w:r>
                        <w:t>la</w:t>
                      </w:r>
                      <w:proofErr w:type="gramEnd"/>
                      <w:r>
                        <w:t xml:space="preserve"> CAF autre département</w:t>
                      </w:r>
                    </w:p>
                  </w:txbxContent>
                </v:textbox>
              </v:shape>
            </w:pict>
          </mc:Fallback>
        </mc:AlternateContent>
      </w:r>
      <w:r w:rsidR="004D74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E1924" wp14:editId="62B72875">
                <wp:simplePos x="0" y="0"/>
                <wp:positionH relativeFrom="column">
                  <wp:posOffset>1576705</wp:posOffset>
                </wp:positionH>
                <wp:positionV relativeFrom="paragraph">
                  <wp:posOffset>909955</wp:posOffset>
                </wp:positionV>
                <wp:extent cx="1609725" cy="971550"/>
                <wp:effectExtent l="57150" t="38100" r="85725" b="952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715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D271CC">
                            <w:pPr>
                              <w:jc w:val="center"/>
                            </w:pPr>
                            <w:r>
                              <w:t xml:space="preserve">Parents domiciliés autre département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2" style="position:absolute;margin-left:124.15pt;margin-top:71.65pt;width:126.7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WHlAIAAJsFAAAOAAAAZHJzL2Uyb0RvYy54bWysVF9P2zAQf5+072D5faSp2kIrUlTBmCYx&#10;QIOJZ9exqTXb59luk+7T7+ykoWJIm6b1Ib07393v/p9ftEaTnfBBga1oeTKiRFgOtbLPFf32eP3h&#10;jJIQma2ZBisquheBXizfvztv3EKMYQO6Fp6gExsWjavoJka3KIrAN8KwcAJOWHyU4A2LyPrnovas&#10;Qe9GF+PRaFY04GvngYsQUHrVPdJl9i+l4PFOyiAi0RXF2GL++vxdp2+xPGeLZ8/cRvE+DPYPURim&#10;LIIOrq5YZGTr1W+ujOIeAsh4wsEUIKXiIueA2ZSjV9k8bJgTORcsTnBDmcL/c8tvd/eeqLqi2CjL&#10;DLboo9bKBUHOUnEaFxao8+Dufc8FJFOmrfQm/WMOpM0F3Q8FFW0kHIXlbDQ/HU8p4fg2Py2n01zx&#10;4sXa+RA/CTAkERUVHXYuJdvdhIigqH3QSngBtKqvldaZSXMiLrUnO4YdZpwLG2fZXG/NF6g7+WSE&#10;v67XKMaJ6MSzgxgh8sQlTxnwCKRIJeiSzlTca5Ggtf0qJFYupZkBBw/HsUwSKrrP2slMYuSD4fjP&#10;hr1+MhV5ngfjv0AdLDIy2DgYG2XBv4Vefy/7kGWnj+Ef5Z3I2K7bPDI5uSRZQ73HMfLQ7Vdw/Fph&#10;P29YiPfM40Lh6uGRiHf4kRqaikJPUbIB//MtedLHOcdXShpc0IqGH1vmBSX6s8UNmJeTSdrozEym&#10;p2Nk/PHL+vjFbs0l4ISUeI4cz2TSj/pASg/mCW/JKqHiE7McsSvKoz8wl7E7HHiNuFitshpusWPx&#10;xj44fpiDNKyP7RPzrh/qiOtwC4dlZotXg93ppg5ZWG0jSJWn/qWufQfwAuRR6q9VOjHHfNZ6uanL&#10;XwAAAP//AwBQSwMEFAAGAAgAAAAhAOyTQ5nhAAAACwEAAA8AAABkcnMvZG93bnJldi54bWxMj81O&#10;wzAQhO9IvIO1SFwQddqkURviVBVSxaUXEiR6dOMljvBPFLttytOznMptRzOa/abcTNawM46h907A&#10;fJYAQ9d61btOwEeze14BC1E6JY13KOCKATbV/V0pC+Uv7h3PdewYlbhQSAE6xqHgPLQarQwzP6Aj&#10;78uPVkaSY8fVKC9Ubg1fJEnOrewdfdBywFeN7Xd9sgJ+lnn91NRW7t8Omd5+Nrv9dTBCPD5M2xdg&#10;Ead4C8MfPqFDRUxHf3IqMCNgka1SipKRpXRQYpnMacyRrHWeAq9K/n9D9QsAAP//AwBQSwECLQAU&#10;AAYACAAAACEAtoM4kv4AAADhAQAAEwAAAAAAAAAAAAAAAAAAAAAAW0NvbnRlbnRfVHlwZXNdLnht&#10;bFBLAQItABQABgAIAAAAIQA4/SH/1gAAAJQBAAALAAAAAAAAAAAAAAAAAC8BAABfcmVscy8ucmVs&#10;c1BLAQItABQABgAIAAAAIQBGYzWHlAIAAJsFAAAOAAAAAAAAAAAAAAAAAC4CAABkcnMvZTJvRG9j&#10;LnhtbFBLAQItABQABgAIAAAAIQDsk0OZ4QAAAAsBAAAPAAAAAAAAAAAAAAAAAO4EAABkcnMvZG93&#10;bnJldi54bWxQSwUGAAAAAAQABADzAAAA/AUAAAAA&#10;" fillcolor="#fbd4b4 [1305]" strokecolor="#795d9b [3047]">
                <v:shadow on="t" color="black" opacity="24903f" origin=",.5" offset="0,.55556mm"/>
                <v:textbox>
                  <w:txbxContent>
                    <w:p w:rsidR="004D74AE" w:rsidRDefault="004D74AE" w:rsidP="00D271CC">
                      <w:pPr>
                        <w:jc w:val="center"/>
                      </w:pPr>
                      <w:r>
                        <w:t xml:space="preserve">Parents domiciliés autre département </w:t>
                      </w:r>
                    </w:p>
                  </w:txbxContent>
                </v:textbox>
              </v:oval>
            </w:pict>
          </mc:Fallback>
        </mc:AlternateContent>
      </w:r>
      <w:r w:rsidR="004D74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7FB0E" wp14:editId="0C8706CE">
                <wp:simplePos x="0" y="0"/>
                <wp:positionH relativeFrom="column">
                  <wp:posOffset>-299720</wp:posOffset>
                </wp:positionH>
                <wp:positionV relativeFrom="paragraph">
                  <wp:posOffset>3596005</wp:posOffset>
                </wp:positionV>
                <wp:extent cx="1447800" cy="866775"/>
                <wp:effectExtent l="57150" t="38100" r="76200" b="104775"/>
                <wp:wrapNone/>
                <wp:docPr id="17" name="Rogner un rectangle à un seul coi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66775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4D74AE">
                            <w:pPr>
                              <w:jc w:val="center"/>
                            </w:pPr>
                            <w:r>
                              <w:t>La structure signe une convention avec  la CAF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17" o:spid="_x0000_s1033" style="position:absolute;margin-left:-23.6pt;margin-top:283.15pt;width:114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GirQIAALsFAAAOAAAAZHJzL2Uyb0RvYy54bWysVM1OGzEQvlfqO1i+l03SkEDEBkUgqkoU&#10;EFBxdrx2YtX2uLY3m/RpeJe+WMfezRJRpFZVc9jMjOd/vpmz863RZCN8UGBLOjwaUCIsh0rZVUm/&#10;Pl59OKEkRGYrpsGKku5EoOfz9+/OGjcTI1iDroQn6MSGWeNKuo7RzYoi8LUwLByBExYfJXjDIrJ+&#10;VVSeNejd6GI0GEyKBnzlPHARAkov20c6z/6lFDzeShlEJLqkmFvMX5+/y/Qt5mdstvLMrRXv0mD/&#10;kIVhymLQ3tUli4zUXv3myijuIYCMRxxMAVIqLnINWM1w8KqahzVzIteCzQmub1P4f275zebOE1Xh&#10;7KaUWGZwRvewsjiU2hKP/WN2pQX5+Zz4IGpNOChLUBtb17gwQw8P7s53XEAy9WErvUn/WCHZ5nbv&#10;+naLbSQchcPxeHoywKlwfDuZTKbT4+S0eLF2PsRPAgxJREmDVW54jznlVrPNdYit/l4vRQygVXWl&#10;tM5MwpG40J5sGCKAcS5sPM7mujZfoGrl4wH+WiygGBHTiid7MaaUEZk85QQPghSpCW3ZmYo7LVJo&#10;be+FxM6mQnPA3sNhLh+7irN2MpOYeW84+rNhp59MRcZ7b/wXUXuLHBls7I2NsuDfil59G3Ypy1Yf&#10;+3FQdyLjdrnNkDpNmkmyhGqHMPPQ7l9w/ErhRK9ZiHfM48IhCPCIxFv8SA1NSaGjKFmD//GWPOnj&#10;HuArJQ0uMMLje828oER/trghpwivtPGZGR9PR8j4w5fl4YutzQUgQoZ4rhzPZNKPek9KD+YJb80i&#10;RcUnZjnGLimPfs9cxPaw4LXiYrHIarjljsVr++D4HgcJrI/bJ+ZdB+uIC3ED+2Vns1fAbnXThCws&#10;6ghSZdS/9LWbAF6IjM3umqUTdMhnrZebO/8FAAD//wMAUEsDBBQABgAIAAAAIQAKHbdy4QAAAAsB&#10;AAAPAAAAZHJzL2Rvd25yZXYueG1sTI/BTsMwDIbvSLxDZCQuaEsoo61K0wkhIQG7wODCzWtMW9Ek&#10;XZNu5e3xTnC0/Pn395fr2fbiQGPovNNwvVQgyNXedK7R8PH+uMhBhIjOYO8dafihAOvq/KzEwvij&#10;e6PDNjaCQ1woUEMb41BIGeqWLIalH8jx7suPFiOPYyPNiEcOt71MlEqlxc7xhxYHemip/t5OljXi&#10;Vfv0PNX4stp0yT77bDZ786r15cV8fwci0hz/YDjp8w1U7LTzkzNB9BoWqyxhVMNtmt6AOBG54jI7&#10;DZlKcpBVKf93qH4BAAD//wMAUEsBAi0AFAAGAAgAAAAhALaDOJL+AAAA4QEAABMAAAAAAAAAAAAA&#10;AAAAAAAAAFtDb250ZW50X1R5cGVzXS54bWxQSwECLQAUAAYACAAAACEAOP0h/9YAAACUAQAACwAA&#10;AAAAAAAAAAAAAAAvAQAAX3JlbHMvLnJlbHNQSwECLQAUAAYACAAAACEABBzhoq0CAAC7BQAADgAA&#10;AAAAAAAAAAAAAAAuAgAAZHJzL2Uyb0RvYy54bWxQSwECLQAUAAYACAAAACEACh23cuEAAAALAQAA&#10;DwAAAAAAAAAAAAAAAAAHBQAAZHJzL2Rvd25yZXYueG1sUEsFBgAAAAAEAAQA8wAAABUGAAAAAA==&#10;" adj="-11796480,,5400" path="m,l1303335,r144465,144465l1447800,866775,,866775,,xe" fillcolor="#b6dde8 [1304]" strokecolor="#94b64e [3046]">
                <v:stroke joinstyle="miter"/>
                <v:shadow on="t" color="black" opacity="24903f" origin=",.5" offset="0,.55556mm"/>
                <v:formulas/>
                <v:path arrowok="t" o:connecttype="custom" o:connectlocs="0,0;1303335,0;1447800,144465;1447800,866775;0,866775;0,0" o:connectangles="0,0,0,0,0,0" textboxrect="0,0,1447800,866775"/>
                <v:textbox>
                  <w:txbxContent>
                    <w:p w:rsidR="004D74AE" w:rsidRDefault="004D74AE" w:rsidP="004D74AE">
                      <w:pPr>
                        <w:jc w:val="center"/>
                      </w:pPr>
                      <w:r>
                        <w:t>La structure signe une convention avec  la CAF 01</w:t>
                      </w:r>
                    </w:p>
                  </w:txbxContent>
                </v:textbox>
              </v:shape>
            </w:pict>
          </mc:Fallback>
        </mc:AlternateContent>
      </w:r>
      <w:r w:rsidR="007530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1C5E9" wp14:editId="41223C75">
                <wp:simplePos x="0" y="0"/>
                <wp:positionH relativeFrom="column">
                  <wp:posOffset>-299720</wp:posOffset>
                </wp:positionH>
                <wp:positionV relativeFrom="paragraph">
                  <wp:posOffset>2138680</wp:posOffset>
                </wp:positionV>
                <wp:extent cx="1447800" cy="1114425"/>
                <wp:effectExtent l="57150" t="38100" r="76200" b="104775"/>
                <wp:wrapNone/>
                <wp:docPr id="9" name="Rogner un rectangle à un seul coi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14425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D271CC">
                            <w:pPr>
                              <w:jc w:val="center"/>
                            </w:pPr>
                            <w:r>
                              <w:t>Les parents donnent Mandat à  la structure domiciliée dans le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9" o:spid="_x0000_s1034" style="position:absolute;margin-left:-23.6pt;margin-top:168.4pt;width:114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1114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8tqgIAALoFAAAOAAAAZHJzL2Uyb0RvYy54bWysVN1O2zAUvp+0d7B8P9J05a8iRRWIaRID&#10;BExcu47dWrN9PNtp2j0N77IX27GThoohbZrWi/T8//k75+x8YzRZCx8U2IqWByNKhOVQK7us6NfH&#10;qw8nlITIbM00WFHRrQj0fPb+3VnrpmIMK9C18ASD2DBtXUVXMbppUQS+EoaFA3DColKCNywi65dF&#10;7VmL0Y0uxqPRUdGCr50HLkJA6WWnpLMcX0rB462UQUSiK4q1xfz1+btI32J2xqZLz9xK8b4M9g9V&#10;GKYsJh1CXbLISOPVb6GM4h4CyHjAwRQgpeIi94DdlKNX3TysmBO5FxxOcMOYwv8Ly2/Wd56ouqKn&#10;lFhm8InuYWnxTRpLPI6P2aUW5Odz4oNoNOGgLDlNg2tdmKL/g7vzPReQTFPYSG/SP/ZHNnnY22HY&#10;YhMJR2E5mRyfjPBNOOrKEtnxYYpavLg7H+InAYYkoqLBKlfeY0150mx9HWJnv7NLKQNoVV8prTOT&#10;YCQutCdrhgBgnAsbD7O7bswXqDv5ZIS/DgooRsB04qOdGEvKgEyRcoF7SYo0ha7vTMWtFim1tvdC&#10;4mBTpznhEGG/lo99x9k6uUmsfHAc/9mxt0+uIsN9cP6LrINHzgw2Ds5GWfBvZa+/lX3JsrPHeez1&#10;nci4WWwyoo6SZZIsoN4iyjx06xccv1L4otcsxDvmcd8QBXhD4i1+pIa2otBTlKzA/3hLnuxxDVBL&#10;SYv7i/D43jAvKNGfLS7IKQIqLXxmJofHY2T8vmaxr7GNuQBESInXyvFMJvuod6T0YJ7w1MxTVlQx&#10;yzF3RXn0O+YidncFjxUX83k2wyV3LF7bB8d3OEhgfdw8Me96WEfciBvY7TqbvgJ2Z5teyMK8iSBV&#10;Rv3LXPsXwAORsdkfs3SB9vls9XJyZ78AAAD//wMAUEsDBBQABgAIAAAAIQCpMY1d4gAAAAsBAAAP&#10;AAAAZHJzL2Rvd25yZXYueG1sTI/BTsMwDIbvSLxDZCQuaEvajm3q6k5oCA7s1BWJa9pmTbXGqZps&#10;Kzw92Qlutvzp9/dn28n07KJG11lCiOYCmKLaNh21CJ/l22wNzHlJjewtKYRv5WCb399lMm3slQp1&#10;OfiWhRByqUTQ3g8p567Wykg3t4OicDva0Ugf1rHlzSivIdz0PBZiyY3sKHzQclA7rerT4WwQPkSx&#10;2+vVTxl9xYv3p2P3WhVUIj4+TC8bYF5N/g+Gm35Qhzw4VfZMjWM9wmyxigOKkCTL0OFGrEUYKoTn&#10;KE6A5xn/3yH/BQAA//8DAFBLAQItABQABgAIAAAAIQC2gziS/gAAAOEBAAATAAAAAAAAAAAAAAAA&#10;AAAAAABbQ29udGVudF9UeXBlc10ueG1sUEsBAi0AFAAGAAgAAAAhADj9If/WAAAAlAEAAAsAAAAA&#10;AAAAAAAAAAAALwEAAF9yZWxzLy5yZWxzUEsBAi0AFAAGAAgAAAAhAA0GXy2qAgAAugUAAA4AAAAA&#10;AAAAAAAAAAAALgIAAGRycy9lMm9Eb2MueG1sUEsBAi0AFAAGAAgAAAAhAKkxjV3iAAAACwEAAA8A&#10;AAAAAAAAAAAAAAAABAUAAGRycy9kb3ducmV2LnhtbFBLBQYAAAAABAAEAPMAAAATBgAAAAA=&#10;" adj="-11796480,,5400" path="m,l1262059,r185741,185741l1447800,1114425,,1114425,,xe" fillcolor="#b6dde8 [1304]" strokecolor="#94b64e [3046]">
                <v:stroke joinstyle="miter"/>
                <v:shadow on="t" color="black" opacity="24903f" origin=",.5" offset="0,.55556mm"/>
                <v:formulas/>
                <v:path arrowok="t" o:connecttype="custom" o:connectlocs="0,0;1262059,0;1447800,185741;1447800,1114425;0,1114425;0,0" o:connectangles="0,0,0,0,0,0" textboxrect="0,0,1447800,1114425"/>
                <v:textbox>
                  <w:txbxContent>
                    <w:p w:rsidR="004D74AE" w:rsidRDefault="004D74AE" w:rsidP="00D271CC">
                      <w:pPr>
                        <w:jc w:val="center"/>
                      </w:pPr>
                      <w:r>
                        <w:t>Les parents donnent Mandat à  la structure domiciliée dans le 01</w:t>
                      </w:r>
                    </w:p>
                  </w:txbxContent>
                </v:textbox>
              </v:shape>
            </w:pict>
          </mc:Fallback>
        </mc:AlternateContent>
      </w:r>
      <w:r w:rsidR="007530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79EAC" wp14:editId="6A1F056C">
                <wp:simplePos x="0" y="0"/>
                <wp:positionH relativeFrom="column">
                  <wp:posOffset>-394970</wp:posOffset>
                </wp:positionH>
                <wp:positionV relativeFrom="paragraph">
                  <wp:posOffset>890905</wp:posOffset>
                </wp:positionV>
                <wp:extent cx="1609725" cy="971550"/>
                <wp:effectExtent l="57150" t="38100" r="85725" b="952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715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D271CC">
                            <w:pPr>
                              <w:jc w:val="center"/>
                            </w:pPr>
                            <w:r>
                              <w:t>Parents domiciliés département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35" style="position:absolute;margin-left:-31.1pt;margin-top:70.15pt;width:126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C4lQIAAJsFAAAOAAAAZHJzL2Uyb0RvYy54bWysVEtvEzEQviPxHyzf6WbTpKVRN1VUKEIq&#10;bUWLena8dmNhe4ztZDf8esbeR6NSCYTIYTPvz/M8v2iNJjvhgwJb0fJoQomwHGplnyr67eHq3XtK&#10;QmS2ZhqsqOheBHqxfPvmvHELMYUN6Fp4gkFsWDSuopsY3aIoAt8Iw8IROGFRKcEbFpH1T0XtWYPR&#10;jS6mk8lJ0YCvnQcuQkDph05Jlzm+lILHWymDiERXFN8W89fn7zp9i+U5Wzx55jaK989g//AKw5RF&#10;0DHUBxYZ2Xr1WyijuIcAMh5xMAVIqbjIOWA25eRFNvcb5kTOBYsT3Fim8P/C8pvdnSeqrugxJZYZ&#10;bNFHrZULghyn4jQuLNDm3t35ngtIpkxb6U36xxxImwu6Hwsq2kg4CsuTydnpdE4JR93ZaTmf54oX&#10;z97Oh/hJgCGJqKjosHMp2e46RARF68Eq4QXQqr5SWmcmzYm41J7sGHaYcS5snGd3vTVfoO7kswn+&#10;ul6jGCeiE58MYoTIE5ciZcADkCKVoEs6U3GvRYLW9quQWLmUZgYcIxy+JRcRw2fr5Cbx5aPj9M+O&#10;vX1yFXmeR+e/QB09MjLYODobZcG/hl5/L1Oh8Mmys0f6IO9Exnbd5pGZDhOyhnqPY+Sh26/g+JXC&#10;fl6zEO+Yx4XC1cMjEW/xIzU0FYWeomQD/udr8mSPc45aShpc0IqGH1vmBSX6s8UNOCtns7TRmZnN&#10;T6fI+EPN+lBjt+YScEJKPEeOZzLZRz2Q0oN5xFuySqioYpYjdkV59ANzGbvDgdeIi9Uqm+EWOxav&#10;7b3jwxykYX1oH5l3/VBHXIcbGJaZLV4MdmebOmRhtY0gVZ76VOmurn0H8ALkvvTXKp2YQz5bPd/U&#10;5S8AAAD//wMAUEsDBBQABgAIAAAAIQDnFiXa4QAAAAsBAAAPAAAAZHJzL2Rvd25yZXYueG1sTI/B&#10;SsNAEIbvgu+wjOBF2k2TEEzMphRBkF7EVtDjNjsmodnZkN2msU/v9KS3Gf6Pf74p17PtxYSj7xwp&#10;WC0jEEi1Mx01Cj72L4tHED5oMrp3hAp+0MO6ur0pdWHcmd5x2oVGcAn5QitoQxgKKX3dotV+6QYk&#10;zr7daHXgdWykGfWZy20v4yjKpNUd8YVWD/jcYn3cnawC/yBf2232GbbTZf+W5pevDR5Tpe7v5s0T&#10;iIBz+IPhqs/qULHTwZ3IeNErWGRxzCgHaZSAuBL5ioeDgjhPEpBVKf//UP0CAAD//wMAUEsBAi0A&#10;FAAGAAgAAAAhALaDOJL+AAAA4QEAABMAAAAAAAAAAAAAAAAAAAAAAFtDb250ZW50X1R5cGVzXS54&#10;bWxQSwECLQAUAAYACAAAACEAOP0h/9YAAACUAQAACwAAAAAAAAAAAAAAAAAvAQAAX3JlbHMvLnJl&#10;bHNQSwECLQAUAAYACAAAACEAQhRguJUCAACbBQAADgAAAAAAAAAAAAAAAAAuAgAAZHJzL2Uyb0Rv&#10;Yy54bWxQSwECLQAUAAYACAAAACEA5xYl2uEAAAALAQAADwAAAAAAAAAAAAAAAADvBAAAZHJzL2Rv&#10;d25yZXYueG1sUEsFBgAAAAAEAAQA8wAAAP0FAAAAAA==&#10;" fillcolor="#b6dde8 [1304]" strokecolor="#94b64e [3046]">
                <v:shadow on="t" color="black" opacity="24903f" origin=",.5" offset="0,.55556mm"/>
                <v:textbox>
                  <w:txbxContent>
                    <w:p w:rsidR="004D74AE" w:rsidRDefault="004D74AE" w:rsidP="00D271CC">
                      <w:pPr>
                        <w:jc w:val="center"/>
                      </w:pPr>
                      <w:r>
                        <w:t>Parents domiciliés département 01</w:t>
                      </w:r>
                    </w:p>
                  </w:txbxContent>
                </v:textbox>
              </v:oval>
            </w:pict>
          </mc:Fallback>
        </mc:AlternateContent>
      </w:r>
      <w:r w:rsidR="00D271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9EBBD" wp14:editId="1B95A80D">
                <wp:simplePos x="0" y="0"/>
                <wp:positionH relativeFrom="column">
                  <wp:posOffset>528955</wp:posOffset>
                </wp:positionH>
                <wp:positionV relativeFrom="paragraph">
                  <wp:posOffset>-452120</wp:posOffset>
                </wp:positionV>
                <wp:extent cx="1685925" cy="94297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42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AE" w:rsidRDefault="004D74AE" w:rsidP="00CA337C">
                            <w:pPr>
                              <w:jc w:val="center"/>
                            </w:pPr>
                            <w:r>
                              <w:t>CAS N° 1</w:t>
                            </w:r>
                          </w:p>
                          <w:p w:rsidR="004D74AE" w:rsidRDefault="004D74AE" w:rsidP="00CA337C">
                            <w:pPr>
                              <w:jc w:val="center"/>
                            </w:pPr>
                            <w:r>
                              <w:t>Structure domiciliée dans le département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6" style="position:absolute;margin-left:41.65pt;margin-top:-35.6pt;width:132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PHkQIAAJMFAAAOAAAAZHJzL2Uyb0RvYy54bWysVF9v2jAQf5+072D5fQ0gaAtqqFCrTpO6&#10;FrWd+mwcG6zZPs82JOzT7+yElHaVNk3jIdyd7//97i4uG6PJTvigwJZ0eDKgRFgOlbLrkn57uvl0&#10;TkmIzFZMgxUl3YtAL+cfP1zUbiZGsAFdCU/QiQ2z2pV0E6ObFUXgG2FYOAEnLD5K8IZFZP26qDyr&#10;0bvRxWgwOC1q8JXzwEUIKL1uH+k8+5dS8HgvZRCR6JJibjF/ff6u0reYX7DZ2jO3UbxLg/1DFoYp&#10;i0F7V9csMrL16jdXRnEPAWQ84WAKkFJxkWvAaoaDN9U8bpgTuRZsTnB9m8L/c8vvdktPVIWzo8Qy&#10;gyN6wKYxu9aCDFN7ahdmqPXolr7jApKp1kZ6k/6xCtLklu77loomEo7C4en5ZDqaUMLxbToeTc8m&#10;yWnxYu18iJ8FGJKIknqMnjvJdrchtqoHlRQsgFbVjdI6Mwkm4kp7smM4YMa5sHGSzfXWfIWqlY8H&#10;+GtHjWIERCs+PYgxmwy45CnndhSkSPW3FWcq7rVIobV9EBIbl2rMAXsPr3NpK8jayUxi5r3h6M+G&#10;nX4yFRnOvfFfRO0tcmSwsTc2yoJ/L3r1PQ8dOyJbfezHUd2JjM2q6ZCwgmqP8PHQ7lVw/EbhFG9Z&#10;iEvmcZFw5fA4xHv8SA11SaGjKNmA//mePOkjvvGVkhoXs6Thx5Z5QYn+YhH50+F4nDY5M+PJ2QgZ&#10;f/yyOn6xW3MFCA1EN2aXyaQf9YGUHswz3pBFiopPzHKMXVIe/YG5iu3BwCvExWKR1XB7HYu39tHx&#10;AwASSp+aZ+ZdB+WIS3AHhyVmszeIbnXTaCwsthGkynBPLW772rUeNz+DsrtS6bQc81nr5ZbOfwEA&#10;AP//AwBQSwMEFAAGAAgAAAAhACBKsonhAAAACQEAAA8AAABkcnMvZG93bnJldi54bWxMj01Pg0AQ&#10;hu8m/ofNmHhrl0IjhDI0ftSLBxup9ryFLWDZWcJuKfrrHU96nMyT933ebD2ZTox6cK0lhMU8AKGp&#10;tFVLNcL77nmWgHBeUaU6SxrhSztY59dXmUore6E3PRa+FhxCLlUIjfd9KqUrG22Um9teE/+OdjDK&#10;8znUshrUhcNNJ8MguJNGtcQNjer1Y6PLU3E2CJsHs1lux/3u6ePlFGw/v0MqXveItzfT/QqE15P/&#10;g+FXn9UhZ6eDPVPlRIeQRBGTCLN4EYJgIFomvOWAEMcRyDyT/xfkPwAAAP//AwBQSwECLQAUAAYA&#10;CAAAACEAtoM4kv4AAADhAQAAEwAAAAAAAAAAAAAAAAAAAAAAW0NvbnRlbnRfVHlwZXNdLnhtbFBL&#10;AQItABQABgAIAAAAIQA4/SH/1gAAAJQBAAALAAAAAAAAAAAAAAAAAC8BAABfcmVscy8ucmVsc1BL&#10;AQItABQABgAIAAAAIQCf1ePHkQIAAJMFAAAOAAAAAAAAAAAAAAAAAC4CAABkcnMvZTJvRG9jLnht&#10;bFBLAQItABQABgAIAAAAIQAgSrKJ4QAAAAkBAAAPAAAAAAAAAAAAAAAAAOsEAABkcnMvZG93bnJl&#10;di54bWxQSwUGAAAAAAQABADzAAAA+QUAAAAA&#10;" fillcolor="#b6dde8 [1304]" strokecolor="#40a7c2 [3048]">
                <v:shadow on="t" color="black" opacity="24903f" origin=",.5" offset="0,.55556mm"/>
                <v:textbox>
                  <w:txbxContent>
                    <w:p w:rsidR="004D74AE" w:rsidRDefault="004D74AE" w:rsidP="00CA337C">
                      <w:pPr>
                        <w:jc w:val="center"/>
                      </w:pPr>
                      <w:r>
                        <w:t>CAS N° 1</w:t>
                      </w:r>
                    </w:p>
                    <w:p w:rsidR="004D74AE" w:rsidRDefault="004D74AE" w:rsidP="00CA337C">
                      <w:pPr>
                        <w:jc w:val="center"/>
                      </w:pPr>
                      <w:r>
                        <w:t>Structure domiciliée dans le département 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337C" w:rsidSect="00D271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BC"/>
    <w:rsid w:val="002C002A"/>
    <w:rsid w:val="00490C5B"/>
    <w:rsid w:val="004D74AE"/>
    <w:rsid w:val="005950D3"/>
    <w:rsid w:val="006732FA"/>
    <w:rsid w:val="007530C2"/>
    <w:rsid w:val="00A764BC"/>
    <w:rsid w:val="00CA337C"/>
    <w:rsid w:val="00D271CC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1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7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1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6F4D9C63</Template>
  <TotalTime>49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MOUROT 011</dc:creator>
  <cp:keywords/>
  <dc:description/>
  <cp:lastModifiedBy>Delphine MOUROT 011</cp:lastModifiedBy>
  <cp:revision>2</cp:revision>
  <dcterms:created xsi:type="dcterms:W3CDTF">2018-12-19T10:29:00Z</dcterms:created>
  <dcterms:modified xsi:type="dcterms:W3CDTF">2018-12-19T11:18:00Z</dcterms:modified>
</cp:coreProperties>
</file>